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DF4" w14:textId="77777777" w:rsidR="0053674C" w:rsidRPr="0053674C" w:rsidRDefault="0053674C" w:rsidP="0053674C">
      <w:pPr>
        <w:jc w:val="center"/>
        <w:rPr>
          <w:rStyle w:val="dguvdocumentdetailscontentcontent"/>
        </w:rPr>
      </w:pPr>
      <w:r w:rsidRPr="0053674C">
        <w:rPr>
          <w:sz w:val="22"/>
          <w:szCs w:val="22"/>
        </w:rPr>
        <w:t xml:space="preserve">Gem. § 4 der Unfallverhütungsvorschrift </w:t>
      </w:r>
      <w:r w:rsidRPr="0053674C">
        <w:rPr>
          <w:rStyle w:val="dguvdocumentdetailscontentcontent"/>
        </w:rPr>
        <w:t>DGUV Vorschrift 1</w:t>
      </w:r>
    </w:p>
    <w:p w14:paraId="41DAB966" w14:textId="77777777" w:rsidR="0053674C" w:rsidRPr="0053674C" w:rsidRDefault="0053674C" w:rsidP="0053674C">
      <w:pPr>
        <w:jc w:val="center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4048"/>
        <w:gridCol w:w="289"/>
        <w:gridCol w:w="7"/>
        <w:gridCol w:w="3674"/>
      </w:tblGrid>
      <w:tr w:rsidR="0053674C" w:rsidRPr="0053674C" w14:paraId="588CF4CF" w14:textId="77777777" w:rsidTr="0053674C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7F075D23" w14:textId="77777777" w:rsidR="0053674C" w:rsidRPr="0053674C" w:rsidRDefault="0053674C" w:rsidP="00FD697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 xml:space="preserve">Ort der Unterweisung: </w:t>
            </w:r>
          </w:p>
        </w:tc>
      </w:tr>
      <w:tr w:rsidR="0053674C" w:rsidRPr="0053674C" w14:paraId="2299C945" w14:textId="77777777" w:rsidTr="0053674C">
        <w:tc>
          <w:tcPr>
            <w:tcW w:w="907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989506" w14:textId="77777777" w:rsidR="0053674C" w:rsidRPr="0053674C" w:rsidRDefault="0053674C" w:rsidP="00FD6975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53674C" w:rsidRPr="0053674C" w14:paraId="0A50CB77" w14:textId="77777777" w:rsidTr="0053674C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00CB177D" w14:textId="77777777" w:rsidR="0053674C" w:rsidRPr="0053674C" w:rsidRDefault="0053674C" w:rsidP="00FD697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Datum der Unterweisung:</w:t>
            </w:r>
          </w:p>
        </w:tc>
      </w:tr>
      <w:tr w:rsidR="0053674C" w:rsidRPr="0053674C" w14:paraId="2F736250" w14:textId="77777777" w:rsidTr="0053674C">
        <w:tc>
          <w:tcPr>
            <w:tcW w:w="9072" w:type="dxa"/>
            <w:gridSpan w:val="5"/>
            <w:tcBorders>
              <w:top w:val="nil"/>
            </w:tcBorders>
            <w:shd w:val="clear" w:color="auto" w:fill="auto"/>
          </w:tcPr>
          <w:p w14:paraId="589A386C" w14:textId="77777777" w:rsidR="0053674C" w:rsidRPr="0053674C" w:rsidRDefault="0053674C" w:rsidP="00FD6975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2DCC2F0E" w14:textId="77777777" w:rsidTr="0053674C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788F5566" w14:textId="77777777" w:rsidR="0053674C" w:rsidRPr="0053674C" w:rsidRDefault="0053674C" w:rsidP="00FD697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Themen der Unterweisung:</w:t>
            </w:r>
          </w:p>
        </w:tc>
      </w:tr>
      <w:tr w:rsidR="0053674C" w:rsidRPr="0053674C" w14:paraId="692FCD91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D35EF73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6DC58466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69EE15C1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20F9158F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D751D7D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7E9A91CE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EBCDDED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2E002A25" w14:textId="77777777" w:rsidTr="0053674C">
        <w:tc>
          <w:tcPr>
            <w:tcW w:w="9072" w:type="dxa"/>
            <w:gridSpan w:val="5"/>
            <w:tcBorders>
              <w:top w:val="nil"/>
            </w:tcBorders>
            <w:shd w:val="clear" w:color="auto" w:fill="auto"/>
          </w:tcPr>
          <w:p w14:paraId="0AD87B55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3E93EA94" w14:textId="77777777" w:rsidTr="0053674C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575DA51B" w14:textId="77777777" w:rsidR="0053674C" w:rsidRPr="0053674C" w:rsidRDefault="0053674C" w:rsidP="00FD697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Praktische Übungen:</w:t>
            </w:r>
          </w:p>
        </w:tc>
      </w:tr>
      <w:tr w:rsidR="0053674C" w:rsidRPr="0053674C" w14:paraId="1664AA21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4B9B0D93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4D431E60" w14:textId="77777777" w:rsidTr="0053674C">
        <w:tc>
          <w:tcPr>
            <w:tcW w:w="907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EDF72C8" w14:textId="77777777" w:rsidR="0053674C" w:rsidRPr="0053674C" w:rsidRDefault="0053674C" w:rsidP="0053674C">
            <w:pPr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53674C" w:rsidRPr="0053674C" w14:paraId="1677878C" w14:textId="77777777" w:rsidTr="0053674C">
        <w:tc>
          <w:tcPr>
            <w:tcW w:w="9072" w:type="dxa"/>
            <w:gridSpan w:val="5"/>
            <w:tcBorders>
              <w:top w:val="nil"/>
            </w:tcBorders>
            <w:shd w:val="clear" w:color="auto" w:fill="auto"/>
          </w:tcPr>
          <w:p w14:paraId="22F119CD" w14:textId="77777777" w:rsidR="0053674C" w:rsidRPr="0053674C" w:rsidRDefault="0053674C" w:rsidP="0053674C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  <w:r w:rsidRPr="005367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sz w:val="22"/>
                <w:szCs w:val="22"/>
              </w:rPr>
              <w:instrText xml:space="preserve"> FORMTEXT </w:instrText>
            </w:r>
            <w:r w:rsidRPr="0053674C">
              <w:rPr>
                <w:sz w:val="22"/>
                <w:szCs w:val="22"/>
              </w:rPr>
            </w:r>
            <w:r w:rsidRPr="0053674C">
              <w:rPr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sz w:val="22"/>
                <w:szCs w:val="22"/>
              </w:rPr>
              <w:fldChar w:fldCharType="end"/>
            </w:r>
          </w:p>
        </w:tc>
      </w:tr>
      <w:tr w:rsidR="0053674C" w:rsidRPr="0053674C" w14:paraId="33F0798F" w14:textId="77777777" w:rsidTr="0053674C">
        <w:tc>
          <w:tcPr>
            <w:tcW w:w="1054" w:type="dxa"/>
            <w:shd w:val="clear" w:color="auto" w:fill="auto"/>
          </w:tcPr>
          <w:p w14:paraId="0297B093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Lfd. Nr.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105D990C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Name, Vorname</w:t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71C52A30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  <w:r w:rsidRPr="0053674C">
              <w:rPr>
                <w:b/>
                <w:sz w:val="22"/>
                <w:szCs w:val="22"/>
              </w:rPr>
              <w:t>Unterschrift</w:t>
            </w:r>
          </w:p>
        </w:tc>
      </w:tr>
      <w:tr w:rsidR="0053674C" w:rsidRPr="0053674C" w14:paraId="7EE4CA24" w14:textId="77777777" w:rsidTr="0053674C">
        <w:tc>
          <w:tcPr>
            <w:tcW w:w="1054" w:type="dxa"/>
            <w:shd w:val="clear" w:color="auto" w:fill="auto"/>
          </w:tcPr>
          <w:p w14:paraId="2B74422F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261BD9BF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157D319B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12EA8C7C" w14:textId="77777777" w:rsidTr="0053674C">
        <w:tc>
          <w:tcPr>
            <w:tcW w:w="1054" w:type="dxa"/>
            <w:shd w:val="clear" w:color="auto" w:fill="auto"/>
          </w:tcPr>
          <w:p w14:paraId="2A2BC82E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6CAB6559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065C02F8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0B194849" w14:textId="77777777" w:rsidTr="0053674C">
        <w:tc>
          <w:tcPr>
            <w:tcW w:w="1054" w:type="dxa"/>
            <w:shd w:val="clear" w:color="auto" w:fill="auto"/>
          </w:tcPr>
          <w:p w14:paraId="4B1C20DA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112520B1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5863E371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0D846D2B" w14:textId="77777777" w:rsidTr="0053674C">
        <w:tc>
          <w:tcPr>
            <w:tcW w:w="1054" w:type="dxa"/>
            <w:shd w:val="clear" w:color="auto" w:fill="auto"/>
          </w:tcPr>
          <w:p w14:paraId="63F6D103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0EBD5EA6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11E4B1C4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31BCDC2C" w14:textId="77777777" w:rsidTr="0053674C">
        <w:tc>
          <w:tcPr>
            <w:tcW w:w="1054" w:type="dxa"/>
            <w:shd w:val="clear" w:color="auto" w:fill="auto"/>
          </w:tcPr>
          <w:p w14:paraId="2C5CD09B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7FBB96CF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5A956E7F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15D55477" w14:textId="77777777" w:rsidTr="0053674C">
        <w:tc>
          <w:tcPr>
            <w:tcW w:w="1054" w:type="dxa"/>
            <w:shd w:val="clear" w:color="auto" w:fill="auto"/>
          </w:tcPr>
          <w:p w14:paraId="35575C40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737ADC0A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4B584ED6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3C45CD54" w14:textId="77777777" w:rsidTr="0053674C">
        <w:tc>
          <w:tcPr>
            <w:tcW w:w="1054" w:type="dxa"/>
            <w:shd w:val="clear" w:color="auto" w:fill="auto"/>
          </w:tcPr>
          <w:p w14:paraId="34162236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7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502B484F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2781DE9C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6BBDF02F" w14:textId="77777777" w:rsidTr="0053674C">
        <w:tc>
          <w:tcPr>
            <w:tcW w:w="1054" w:type="dxa"/>
            <w:shd w:val="clear" w:color="auto" w:fill="auto"/>
          </w:tcPr>
          <w:p w14:paraId="5CE2F45E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09C5A6B9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7E99C23F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4AA64C88" w14:textId="77777777" w:rsidTr="0053674C">
        <w:tc>
          <w:tcPr>
            <w:tcW w:w="1054" w:type="dxa"/>
            <w:shd w:val="clear" w:color="auto" w:fill="auto"/>
          </w:tcPr>
          <w:p w14:paraId="70B41A4E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9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48621D71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771062AC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00A6609C" w14:textId="77777777" w:rsidTr="0053674C">
        <w:tc>
          <w:tcPr>
            <w:tcW w:w="1054" w:type="dxa"/>
            <w:shd w:val="clear" w:color="auto" w:fill="auto"/>
          </w:tcPr>
          <w:p w14:paraId="68D2D48C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10</w:t>
            </w:r>
          </w:p>
        </w:tc>
        <w:tc>
          <w:tcPr>
            <w:tcW w:w="4337" w:type="dxa"/>
            <w:gridSpan w:val="2"/>
            <w:shd w:val="clear" w:color="auto" w:fill="auto"/>
          </w:tcPr>
          <w:p w14:paraId="7B30E236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  <w:r w:rsidRPr="0053674C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noProof/>
                <w:sz w:val="22"/>
                <w:szCs w:val="22"/>
              </w:rPr>
            </w:r>
            <w:r w:rsidRPr="0053674C">
              <w:rPr>
                <w:noProof/>
                <w:sz w:val="22"/>
                <w:szCs w:val="22"/>
              </w:rPr>
              <w:fldChar w:fldCharType="separate"/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t> </w:t>
            </w:r>
            <w:r w:rsidRPr="0053674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81" w:type="dxa"/>
            <w:gridSpan w:val="2"/>
            <w:shd w:val="clear" w:color="auto" w:fill="auto"/>
          </w:tcPr>
          <w:p w14:paraId="1D632C47" w14:textId="77777777" w:rsidR="0053674C" w:rsidRPr="0053674C" w:rsidRDefault="0053674C" w:rsidP="00FD6975">
            <w:pPr>
              <w:spacing w:before="60" w:after="60"/>
              <w:jc w:val="both"/>
              <w:rPr>
                <w:noProof/>
                <w:sz w:val="22"/>
                <w:szCs w:val="22"/>
              </w:rPr>
            </w:pPr>
          </w:p>
        </w:tc>
      </w:tr>
      <w:tr w:rsidR="0053674C" w:rsidRPr="0053674C" w14:paraId="4A567F97" w14:textId="77777777" w:rsidTr="0053674C">
        <w:tc>
          <w:tcPr>
            <w:tcW w:w="9072" w:type="dxa"/>
            <w:gridSpan w:val="5"/>
            <w:tcBorders>
              <w:bottom w:val="nil"/>
            </w:tcBorders>
            <w:shd w:val="clear" w:color="auto" w:fill="auto"/>
          </w:tcPr>
          <w:p w14:paraId="09D4F8B9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t>Die Unterweisung wurde durchgeführt von:</w:t>
            </w:r>
          </w:p>
        </w:tc>
      </w:tr>
      <w:tr w:rsidR="0053674C" w:rsidRPr="0053674C" w14:paraId="361EB7A8" w14:textId="77777777" w:rsidTr="0053674C">
        <w:tc>
          <w:tcPr>
            <w:tcW w:w="51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69938A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E08D3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B54B83" w14:textId="77777777" w:rsidR="0053674C" w:rsidRPr="0053674C" w:rsidRDefault="0053674C" w:rsidP="00FD697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3674C" w:rsidRPr="0053674C" w14:paraId="0BEDA3DA" w14:textId="77777777" w:rsidTr="0053674C">
        <w:tc>
          <w:tcPr>
            <w:tcW w:w="510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5378846B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74C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53674C">
              <w:rPr>
                <w:b/>
                <w:noProof/>
                <w:sz w:val="22"/>
                <w:szCs w:val="22"/>
              </w:rPr>
            </w:r>
            <w:r w:rsidRPr="0053674C">
              <w:rPr>
                <w:b/>
                <w:noProof/>
                <w:sz w:val="22"/>
                <w:szCs w:val="22"/>
              </w:rPr>
              <w:fldChar w:fldCharType="separate"/>
            </w:r>
            <w:r w:rsidRPr="0053674C">
              <w:rPr>
                <w:b/>
                <w:noProof/>
                <w:sz w:val="22"/>
                <w:szCs w:val="22"/>
              </w:rPr>
              <w:t> </w:t>
            </w:r>
            <w:r w:rsidRPr="0053674C">
              <w:rPr>
                <w:b/>
                <w:noProof/>
                <w:sz w:val="22"/>
                <w:szCs w:val="22"/>
              </w:rPr>
              <w:t> </w:t>
            </w:r>
            <w:r w:rsidRPr="0053674C">
              <w:rPr>
                <w:b/>
                <w:noProof/>
                <w:sz w:val="22"/>
                <w:szCs w:val="22"/>
              </w:rPr>
              <w:t> </w:t>
            </w:r>
            <w:r w:rsidRPr="0053674C">
              <w:rPr>
                <w:b/>
                <w:noProof/>
                <w:sz w:val="22"/>
                <w:szCs w:val="22"/>
              </w:rPr>
              <w:t> </w:t>
            </w:r>
            <w:r w:rsidRPr="0053674C">
              <w:rPr>
                <w:b/>
                <w:noProof/>
                <w:sz w:val="22"/>
                <w:szCs w:val="22"/>
              </w:rPr>
              <w:t> </w:t>
            </w:r>
            <w:r w:rsidRPr="0053674C">
              <w:rPr>
                <w:b/>
                <w:noProof/>
                <w:sz w:val="22"/>
                <w:szCs w:val="22"/>
              </w:rPr>
              <w:fldChar w:fldCharType="end"/>
            </w:r>
            <w:r w:rsidRPr="0053674C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D549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</w:tcBorders>
            <w:shd w:val="clear" w:color="auto" w:fill="auto"/>
          </w:tcPr>
          <w:p w14:paraId="3D0F383F" w14:textId="77777777" w:rsidR="0053674C" w:rsidRPr="0053674C" w:rsidRDefault="0053674C" w:rsidP="00FD6975">
            <w:pPr>
              <w:spacing w:before="60" w:after="60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53674C" w:rsidRPr="0053674C" w14:paraId="017B9D17" w14:textId="77777777" w:rsidTr="0053674C">
        <w:tc>
          <w:tcPr>
            <w:tcW w:w="5102" w:type="dxa"/>
            <w:gridSpan w:val="2"/>
            <w:tcBorders>
              <w:right w:val="nil"/>
            </w:tcBorders>
            <w:shd w:val="clear" w:color="auto" w:fill="auto"/>
          </w:tcPr>
          <w:p w14:paraId="36B3A94E" w14:textId="77777777" w:rsidR="0053674C" w:rsidRPr="0053674C" w:rsidRDefault="0053674C" w:rsidP="00FD6975">
            <w:pPr>
              <w:jc w:val="both"/>
              <w:rPr>
                <w:sz w:val="22"/>
                <w:szCs w:val="22"/>
              </w:rPr>
            </w:pPr>
            <w:r w:rsidRPr="0053674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84EBA" wp14:editId="36911A0D">
                      <wp:simplePos x="0" y="0"/>
                      <wp:positionH relativeFrom="page">
                        <wp:posOffset>4281170</wp:posOffset>
                      </wp:positionH>
                      <wp:positionV relativeFrom="page">
                        <wp:posOffset>9432925</wp:posOffset>
                      </wp:positionV>
                      <wp:extent cx="2514600" cy="0"/>
                      <wp:effectExtent l="13970" t="12700" r="5080" b="6350"/>
                      <wp:wrapNone/>
                      <wp:docPr id="2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C60E0" id="Line 10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1pt,742.75pt" to="535.1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" strokeweight=".5pt">
                      <w10:wrap anchorx="page" anchory="page"/>
                    </v:line>
                  </w:pict>
                </mc:Fallback>
              </mc:AlternateContent>
            </w:r>
            <w:r w:rsidRPr="0053674C">
              <w:rPr>
                <w:sz w:val="22"/>
                <w:szCs w:val="22"/>
              </w:rPr>
              <w:t>(Name, Vorname)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572D746" w14:textId="77777777" w:rsidR="0053674C" w:rsidRPr="0053674C" w:rsidRDefault="0053674C" w:rsidP="00FD6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74" w:type="dxa"/>
            <w:tcBorders>
              <w:left w:val="nil"/>
            </w:tcBorders>
            <w:shd w:val="clear" w:color="auto" w:fill="auto"/>
          </w:tcPr>
          <w:p w14:paraId="41B96C46" w14:textId="77777777" w:rsidR="0053674C" w:rsidRPr="0053674C" w:rsidRDefault="0053674C" w:rsidP="00FD6975">
            <w:pPr>
              <w:rPr>
                <w:sz w:val="22"/>
                <w:szCs w:val="22"/>
              </w:rPr>
            </w:pPr>
            <w:r w:rsidRPr="0053674C">
              <w:rPr>
                <w:sz w:val="22"/>
                <w:szCs w:val="22"/>
              </w:rPr>
              <w:t>(Unterschrift)</w:t>
            </w:r>
          </w:p>
        </w:tc>
      </w:tr>
    </w:tbl>
    <w:p w14:paraId="7E461ECB" w14:textId="77777777" w:rsidR="0053674C" w:rsidRPr="0053674C" w:rsidRDefault="0053674C" w:rsidP="0053674C">
      <w:pPr>
        <w:jc w:val="both"/>
        <w:rPr>
          <w:sz w:val="22"/>
          <w:szCs w:val="22"/>
        </w:rPr>
      </w:pPr>
    </w:p>
    <w:p w14:paraId="52F8AA36" w14:textId="77777777" w:rsidR="001313CB" w:rsidRPr="0053674C" w:rsidRDefault="001313CB" w:rsidP="000A015C">
      <w:pPr>
        <w:pStyle w:val="InhaltVA"/>
      </w:pPr>
    </w:p>
    <w:sectPr w:rsidR="001313CB" w:rsidRPr="00536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647D" w14:textId="77777777" w:rsidR="007067E7" w:rsidRDefault="007067E7" w:rsidP="001313CB">
      <w:r>
        <w:separator/>
      </w:r>
    </w:p>
  </w:endnote>
  <w:endnote w:type="continuationSeparator" w:id="0">
    <w:p w14:paraId="455EA550" w14:textId="77777777" w:rsidR="007067E7" w:rsidRDefault="007067E7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9199" w14:textId="77777777" w:rsidR="00405424" w:rsidRDefault="004054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830828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CBB64C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16C42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6F97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1EB3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D5C89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C7D35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3A8B971A" w14:textId="1BB2E79E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0C7D69">
            <w:rPr>
              <w:noProof/>
              <w:sz w:val="16"/>
              <w:szCs w:val="16"/>
            </w:rPr>
            <w:t>F_GRU_ASS_04_01_Wiederholungsunterweisung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A31BA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80C7D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2B75D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54F6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E8AF35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A58D3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12878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2E5E6B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68405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781F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1697E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1B4C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D486E3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EBA0F3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9B717F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D1472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FA4B934" w14:textId="50A0A146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405424">
            <w:rPr>
              <w:noProof/>
              <w:sz w:val="16"/>
              <w:szCs w:val="16"/>
            </w:rPr>
            <w:t>11.12.2020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61E5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B3B8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CAE140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D4438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D2FB171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02019E1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06FC" w14:textId="77777777" w:rsidR="00405424" w:rsidRDefault="004054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D14B" w14:textId="77777777" w:rsidR="007067E7" w:rsidRDefault="007067E7" w:rsidP="001313CB">
      <w:r>
        <w:separator/>
      </w:r>
    </w:p>
  </w:footnote>
  <w:footnote w:type="continuationSeparator" w:id="0">
    <w:p w14:paraId="5859CED1" w14:textId="77777777" w:rsidR="007067E7" w:rsidRDefault="007067E7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CC0A" w14:textId="77777777" w:rsidR="00405424" w:rsidRDefault="004054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E2105F0" w14:textId="77777777" w:rsidTr="00164C10">
      <w:trPr>
        <w:trHeight w:val="850"/>
      </w:trPr>
      <w:tc>
        <w:tcPr>
          <w:tcW w:w="2409" w:type="dxa"/>
          <w:vMerge w:val="restart"/>
        </w:tcPr>
        <w:p w14:paraId="18B9D2EA" w14:textId="69BEF6C2" w:rsidR="001313CB" w:rsidRDefault="0040542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E0D53D4" wp14:editId="4055E6A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BDD0E7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A817CB8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49A783C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5036406" w14:textId="39D6E84E" w:rsidR="001313CB" w:rsidRDefault="001313CB" w:rsidP="001313CB">
          <w:pPr>
            <w:pStyle w:val="Kopfzeile"/>
            <w:jc w:val="right"/>
          </w:pPr>
          <w:r>
            <w:rPr>
              <w:b/>
            </w:rPr>
            <w:t>F_GRU_</w:t>
          </w:r>
          <w:r w:rsidR="0053674C">
            <w:rPr>
              <w:b/>
            </w:rPr>
            <w:t>AS</w:t>
          </w:r>
          <w:r>
            <w:rPr>
              <w:b/>
            </w:rPr>
            <w:t>S</w:t>
          </w:r>
          <w:r w:rsidRPr="00581B99">
            <w:rPr>
              <w:b/>
            </w:rPr>
            <w:t>_0</w:t>
          </w:r>
          <w:r w:rsidR="0053674C">
            <w:rPr>
              <w:b/>
            </w:rPr>
            <w:t>4</w:t>
          </w:r>
        </w:p>
      </w:tc>
    </w:tr>
    <w:tr w:rsidR="001313CB" w14:paraId="71FC0738" w14:textId="77777777" w:rsidTr="00164C10">
      <w:tc>
        <w:tcPr>
          <w:tcW w:w="2409" w:type="dxa"/>
          <w:vMerge/>
        </w:tcPr>
        <w:p w14:paraId="23ED6DC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69A325A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448AA19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5658069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2C0A9CD4" w14:textId="77777777" w:rsidTr="00164C10">
      <w:tc>
        <w:tcPr>
          <w:tcW w:w="2409" w:type="dxa"/>
          <w:vMerge/>
        </w:tcPr>
        <w:p w14:paraId="6CADEFB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643B185" w14:textId="4AAA7D43" w:rsidR="001313CB" w:rsidRPr="001313CB" w:rsidRDefault="0053674C" w:rsidP="0053674C">
          <w:pPr>
            <w:pStyle w:val="Kopfzeile"/>
            <w:jc w:val="center"/>
          </w:pPr>
          <w:r>
            <w:rPr>
              <w:b/>
            </w:rPr>
            <w:t>Dokumentation Wiederholungsunterweisung</w:t>
          </w:r>
        </w:p>
      </w:tc>
      <w:tc>
        <w:tcPr>
          <w:tcW w:w="2409" w:type="dxa"/>
          <w:vMerge/>
        </w:tcPr>
        <w:p w14:paraId="4DFE3380" w14:textId="77777777" w:rsidR="001313CB" w:rsidRDefault="001313CB" w:rsidP="001313CB">
          <w:pPr>
            <w:pStyle w:val="Kopfzeile"/>
            <w:jc w:val="center"/>
          </w:pPr>
        </w:p>
      </w:tc>
    </w:tr>
  </w:tbl>
  <w:p w14:paraId="2E2F3700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E18B" w14:textId="77777777" w:rsidR="00405424" w:rsidRDefault="004054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2F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4C"/>
    <w:rsid w:val="00007285"/>
    <w:rsid w:val="000A015C"/>
    <w:rsid w:val="000C7D69"/>
    <w:rsid w:val="001313CB"/>
    <w:rsid w:val="00164C10"/>
    <w:rsid w:val="001A7A8A"/>
    <w:rsid w:val="001F63CF"/>
    <w:rsid w:val="002379F8"/>
    <w:rsid w:val="003846F1"/>
    <w:rsid w:val="0039709C"/>
    <w:rsid w:val="00405424"/>
    <w:rsid w:val="0053674C"/>
    <w:rsid w:val="00616993"/>
    <w:rsid w:val="00626530"/>
    <w:rsid w:val="006B1039"/>
    <w:rsid w:val="007067E7"/>
    <w:rsid w:val="008C0669"/>
    <w:rsid w:val="009C32EE"/>
    <w:rsid w:val="009E77EE"/>
    <w:rsid w:val="00A77263"/>
    <w:rsid w:val="00A852CD"/>
    <w:rsid w:val="00A9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D3EF5"/>
  <w15:chartTrackingRefBased/>
  <w15:docId w15:val="{27E8C0C0-2A80-4033-8E9F-4846C40D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dguvdocumentdetailscontentcontent">
    <w:name w:val="dguv_documentdetails_content_content"/>
    <w:rsid w:val="0053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0B111-2420-4905-A03E-7FE0F139B464}"/>
</file>

<file path=customXml/itemProps2.xml><?xml version="1.0" encoding="utf-8"?>
<ds:datastoreItem xmlns:ds="http://schemas.openxmlformats.org/officeDocument/2006/customXml" ds:itemID="{8A95BCF7-F6A9-4EFF-AE70-0194EBA662E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2020-12-11T10:53:00Z</dcterms:created>
  <dcterms:modified xsi:type="dcterms:W3CDTF">2022-01-26T11:57:00Z</dcterms:modified>
</cp:coreProperties>
</file>