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3969"/>
        <w:gridCol w:w="1516"/>
        <w:gridCol w:w="319"/>
        <w:gridCol w:w="425"/>
        <w:gridCol w:w="561"/>
        <w:gridCol w:w="454"/>
        <w:gridCol w:w="564"/>
      </w:tblGrid>
      <w:tr w:rsidR="00B74F36" w:rsidRPr="006D18E3" w14:paraId="6D2BCF67" w14:textId="77777777" w:rsidTr="00B74F36">
        <w:trPr>
          <w:jc w:val="center"/>
        </w:trPr>
        <w:tc>
          <w:tcPr>
            <w:tcW w:w="1406" w:type="dxa"/>
            <w:tcMar>
              <w:left w:w="57" w:type="dxa"/>
              <w:right w:w="57" w:type="dxa"/>
            </w:tcMar>
          </w:tcPr>
          <w:p w14:paraId="17BFEAAD" w14:textId="77777777" w:rsidR="00B74F36" w:rsidRPr="00777234" w:rsidRDefault="00B74F36" w:rsidP="000E5F8F">
            <w:r w:rsidRPr="00777234">
              <w:t>System:</w:t>
            </w:r>
          </w:p>
        </w:tc>
        <w:tc>
          <w:tcPr>
            <w:tcW w:w="3969" w:type="dxa"/>
          </w:tcPr>
          <w:p w14:paraId="389A9C7B" w14:textId="29609930" w:rsidR="00B74F36" w:rsidRPr="006D18E3" w:rsidRDefault="00095155" w:rsidP="000E5F8F">
            <w:pPr>
              <w:rPr>
                <w:b/>
              </w:rPr>
            </w:pPr>
            <w:sdt>
              <w:sdtPr>
                <w:rPr>
                  <w:b/>
                </w:rPr>
                <w:id w:val="-318581486"/>
                <w:placeholder>
                  <w:docPart w:val="F5B56E0780CD442FA764167720A28D7B"/>
                </w:placeholder>
                <w:showingPlcHdr/>
                <w:dropDownList>
                  <w:listItem w:value="Wählen Sie ein Element aus."/>
                  <w:listItem w:displayText="01 Sterilisationsmodul EL" w:value="01 Sterilisationsmodul EL"/>
                  <w:listItem w:displayText="02 Sterilisationsmodul EL" w:value="02 Sterilisationsmodul EL"/>
                  <w:listItem w:displayText="03 Sterilisationsmodul EL" w:value="03 Sterilisationsmodul EL"/>
                </w:dropDownList>
              </w:sdtPr>
              <w:sdtEndPr/>
              <w:sdtContent>
                <w:r w:rsidR="00976E55" w:rsidRPr="000F7EF6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1516" w:type="dxa"/>
          </w:tcPr>
          <w:p w14:paraId="1E71E5EA" w14:textId="77777777" w:rsidR="00B74F36" w:rsidRPr="00777234" w:rsidRDefault="00B74F36" w:rsidP="000E5F8F">
            <w:r w:rsidRPr="00777234">
              <w:t>S/N.:</w:t>
            </w:r>
          </w:p>
        </w:tc>
        <w:tc>
          <w:tcPr>
            <w:tcW w:w="2323" w:type="dxa"/>
            <w:gridSpan w:val="5"/>
          </w:tcPr>
          <w:p w14:paraId="128E0393" w14:textId="77777777" w:rsidR="00B74F36" w:rsidRPr="006D18E3" w:rsidRDefault="00B74F36" w:rsidP="000E5F8F">
            <w:pPr>
              <w:rPr>
                <w:b/>
              </w:rPr>
            </w:pPr>
            <w:r w:rsidRPr="006D18E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18E3">
              <w:rPr>
                <w:b/>
              </w:rPr>
              <w:instrText xml:space="preserve"> FORMTEXT </w:instrText>
            </w:r>
            <w:r w:rsidRPr="006D18E3">
              <w:rPr>
                <w:b/>
              </w:rPr>
            </w:r>
            <w:r w:rsidRPr="006D18E3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6D18E3">
              <w:rPr>
                <w:b/>
              </w:rPr>
              <w:fldChar w:fldCharType="end"/>
            </w:r>
          </w:p>
        </w:tc>
      </w:tr>
      <w:tr w:rsidR="00B74F36" w:rsidRPr="00210E07" w14:paraId="2BFACD38" w14:textId="77777777" w:rsidTr="00B74F36">
        <w:trPr>
          <w:jc w:val="center"/>
        </w:trPr>
        <w:tc>
          <w:tcPr>
            <w:tcW w:w="9214" w:type="dxa"/>
            <w:gridSpan w:val="8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4C09AAE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075F78" w14:paraId="131A2E99" w14:textId="77777777" w:rsidTr="00B74F36">
        <w:trPr>
          <w:jc w:val="center"/>
        </w:trPr>
        <w:tc>
          <w:tcPr>
            <w:tcW w:w="1406" w:type="dxa"/>
            <w:tcMar>
              <w:left w:w="57" w:type="dxa"/>
              <w:right w:w="57" w:type="dxa"/>
            </w:tcMar>
          </w:tcPr>
          <w:p w14:paraId="4F9FA62C" w14:textId="77777777" w:rsidR="00B74F36" w:rsidRPr="00075F78" w:rsidRDefault="00B74F36" w:rsidP="000E5F8F">
            <w:r w:rsidRPr="00075F78">
              <w:t>Bestehend aus:</w:t>
            </w:r>
          </w:p>
        </w:tc>
        <w:tc>
          <w:tcPr>
            <w:tcW w:w="7808" w:type="dxa"/>
            <w:gridSpan w:val="7"/>
          </w:tcPr>
          <w:p w14:paraId="3AB6D51B" w14:textId="77777777" w:rsidR="00B74F36" w:rsidRPr="00075F78" w:rsidRDefault="00B74F36" w:rsidP="000E5F8F">
            <w:pPr>
              <w:rPr>
                <w:b/>
              </w:rPr>
            </w:pPr>
            <w:r w:rsidRPr="00075F78">
              <w:rPr>
                <w:bCs/>
              </w:rPr>
              <w:t>Container-Raummodul Sterilisationsmodul EinsLaz</w:t>
            </w:r>
          </w:p>
        </w:tc>
      </w:tr>
      <w:tr w:rsidR="00B74F36" w:rsidRPr="00075F78" w14:paraId="1D03BBC2" w14:textId="77777777" w:rsidTr="00B74F36">
        <w:trPr>
          <w:jc w:val="center"/>
        </w:trPr>
        <w:tc>
          <w:tcPr>
            <w:tcW w:w="1406" w:type="dxa"/>
            <w:tcMar>
              <w:left w:w="57" w:type="dxa"/>
              <w:right w:w="57" w:type="dxa"/>
            </w:tcMar>
          </w:tcPr>
          <w:p w14:paraId="6E7A697D" w14:textId="77777777" w:rsidR="00B74F36" w:rsidRPr="00075F78" w:rsidRDefault="00B74F36" w:rsidP="000E5F8F"/>
        </w:tc>
        <w:tc>
          <w:tcPr>
            <w:tcW w:w="7808" w:type="dxa"/>
            <w:gridSpan w:val="7"/>
          </w:tcPr>
          <w:p w14:paraId="692DCC4E" w14:textId="77777777" w:rsidR="00B74F36" w:rsidRPr="00075F78" w:rsidRDefault="00B74F36" w:rsidP="000E5F8F">
            <w:r w:rsidRPr="00075F78">
              <w:t>Container Sterilisation 2x4 StE</w:t>
            </w:r>
          </w:p>
        </w:tc>
      </w:tr>
      <w:tr w:rsidR="00B74F36" w:rsidRPr="00075F78" w14:paraId="0A03DCE1" w14:textId="77777777" w:rsidTr="00B74F36">
        <w:trPr>
          <w:jc w:val="center"/>
        </w:trPr>
        <w:tc>
          <w:tcPr>
            <w:tcW w:w="1406" w:type="dxa"/>
            <w:tcMar>
              <w:left w:w="57" w:type="dxa"/>
              <w:right w:w="57" w:type="dxa"/>
            </w:tcMar>
          </w:tcPr>
          <w:p w14:paraId="3346B8C6" w14:textId="77777777" w:rsidR="00B74F36" w:rsidRPr="00075F78" w:rsidRDefault="00B74F36" w:rsidP="000E5F8F"/>
        </w:tc>
        <w:tc>
          <w:tcPr>
            <w:tcW w:w="7808" w:type="dxa"/>
            <w:gridSpan w:val="7"/>
          </w:tcPr>
          <w:p w14:paraId="3B2B5FB8" w14:textId="77777777" w:rsidR="00B74F36" w:rsidRPr="00075F78" w:rsidRDefault="00B74F36" w:rsidP="000E5F8F">
            <w:r w:rsidRPr="00075F78">
              <w:t xml:space="preserve">Container </w:t>
            </w:r>
            <w:r>
              <w:t>L</w:t>
            </w:r>
            <w:r w:rsidRPr="00075F78">
              <w:t>agerung Sterilgut</w:t>
            </w:r>
          </w:p>
        </w:tc>
      </w:tr>
      <w:tr w:rsidR="00B74F36" w:rsidRPr="00075F78" w14:paraId="20EBFF20" w14:textId="77777777" w:rsidTr="00B74F36">
        <w:trPr>
          <w:jc w:val="center"/>
        </w:trPr>
        <w:tc>
          <w:tcPr>
            <w:tcW w:w="1406" w:type="dxa"/>
            <w:tcMar>
              <w:left w:w="57" w:type="dxa"/>
              <w:right w:w="57" w:type="dxa"/>
            </w:tcMar>
          </w:tcPr>
          <w:p w14:paraId="513D5EB5" w14:textId="77777777" w:rsidR="00B74F36" w:rsidRPr="00075F78" w:rsidRDefault="00B74F36" w:rsidP="000E5F8F"/>
        </w:tc>
        <w:tc>
          <w:tcPr>
            <w:tcW w:w="7808" w:type="dxa"/>
            <w:gridSpan w:val="7"/>
          </w:tcPr>
          <w:p w14:paraId="3A671DB8" w14:textId="77777777" w:rsidR="00B74F36" w:rsidRPr="00075F78" w:rsidRDefault="00B74F36" w:rsidP="000E5F8F">
            <w:r>
              <w:t>Prozesswasserkühler mit Aktivkohlefilter</w:t>
            </w:r>
          </w:p>
        </w:tc>
      </w:tr>
      <w:tr w:rsidR="00B74F36" w:rsidRPr="00075F78" w14:paraId="25863992" w14:textId="77777777" w:rsidTr="00B74F36">
        <w:trPr>
          <w:jc w:val="center"/>
        </w:trPr>
        <w:tc>
          <w:tcPr>
            <w:tcW w:w="1406" w:type="dxa"/>
            <w:tcMar>
              <w:left w:w="57" w:type="dxa"/>
              <w:right w:w="57" w:type="dxa"/>
            </w:tcMar>
          </w:tcPr>
          <w:p w14:paraId="18A73BF4" w14:textId="77777777" w:rsidR="00B74F36" w:rsidRPr="00075F78" w:rsidRDefault="00B74F36" w:rsidP="000E5F8F"/>
        </w:tc>
        <w:tc>
          <w:tcPr>
            <w:tcW w:w="7808" w:type="dxa"/>
            <w:gridSpan w:val="7"/>
          </w:tcPr>
          <w:p w14:paraId="62B3C47F" w14:textId="77777777" w:rsidR="00B74F36" w:rsidRPr="00075F78" w:rsidRDefault="00B74F36" w:rsidP="000E5F8F">
            <w:r>
              <w:t>Raumlufttechnische Anlage</w:t>
            </w:r>
          </w:p>
        </w:tc>
      </w:tr>
      <w:tr w:rsidR="00B74F36" w:rsidRPr="00210E07" w14:paraId="2E81DA3B" w14:textId="77777777" w:rsidTr="00B74F36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214" w:type="dxa"/>
            <w:gridSpan w:val="8"/>
            <w:tcBorders>
              <w:top w:val="nil"/>
              <w:left w:val="nil"/>
              <w:right w:val="nil"/>
            </w:tcBorders>
          </w:tcPr>
          <w:p w14:paraId="295B4C10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075F78" w14:paraId="2E537213" w14:textId="77777777" w:rsidTr="00B74F36">
        <w:trPr>
          <w:jc w:val="center"/>
        </w:trPr>
        <w:tc>
          <w:tcPr>
            <w:tcW w:w="9214" w:type="dxa"/>
            <w:gridSpan w:val="8"/>
            <w:tcMar>
              <w:left w:w="57" w:type="dxa"/>
              <w:right w:w="57" w:type="dxa"/>
            </w:tcMar>
          </w:tcPr>
          <w:p w14:paraId="469DC9CC" w14:textId="77777777" w:rsidR="00B74F36" w:rsidRPr="00075F78" w:rsidRDefault="00B74F36" w:rsidP="000E5F8F">
            <w:r w:rsidRPr="007D3A13">
              <w:t xml:space="preserve">Aufbau und Inbetriebnahme </w:t>
            </w:r>
            <w:r>
              <w:t xml:space="preserve">sowie Freigaben für die erneute Beurteilung </w:t>
            </w:r>
            <w:r w:rsidRPr="007D3A13">
              <w:t>wurde anhand folgender Checklisten</w:t>
            </w:r>
            <w:r>
              <w:t xml:space="preserve"> (Formulare)</w:t>
            </w:r>
            <w:r w:rsidRPr="007D3A13">
              <w:t xml:space="preserve"> durchgeführt:</w:t>
            </w:r>
          </w:p>
        </w:tc>
      </w:tr>
      <w:tr w:rsidR="00B74F36" w:rsidRPr="00210E07" w14:paraId="4A28D707" w14:textId="77777777" w:rsidTr="00B74F36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214" w:type="dxa"/>
            <w:gridSpan w:val="8"/>
            <w:tcBorders>
              <w:left w:val="nil"/>
              <w:bottom w:val="nil"/>
              <w:right w:val="nil"/>
            </w:tcBorders>
          </w:tcPr>
          <w:p w14:paraId="524C0A02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CC218A" w14:paraId="4831E89F" w14:textId="77777777" w:rsidTr="00B74F36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CDFB64" w14:textId="77777777" w:rsidR="00B74F36" w:rsidRPr="00CC218A" w:rsidRDefault="00B74F36" w:rsidP="00B74F36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CC218A">
              <w:rPr>
                <w:b/>
              </w:rPr>
              <w:t>Arbeits- und Prozesssicherheit</w:t>
            </w:r>
          </w:p>
        </w:tc>
      </w:tr>
      <w:tr w:rsidR="00B74F36" w:rsidRPr="00B40F16" w14:paraId="225D7E99" w14:textId="77777777" w:rsidTr="00B74F36">
        <w:trPr>
          <w:jc w:val="center"/>
        </w:trPr>
        <w:tc>
          <w:tcPr>
            <w:tcW w:w="721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B5E591" w14:textId="77777777" w:rsidR="00B74F36" w:rsidRPr="00A61079" w:rsidRDefault="00B74F36" w:rsidP="00B74F36">
            <w:pPr>
              <w:numPr>
                <w:ilvl w:val="0"/>
                <w:numId w:val="1"/>
              </w:numPr>
              <w:ind w:left="720"/>
            </w:pPr>
            <w:r w:rsidRPr="00E32913">
              <w:t>Arbeitsschutzausstattung nach Checkliste 11 vorhanden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634C24C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1" w:type="dxa"/>
            <w:tcBorders>
              <w:left w:val="nil"/>
            </w:tcBorders>
            <w:shd w:val="clear" w:color="auto" w:fill="FFFFFF"/>
            <w:vAlign w:val="center"/>
          </w:tcPr>
          <w:p w14:paraId="310E9030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ja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FFFFFF"/>
            <w:vAlign w:val="center"/>
          </w:tcPr>
          <w:p w14:paraId="16BE4C38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tcBorders>
              <w:left w:val="nil"/>
            </w:tcBorders>
            <w:shd w:val="clear" w:color="auto" w:fill="FFFFFF"/>
            <w:vAlign w:val="center"/>
          </w:tcPr>
          <w:p w14:paraId="1D7EBE76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nein</w:t>
            </w:r>
          </w:p>
        </w:tc>
      </w:tr>
      <w:tr w:rsidR="00B74F36" w:rsidRPr="00B40F16" w14:paraId="132306F0" w14:textId="77777777" w:rsidTr="00B74F36">
        <w:trPr>
          <w:jc w:val="center"/>
        </w:trPr>
        <w:tc>
          <w:tcPr>
            <w:tcW w:w="721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7CE833A" w14:textId="77777777" w:rsidR="00B74F36" w:rsidRPr="00A61079" w:rsidRDefault="00B74F36" w:rsidP="00B74F36">
            <w:pPr>
              <w:numPr>
                <w:ilvl w:val="0"/>
                <w:numId w:val="1"/>
              </w:numPr>
              <w:ind w:left="720"/>
            </w:pPr>
            <w:r w:rsidRPr="00E32913">
              <w:t xml:space="preserve">Gerätedokumentation Ordner 1 </w:t>
            </w:r>
            <w:r>
              <w:t>–</w:t>
            </w:r>
            <w:r w:rsidRPr="00E32913">
              <w:t xml:space="preserve"> 9 vorhanden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8D4B7F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1" w:type="dxa"/>
            <w:tcBorders>
              <w:left w:val="nil"/>
            </w:tcBorders>
            <w:shd w:val="clear" w:color="auto" w:fill="FFFFFF"/>
            <w:vAlign w:val="center"/>
          </w:tcPr>
          <w:p w14:paraId="6F9611B0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ja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FFFFFF"/>
            <w:vAlign w:val="center"/>
          </w:tcPr>
          <w:p w14:paraId="6B3182DF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tcBorders>
              <w:left w:val="nil"/>
            </w:tcBorders>
            <w:shd w:val="clear" w:color="auto" w:fill="FFFFFF"/>
            <w:vAlign w:val="center"/>
          </w:tcPr>
          <w:p w14:paraId="6576A19E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nein</w:t>
            </w:r>
          </w:p>
        </w:tc>
      </w:tr>
      <w:tr w:rsidR="00B74F36" w:rsidRPr="00B40F16" w14:paraId="1C4C07C4" w14:textId="77777777" w:rsidTr="00B74F36">
        <w:trPr>
          <w:jc w:val="center"/>
        </w:trPr>
        <w:tc>
          <w:tcPr>
            <w:tcW w:w="721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1CDE52D" w14:textId="77777777" w:rsidR="00B74F36" w:rsidRPr="00E32913" w:rsidRDefault="00B74F36" w:rsidP="00B74F36">
            <w:pPr>
              <w:numPr>
                <w:ilvl w:val="0"/>
                <w:numId w:val="1"/>
              </w:numPr>
              <w:ind w:left="720"/>
            </w:pPr>
            <w:r w:rsidRPr="00E32913">
              <w:t xml:space="preserve">QM-Dokumente Ordner 1 </w:t>
            </w:r>
            <w:r>
              <w:t>–</w:t>
            </w:r>
            <w:r w:rsidRPr="00E32913">
              <w:t xml:space="preserve"> 5 vorhanden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DDCDD6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1" w:type="dxa"/>
            <w:tcBorders>
              <w:left w:val="nil"/>
            </w:tcBorders>
            <w:shd w:val="clear" w:color="auto" w:fill="FFFFFF"/>
            <w:vAlign w:val="center"/>
          </w:tcPr>
          <w:p w14:paraId="622E4017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ja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FFFFFF"/>
            <w:vAlign w:val="center"/>
          </w:tcPr>
          <w:p w14:paraId="235D98C9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tcBorders>
              <w:left w:val="nil"/>
            </w:tcBorders>
            <w:shd w:val="clear" w:color="auto" w:fill="FFFFFF"/>
            <w:vAlign w:val="center"/>
          </w:tcPr>
          <w:p w14:paraId="58BB161C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nein</w:t>
            </w:r>
          </w:p>
        </w:tc>
      </w:tr>
      <w:tr w:rsidR="00B74F36" w:rsidRPr="00B40F16" w14:paraId="6282EDE7" w14:textId="77777777" w:rsidTr="00B74F36">
        <w:trPr>
          <w:jc w:val="center"/>
        </w:trPr>
        <w:tc>
          <w:tcPr>
            <w:tcW w:w="721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D2AAA5" w14:textId="77777777" w:rsidR="00B74F36" w:rsidRPr="00E32913" w:rsidRDefault="00B74F36" w:rsidP="00B74F36">
            <w:pPr>
              <w:numPr>
                <w:ilvl w:val="0"/>
                <w:numId w:val="1"/>
              </w:numPr>
              <w:ind w:left="720"/>
            </w:pPr>
            <w:r w:rsidRPr="00E32913">
              <w:t>Erforderliche Einzelverbrauchsgüter gemäß EVG-Liste vorhanden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E93782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1" w:type="dxa"/>
            <w:tcBorders>
              <w:left w:val="nil"/>
            </w:tcBorders>
            <w:shd w:val="clear" w:color="auto" w:fill="FFFFFF"/>
            <w:vAlign w:val="center"/>
          </w:tcPr>
          <w:p w14:paraId="4D035F93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ja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FFFFFF"/>
            <w:vAlign w:val="center"/>
          </w:tcPr>
          <w:p w14:paraId="15767315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tcBorders>
              <w:left w:val="nil"/>
            </w:tcBorders>
            <w:shd w:val="clear" w:color="auto" w:fill="FFFFFF"/>
            <w:vAlign w:val="center"/>
          </w:tcPr>
          <w:p w14:paraId="7C299696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nein</w:t>
            </w:r>
          </w:p>
        </w:tc>
      </w:tr>
      <w:tr w:rsidR="00B74F36" w:rsidRPr="00B40F16" w14:paraId="4DE21E4B" w14:textId="77777777" w:rsidTr="00B74F36">
        <w:trPr>
          <w:jc w:val="center"/>
        </w:trPr>
        <w:tc>
          <w:tcPr>
            <w:tcW w:w="721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EDA908" w14:textId="77777777" w:rsidR="00B74F36" w:rsidRPr="00A72942" w:rsidRDefault="00B74F36" w:rsidP="000E5F8F">
            <w:pPr>
              <w:ind w:left="358"/>
            </w:pPr>
            <w:r>
              <w:t>Beschreibung der Schäden siehe Abschnitt 3 Bemerkungen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F7A8A3F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B1673C4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7642116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  <w:tc>
          <w:tcPr>
            <w:tcW w:w="564" w:type="dxa"/>
            <w:tcBorders>
              <w:left w:val="nil"/>
            </w:tcBorders>
            <w:shd w:val="clear" w:color="auto" w:fill="FFFFFF"/>
            <w:vAlign w:val="center"/>
          </w:tcPr>
          <w:p w14:paraId="47561EA3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</w:tbl>
    <w:p w14:paraId="660BB248" w14:textId="76B0FD3B" w:rsidR="001313CB" w:rsidRDefault="001313CB" w:rsidP="000A015C">
      <w:pPr>
        <w:pStyle w:val="InhaltVA"/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4"/>
        <w:gridCol w:w="425"/>
        <w:gridCol w:w="441"/>
        <w:gridCol w:w="564"/>
      </w:tblGrid>
      <w:tr w:rsidR="00B74F36" w:rsidRPr="004942B7" w14:paraId="4F293E91" w14:textId="77777777" w:rsidTr="00026295">
        <w:trPr>
          <w:tblHeader/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74D"/>
          </w:tcPr>
          <w:p w14:paraId="3D4D0799" w14:textId="77777777" w:rsidR="00B74F36" w:rsidRPr="004942B7" w:rsidRDefault="00B74F36" w:rsidP="000E5F8F">
            <w:pPr>
              <w:rPr>
                <w:b/>
                <w:color w:val="FFFFFF" w:themeColor="background1"/>
                <w:sz w:val="12"/>
                <w:szCs w:val="12"/>
              </w:rPr>
            </w:pPr>
            <w:r w:rsidRPr="004942B7">
              <w:rPr>
                <w:b/>
                <w:color w:val="FFFFFF" w:themeColor="background1"/>
              </w:rPr>
              <w:t>Erneute Inbetriebnahme</w:t>
            </w:r>
          </w:p>
        </w:tc>
      </w:tr>
      <w:tr w:rsidR="00B74F36" w:rsidRPr="00210E07" w14:paraId="72D062A4" w14:textId="77777777" w:rsidTr="00026295">
        <w:trPr>
          <w:tblHeader/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</w:tcPr>
          <w:p w14:paraId="7C520D2D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085BAB" w14:paraId="6AD593EB" w14:textId="77777777" w:rsidTr="00026295">
        <w:tblPrEx>
          <w:tblLook w:val="01E0" w:firstRow="1" w:lastRow="1" w:firstColumn="1" w:lastColumn="1" w:noHBand="0" w:noVBand="0"/>
        </w:tblPrEx>
        <w:trPr>
          <w:cantSplit/>
          <w:trHeight w:val="1749"/>
          <w:tblHeader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</w:tcPr>
          <w:p w14:paraId="3F6531FA" w14:textId="77777777" w:rsidR="00B74F36" w:rsidRPr="00B40F16" w:rsidRDefault="00B74F36" w:rsidP="000E5F8F">
            <w:pPr>
              <w:rPr>
                <w:shd w:val="clear" w:color="auto" w:fill="FFFFFF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textDirection w:val="btLr"/>
            <w:vAlign w:val="center"/>
          </w:tcPr>
          <w:p w14:paraId="283B1C2A" w14:textId="77777777" w:rsidR="00B74F36" w:rsidRPr="00085BAB" w:rsidRDefault="00B74F36" w:rsidP="000E5F8F">
            <w:pPr>
              <w:keepNext/>
              <w:spacing w:before="20" w:after="20"/>
              <w:ind w:left="113" w:right="113"/>
              <w:rPr>
                <w:shd w:val="clear" w:color="auto" w:fill="FFFFFF"/>
              </w:rPr>
            </w:pPr>
            <w:r w:rsidRPr="00085BAB">
              <w:rPr>
                <w:shd w:val="clear" w:color="auto" w:fill="FFFFFF"/>
              </w:rPr>
              <w:t>erteilt</w:t>
            </w:r>
          </w:p>
        </w:tc>
        <w:tc>
          <w:tcPr>
            <w:tcW w:w="441" w:type="dxa"/>
            <w:shd w:val="clear" w:color="auto" w:fill="FFFFFF"/>
            <w:textDirection w:val="btLr"/>
            <w:vAlign w:val="center"/>
          </w:tcPr>
          <w:p w14:paraId="7EB430A6" w14:textId="77777777" w:rsidR="00B74F36" w:rsidRPr="00085BAB" w:rsidRDefault="00B74F36" w:rsidP="000E5F8F">
            <w:pPr>
              <w:keepNext/>
              <w:spacing w:before="20" w:after="20"/>
              <w:ind w:left="113" w:right="113"/>
              <w:rPr>
                <w:shd w:val="clear" w:color="auto" w:fill="FFFFFF"/>
              </w:rPr>
            </w:pPr>
            <w:r w:rsidRPr="00085BAB">
              <w:rPr>
                <w:shd w:val="clear" w:color="auto" w:fill="FFFFFF"/>
              </w:rPr>
              <w:t>Nicht erteilt</w:t>
            </w:r>
          </w:p>
        </w:tc>
        <w:tc>
          <w:tcPr>
            <w:tcW w:w="564" w:type="dxa"/>
            <w:shd w:val="clear" w:color="auto" w:fill="FFFFFF"/>
            <w:textDirection w:val="btLr"/>
            <w:vAlign w:val="center"/>
          </w:tcPr>
          <w:p w14:paraId="61BB55C0" w14:textId="77777777" w:rsidR="00B74F36" w:rsidRPr="00085BAB" w:rsidRDefault="00B74F36" w:rsidP="000E5F8F">
            <w:pPr>
              <w:autoSpaceDE w:val="0"/>
              <w:autoSpaceDN w:val="0"/>
              <w:adjustRightInd w:val="0"/>
              <w:ind w:left="113" w:right="113"/>
              <w:rPr>
                <w:shd w:val="clear" w:color="auto" w:fill="FFFFFF"/>
              </w:rPr>
            </w:pPr>
            <w:r w:rsidRPr="00085BAB">
              <w:t>Einschränkungen,</w:t>
            </w:r>
            <w:r>
              <w:t xml:space="preserve"> </w:t>
            </w:r>
            <w:r w:rsidRPr="00085BAB">
              <w:t>Bemerkungen</w:t>
            </w:r>
          </w:p>
        </w:tc>
      </w:tr>
      <w:tr w:rsidR="00B74F36" w:rsidRPr="00210E07" w14:paraId="5E05B639" w14:textId="77777777" w:rsidTr="00026295">
        <w:trPr>
          <w:tblHeader/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</w:tcPr>
          <w:p w14:paraId="1E98912A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4942B7" w14:paraId="206E98F5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1C2C8ADE" w14:textId="77777777" w:rsidR="00B74F36" w:rsidRPr="004942B7" w:rsidRDefault="00B74F36" w:rsidP="000E5F8F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942B7">
              <w:rPr>
                <w:b/>
                <w:color w:val="FFFFFF" w:themeColor="background1"/>
              </w:rPr>
              <w:t>Container-Raummodul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00674D"/>
            <w:vAlign w:val="center"/>
          </w:tcPr>
          <w:p w14:paraId="73D8182C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441" w:type="dxa"/>
            <w:shd w:val="clear" w:color="auto" w:fill="00674D"/>
            <w:vAlign w:val="center"/>
          </w:tcPr>
          <w:p w14:paraId="442452A9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564" w:type="dxa"/>
            <w:shd w:val="clear" w:color="auto" w:fill="00674D"/>
            <w:vAlign w:val="center"/>
          </w:tcPr>
          <w:p w14:paraId="4083EED8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</w:tr>
      <w:tr w:rsidR="00B74F36" w14:paraId="1AAEDBCF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EEA33A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A5397">
              <w:t>F_GRU_AUF_01_01_Checkliste_Aufbau_Huelle_Sterilisationsmodul EinsLaz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56F8D910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23AC115B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B22A208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0D3BAF7E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13351F1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372A8A">
              <w:t>F_GRU_AUF_02_01_Checkliste_</w:t>
            </w:r>
            <w:r>
              <w:t>E</w:t>
            </w:r>
            <w:r w:rsidRPr="00372A8A">
              <w:t>I</w:t>
            </w:r>
            <w:r>
              <w:t>B</w:t>
            </w:r>
            <w:r w:rsidRPr="00372A8A">
              <w:t>_Elektroinstallation</w:t>
            </w:r>
            <w:r>
              <w:t>_CSE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68DB57CD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41C437BA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F9AB5C3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02867949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C82A59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>F_GRU_AUF_03_01_Checkliste_EIB_WAM_CSE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2B0D6D4D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3D26FC10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BA0CA88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6DFE359D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E789A2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>F_GRU_AUF_04_01_Checkliste_EIB_DLA_CSE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7C97FAD2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6D7E3B81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EBDAF63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61237654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C5BC145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 xml:space="preserve">F_GRU_AUF_05_01_Checkliste_EIB_RDG </w:t>
            </w:r>
            <w:r w:rsidRPr="00372A8A">
              <w:t>(1)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77124A02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13AE15AE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8827DDE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733C5626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7F55B3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>F_GRU_AUF_05_01_Checkliste_EIB_RDG</w:t>
            </w:r>
            <w:r w:rsidRPr="00372A8A">
              <w:t xml:space="preserve"> (2)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38077E0F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127BCA9C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2188F40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18614FBE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C1F014" w14:textId="77777777" w:rsidR="00B74F36" w:rsidRPr="00372A8A" w:rsidRDefault="00B74F36" w:rsidP="000E5F8F">
            <w:pPr>
              <w:rPr>
                <w:shd w:val="clear" w:color="auto" w:fill="FFFFFF"/>
              </w:rPr>
            </w:pPr>
            <w:r w:rsidRPr="004942B7">
              <w:t xml:space="preserve">F_GRU_AUF_05_01_Checkliste_EIB_RDG </w:t>
            </w:r>
            <w:r w:rsidRPr="00372A8A">
              <w:t>(3)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67242E44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720FE268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666DABB6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329FB4DD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3CF1B4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>F_GRU_AUF_06_01_Checkliste_EIB_RDE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051183C0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0BF80BCF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45E9BA5F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7CAE8DB2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EA60C5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 xml:space="preserve">F_GRU_AUF_07_01_Checkliste_EIB_ST1 </w:t>
            </w:r>
            <w:r w:rsidRPr="00372A8A">
              <w:t>(1)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418F4147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2FC82739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C9574CC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0ADBD5C8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7EF2D4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 xml:space="preserve">F_GRU_AUF_07_01_Checkliste_EIB_ST1 </w:t>
            </w:r>
            <w:r w:rsidRPr="00372A8A">
              <w:t>(2)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543690F2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4C637D43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FC95C04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48239052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A50258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>F_GRU_AUF_09_01_Checkliste_EIB_DSG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0B57B5A6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3EE06650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41C1F011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44D4E9D1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6472F5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>F_GRU_AUF_10_01_Checkliste_EIB_PDS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039ADA54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66B67A44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017D73ED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7E5F2108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71AE2E6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4942B7">
              <w:t>F_GRU_AUF_11_01_Checkliste_EIB_Kleingeraete_und_Ausstattung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D7F6D0B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871085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9189C5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:rsidRPr="00210E07" w14:paraId="1BA04D87" w14:textId="77777777" w:rsidTr="00B74F36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32146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4942B7" w14:paraId="74E58931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6FCAF860" w14:textId="77777777" w:rsidR="00B74F36" w:rsidRPr="004942B7" w:rsidRDefault="00B74F36" w:rsidP="000E5F8F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942B7">
              <w:rPr>
                <w:b/>
                <w:color w:val="FFFFFF" w:themeColor="background1"/>
              </w:rPr>
              <w:t>Container Sterilisation 2x4 StE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00674D"/>
            <w:vAlign w:val="center"/>
          </w:tcPr>
          <w:p w14:paraId="58A76DE4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441" w:type="dxa"/>
            <w:shd w:val="clear" w:color="auto" w:fill="00674D"/>
            <w:vAlign w:val="center"/>
          </w:tcPr>
          <w:p w14:paraId="2A2F96C7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564" w:type="dxa"/>
            <w:shd w:val="clear" w:color="auto" w:fill="00674D"/>
            <w:vAlign w:val="center"/>
          </w:tcPr>
          <w:p w14:paraId="7EB806B0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</w:tr>
      <w:tr w:rsidR="00B74F36" w14:paraId="4A4AE414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4CD155D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BF14B0">
              <w:t>F_GRU_AUF_</w:t>
            </w:r>
            <w:r>
              <w:t>15</w:t>
            </w:r>
            <w:r w:rsidRPr="00BF14B0">
              <w:t>_01_Checkliste_</w:t>
            </w:r>
            <w:r>
              <w:t>E</w:t>
            </w:r>
            <w:r w:rsidRPr="00BF14B0">
              <w:t>I</w:t>
            </w:r>
            <w:r>
              <w:t>B</w:t>
            </w:r>
            <w:r w:rsidRPr="00BF14B0">
              <w:t>_Elektroinstallation_CST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6AB94E4D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61FDBEAE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5E8909D4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77128378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1CB9D8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BF14B0">
              <w:t>F_GRU_AUF_</w:t>
            </w:r>
            <w:r>
              <w:t>16</w:t>
            </w:r>
            <w:r w:rsidRPr="00BF14B0">
              <w:t>_01_Checkliste_</w:t>
            </w:r>
            <w:r>
              <w:t>E</w:t>
            </w:r>
            <w:r w:rsidRPr="00BF14B0">
              <w:t>I</w:t>
            </w:r>
            <w:r>
              <w:t>B</w:t>
            </w:r>
            <w:r w:rsidRPr="00BF14B0">
              <w:t>_WAM_CST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07126080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670CB77C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6DE7F798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4232D340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C4A792C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BF14B0">
              <w:t>F_GRU_AUF_</w:t>
            </w:r>
            <w:r>
              <w:t>17</w:t>
            </w:r>
            <w:r w:rsidRPr="00BF14B0">
              <w:t>_01_Checkliste_</w:t>
            </w:r>
            <w:r>
              <w:t>E</w:t>
            </w:r>
            <w:r w:rsidRPr="00BF14B0">
              <w:t>I</w:t>
            </w:r>
            <w:r>
              <w:t>B</w:t>
            </w:r>
            <w:r w:rsidRPr="00BF14B0">
              <w:t>_DLA_CST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70175A15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4AE7D44F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AC8BE21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:rsidRPr="0099378C" w14:paraId="4A2EDDA4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DF213B" w14:textId="77777777" w:rsidR="00B74F36" w:rsidRPr="0099378C" w:rsidRDefault="00B74F36" w:rsidP="000E5F8F">
            <w:pPr>
              <w:autoSpaceDE w:val="0"/>
              <w:autoSpaceDN w:val="0"/>
              <w:adjustRightInd w:val="0"/>
            </w:pPr>
            <w:r w:rsidRPr="0099378C">
              <w:t>F_GRU_AUF_</w:t>
            </w:r>
            <w:r>
              <w:t>18</w:t>
            </w:r>
            <w:r w:rsidRPr="0099378C">
              <w:t>_01_Checkliste_</w:t>
            </w:r>
            <w:r>
              <w:t>E</w:t>
            </w:r>
            <w:r w:rsidRPr="0099378C">
              <w:t>I</w:t>
            </w:r>
            <w:r>
              <w:t>B</w:t>
            </w:r>
            <w:r w:rsidRPr="0099378C">
              <w:t>_</w:t>
            </w:r>
            <w:r>
              <w:t>SDV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350AAC40" w14:textId="77777777" w:rsidR="00B74F36" w:rsidRPr="0099378C" w:rsidRDefault="00B74F36" w:rsidP="000E5F8F">
            <w:pPr>
              <w:jc w:val="center"/>
            </w:pPr>
            <w:r w:rsidRPr="0099378C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8C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99378C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757EE897" w14:textId="77777777" w:rsidR="00B74F36" w:rsidRPr="0099378C" w:rsidRDefault="00B74F36" w:rsidP="000E5F8F">
            <w:pPr>
              <w:jc w:val="center"/>
            </w:pPr>
            <w:r w:rsidRPr="0099378C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8C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99378C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0ADE4CA" w14:textId="77777777" w:rsidR="00B74F36" w:rsidRPr="0099378C" w:rsidRDefault="00B74F36" w:rsidP="000E5F8F">
            <w:pPr>
              <w:jc w:val="center"/>
            </w:pPr>
            <w:r w:rsidRPr="0099378C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8C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99378C">
              <w:rPr>
                <w:shd w:val="clear" w:color="auto" w:fill="FFFFFF"/>
              </w:rPr>
              <w:fldChar w:fldCharType="end"/>
            </w:r>
          </w:p>
        </w:tc>
      </w:tr>
      <w:tr w:rsidR="00B74F36" w14:paraId="5F963004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2F9C8A1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240E6A">
              <w:lastRenderedPageBreak/>
              <w:t>F_GRU_AUF_</w:t>
            </w:r>
            <w:r>
              <w:t>19</w:t>
            </w:r>
            <w:r w:rsidRPr="00240E6A">
              <w:t>_01_Checkliste_</w:t>
            </w:r>
            <w:r>
              <w:t>EIB</w:t>
            </w:r>
            <w:r w:rsidRPr="00240E6A">
              <w:t>_S</w:t>
            </w:r>
            <w:r>
              <w:t>T</w:t>
            </w:r>
            <w:r w:rsidRPr="00240E6A">
              <w:t>4</w:t>
            </w:r>
            <w:r w:rsidRPr="00372A8A">
              <w:t xml:space="preserve"> (1)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4392791E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653D4951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7B329BF6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0A5B4D3D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BCE8D7" w14:textId="77777777" w:rsidR="00B74F36" w:rsidRPr="00372A8A" w:rsidRDefault="00B74F36" w:rsidP="000E5F8F">
            <w:pPr>
              <w:rPr>
                <w:shd w:val="clear" w:color="auto" w:fill="FFFFFF"/>
              </w:rPr>
            </w:pPr>
            <w:r w:rsidRPr="00240E6A">
              <w:t>F_GRU_AUF_1</w:t>
            </w:r>
            <w:r>
              <w:t>9</w:t>
            </w:r>
            <w:r w:rsidRPr="00240E6A">
              <w:t>_01_Checkliste_</w:t>
            </w:r>
            <w:r>
              <w:t>E</w:t>
            </w:r>
            <w:r w:rsidRPr="00240E6A">
              <w:t>I</w:t>
            </w:r>
            <w:r>
              <w:t>B</w:t>
            </w:r>
            <w:r w:rsidRPr="00240E6A">
              <w:t>_S</w:t>
            </w:r>
            <w:r>
              <w:t>T</w:t>
            </w:r>
            <w:r w:rsidRPr="00240E6A">
              <w:t>4</w:t>
            </w:r>
            <w:r w:rsidRPr="00372A8A">
              <w:t xml:space="preserve"> (2)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D3D3C59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40FDAC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507312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:rsidRPr="00210E07" w14:paraId="2BE8B600" w14:textId="77777777" w:rsidTr="00B74F36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ECC83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4942B7" w14:paraId="1744670A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199AF3F2" w14:textId="77777777" w:rsidR="00B74F36" w:rsidRPr="004942B7" w:rsidRDefault="00B74F36" w:rsidP="000E5F8F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942B7">
              <w:rPr>
                <w:b/>
                <w:color w:val="FFFFFF" w:themeColor="background1"/>
              </w:rPr>
              <w:t xml:space="preserve">Container </w:t>
            </w:r>
            <w:r>
              <w:rPr>
                <w:b/>
                <w:color w:val="FFFFFF" w:themeColor="background1"/>
              </w:rPr>
              <w:t xml:space="preserve">Lagerung </w:t>
            </w:r>
            <w:r w:rsidRPr="004942B7">
              <w:rPr>
                <w:b/>
                <w:color w:val="FFFFFF" w:themeColor="background1"/>
              </w:rPr>
              <w:t>Steril</w:t>
            </w:r>
            <w:r>
              <w:rPr>
                <w:b/>
                <w:color w:val="FFFFFF" w:themeColor="background1"/>
              </w:rPr>
              <w:t>gut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00674D"/>
            <w:vAlign w:val="center"/>
          </w:tcPr>
          <w:p w14:paraId="688D4B80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441" w:type="dxa"/>
            <w:shd w:val="clear" w:color="auto" w:fill="00674D"/>
            <w:vAlign w:val="center"/>
          </w:tcPr>
          <w:p w14:paraId="0F965D5F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564" w:type="dxa"/>
            <w:shd w:val="clear" w:color="auto" w:fill="00674D"/>
            <w:vAlign w:val="center"/>
          </w:tcPr>
          <w:p w14:paraId="1688C042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</w:tr>
      <w:tr w:rsidR="00B74F36" w14:paraId="4FC877EF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31B3EA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BF14B0">
              <w:t>F_GRU_AUF_</w:t>
            </w:r>
            <w:r>
              <w:t>12</w:t>
            </w:r>
            <w:r w:rsidRPr="00BF14B0">
              <w:t>_01_Checkliste_</w:t>
            </w:r>
            <w:r>
              <w:t>E</w:t>
            </w:r>
            <w:r w:rsidRPr="00BF14B0">
              <w:t>I</w:t>
            </w:r>
            <w:r>
              <w:t>B</w:t>
            </w:r>
            <w:r w:rsidRPr="00BF14B0">
              <w:t>_</w:t>
            </w:r>
            <w:r>
              <w:t>TLE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2BCFE436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6172BB0A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097E5D28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:rsidRPr="00313120" w14:paraId="794696D7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ADF2B3" w14:textId="77777777" w:rsidR="00B74F36" w:rsidRPr="00BF14B0" w:rsidRDefault="00B74F36" w:rsidP="000E5F8F">
            <w:pPr>
              <w:autoSpaceDE w:val="0"/>
              <w:autoSpaceDN w:val="0"/>
              <w:adjustRightInd w:val="0"/>
            </w:pPr>
            <w:r w:rsidRPr="009C72A5">
              <w:t>F_GRU_AUF_</w:t>
            </w:r>
            <w:r>
              <w:t>13</w:t>
            </w:r>
            <w:r w:rsidRPr="009C72A5">
              <w:t>_01_Checkliste_EIB_DLA_CLS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2444A5EE" w14:textId="77777777" w:rsidR="00B74F36" w:rsidRPr="00313120" w:rsidRDefault="00B74F36" w:rsidP="000E5F8F">
            <w:pPr>
              <w:jc w:val="center"/>
              <w:rPr>
                <w:shd w:val="clear" w:color="auto" w:fill="FFFFFF"/>
              </w:rPr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789E5A53" w14:textId="77777777" w:rsidR="00B74F36" w:rsidRPr="00313120" w:rsidRDefault="00B74F36" w:rsidP="000E5F8F">
            <w:pPr>
              <w:jc w:val="center"/>
              <w:rPr>
                <w:shd w:val="clear" w:color="auto" w:fill="FFFFFF"/>
              </w:rPr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6DFC0B33" w14:textId="77777777" w:rsidR="00B74F36" w:rsidRPr="00313120" w:rsidRDefault="00B74F36" w:rsidP="000E5F8F">
            <w:pPr>
              <w:jc w:val="center"/>
              <w:rPr>
                <w:shd w:val="clear" w:color="auto" w:fill="FFFFFF"/>
              </w:rPr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:rsidRPr="00210E07" w14:paraId="6D64E472" w14:textId="77777777" w:rsidTr="00B74F36">
        <w:trPr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15A4ED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4942B7" w14:paraId="454DC570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529CED23" w14:textId="77777777" w:rsidR="00B74F36" w:rsidRPr="004942B7" w:rsidRDefault="00B74F36" w:rsidP="000E5F8F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Prozesswasserkühler mit Aktivkohlefilter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00674D"/>
            <w:vAlign w:val="center"/>
          </w:tcPr>
          <w:p w14:paraId="69423E24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441" w:type="dxa"/>
            <w:shd w:val="clear" w:color="auto" w:fill="00674D"/>
            <w:vAlign w:val="center"/>
          </w:tcPr>
          <w:p w14:paraId="2D56D088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564" w:type="dxa"/>
            <w:shd w:val="clear" w:color="auto" w:fill="00674D"/>
            <w:vAlign w:val="center"/>
          </w:tcPr>
          <w:p w14:paraId="768AC8FF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</w:tr>
      <w:tr w:rsidR="00B74F36" w14:paraId="63D08CC3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9C3B9E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BF14B0">
              <w:t>F_GRU_AUF_</w:t>
            </w:r>
            <w:r>
              <w:t>21</w:t>
            </w:r>
            <w:r w:rsidRPr="00BF14B0">
              <w:t>_01_Checkliste_</w:t>
            </w:r>
            <w:r>
              <w:t>E</w:t>
            </w:r>
            <w:r w:rsidRPr="00BF14B0">
              <w:t>I</w:t>
            </w:r>
            <w:r>
              <w:t>B</w:t>
            </w:r>
            <w:r w:rsidRPr="00BF14B0">
              <w:t>_</w:t>
            </w:r>
            <w:r>
              <w:t>PWK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2BA805C0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67F1590F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0F28B23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:rsidRPr="00210E07" w14:paraId="05D5D11D" w14:textId="77777777" w:rsidTr="00B74F36">
        <w:trPr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506E1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4942B7" w14:paraId="23469305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76C4042C" w14:textId="77777777" w:rsidR="00B74F36" w:rsidRPr="004942B7" w:rsidRDefault="00B74F36" w:rsidP="00B74F3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Raumlufttechnische Anlage Extern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00674D"/>
            <w:vAlign w:val="center"/>
          </w:tcPr>
          <w:p w14:paraId="58E1067E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441" w:type="dxa"/>
            <w:shd w:val="clear" w:color="auto" w:fill="00674D"/>
            <w:vAlign w:val="center"/>
          </w:tcPr>
          <w:p w14:paraId="4BC2E903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  <w:tc>
          <w:tcPr>
            <w:tcW w:w="564" w:type="dxa"/>
            <w:shd w:val="clear" w:color="auto" w:fill="00674D"/>
            <w:vAlign w:val="center"/>
          </w:tcPr>
          <w:p w14:paraId="0F71FEBF" w14:textId="77777777" w:rsidR="00B74F36" w:rsidRPr="004942B7" w:rsidRDefault="00B74F36" w:rsidP="000E5F8F">
            <w:pPr>
              <w:jc w:val="center"/>
              <w:rPr>
                <w:color w:val="FFFFFF" w:themeColor="background1"/>
                <w:shd w:val="clear" w:color="auto" w:fill="FFFFFF"/>
              </w:rPr>
            </w:pPr>
          </w:p>
        </w:tc>
      </w:tr>
      <w:tr w:rsidR="00B74F36" w14:paraId="520D22A4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582F20B" w14:textId="77777777" w:rsidR="00B74F36" w:rsidRPr="004A5397" w:rsidRDefault="00B74F36" w:rsidP="000E5F8F">
            <w:pPr>
              <w:autoSpaceDE w:val="0"/>
              <w:autoSpaceDN w:val="0"/>
              <w:adjustRightInd w:val="0"/>
            </w:pPr>
            <w:r w:rsidRPr="004A5397">
              <w:t>F_GRU_AUF_1</w:t>
            </w:r>
            <w:r>
              <w:t>4</w:t>
            </w:r>
            <w:r w:rsidRPr="004A5397">
              <w:t>_01_Checkliste_</w:t>
            </w:r>
            <w:r>
              <w:t>E</w:t>
            </w:r>
            <w:r w:rsidRPr="004A5397">
              <w:t>I</w:t>
            </w:r>
            <w:r>
              <w:t>B</w:t>
            </w:r>
            <w:r w:rsidRPr="004A5397">
              <w:t>_RLT_CSE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B8C77EB" w14:textId="77777777" w:rsidR="00B74F36" w:rsidRPr="004A5397" w:rsidRDefault="00B74F36" w:rsidP="000E5F8F">
            <w:pPr>
              <w:jc w:val="center"/>
            </w:pPr>
            <w:r w:rsidRPr="004A5397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397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4A5397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E1701B" w14:textId="77777777" w:rsidR="00B74F36" w:rsidRPr="004A5397" w:rsidRDefault="00B74F36" w:rsidP="000E5F8F">
            <w:pPr>
              <w:jc w:val="center"/>
            </w:pPr>
            <w:r w:rsidRPr="004A5397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397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4A5397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96677F" w14:textId="77777777" w:rsidR="00B74F36" w:rsidRDefault="00B74F36" w:rsidP="000E5F8F">
            <w:pPr>
              <w:jc w:val="center"/>
            </w:pPr>
            <w:r w:rsidRPr="004A5397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397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4A5397">
              <w:rPr>
                <w:shd w:val="clear" w:color="auto" w:fill="FFFFFF"/>
              </w:rPr>
              <w:fldChar w:fldCharType="end"/>
            </w:r>
          </w:p>
        </w:tc>
      </w:tr>
      <w:tr w:rsidR="00B74F36" w14:paraId="1A6E3D51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F6CD8F" w14:textId="77777777" w:rsidR="00B74F36" w:rsidRPr="004A5397" w:rsidRDefault="00B74F36" w:rsidP="000E5F8F">
            <w:pPr>
              <w:autoSpaceDE w:val="0"/>
              <w:autoSpaceDN w:val="0"/>
              <w:adjustRightInd w:val="0"/>
            </w:pPr>
            <w:r w:rsidRPr="004A5397">
              <w:t>F_GRU_AUF_2</w:t>
            </w:r>
            <w:r>
              <w:t>0</w:t>
            </w:r>
            <w:r w:rsidRPr="004A5397">
              <w:t>_01_Checkliste_</w:t>
            </w:r>
            <w:r>
              <w:t>E</w:t>
            </w:r>
            <w:r w:rsidRPr="004A5397">
              <w:t>I</w:t>
            </w:r>
            <w:r>
              <w:t>B</w:t>
            </w:r>
            <w:r w:rsidRPr="004A5397">
              <w:t>_RLT_CST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338DAF1" w14:textId="77777777" w:rsidR="00B74F36" w:rsidRPr="004A5397" w:rsidRDefault="00B74F36" w:rsidP="000E5F8F">
            <w:pPr>
              <w:jc w:val="center"/>
            </w:pPr>
            <w:r w:rsidRPr="004A5397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397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4A5397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3409EC" w14:textId="77777777" w:rsidR="00B74F36" w:rsidRPr="004A5397" w:rsidRDefault="00B74F36" w:rsidP="000E5F8F">
            <w:pPr>
              <w:jc w:val="center"/>
            </w:pPr>
            <w:r w:rsidRPr="004A5397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397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4A5397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6D6951" w14:textId="77777777" w:rsidR="00B74F36" w:rsidRDefault="00B74F36" w:rsidP="000E5F8F">
            <w:pPr>
              <w:jc w:val="center"/>
            </w:pPr>
            <w:r w:rsidRPr="004A5397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397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4A5397">
              <w:rPr>
                <w:shd w:val="clear" w:color="auto" w:fill="FFFFFF"/>
              </w:rPr>
              <w:fldChar w:fldCharType="end"/>
            </w:r>
          </w:p>
        </w:tc>
      </w:tr>
      <w:tr w:rsidR="00B74F36" w14:paraId="5CE7F72E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330DB1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4BA0FACB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79C22020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757586C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:rsidRPr="00210E07" w14:paraId="60A6D239" w14:textId="77777777" w:rsidTr="00B74F36">
        <w:trPr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</w:tcPr>
          <w:p w14:paraId="4A0298A5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B74F36" w14:paraId="5FFE6127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7ADBBE34" w14:textId="77777777" w:rsidR="00B74F36" w:rsidRPr="004942B7" w:rsidRDefault="00B74F36" w:rsidP="00B74F36">
            <w:pPr>
              <w:rPr>
                <w:b/>
                <w:color w:val="FFFFFF" w:themeColor="background1"/>
              </w:rPr>
            </w:pPr>
            <w:r w:rsidRPr="004942B7">
              <w:rPr>
                <w:b/>
                <w:color w:val="FFFFFF" w:themeColor="background1"/>
              </w:rPr>
              <w:t>Allgemein gültig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00674D"/>
            <w:vAlign w:val="center"/>
          </w:tcPr>
          <w:p w14:paraId="5B1CC780" w14:textId="77777777" w:rsidR="00B74F36" w:rsidRPr="00B74F36" w:rsidRDefault="00B74F36" w:rsidP="00B74F36">
            <w:pPr>
              <w:rPr>
                <w:b/>
                <w:color w:val="FFFFFF" w:themeColor="background1"/>
              </w:rPr>
            </w:pPr>
          </w:p>
        </w:tc>
        <w:tc>
          <w:tcPr>
            <w:tcW w:w="441" w:type="dxa"/>
            <w:shd w:val="clear" w:color="auto" w:fill="00674D"/>
            <w:vAlign w:val="center"/>
          </w:tcPr>
          <w:p w14:paraId="7A1E6804" w14:textId="77777777" w:rsidR="00B74F36" w:rsidRPr="00B74F36" w:rsidRDefault="00B74F36" w:rsidP="00B74F36">
            <w:pPr>
              <w:rPr>
                <w:b/>
                <w:color w:val="FFFFFF" w:themeColor="background1"/>
              </w:rPr>
            </w:pPr>
          </w:p>
        </w:tc>
        <w:tc>
          <w:tcPr>
            <w:tcW w:w="564" w:type="dxa"/>
            <w:shd w:val="clear" w:color="auto" w:fill="00674D"/>
            <w:vAlign w:val="center"/>
          </w:tcPr>
          <w:p w14:paraId="7B895E94" w14:textId="77777777" w:rsidR="00B74F36" w:rsidRPr="00B74F36" w:rsidRDefault="00B74F36" w:rsidP="00B74F36">
            <w:pPr>
              <w:rPr>
                <w:b/>
                <w:color w:val="FFFFFF" w:themeColor="background1"/>
              </w:rPr>
            </w:pPr>
          </w:p>
        </w:tc>
      </w:tr>
      <w:tr w:rsidR="00B74F36" w14:paraId="58F8A880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E20C14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372A8A">
              <w:t>F_GRU_AUF_</w:t>
            </w:r>
            <w:r>
              <w:t>22</w:t>
            </w:r>
            <w:r w:rsidRPr="00372A8A">
              <w:t>_01_Checkliste_Wartungsfristen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46F63F38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6FE42D05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FA00551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6011211C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665198E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372A8A">
              <w:t>F_GRU_AUF_</w:t>
            </w:r>
            <w:r>
              <w:t>2</w:t>
            </w:r>
            <w:r w:rsidRPr="00372A8A">
              <w:t>3_01_Checkliste_Uhrzeit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7F923B5E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27FC7CBC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C4A0E3E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14:paraId="6DC335A1" w14:textId="77777777" w:rsidTr="00B74F36">
        <w:tblPrEx>
          <w:tblLook w:val="01E0" w:firstRow="1" w:lastRow="1" w:firstColumn="1" w:lastColumn="1" w:noHBand="0" w:noVBand="0"/>
        </w:tblPrEx>
        <w:trPr>
          <w:cantSplit/>
          <w:trHeight w:val="273"/>
          <w:jc w:val="center"/>
        </w:trPr>
        <w:tc>
          <w:tcPr>
            <w:tcW w:w="778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301F0B" w14:textId="77777777" w:rsidR="00B74F36" w:rsidRPr="00372A8A" w:rsidRDefault="00B74F36" w:rsidP="000E5F8F">
            <w:pPr>
              <w:autoSpaceDE w:val="0"/>
              <w:autoSpaceDN w:val="0"/>
              <w:adjustRightInd w:val="0"/>
            </w:pPr>
            <w:r w:rsidRPr="00372A8A">
              <w:t>F_GRU_AUF_</w:t>
            </w:r>
            <w:r>
              <w:t>2</w:t>
            </w:r>
            <w:r w:rsidRPr="00372A8A">
              <w:t>4_01_Checkliste_Pruefprotokolle_</w:t>
            </w:r>
            <w:r w:rsidRPr="0099378C">
              <w:t>DGUV_Vorschrift_3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2D23A3BE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4B4D7315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7544DC45" w14:textId="77777777" w:rsidR="00B74F36" w:rsidRDefault="00B74F36" w:rsidP="000E5F8F">
            <w:pPr>
              <w:jc w:val="center"/>
            </w:pPr>
            <w:r w:rsidRPr="00313120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120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313120">
              <w:rPr>
                <w:shd w:val="clear" w:color="auto" w:fill="FFFFFF"/>
              </w:rPr>
              <w:fldChar w:fldCharType="end"/>
            </w:r>
          </w:p>
        </w:tc>
      </w:tr>
      <w:tr w:rsidR="00B74F36" w:rsidRPr="00210E07" w14:paraId="503CE6E5" w14:textId="77777777" w:rsidTr="00B74F36">
        <w:trPr>
          <w:jc w:val="center"/>
        </w:trPr>
        <w:tc>
          <w:tcPr>
            <w:tcW w:w="9214" w:type="dxa"/>
            <w:gridSpan w:val="4"/>
            <w:tcBorders>
              <w:left w:val="nil"/>
              <w:bottom w:val="nil"/>
              <w:right w:val="nil"/>
            </w:tcBorders>
          </w:tcPr>
          <w:p w14:paraId="74ED5759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</w:tbl>
    <w:p w14:paraId="2C11C79C" w14:textId="5A143153" w:rsidR="00026295" w:rsidRDefault="00026295"/>
    <w:p w14:paraId="53B5139E" w14:textId="77777777" w:rsidR="00026295" w:rsidRDefault="00026295">
      <w:pPr>
        <w:spacing w:after="160" w:line="259" w:lineRule="auto"/>
      </w:pPr>
      <w: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"/>
        <w:gridCol w:w="4107"/>
        <w:gridCol w:w="301"/>
        <w:gridCol w:w="266"/>
        <w:gridCol w:w="2263"/>
        <w:gridCol w:w="425"/>
        <w:gridCol w:w="561"/>
        <w:gridCol w:w="454"/>
        <w:gridCol w:w="266"/>
        <w:gridCol w:w="298"/>
      </w:tblGrid>
      <w:tr w:rsidR="00B74F36" w:rsidRPr="004942B7" w14:paraId="28B587F6" w14:textId="77777777" w:rsidTr="00B74F36">
        <w:trPr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674D"/>
          </w:tcPr>
          <w:p w14:paraId="5F0A4993" w14:textId="77777777" w:rsidR="00B74F36" w:rsidRPr="004942B7" w:rsidRDefault="00B74F36" w:rsidP="000E5F8F">
            <w:pPr>
              <w:rPr>
                <w:b/>
                <w:color w:val="FFFFFF" w:themeColor="background1"/>
              </w:rPr>
            </w:pPr>
            <w:r w:rsidRPr="004942B7">
              <w:rPr>
                <w:b/>
                <w:color w:val="FFFFFF" w:themeColor="background1"/>
              </w:rPr>
              <w:t>Freigabe:</w:t>
            </w:r>
          </w:p>
        </w:tc>
      </w:tr>
      <w:tr w:rsidR="00B74F36" w:rsidRPr="00210E07" w14:paraId="0EC5BC5B" w14:textId="77777777" w:rsidTr="00B74F36">
        <w:trPr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</w:tcPr>
          <w:p w14:paraId="572DAFFF" w14:textId="77777777" w:rsidR="00B74F36" w:rsidRPr="00210E07" w:rsidRDefault="00B74F36" w:rsidP="000E5F8F">
            <w:pPr>
              <w:rPr>
                <w:b/>
                <w:sz w:val="12"/>
                <w:szCs w:val="12"/>
              </w:rPr>
            </w:pPr>
          </w:p>
        </w:tc>
      </w:tr>
      <w:tr w:rsidR="00B74F36" w:rsidRPr="00B74F36" w14:paraId="360A4D5D" w14:textId="77777777" w:rsidTr="00B74F36">
        <w:trPr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</w:tcPr>
          <w:p w14:paraId="52D7A60E" w14:textId="77777777" w:rsidR="00B74F36" w:rsidRPr="00B74F36" w:rsidRDefault="00B74F36" w:rsidP="00B74F36">
            <w:pPr>
              <w:pStyle w:val="Listenabsatz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74F36">
              <w:rPr>
                <w:b/>
                <w:sz w:val="20"/>
                <w:szCs w:val="20"/>
              </w:rPr>
              <w:t>Für die Richtigkeit obiger Angaben:</w:t>
            </w:r>
          </w:p>
        </w:tc>
      </w:tr>
      <w:tr w:rsidR="00B74F36" w:rsidRPr="00B40F16" w14:paraId="2E298908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0" w:type="dxa"/>
            <w:gridSpan w:val="5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46C04D" w14:textId="77777777" w:rsidR="00B74F36" w:rsidRPr="00136D76" w:rsidRDefault="00B74F36" w:rsidP="00B74F36">
            <w:pPr>
              <w:numPr>
                <w:ilvl w:val="0"/>
                <w:numId w:val="3"/>
              </w:numPr>
              <w:ind w:left="720"/>
            </w:pPr>
            <w:r w:rsidRPr="00E90C2D">
              <w:rPr>
                <w:rStyle w:val="Formatvorlage10pt"/>
              </w:rPr>
              <w:t xml:space="preserve">Das Gesamtsystem ist gemäß </w:t>
            </w:r>
            <w:r>
              <w:rPr>
                <w:rStyle w:val="Formatvorlage10pt"/>
              </w:rPr>
              <w:t>vorgenannten</w:t>
            </w:r>
            <w:r w:rsidRPr="00E90C2D">
              <w:rPr>
                <w:rStyle w:val="Formatvorlage10pt"/>
              </w:rPr>
              <w:t xml:space="preserve"> Checklisten aufgebaut, die Inbetriebnahme durchgeführt und durch den Medizintechniker sowie durch den TE-</w:t>
            </w:r>
            <w:proofErr w:type="spellStart"/>
            <w:r w:rsidRPr="00E90C2D">
              <w:rPr>
                <w:rStyle w:val="Formatvorlage10pt"/>
              </w:rPr>
              <w:t>Fhr</w:t>
            </w:r>
            <w:proofErr w:type="spellEnd"/>
            <w:r w:rsidRPr="00E90C2D">
              <w:rPr>
                <w:rStyle w:val="Formatvorlage10pt"/>
              </w:rPr>
              <w:t xml:space="preserve"> Sterilisation </w:t>
            </w:r>
            <w:r>
              <w:rPr>
                <w:rStyle w:val="Formatvorlage10pt"/>
              </w:rPr>
              <w:t xml:space="preserve">für die erneute Beurteilung </w:t>
            </w:r>
            <w:r w:rsidRPr="00E90C2D">
              <w:rPr>
                <w:rStyle w:val="Formatvorlage10pt"/>
              </w:rPr>
              <w:t>freigegeben.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4C29CE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1" w:type="dxa"/>
            <w:tcBorders>
              <w:left w:val="nil"/>
            </w:tcBorders>
            <w:shd w:val="clear" w:color="auto" w:fill="FFFFFF"/>
            <w:vAlign w:val="center"/>
          </w:tcPr>
          <w:p w14:paraId="29ECA9E4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t>ja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FFFFFF"/>
            <w:vAlign w:val="center"/>
          </w:tcPr>
          <w:p w14:paraId="773E5270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CED7EE3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</w:t>
            </w:r>
            <w:r w:rsidRPr="00B40F16">
              <w:rPr>
                <w:shd w:val="clear" w:color="auto" w:fill="FFFFFF"/>
              </w:rPr>
              <w:t>ein</w:t>
            </w:r>
          </w:p>
        </w:tc>
      </w:tr>
      <w:tr w:rsidR="00B74F36" w14:paraId="06683BA5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0" w:type="dxa"/>
            <w:gridSpan w:val="5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7AC516" w14:textId="77777777" w:rsidR="00B74F36" w:rsidRPr="00091A99" w:rsidRDefault="00B74F36" w:rsidP="00B74F36">
            <w:pPr>
              <w:numPr>
                <w:ilvl w:val="1"/>
                <w:numId w:val="4"/>
              </w:numPr>
              <w:rPr>
                <w:rStyle w:val="Formatvorlage10pt"/>
              </w:rPr>
            </w:pPr>
            <w:r w:rsidRPr="00F81579">
              <w:rPr>
                <w:rStyle w:val="Formatvorlage10pt"/>
              </w:rPr>
              <w:t xml:space="preserve">falls nein, </w:t>
            </w:r>
            <w:r>
              <w:rPr>
                <w:rStyle w:val="Formatvorlage10pt"/>
              </w:rPr>
              <w:t>siehe Abschnitt 3 Bemerkungen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2E793EB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1" w:type="dxa"/>
            <w:tcBorders>
              <w:left w:val="nil"/>
            </w:tcBorders>
            <w:shd w:val="clear" w:color="auto" w:fill="FFFFFF"/>
            <w:vAlign w:val="center"/>
          </w:tcPr>
          <w:p w14:paraId="29225751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FFFFFF"/>
            <w:vAlign w:val="center"/>
          </w:tcPr>
          <w:p w14:paraId="257C9A11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  <w:tc>
          <w:tcPr>
            <w:tcW w:w="56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82F3746" w14:textId="77777777" w:rsidR="00B74F3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B74F36" w14:paraId="16397257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0" w:type="dxa"/>
            <w:gridSpan w:val="5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C4D9CB" w14:textId="77777777" w:rsidR="00B74F36" w:rsidRPr="00091A99" w:rsidRDefault="00B74F36" w:rsidP="00B74F36">
            <w:pPr>
              <w:numPr>
                <w:ilvl w:val="1"/>
                <w:numId w:val="4"/>
              </w:numPr>
              <w:rPr>
                <w:rStyle w:val="Formatvorlage10pt"/>
              </w:rPr>
            </w:pPr>
            <w:r w:rsidRPr="00277681">
              <w:rPr>
                <w:rStyle w:val="Formatvorlage10pt"/>
              </w:rPr>
              <w:t>teilweise</w:t>
            </w:r>
            <w:r w:rsidRPr="00486DE8">
              <w:rPr>
                <w:rStyle w:val="Formatvorlage10pt"/>
              </w:rPr>
              <w:t xml:space="preserve"> Freigabe laut </w:t>
            </w:r>
            <w:r>
              <w:rPr>
                <w:rStyle w:val="Formatvorlage10pt"/>
              </w:rPr>
              <w:t xml:space="preserve">Abschnitt 3 </w:t>
            </w:r>
            <w:r w:rsidRPr="00486DE8">
              <w:rPr>
                <w:rStyle w:val="Formatvorlage10pt"/>
              </w:rPr>
              <w:t>Bemerkungen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5E42B13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  <w:r w:rsidRPr="00B40F16">
              <w:rPr>
                <w:shd w:val="clear" w:color="auto" w:fill="FFFFFF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F16">
              <w:rPr>
                <w:shd w:val="clear" w:color="auto" w:fill="FFFFFF"/>
              </w:rPr>
              <w:instrText xml:space="preserve"> FORMCHECKBOX </w:instrText>
            </w:r>
            <w:r w:rsidR="00095155">
              <w:rPr>
                <w:shd w:val="clear" w:color="auto" w:fill="FFFFFF"/>
              </w:rPr>
            </w:r>
            <w:r w:rsidR="00095155">
              <w:rPr>
                <w:shd w:val="clear" w:color="auto" w:fill="FFFFFF"/>
              </w:rPr>
              <w:fldChar w:fldCharType="separate"/>
            </w:r>
            <w:r w:rsidRPr="00B40F16">
              <w:rPr>
                <w:shd w:val="clear" w:color="auto" w:fill="FFFFFF"/>
              </w:rPr>
              <w:fldChar w:fldCharType="end"/>
            </w:r>
          </w:p>
        </w:tc>
        <w:tc>
          <w:tcPr>
            <w:tcW w:w="561" w:type="dxa"/>
            <w:tcBorders>
              <w:left w:val="nil"/>
            </w:tcBorders>
            <w:shd w:val="clear" w:color="auto" w:fill="FFFFFF"/>
            <w:vAlign w:val="center"/>
          </w:tcPr>
          <w:p w14:paraId="1D5521B7" w14:textId="77777777" w:rsidR="00B74F36" w:rsidRPr="00B40F1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FFFFFF"/>
            <w:vAlign w:val="center"/>
          </w:tcPr>
          <w:p w14:paraId="65FB2A97" w14:textId="77777777" w:rsidR="00B74F36" w:rsidRPr="00B40F16" w:rsidRDefault="00B74F36" w:rsidP="000E5F8F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  <w:tc>
          <w:tcPr>
            <w:tcW w:w="56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F9DDD23" w14:textId="77777777" w:rsidR="00B74F36" w:rsidRDefault="00B74F36" w:rsidP="000E5F8F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B74F36" w:rsidRPr="00EA470A" w14:paraId="327982BF" w14:textId="77777777" w:rsidTr="00B74F36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9214" w:type="dxa"/>
            <w:gridSpan w:val="10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4395D" w14:textId="77777777" w:rsidR="00B74F36" w:rsidRPr="00EA470A" w:rsidRDefault="00B74F36" w:rsidP="000E5F8F">
            <w:pPr>
              <w:pStyle w:val="Kopfzeile"/>
              <w:tabs>
                <w:tab w:val="clear" w:pos="4536"/>
                <w:tab w:val="clear" w:pos="9072"/>
                <w:tab w:val="right" w:pos="9923"/>
                <w:tab w:val="center" w:pos="10490"/>
              </w:tabs>
              <w:rPr>
                <w:sz w:val="10"/>
                <w:szCs w:val="10"/>
              </w:rPr>
            </w:pPr>
          </w:p>
        </w:tc>
      </w:tr>
      <w:tr w:rsidR="00B74F36" w:rsidRPr="00A33AC4" w14:paraId="7E15660B" w14:textId="77777777" w:rsidTr="00B74F36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73" w:type="dxa"/>
            <w:tcBorders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99AAAE" w14:textId="77777777" w:rsidR="00B74F36" w:rsidRDefault="00B74F36" w:rsidP="000E5F8F">
            <w:pPr>
              <w:rPr>
                <w:rStyle w:val="Formatvorlage10pt"/>
              </w:rPr>
            </w:pPr>
          </w:p>
        </w:tc>
        <w:tc>
          <w:tcPr>
            <w:tcW w:w="4107" w:type="dxa"/>
            <w:tcBorders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7435D87C" w14:textId="77777777" w:rsidR="00B74F36" w:rsidRDefault="00B74F36" w:rsidP="000E5F8F">
            <w:pPr>
              <w:rPr>
                <w:rStyle w:val="Formatvorlage10pt"/>
              </w:rPr>
            </w:pPr>
            <w:r w:rsidRPr="00486DE8">
              <w:rPr>
                <w:rStyle w:val="Formatvorlage10pt"/>
              </w:rPr>
              <w:t>Verantwortlicher Medizintechniker</w:t>
            </w:r>
          </w:p>
          <w:p w14:paraId="50BEEFE0" w14:textId="77777777" w:rsidR="00B74F36" w:rsidRDefault="00B74F36" w:rsidP="000E5F8F">
            <w:pPr>
              <w:rPr>
                <w:rStyle w:val="Formatvorlage10pt"/>
              </w:rPr>
            </w:pPr>
          </w:p>
          <w:p w14:paraId="480554B1" w14:textId="77777777" w:rsidR="00B74F36" w:rsidRDefault="00B74F36" w:rsidP="000E5F8F">
            <w:pPr>
              <w:rPr>
                <w:rStyle w:val="Formatvorlage10pt"/>
              </w:rPr>
            </w:pPr>
          </w:p>
          <w:bookmarkStart w:id="0" w:name="Text4"/>
          <w:p w14:paraId="0F8EEEDC" w14:textId="77777777" w:rsidR="00B74F36" w:rsidRPr="00A33AC4" w:rsidRDefault="00B74F36" w:rsidP="000E5F8F">
            <w:pPr>
              <w:rPr>
                <w:rStyle w:val="Formatvorlage10pt"/>
              </w:rPr>
            </w:pPr>
            <w:r>
              <w:rPr>
                <w:rStyle w:val="Formatvorlage10p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Formatvorlage10pt"/>
              </w:rPr>
              <w:instrText xml:space="preserve"> FORMTEXT </w:instrText>
            </w:r>
            <w:r>
              <w:rPr>
                <w:rStyle w:val="Formatvorlage10pt"/>
              </w:rPr>
            </w:r>
            <w:r>
              <w:rPr>
                <w:rStyle w:val="Formatvorlage10pt"/>
              </w:rPr>
              <w:fldChar w:fldCharType="separate"/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</w:rPr>
              <w:fldChar w:fldCharType="end"/>
            </w:r>
            <w:bookmarkEnd w:id="0"/>
          </w:p>
        </w:tc>
        <w:tc>
          <w:tcPr>
            <w:tcW w:w="301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96E1841" w14:textId="77777777" w:rsidR="00B74F36" w:rsidRPr="00A33AC4" w:rsidRDefault="00B74F36" w:rsidP="000E5F8F">
            <w:pPr>
              <w:rPr>
                <w:rStyle w:val="Formatvorlage10pt"/>
              </w:rPr>
            </w:pPr>
          </w:p>
        </w:tc>
        <w:tc>
          <w:tcPr>
            <w:tcW w:w="266" w:type="dxa"/>
            <w:tcBorders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FA56782" w14:textId="77777777" w:rsidR="00B74F36" w:rsidRDefault="00B74F36" w:rsidP="000E5F8F">
            <w:pPr>
              <w:rPr>
                <w:rStyle w:val="Formatvorlage10pt"/>
              </w:rPr>
            </w:pPr>
          </w:p>
        </w:tc>
        <w:tc>
          <w:tcPr>
            <w:tcW w:w="3969" w:type="dxa"/>
            <w:gridSpan w:val="5"/>
            <w:tcBorders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57809D4C" w14:textId="77777777" w:rsidR="00B74F36" w:rsidRDefault="00B74F36" w:rsidP="000E5F8F">
            <w:pPr>
              <w:rPr>
                <w:rStyle w:val="Formatvorlage10pt"/>
              </w:rPr>
            </w:pPr>
            <w:r w:rsidRPr="00486DE8">
              <w:rPr>
                <w:rStyle w:val="Formatvorlage10pt"/>
              </w:rPr>
              <w:t>TE-</w:t>
            </w:r>
            <w:proofErr w:type="spellStart"/>
            <w:r w:rsidRPr="00486DE8">
              <w:rPr>
                <w:rStyle w:val="Formatvorlage10pt"/>
              </w:rPr>
              <w:t>Fhr</w:t>
            </w:r>
            <w:proofErr w:type="spellEnd"/>
            <w:r w:rsidRPr="00486DE8">
              <w:rPr>
                <w:rStyle w:val="Formatvorlage10pt"/>
              </w:rPr>
              <w:t xml:space="preserve"> Sterilisation</w:t>
            </w:r>
          </w:p>
          <w:p w14:paraId="7C1F59DA" w14:textId="77777777" w:rsidR="00B74F36" w:rsidRPr="00486DE8" w:rsidRDefault="00B74F36" w:rsidP="000E5F8F">
            <w:pPr>
              <w:rPr>
                <w:rStyle w:val="Formatvorlage10pt"/>
              </w:rPr>
            </w:pPr>
          </w:p>
          <w:p w14:paraId="59C6F9F4" w14:textId="77777777" w:rsidR="00B74F36" w:rsidRDefault="00B74F36" w:rsidP="000E5F8F">
            <w:pPr>
              <w:rPr>
                <w:rStyle w:val="Formatvorlage10pt"/>
              </w:rPr>
            </w:pPr>
          </w:p>
          <w:bookmarkStart w:id="1" w:name="Text5"/>
          <w:p w14:paraId="416FE5EC" w14:textId="77777777" w:rsidR="00B74F36" w:rsidRDefault="00B74F36" w:rsidP="000E5F8F">
            <w:pPr>
              <w:rPr>
                <w:rStyle w:val="Formatvorlage10pt"/>
              </w:rPr>
            </w:pPr>
            <w:r>
              <w:rPr>
                <w:rStyle w:val="Formatvorlage10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Style w:val="Formatvorlage10pt"/>
              </w:rPr>
              <w:instrText xml:space="preserve"> FORMTEXT </w:instrText>
            </w:r>
            <w:r>
              <w:rPr>
                <w:rStyle w:val="Formatvorlage10pt"/>
              </w:rPr>
            </w:r>
            <w:r>
              <w:rPr>
                <w:rStyle w:val="Formatvorlage10pt"/>
              </w:rPr>
              <w:fldChar w:fldCharType="separate"/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</w:rPr>
              <w:fldChar w:fldCharType="end"/>
            </w:r>
            <w:bookmarkEnd w:id="1"/>
          </w:p>
        </w:tc>
        <w:tc>
          <w:tcPr>
            <w:tcW w:w="298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CD4783B" w14:textId="77777777" w:rsidR="00B74F36" w:rsidRPr="00A33AC4" w:rsidRDefault="00B74F36" w:rsidP="000E5F8F">
            <w:pPr>
              <w:rPr>
                <w:rStyle w:val="Formatvorlage10pt"/>
              </w:rPr>
            </w:pPr>
          </w:p>
        </w:tc>
      </w:tr>
      <w:tr w:rsidR="00B74F36" w:rsidRPr="00A33AC4" w14:paraId="6C293A20" w14:textId="77777777" w:rsidTr="00B74F36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73" w:type="dxa"/>
            <w:tcBorders>
              <w:top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F8A285" w14:textId="77777777" w:rsidR="00B74F36" w:rsidRDefault="00B74F36" w:rsidP="000E5F8F">
            <w:pPr>
              <w:rPr>
                <w:rStyle w:val="Formatvorlage10pt"/>
              </w:rPr>
            </w:pPr>
          </w:p>
        </w:tc>
        <w:tc>
          <w:tcPr>
            <w:tcW w:w="4107" w:type="dxa"/>
            <w:tcBorders>
              <w:top w:val="dashed" w:sz="4" w:space="0" w:color="auto"/>
              <w:left w:val="nil"/>
              <w:right w:val="nil"/>
            </w:tcBorders>
            <w:shd w:val="clear" w:color="auto" w:fill="FFFFFF"/>
          </w:tcPr>
          <w:p w14:paraId="7E7F78CB" w14:textId="77777777" w:rsidR="00B74F36" w:rsidRPr="00486DE8" w:rsidRDefault="00B74F36" w:rsidP="000E5F8F">
            <w:pPr>
              <w:rPr>
                <w:rStyle w:val="Formatvorlage10pt"/>
              </w:rPr>
            </w:pPr>
            <w:r w:rsidRPr="00A33AC4">
              <w:rPr>
                <w:rStyle w:val="Formatvorlage10pt"/>
              </w:rPr>
              <w:t>Name in Druckbuchstaben und Unterschrift</w:t>
            </w:r>
          </w:p>
        </w:tc>
        <w:tc>
          <w:tcPr>
            <w:tcW w:w="3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B49F196" w14:textId="77777777" w:rsidR="00B74F36" w:rsidRPr="00A33AC4" w:rsidRDefault="00B74F36" w:rsidP="000E5F8F">
            <w:pPr>
              <w:rPr>
                <w:rStyle w:val="Formatvorlage10pt"/>
              </w:rPr>
            </w:pPr>
          </w:p>
        </w:tc>
        <w:tc>
          <w:tcPr>
            <w:tcW w:w="266" w:type="dxa"/>
            <w:tcBorders>
              <w:top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EC612C8" w14:textId="77777777" w:rsidR="00B74F36" w:rsidRDefault="00B74F36" w:rsidP="000E5F8F">
            <w:pPr>
              <w:rPr>
                <w:rStyle w:val="Formatvorlage10pt"/>
              </w:rPr>
            </w:pPr>
          </w:p>
        </w:tc>
        <w:tc>
          <w:tcPr>
            <w:tcW w:w="3969" w:type="dxa"/>
            <w:gridSpan w:val="5"/>
            <w:tcBorders>
              <w:top w:val="dashed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FCB7645" w14:textId="77777777" w:rsidR="00B74F36" w:rsidRPr="00486DE8" w:rsidRDefault="00B74F36" w:rsidP="000E5F8F">
            <w:pPr>
              <w:rPr>
                <w:rStyle w:val="Formatvorlage10pt"/>
              </w:rPr>
            </w:pPr>
            <w:r w:rsidRPr="00A33AC4">
              <w:rPr>
                <w:rStyle w:val="Formatvorlage10pt"/>
              </w:rPr>
              <w:t>Name in Druckbuchstaben und Unterschrift</w:t>
            </w:r>
          </w:p>
        </w:tc>
        <w:tc>
          <w:tcPr>
            <w:tcW w:w="29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B851951" w14:textId="77777777" w:rsidR="00B74F36" w:rsidRPr="00A33AC4" w:rsidRDefault="00B74F36" w:rsidP="000E5F8F">
            <w:pPr>
              <w:rPr>
                <w:rStyle w:val="Formatvorlage10pt"/>
              </w:rPr>
            </w:pPr>
          </w:p>
        </w:tc>
      </w:tr>
      <w:tr w:rsidR="00B74F36" w:rsidRPr="00B652A5" w14:paraId="102BAC91" w14:textId="77777777" w:rsidTr="00B74F36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81" w:type="dxa"/>
            <w:gridSpan w:val="3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4A7C7A7" w14:textId="77777777" w:rsidR="00B74F36" w:rsidRPr="00B652A5" w:rsidRDefault="00B74F36" w:rsidP="000E5F8F">
            <w:pPr>
              <w:pStyle w:val="Kopfzeile"/>
              <w:tabs>
                <w:tab w:val="clear" w:pos="4536"/>
                <w:tab w:val="clear" w:pos="9072"/>
                <w:tab w:val="right" w:pos="9923"/>
                <w:tab w:val="center" w:pos="10490"/>
              </w:tabs>
              <w:rPr>
                <w:sz w:val="12"/>
                <w:szCs w:val="12"/>
              </w:rPr>
            </w:pPr>
          </w:p>
        </w:tc>
        <w:tc>
          <w:tcPr>
            <w:tcW w:w="4533" w:type="dxa"/>
            <w:gridSpan w:val="7"/>
            <w:tcBorders>
              <w:lef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A3060B" w14:textId="77777777" w:rsidR="00B74F36" w:rsidRPr="00B652A5" w:rsidRDefault="00B74F36" w:rsidP="000E5F8F">
            <w:pPr>
              <w:pStyle w:val="Kopfzeile"/>
              <w:tabs>
                <w:tab w:val="clear" w:pos="4536"/>
                <w:tab w:val="clear" w:pos="9072"/>
                <w:tab w:val="right" w:pos="9923"/>
                <w:tab w:val="center" w:pos="10490"/>
              </w:tabs>
              <w:rPr>
                <w:sz w:val="12"/>
                <w:szCs w:val="12"/>
              </w:rPr>
            </w:pPr>
          </w:p>
        </w:tc>
      </w:tr>
      <w:tr w:rsidR="00B74F36" w:rsidRPr="00A33AC4" w14:paraId="5E277D55" w14:textId="77777777" w:rsidTr="00B74F36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81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687DE9C" w14:textId="77777777" w:rsidR="00B74F36" w:rsidRPr="00A33AC4" w:rsidRDefault="00B74F36" w:rsidP="000E5F8F">
            <w:pPr>
              <w:rPr>
                <w:rStyle w:val="Formatvorlage10pt"/>
              </w:rPr>
            </w:pPr>
            <w:r w:rsidRPr="00A33AC4">
              <w:rPr>
                <w:rStyle w:val="Formatvorlage10pt"/>
              </w:rPr>
              <w:t>Datum</w:t>
            </w:r>
            <w:r>
              <w:rPr>
                <w:rStyle w:val="Formatvorlage10pt"/>
              </w:rPr>
              <w:t>:</w:t>
            </w:r>
            <w:r>
              <w:rPr>
                <w:rStyle w:val="Formatvorlage10pt"/>
              </w:rPr>
              <w:tab/>
            </w:r>
            <w:r>
              <w:rPr>
                <w:rStyle w:val="Formatvorlage10p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Formatvorlage10pt"/>
              </w:rPr>
              <w:instrText xml:space="preserve"> FORMTEXT </w:instrText>
            </w:r>
            <w:r>
              <w:rPr>
                <w:rStyle w:val="Formatvorlage10pt"/>
              </w:rPr>
            </w:r>
            <w:r>
              <w:rPr>
                <w:rStyle w:val="Formatvorlage10pt"/>
              </w:rPr>
              <w:fldChar w:fldCharType="separate"/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</w:rPr>
              <w:fldChar w:fldCharType="end"/>
            </w:r>
          </w:p>
        </w:tc>
        <w:tc>
          <w:tcPr>
            <w:tcW w:w="4533" w:type="dxa"/>
            <w:gridSpan w:val="7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573FFC1" w14:textId="77777777" w:rsidR="00B74F36" w:rsidRPr="00A33AC4" w:rsidRDefault="00B74F36" w:rsidP="000E5F8F">
            <w:pPr>
              <w:rPr>
                <w:rStyle w:val="Formatvorlage10pt"/>
              </w:rPr>
            </w:pPr>
            <w:r w:rsidRPr="00A33AC4">
              <w:rPr>
                <w:rStyle w:val="Formatvorlage10pt"/>
              </w:rPr>
              <w:t>Datum</w:t>
            </w:r>
            <w:r>
              <w:rPr>
                <w:rStyle w:val="Formatvorlage10pt"/>
              </w:rPr>
              <w:t>:</w:t>
            </w:r>
            <w:r>
              <w:rPr>
                <w:rStyle w:val="Formatvorlage10pt"/>
              </w:rPr>
              <w:tab/>
            </w:r>
            <w:r>
              <w:rPr>
                <w:rStyle w:val="Formatvorlage10p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Formatvorlage10pt"/>
              </w:rPr>
              <w:instrText xml:space="preserve"> FORMTEXT </w:instrText>
            </w:r>
            <w:r>
              <w:rPr>
                <w:rStyle w:val="Formatvorlage10pt"/>
              </w:rPr>
            </w:r>
            <w:r>
              <w:rPr>
                <w:rStyle w:val="Formatvorlage10pt"/>
              </w:rPr>
              <w:fldChar w:fldCharType="separate"/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  <w:noProof/>
              </w:rPr>
              <w:t> </w:t>
            </w:r>
            <w:r>
              <w:rPr>
                <w:rStyle w:val="Formatvorlage10pt"/>
              </w:rPr>
              <w:fldChar w:fldCharType="end"/>
            </w:r>
          </w:p>
        </w:tc>
      </w:tr>
      <w:tr w:rsidR="00B74F36" w:rsidRPr="00EA470A" w14:paraId="181E9AB7" w14:textId="77777777" w:rsidTr="00B74F36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C000723" w14:textId="77777777" w:rsidR="00B74F36" w:rsidRPr="00EA470A" w:rsidRDefault="00B74F36" w:rsidP="000E5F8F">
            <w:pPr>
              <w:pStyle w:val="Kopfzeile"/>
              <w:tabs>
                <w:tab w:val="clear" w:pos="4536"/>
                <w:tab w:val="clear" w:pos="9072"/>
                <w:tab w:val="right" w:pos="9923"/>
                <w:tab w:val="center" w:pos="10490"/>
              </w:tabs>
              <w:rPr>
                <w:sz w:val="10"/>
                <w:szCs w:val="10"/>
              </w:rPr>
            </w:pPr>
          </w:p>
        </w:tc>
      </w:tr>
      <w:tr w:rsidR="00B74F36" w:rsidRPr="004942B7" w14:paraId="5D1FFE44" w14:textId="77777777" w:rsidTr="00B74F36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69221F84" w14:textId="77777777" w:rsidR="00B74F36" w:rsidRPr="004942B7" w:rsidRDefault="00B74F36" w:rsidP="000E5F8F">
            <w:pPr>
              <w:rPr>
                <w:b/>
                <w:color w:val="FFFFFF" w:themeColor="background1"/>
              </w:rPr>
            </w:pPr>
            <w:r w:rsidRPr="004942B7">
              <w:rPr>
                <w:b/>
                <w:color w:val="FFFFFF" w:themeColor="background1"/>
              </w:rPr>
              <w:t>Bemerkungen / Anlagen</w:t>
            </w:r>
          </w:p>
        </w:tc>
      </w:tr>
      <w:tr w:rsidR="00B74F36" w:rsidRPr="00EA470A" w14:paraId="1FC2B217" w14:textId="77777777" w:rsidTr="00B74F36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F6A6573" w14:textId="77777777" w:rsidR="00B74F36" w:rsidRPr="00EA470A" w:rsidRDefault="00B74F36" w:rsidP="000E5F8F">
            <w:pPr>
              <w:pStyle w:val="Kopfzeile"/>
              <w:tabs>
                <w:tab w:val="clear" w:pos="4536"/>
                <w:tab w:val="clear" w:pos="9072"/>
                <w:tab w:val="right" w:pos="9923"/>
                <w:tab w:val="center" w:pos="10490"/>
              </w:tabs>
              <w:rPr>
                <w:sz w:val="10"/>
                <w:szCs w:val="10"/>
              </w:rPr>
            </w:pPr>
          </w:p>
        </w:tc>
      </w:tr>
      <w:tr w:rsidR="00B74F36" w:rsidRPr="00B74F36" w14:paraId="50E9CEE3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shd w:val="clear" w:color="auto" w:fill="FFFFFF"/>
            <w:tcMar>
              <w:left w:w="57" w:type="dxa"/>
              <w:right w:w="57" w:type="dxa"/>
            </w:tcMar>
          </w:tcPr>
          <w:p w14:paraId="0B36D082" w14:textId="77777777" w:rsidR="00B74F36" w:rsidRPr="00B74F36" w:rsidRDefault="00B74F36" w:rsidP="00B74F36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B74F36">
              <w:rPr>
                <w:b/>
                <w:bCs/>
                <w:sz w:val="20"/>
                <w:szCs w:val="20"/>
              </w:rPr>
              <w:t>Bemerkungen</w:t>
            </w:r>
            <w:r w:rsidRPr="00B74F36">
              <w:rPr>
                <w:rStyle w:val="Formatvorlage10pt"/>
                <w:b/>
                <w:bCs/>
                <w:szCs w:val="20"/>
              </w:rPr>
              <w:t xml:space="preserve"> zu Beschädigungen/ Fehlteilen/ Freigabe:</w:t>
            </w:r>
          </w:p>
        </w:tc>
      </w:tr>
      <w:tr w:rsidR="00B74F36" w:rsidRPr="002F3AB3" w14:paraId="46DB8496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34B2B521" w14:textId="77777777" w:rsidR="00B74F36" w:rsidRPr="002F3AB3" w:rsidRDefault="00B74F36" w:rsidP="000E5F8F">
            <w:pPr>
              <w:rPr>
                <w:rStyle w:val="Formatvorlage10pt"/>
              </w:rPr>
            </w:pPr>
            <w:r>
              <w:rPr>
                <w:rStyle w:val="Formatvorlage10pt"/>
              </w:rPr>
              <w:t>Fortsetzung der Installationsqualifikation erfolgt im Rahmen der erneuten Qualifikation.</w:t>
            </w:r>
          </w:p>
        </w:tc>
      </w:tr>
      <w:tr w:rsidR="00B74F36" w14:paraId="6319235A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6E7A40E9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B74F36" w14:paraId="5AA1E90E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566E2583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B74F36" w14:paraId="3435C82A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1076AF75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B74F36" w14:paraId="2F20BAE6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0E4CB0A1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B74F36" w14:paraId="703CB809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15AEDC0E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B74F36" w14:paraId="4946E0C7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646D1EE3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B74F36" w14:paraId="4A097291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3F2A04DD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B74F36" w14:paraId="4395A499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677D0E2C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B74F36" w14:paraId="2A8ECE8F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5ED849A9" w14:textId="77777777" w:rsidR="00B74F36" w:rsidRDefault="00B74F36" w:rsidP="000E5F8F"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  <w:tr w:rsidR="00026295" w14:paraId="399D0570" w14:textId="77777777" w:rsidTr="00B74F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14" w:type="dxa"/>
            <w:gridSpan w:val="10"/>
            <w:tcMar>
              <w:left w:w="57" w:type="dxa"/>
              <w:right w:w="57" w:type="dxa"/>
            </w:tcMar>
          </w:tcPr>
          <w:p w14:paraId="7C1E8338" w14:textId="3D91E33C" w:rsidR="00026295" w:rsidRPr="00505793" w:rsidRDefault="00026295" w:rsidP="000E5F8F">
            <w:pPr>
              <w:rPr>
                <w:rStyle w:val="Formatvorlage10pt"/>
              </w:rPr>
            </w:pPr>
            <w:r w:rsidRPr="00505793">
              <w:rPr>
                <w:rStyle w:val="Formatvorlage10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793">
              <w:rPr>
                <w:rStyle w:val="Formatvorlage10pt"/>
              </w:rPr>
              <w:instrText xml:space="preserve"> FORMTEXT </w:instrText>
            </w:r>
            <w:r w:rsidRPr="00505793">
              <w:rPr>
                <w:rStyle w:val="Formatvorlage10pt"/>
              </w:rPr>
            </w:r>
            <w:r w:rsidRPr="00505793">
              <w:rPr>
                <w:rStyle w:val="Formatvorlage10pt"/>
              </w:rPr>
              <w:fldChar w:fldCharType="separate"/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  <w:noProof/>
              </w:rPr>
              <w:t> </w:t>
            </w:r>
            <w:r w:rsidRPr="00505793">
              <w:rPr>
                <w:rStyle w:val="Formatvorlage10pt"/>
              </w:rPr>
              <w:fldChar w:fldCharType="end"/>
            </w:r>
          </w:p>
        </w:tc>
      </w:tr>
    </w:tbl>
    <w:p w14:paraId="301A67AC" w14:textId="77777777" w:rsidR="00B74F36" w:rsidRPr="000A015C" w:rsidRDefault="00B74F36" w:rsidP="000A015C">
      <w:pPr>
        <w:pStyle w:val="InhaltVA"/>
      </w:pPr>
    </w:p>
    <w:sectPr w:rsidR="00B74F36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4500" w14:textId="77777777" w:rsidR="00095155" w:rsidRDefault="00095155" w:rsidP="001313CB">
      <w:r>
        <w:separator/>
      </w:r>
    </w:p>
  </w:endnote>
  <w:endnote w:type="continuationSeparator" w:id="0">
    <w:p w14:paraId="7A21A425" w14:textId="77777777" w:rsidR="00095155" w:rsidRDefault="00095155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06E591B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3E3CE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EB3529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74619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BD1C06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8CF906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DE4916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4AB9E52" w14:textId="4A5B554A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2D356E">
            <w:rPr>
              <w:noProof/>
              <w:sz w:val="16"/>
              <w:szCs w:val="16"/>
            </w:rPr>
            <w:t>F_GRU_AUF_25_01_Freigabe_EIB_Gesamtsystem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45A1A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1429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07D257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1389A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4944DF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880D4F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17659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2EBCC3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FB01CD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24F63A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AE1D8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AFE8F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B88F7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07FD3C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A1512E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B0519F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DC0F77C" w14:textId="7BE54295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C639EF">
            <w:rPr>
              <w:noProof/>
              <w:sz w:val="16"/>
              <w:szCs w:val="16"/>
            </w:rPr>
            <w:t>11.01.2021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E32E1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6BB3E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AE130F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C20F0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6B2F2A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5839811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257E" w14:textId="77777777" w:rsidR="00095155" w:rsidRDefault="00095155" w:rsidP="001313CB">
      <w:r>
        <w:separator/>
      </w:r>
    </w:p>
  </w:footnote>
  <w:footnote w:type="continuationSeparator" w:id="0">
    <w:p w14:paraId="26B2C7F7" w14:textId="77777777" w:rsidR="00095155" w:rsidRDefault="00095155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D50AC02" w14:textId="77777777" w:rsidTr="00164C10">
      <w:trPr>
        <w:trHeight w:val="850"/>
      </w:trPr>
      <w:tc>
        <w:tcPr>
          <w:tcW w:w="2409" w:type="dxa"/>
          <w:vMerge w:val="restart"/>
        </w:tcPr>
        <w:p w14:paraId="183CC27C" w14:textId="26EB610E" w:rsidR="001313CB" w:rsidRDefault="00C639EF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EF71FF7" wp14:editId="59922451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DFDD39B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DABC2DE" w14:textId="77777777" w:rsidR="001313CB" w:rsidRPr="00B74F36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B74F36">
            <w:rPr>
              <w:sz w:val="22"/>
              <w:szCs w:val="22"/>
            </w:rPr>
            <w:t>Sterilisationsmodul EinsLaz 72/180</w:t>
          </w:r>
        </w:p>
        <w:p w14:paraId="015F854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889E630" w14:textId="0597E4C2" w:rsidR="001313CB" w:rsidRDefault="001313CB" w:rsidP="001313CB">
          <w:pPr>
            <w:pStyle w:val="Kopfzeile"/>
            <w:jc w:val="right"/>
          </w:pPr>
          <w:r>
            <w:rPr>
              <w:b/>
            </w:rPr>
            <w:t>F_GRU_</w:t>
          </w:r>
          <w:r w:rsidR="00B74F36">
            <w:rPr>
              <w:b/>
            </w:rPr>
            <w:t>AUF</w:t>
          </w:r>
          <w:r w:rsidRPr="00581B99">
            <w:rPr>
              <w:b/>
            </w:rPr>
            <w:t>_</w:t>
          </w:r>
          <w:r w:rsidR="00B74F36">
            <w:rPr>
              <w:b/>
            </w:rPr>
            <w:t>25</w:t>
          </w:r>
        </w:p>
      </w:tc>
    </w:tr>
    <w:tr w:rsidR="001313CB" w14:paraId="24165E02" w14:textId="77777777" w:rsidTr="00164C10">
      <w:tc>
        <w:tcPr>
          <w:tcW w:w="2409" w:type="dxa"/>
          <w:vMerge/>
        </w:tcPr>
        <w:p w14:paraId="4AE3B59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CBA8594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3AA32DD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2121ADD4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6379407" w14:textId="77777777" w:rsidTr="00164C10">
      <w:tc>
        <w:tcPr>
          <w:tcW w:w="2409" w:type="dxa"/>
          <w:vMerge/>
        </w:tcPr>
        <w:p w14:paraId="09212AD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118B9DE" w14:textId="77777777" w:rsidR="00B74F36" w:rsidRDefault="00B74F36" w:rsidP="00B74F36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Freigabe</w:t>
          </w:r>
        </w:p>
        <w:p w14:paraId="33E994ED" w14:textId="71A43585" w:rsidR="001313CB" w:rsidRPr="00B74F36" w:rsidRDefault="00B74F36" w:rsidP="00B74F36">
          <w:pPr>
            <w:pStyle w:val="Kopfzeile"/>
            <w:jc w:val="center"/>
          </w:pPr>
          <w:r w:rsidRPr="00B74F36">
            <w:rPr>
              <w:sz w:val="22"/>
            </w:rPr>
            <w:t>Erstinbetriebnahme Gesamtsystem</w:t>
          </w:r>
        </w:p>
      </w:tc>
      <w:tc>
        <w:tcPr>
          <w:tcW w:w="2409" w:type="dxa"/>
          <w:vMerge/>
        </w:tcPr>
        <w:p w14:paraId="23030730" w14:textId="77777777" w:rsidR="001313CB" w:rsidRDefault="001313CB" w:rsidP="001313CB">
          <w:pPr>
            <w:pStyle w:val="Kopfzeile"/>
            <w:jc w:val="center"/>
          </w:pPr>
        </w:p>
      </w:tc>
    </w:tr>
  </w:tbl>
  <w:p w14:paraId="5D36B758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7B42"/>
    <w:multiLevelType w:val="hybridMultilevel"/>
    <w:tmpl w:val="ADD4364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9B6405"/>
    <w:multiLevelType w:val="hybridMultilevel"/>
    <w:tmpl w:val="B34011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10677A"/>
    <w:multiLevelType w:val="hybridMultilevel"/>
    <w:tmpl w:val="B562F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7433D"/>
    <w:multiLevelType w:val="hybridMultilevel"/>
    <w:tmpl w:val="8A82028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36"/>
    <w:rsid w:val="00007285"/>
    <w:rsid w:val="00026295"/>
    <w:rsid w:val="00095155"/>
    <w:rsid w:val="000A015C"/>
    <w:rsid w:val="001313CB"/>
    <w:rsid w:val="00164C10"/>
    <w:rsid w:val="001A7A8A"/>
    <w:rsid w:val="001F63CF"/>
    <w:rsid w:val="002D356E"/>
    <w:rsid w:val="003846F1"/>
    <w:rsid w:val="0039709C"/>
    <w:rsid w:val="00616993"/>
    <w:rsid w:val="00626530"/>
    <w:rsid w:val="006B1039"/>
    <w:rsid w:val="008C0669"/>
    <w:rsid w:val="00976E55"/>
    <w:rsid w:val="009A60A4"/>
    <w:rsid w:val="009C32EE"/>
    <w:rsid w:val="009E77EE"/>
    <w:rsid w:val="00A77263"/>
    <w:rsid w:val="00A852CD"/>
    <w:rsid w:val="00A935AB"/>
    <w:rsid w:val="00B74F36"/>
    <w:rsid w:val="00C6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B8CAD"/>
  <w15:chartTrackingRefBased/>
  <w15:docId w15:val="{21D89789-08BF-4627-89AF-4BE3CC3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character" w:customStyle="1" w:styleId="Formatvorlage10pt">
    <w:name w:val="Formatvorlage 10 pt"/>
    <w:uiPriority w:val="99"/>
    <w:rsid w:val="00B74F36"/>
    <w:rPr>
      <w:sz w:val="20"/>
    </w:rPr>
  </w:style>
  <w:style w:type="paragraph" w:customStyle="1" w:styleId="berschrift11">
    <w:name w:val="Überschrift 11"/>
    <w:basedOn w:val="Standard"/>
    <w:next w:val="Standard"/>
    <w:uiPriority w:val="99"/>
    <w:rsid w:val="00B74F36"/>
    <w:pPr>
      <w:keepNext/>
      <w:outlineLvl w:val="0"/>
    </w:pPr>
    <w:rPr>
      <w:rFonts w:ascii="Arial" w:hAnsi="Arial"/>
      <w:b/>
      <w:sz w:val="24"/>
    </w:rPr>
  </w:style>
  <w:style w:type="character" w:styleId="Platzhaltertext">
    <w:name w:val="Placeholder Text"/>
    <w:basedOn w:val="Absatz-Standardschriftart"/>
    <w:uiPriority w:val="99"/>
    <w:semiHidden/>
    <w:rsid w:val="00976E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56E0780CD442FA764167720A28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0C048-E3E2-4CCB-A9D7-25C5B6C1A7C4}"/>
      </w:docPartPr>
      <w:docPartBody>
        <w:p w:rsidR="002B15A8" w:rsidRDefault="00C87B06" w:rsidP="00C87B06">
          <w:pPr>
            <w:pStyle w:val="F5B56E0780CD442FA764167720A28D7B"/>
          </w:pPr>
          <w:r w:rsidRPr="00B716DA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06"/>
    <w:rsid w:val="002B15A8"/>
    <w:rsid w:val="002F653B"/>
    <w:rsid w:val="00A245FE"/>
    <w:rsid w:val="00C8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7B06"/>
    <w:rPr>
      <w:color w:val="808080"/>
    </w:rPr>
  </w:style>
  <w:style w:type="paragraph" w:customStyle="1" w:styleId="F5B56E0780CD442FA764167720A28D7B">
    <w:name w:val="F5B56E0780CD442FA764167720A28D7B"/>
    <w:rsid w:val="00C87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33187-9C45-457F-84CC-2A7DEB66344D}"/>
</file>

<file path=customXml/itemProps2.xml><?xml version="1.0" encoding="utf-8"?>
<ds:datastoreItem xmlns:ds="http://schemas.openxmlformats.org/officeDocument/2006/customXml" ds:itemID="{EEDC66FE-6DB1-4B8B-B7B9-A9EA74623515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3</Pages>
  <Words>687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5</cp:revision>
  <dcterms:created xsi:type="dcterms:W3CDTF">2021-01-11T11:18:00Z</dcterms:created>
  <dcterms:modified xsi:type="dcterms:W3CDTF">2022-02-07T10:41:00Z</dcterms:modified>
</cp:coreProperties>
</file>