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  <w:gridCol w:w="1016"/>
        <w:gridCol w:w="1797"/>
        <w:gridCol w:w="709"/>
        <w:gridCol w:w="1134"/>
      </w:tblGrid>
      <w:tr w:rsidR="0066299D" w:rsidRPr="00FB4484" w14:paraId="1B3E554D" w14:textId="77777777" w:rsidTr="00A80AD9">
        <w:tc>
          <w:tcPr>
            <w:tcW w:w="9803" w:type="dxa"/>
            <w:shd w:val="clear" w:color="auto" w:fill="00674D"/>
          </w:tcPr>
          <w:p w14:paraId="52DCE07D" w14:textId="77777777" w:rsidR="0066299D" w:rsidRPr="00AE6CE8" w:rsidRDefault="0066299D" w:rsidP="003D577B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 xml:space="preserve">Reinigungs- und Desinfektionsbereich </w:t>
            </w:r>
            <w:r w:rsidRPr="00AE6CE8">
              <w:rPr>
                <w:b/>
                <w:color w:val="FFFFFF" w:themeColor="background1"/>
                <w:sz w:val="22"/>
              </w:rPr>
              <w:t>AEMP</w:t>
            </w:r>
          </w:p>
        </w:tc>
        <w:tc>
          <w:tcPr>
            <w:tcW w:w="1016" w:type="dxa"/>
            <w:shd w:val="clear" w:color="auto" w:fill="auto"/>
          </w:tcPr>
          <w:p w14:paraId="7E9D0894" w14:textId="77777777" w:rsidR="0066299D" w:rsidRPr="00645F7B" w:rsidRDefault="0066299D" w:rsidP="003D577B">
            <w:pPr>
              <w:tabs>
                <w:tab w:val="left" w:pos="392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645F7B">
              <w:rPr>
                <w:sz w:val="22"/>
              </w:rPr>
              <w:t>Monat:</w:t>
            </w:r>
          </w:p>
        </w:tc>
        <w:tc>
          <w:tcPr>
            <w:tcW w:w="1797" w:type="dxa"/>
            <w:shd w:val="clear" w:color="auto" w:fill="auto"/>
          </w:tcPr>
          <w:p w14:paraId="695F088E" w14:textId="77777777" w:rsidR="0066299D" w:rsidRPr="00645F7B" w:rsidRDefault="0066299D" w:rsidP="003D577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D813E9" w14:textId="77777777" w:rsidR="0066299D" w:rsidRPr="00645F7B" w:rsidRDefault="0066299D" w:rsidP="003D577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45F7B">
              <w:rPr>
                <w:sz w:val="22"/>
              </w:rPr>
              <w:t>Jahr:</w:t>
            </w:r>
          </w:p>
        </w:tc>
        <w:tc>
          <w:tcPr>
            <w:tcW w:w="1134" w:type="dxa"/>
            <w:shd w:val="clear" w:color="auto" w:fill="auto"/>
          </w:tcPr>
          <w:p w14:paraId="6580DA29" w14:textId="77777777" w:rsidR="0066299D" w:rsidRPr="00645F7B" w:rsidRDefault="0066299D" w:rsidP="003D577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14:paraId="415B2EDC" w14:textId="77777777" w:rsidR="0066299D" w:rsidRDefault="0066299D" w:rsidP="0066299D">
      <w:pPr>
        <w:autoSpaceDE w:val="0"/>
        <w:autoSpaceDN w:val="0"/>
        <w:adjustRightInd w:val="0"/>
        <w:rPr>
          <w:sz w:val="22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"/>
        <w:gridCol w:w="563"/>
        <w:gridCol w:w="878"/>
        <w:gridCol w:w="638"/>
        <w:gridCol w:w="878"/>
        <w:gridCol w:w="631"/>
        <w:gridCol w:w="878"/>
        <w:gridCol w:w="638"/>
        <w:gridCol w:w="878"/>
        <w:gridCol w:w="630"/>
        <w:gridCol w:w="879"/>
        <w:gridCol w:w="637"/>
        <w:gridCol w:w="879"/>
        <w:gridCol w:w="1567"/>
        <w:gridCol w:w="1515"/>
        <w:gridCol w:w="1560"/>
      </w:tblGrid>
      <w:tr w:rsidR="0066299D" w:rsidRPr="00AE6CE8" w14:paraId="447D8879" w14:textId="77777777" w:rsidTr="00A80AD9">
        <w:trPr>
          <w:tblHeader/>
        </w:trPr>
        <w:tc>
          <w:tcPr>
            <w:tcW w:w="810" w:type="dxa"/>
            <w:shd w:val="clear" w:color="auto" w:fill="00674D"/>
          </w:tcPr>
          <w:p w14:paraId="62217720" w14:textId="77777777" w:rsidR="0066299D" w:rsidRPr="0066299D" w:rsidRDefault="0066299D" w:rsidP="003D577B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66299D">
              <w:rPr>
                <w:b/>
                <w:color w:val="FFFFFF" w:themeColor="background1"/>
              </w:rPr>
              <w:t>Tag</w:t>
            </w:r>
          </w:p>
        </w:tc>
        <w:tc>
          <w:tcPr>
            <w:tcW w:w="2957" w:type="dxa"/>
            <w:gridSpan w:val="4"/>
            <w:shd w:val="clear" w:color="auto" w:fill="00674D"/>
          </w:tcPr>
          <w:p w14:paraId="38E3F239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66299D">
              <w:rPr>
                <w:b/>
                <w:color w:val="FFFFFF" w:themeColor="background1"/>
              </w:rPr>
              <w:t>Flächendesinfektion</w:t>
            </w:r>
          </w:p>
        </w:tc>
        <w:tc>
          <w:tcPr>
            <w:tcW w:w="3025" w:type="dxa"/>
            <w:gridSpan w:val="4"/>
            <w:shd w:val="clear" w:color="auto" w:fill="00674D"/>
          </w:tcPr>
          <w:p w14:paraId="1BD04841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66299D">
              <w:rPr>
                <w:b/>
                <w:color w:val="FFFFFF" w:themeColor="background1"/>
              </w:rPr>
              <w:t>Abfallentsorgung</w:t>
            </w:r>
          </w:p>
        </w:tc>
        <w:tc>
          <w:tcPr>
            <w:tcW w:w="3025" w:type="dxa"/>
            <w:gridSpan w:val="4"/>
            <w:shd w:val="clear" w:color="auto" w:fill="00674D"/>
          </w:tcPr>
          <w:p w14:paraId="2070AD66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66299D">
              <w:rPr>
                <w:b/>
                <w:color w:val="FFFFFF" w:themeColor="background1"/>
              </w:rPr>
              <w:t>Geräte</w:t>
            </w:r>
          </w:p>
        </w:tc>
        <w:tc>
          <w:tcPr>
            <w:tcW w:w="3082" w:type="dxa"/>
            <w:gridSpan w:val="2"/>
            <w:shd w:val="clear" w:color="auto" w:fill="00674D"/>
          </w:tcPr>
          <w:p w14:paraId="1DB8D5FB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66299D">
              <w:rPr>
                <w:b/>
                <w:color w:val="FFFFFF" w:themeColor="background1"/>
              </w:rPr>
              <w:t>Abweichung / Störung</w:t>
            </w:r>
          </w:p>
        </w:tc>
        <w:tc>
          <w:tcPr>
            <w:tcW w:w="1560" w:type="dxa"/>
            <w:shd w:val="clear" w:color="auto" w:fill="00674D"/>
          </w:tcPr>
          <w:p w14:paraId="56F5D34D" w14:textId="53E210B3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66299D">
              <w:rPr>
                <w:b/>
                <w:color w:val="FFFFFF" w:themeColor="background1"/>
              </w:rPr>
              <w:t>H</w:t>
            </w:r>
            <w:r>
              <w:rPr>
                <w:b/>
                <w:color w:val="FFFFFF" w:themeColor="background1"/>
              </w:rPr>
              <w:t>z</w:t>
            </w:r>
            <w:r w:rsidRPr="0066299D">
              <w:rPr>
                <w:b/>
                <w:color w:val="FFFFFF" w:themeColor="background1"/>
              </w:rPr>
              <w:t>-Kontrolle</w:t>
            </w:r>
          </w:p>
          <w:p w14:paraId="2FB81800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66299D">
              <w:rPr>
                <w:b/>
                <w:color w:val="FFFFFF" w:themeColor="background1"/>
              </w:rPr>
              <w:t>TE-</w:t>
            </w:r>
            <w:proofErr w:type="spellStart"/>
            <w:r w:rsidRPr="0066299D">
              <w:rPr>
                <w:b/>
                <w:color w:val="FFFFFF" w:themeColor="background1"/>
              </w:rPr>
              <w:t>Fhr</w:t>
            </w:r>
            <w:proofErr w:type="spellEnd"/>
            <w:r w:rsidRPr="0066299D">
              <w:rPr>
                <w:b/>
                <w:color w:val="FFFFFF" w:themeColor="background1"/>
              </w:rPr>
              <w:t>.</w:t>
            </w:r>
          </w:p>
        </w:tc>
      </w:tr>
      <w:tr w:rsidR="0066299D" w:rsidRPr="005678B8" w14:paraId="38AC8E84" w14:textId="77777777" w:rsidTr="00A80AD9">
        <w:trPr>
          <w:tblHeader/>
        </w:trPr>
        <w:tc>
          <w:tcPr>
            <w:tcW w:w="810" w:type="dxa"/>
            <w:shd w:val="clear" w:color="auto" w:fill="85FFDF"/>
          </w:tcPr>
          <w:p w14:paraId="1EE966F2" w14:textId="77777777" w:rsidR="0066299D" w:rsidRPr="0066299D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3" w:type="dxa"/>
            <w:shd w:val="clear" w:color="auto" w:fill="85FFDF"/>
          </w:tcPr>
          <w:p w14:paraId="7B1F1559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66299D">
              <w:rPr>
                <w:b/>
              </w:rPr>
              <w:t>i.O</w:t>
            </w:r>
            <w:proofErr w:type="spellEnd"/>
            <w:r w:rsidRPr="0066299D">
              <w:rPr>
                <w:b/>
              </w:rPr>
              <w:t>.</w:t>
            </w:r>
          </w:p>
        </w:tc>
        <w:tc>
          <w:tcPr>
            <w:tcW w:w="878" w:type="dxa"/>
            <w:shd w:val="clear" w:color="auto" w:fill="85FFDF"/>
          </w:tcPr>
          <w:p w14:paraId="7282E373" w14:textId="77777777" w:rsidR="0066299D" w:rsidRPr="0066299D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66299D">
              <w:rPr>
                <w:b/>
              </w:rPr>
              <w:t>Hz</w:t>
            </w:r>
          </w:p>
        </w:tc>
        <w:tc>
          <w:tcPr>
            <w:tcW w:w="638" w:type="dxa"/>
            <w:shd w:val="clear" w:color="auto" w:fill="85FFDF"/>
          </w:tcPr>
          <w:p w14:paraId="225CB72E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299D">
              <w:rPr>
                <w:b/>
              </w:rPr>
              <w:t>Nein</w:t>
            </w:r>
          </w:p>
        </w:tc>
        <w:tc>
          <w:tcPr>
            <w:tcW w:w="878" w:type="dxa"/>
            <w:shd w:val="clear" w:color="auto" w:fill="85FFDF"/>
          </w:tcPr>
          <w:p w14:paraId="59EC11B0" w14:textId="77777777" w:rsidR="0066299D" w:rsidRPr="0066299D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66299D">
              <w:rPr>
                <w:b/>
              </w:rPr>
              <w:t>Hz</w:t>
            </w:r>
          </w:p>
        </w:tc>
        <w:tc>
          <w:tcPr>
            <w:tcW w:w="631" w:type="dxa"/>
            <w:shd w:val="clear" w:color="auto" w:fill="85FFDF"/>
          </w:tcPr>
          <w:p w14:paraId="506F6CB2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66299D">
              <w:rPr>
                <w:b/>
              </w:rPr>
              <w:t>i.O</w:t>
            </w:r>
            <w:proofErr w:type="spellEnd"/>
            <w:r w:rsidRPr="0066299D">
              <w:rPr>
                <w:b/>
              </w:rPr>
              <w:t>.</w:t>
            </w:r>
          </w:p>
        </w:tc>
        <w:tc>
          <w:tcPr>
            <w:tcW w:w="878" w:type="dxa"/>
            <w:shd w:val="clear" w:color="auto" w:fill="85FFDF"/>
          </w:tcPr>
          <w:p w14:paraId="5DA9C7BF" w14:textId="77777777" w:rsidR="0066299D" w:rsidRPr="0066299D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66299D">
              <w:rPr>
                <w:b/>
              </w:rPr>
              <w:t>Hz</w:t>
            </w:r>
          </w:p>
        </w:tc>
        <w:tc>
          <w:tcPr>
            <w:tcW w:w="638" w:type="dxa"/>
            <w:shd w:val="clear" w:color="auto" w:fill="85FFDF"/>
          </w:tcPr>
          <w:p w14:paraId="5560D77B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299D">
              <w:rPr>
                <w:b/>
              </w:rPr>
              <w:t>Nein</w:t>
            </w:r>
          </w:p>
        </w:tc>
        <w:tc>
          <w:tcPr>
            <w:tcW w:w="878" w:type="dxa"/>
            <w:shd w:val="clear" w:color="auto" w:fill="85FFDF"/>
          </w:tcPr>
          <w:p w14:paraId="7F377580" w14:textId="77777777" w:rsidR="0066299D" w:rsidRPr="0066299D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66299D">
              <w:rPr>
                <w:b/>
              </w:rPr>
              <w:t>Hz</w:t>
            </w:r>
          </w:p>
        </w:tc>
        <w:tc>
          <w:tcPr>
            <w:tcW w:w="630" w:type="dxa"/>
            <w:shd w:val="clear" w:color="auto" w:fill="85FFDF"/>
          </w:tcPr>
          <w:p w14:paraId="0DA3BE51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66299D">
              <w:rPr>
                <w:b/>
              </w:rPr>
              <w:t>i.O</w:t>
            </w:r>
            <w:proofErr w:type="spellEnd"/>
            <w:r w:rsidRPr="0066299D">
              <w:rPr>
                <w:b/>
              </w:rPr>
              <w:t>.</w:t>
            </w:r>
          </w:p>
        </w:tc>
        <w:tc>
          <w:tcPr>
            <w:tcW w:w="879" w:type="dxa"/>
            <w:shd w:val="clear" w:color="auto" w:fill="85FFDF"/>
          </w:tcPr>
          <w:p w14:paraId="5DC8E4FE" w14:textId="77777777" w:rsidR="0066299D" w:rsidRPr="0066299D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66299D">
              <w:rPr>
                <w:b/>
              </w:rPr>
              <w:t>Hz</w:t>
            </w:r>
          </w:p>
        </w:tc>
        <w:tc>
          <w:tcPr>
            <w:tcW w:w="637" w:type="dxa"/>
            <w:shd w:val="clear" w:color="auto" w:fill="85FFDF"/>
          </w:tcPr>
          <w:p w14:paraId="7F05CD9E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299D">
              <w:rPr>
                <w:b/>
              </w:rPr>
              <w:t>Nein</w:t>
            </w:r>
          </w:p>
        </w:tc>
        <w:tc>
          <w:tcPr>
            <w:tcW w:w="879" w:type="dxa"/>
            <w:shd w:val="clear" w:color="auto" w:fill="85FFDF"/>
          </w:tcPr>
          <w:p w14:paraId="1CAE3570" w14:textId="77777777" w:rsidR="0066299D" w:rsidRPr="0066299D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66299D">
              <w:rPr>
                <w:b/>
              </w:rPr>
              <w:t>Hz</w:t>
            </w:r>
          </w:p>
        </w:tc>
        <w:tc>
          <w:tcPr>
            <w:tcW w:w="1567" w:type="dxa"/>
            <w:shd w:val="clear" w:color="auto" w:fill="85FFDF"/>
          </w:tcPr>
          <w:p w14:paraId="6244DA15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299D">
              <w:rPr>
                <w:b/>
              </w:rPr>
              <w:t>Welche, wann, weshalb</w:t>
            </w:r>
          </w:p>
        </w:tc>
        <w:tc>
          <w:tcPr>
            <w:tcW w:w="1515" w:type="dxa"/>
            <w:shd w:val="clear" w:color="auto" w:fill="85FFDF"/>
          </w:tcPr>
          <w:p w14:paraId="066F5404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299D">
              <w:rPr>
                <w:b/>
              </w:rPr>
              <w:t>Behebung</w:t>
            </w:r>
          </w:p>
          <w:p w14:paraId="77F6BEA5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299D">
              <w:rPr>
                <w:b/>
              </w:rPr>
              <w:t>wer, wann, wie</w:t>
            </w:r>
          </w:p>
        </w:tc>
        <w:tc>
          <w:tcPr>
            <w:tcW w:w="1560" w:type="dxa"/>
            <w:shd w:val="clear" w:color="auto" w:fill="85FFDF"/>
          </w:tcPr>
          <w:p w14:paraId="4FFCABB0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299D">
              <w:rPr>
                <w:b/>
              </w:rPr>
              <w:t>1 x</w:t>
            </w:r>
          </w:p>
          <w:p w14:paraId="2B536092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299D">
              <w:rPr>
                <w:b/>
              </w:rPr>
              <w:t>pro Woche</w:t>
            </w:r>
          </w:p>
        </w:tc>
      </w:tr>
      <w:tr w:rsidR="0066299D" w14:paraId="226A046E" w14:textId="77777777" w:rsidTr="00A80AD9">
        <w:tc>
          <w:tcPr>
            <w:tcW w:w="810" w:type="dxa"/>
          </w:tcPr>
          <w:p w14:paraId="4EE430C0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1</w:t>
            </w:r>
          </w:p>
        </w:tc>
        <w:sdt>
          <w:sdtPr>
            <w:id w:val="138807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32F0494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DCF588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22818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684778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2E973BE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2024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610A1ECE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C4CBC6C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71971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6E5512E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668124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68281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192DD7B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7A47726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1183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1FDA906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B4A2013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05BD4B0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49F4020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0FE2F5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56D0F217" w14:textId="77777777" w:rsidTr="00A80AD9">
        <w:tc>
          <w:tcPr>
            <w:tcW w:w="810" w:type="dxa"/>
          </w:tcPr>
          <w:p w14:paraId="5838A6CF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2</w:t>
            </w:r>
          </w:p>
        </w:tc>
        <w:sdt>
          <w:sdtPr>
            <w:id w:val="92168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0642B8B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DE72CE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3024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8B205E9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099A8D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54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61EE265A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8422F0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51187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E12DB55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4754A2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2116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2A9D6BE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489FE913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6783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9BD64A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31CA667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3CC9548C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12BD41A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018B448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798024C" w14:textId="77777777" w:rsidTr="00A80AD9">
        <w:tc>
          <w:tcPr>
            <w:tcW w:w="810" w:type="dxa"/>
          </w:tcPr>
          <w:p w14:paraId="28E450A6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3</w:t>
            </w:r>
          </w:p>
        </w:tc>
        <w:sdt>
          <w:sdtPr>
            <w:id w:val="-150589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9F6ABA6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723D3B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0149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47F3B6C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01793C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9338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38DD2BA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2D9E65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33467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4C6664A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F2F6A3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05157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90A0E14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1CAF02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51796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16BEEAB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4B0028C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6F5E78F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1653A03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2135CA2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4784395A" w14:textId="77777777" w:rsidTr="00A80AD9">
        <w:tc>
          <w:tcPr>
            <w:tcW w:w="810" w:type="dxa"/>
          </w:tcPr>
          <w:p w14:paraId="0D9CDAD4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4</w:t>
            </w:r>
          </w:p>
        </w:tc>
        <w:sdt>
          <w:sdtPr>
            <w:id w:val="113082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583B9DA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97DBAE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464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7793B64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0E839A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69064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17F7A836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2FCE77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93448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B48EE38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7E784F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9184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7E55238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39021A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7420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B6818C7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38B4F9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1279A17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F33EF8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6678E8B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3E5ACDAF" w14:textId="77777777" w:rsidTr="00A80AD9">
        <w:tc>
          <w:tcPr>
            <w:tcW w:w="810" w:type="dxa"/>
          </w:tcPr>
          <w:p w14:paraId="3699041E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5</w:t>
            </w:r>
          </w:p>
        </w:tc>
        <w:sdt>
          <w:sdtPr>
            <w:id w:val="135052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73FC53F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47ECD43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51337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F957934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4578F0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7517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6E165F19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B4B295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24024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3D7D8768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C07F6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8076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AE4EF28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BB7AFB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8561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0DCE5AE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5643B1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513CF84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B0E1B8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742F26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3A9150B3" w14:textId="77777777" w:rsidTr="00A80AD9">
        <w:tc>
          <w:tcPr>
            <w:tcW w:w="810" w:type="dxa"/>
          </w:tcPr>
          <w:p w14:paraId="3C91921C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6</w:t>
            </w:r>
          </w:p>
        </w:tc>
        <w:sdt>
          <w:sdtPr>
            <w:id w:val="-210756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79F065A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AC37DC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8452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8BD9914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CA6874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58279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BA0A807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D5AEA5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297594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33DCBE4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67BBBB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9631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3DD8891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24CCECC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45428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4A480C8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5ED677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4FA77F9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67D6E6F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A67C8D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1E471D1B" w14:textId="77777777" w:rsidTr="00A80AD9">
        <w:tc>
          <w:tcPr>
            <w:tcW w:w="810" w:type="dxa"/>
          </w:tcPr>
          <w:p w14:paraId="73D1C661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7</w:t>
            </w:r>
          </w:p>
        </w:tc>
        <w:sdt>
          <w:sdtPr>
            <w:id w:val="-143273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1B471E5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282455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6584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AAC058F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45E13B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1807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82657D9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20504E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1935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59A39C3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8A69C8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8174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ACF916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80901C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1210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C9599A3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4233EF7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5D76556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1FB78B4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F67702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04E543AD" w14:textId="77777777" w:rsidTr="00A80AD9">
        <w:tc>
          <w:tcPr>
            <w:tcW w:w="810" w:type="dxa"/>
          </w:tcPr>
          <w:p w14:paraId="29345579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8</w:t>
            </w:r>
          </w:p>
        </w:tc>
        <w:sdt>
          <w:sdtPr>
            <w:id w:val="178591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7BFD36E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51EFFF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0547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414DD0B7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14CC23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6656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58C47C1E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4DA829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63524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4DCF84DC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D28CEC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922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1908BFF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71576CD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2870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1F808BE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3742C2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7ACF9B4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0985DAD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6F28A23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0337438B" w14:textId="77777777" w:rsidTr="00A80AD9">
        <w:tc>
          <w:tcPr>
            <w:tcW w:w="810" w:type="dxa"/>
          </w:tcPr>
          <w:p w14:paraId="6A61EFD4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9</w:t>
            </w:r>
          </w:p>
        </w:tc>
        <w:sdt>
          <w:sdtPr>
            <w:id w:val="-35127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4A3A89C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2C3A6F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1538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6E993F1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9DD7D9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67930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3126BE34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65B8FE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91459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1AC87E7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2E693D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2078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2C280BC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AD1A023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55073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6F94884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45FB5B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36CAE51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0C3019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741FCE3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17B8B2B3" w14:textId="77777777" w:rsidTr="00A80AD9">
        <w:tc>
          <w:tcPr>
            <w:tcW w:w="810" w:type="dxa"/>
          </w:tcPr>
          <w:p w14:paraId="7A26CF15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10</w:t>
            </w:r>
          </w:p>
        </w:tc>
        <w:sdt>
          <w:sdtPr>
            <w:id w:val="-177663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DE3638C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76ED9A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4137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2A00BA5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0EB931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85288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87653D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E7A1B7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5205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D7C9A5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038F97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7028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4C6C3C9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851DE6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74410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7CDA38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47066B6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5C52F23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7523BAE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76C5A78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9CA12FF" w14:textId="77777777" w:rsidTr="00A80AD9">
        <w:tc>
          <w:tcPr>
            <w:tcW w:w="810" w:type="dxa"/>
          </w:tcPr>
          <w:p w14:paraId="23AC299D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11</w:t>
            </w:r>
          </w:p>
        </w:tc>
        <w:sdt>
          <w:sdtPr>
            <w:id w:val="-182288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EC5226F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BC6D13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1542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5552377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E3E691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2709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0B518D0B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29C86A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6188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9E5D21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0B8882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47695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24C1FEE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D71A62E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67916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C011FCE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22E0DA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3BCECE8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07D7065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F1AFF8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7149B84" w14:textId="77777777" w:rsidTr="00A80AD9">
        <w:tc>
          <w:tcPr>
            <w:tcW w:w="810" w:type="dxa"/>
          </w:tcPr>
          <w:p w14:paraId="48478D83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12</w:t>
            </w:r>
          </w:p>
        </w:tc>
        <w:sdt>
          <w:sdtPr>
            <w:id w:val="-88663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7C0CC25D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089599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62237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03E5CE9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37EF77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9274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68E85923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4B071E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991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00E6AC1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422650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047323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68A7B35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9A58CF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61278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F1E1BCE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11D5E2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EB2512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09E0A54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0A3179A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709A068E" w14:textId="77777777" w:rsidTr="00A80AD9">
        <w:tc>
          <w:tcPr>
            <w:tcW w:w="810" w:type="dxa"/>
          </w:tcPr>
          <w:p w14:paraId="5C9ED1FF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13</w:t>
            </w:r>
          </w:p>
        </w:tc>
        <w:sdt>
          <w:sdtPr>
            <w:id w:val="87859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3EB029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9CE7A3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4175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132C43B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9ECCD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6956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E256A43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C6A71FC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384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AA3800D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D7452B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15380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295B76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4A8E4F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38603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E64EB0A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7099BC8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54E204A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7DD90EF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0B2048E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65F4013E" w14:textId="77777777" w:rsidTr="00A80AD9">
        <w:tc>
          <w:tcPr>
            <w:tcW w:w="810" w:type="dxa"/>
          </w:tcPr>
          <w:p w14:paraId="5FFA75B6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14</w:t>
            </w:r>
          </w:p>
        </w:tc>
        <w:sdt>
          <w:sdtPr>
            <w:id w:val="-52772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682B856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FE68053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72414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48D5DC2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F6A87B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0951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4E5A4B7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8ECD88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52509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13B509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B8E93E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88752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7CC0A68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9B838A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579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B626F0E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A4B46B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64E6055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6767F9C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1AE5337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55DDA6AC" w14:textId="77777777" w:rsidTr="00A80AD9">
        <w:tc>
          <w:tcPr>
            <w:tcW w:w="810" w:type="dxa"/>
          </w:tcPr>
          <w:p w14:paraId="5CE09D62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15</w:t>
            </w:r>
          </w:p>
        </w:tc>
        <w:sdt>
          <w:sdtPr>
            <w:id w:val="-164834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002AE17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1DD7B0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50694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8C4964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8C4FAC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98327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07D582DB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509C7E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873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345BEAF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5B0FF0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87267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234F6B5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4E9409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50398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35FBB98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AAC8EC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68EE835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130B383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6463707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092A9D2A" w14:textId="77777777" w:rsidTr="00A80AD9">
        <w:tc>
          <w:tcPr>
            <w:tcW w:w="810" w:type="dxa"/>
          </w:tcPr>
          <w:p w14:paraId="334FE57C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16</w:t>
            </w:r>
          </w:p>
        </w:tc>
        <w:sdt>
          <w:sdtPr>
            <w:id w:val="-51930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B238716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D0223F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9231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629C34C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B35FFE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51881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1A7B4E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9D32C2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5382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550A24B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16EC27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8045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127BB1B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C41CD2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430356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36842E9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1DBB42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449ABE9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7F8D935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7559980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3C880626" w14:textId="77777777" w:rsidTr="00A80AD9">
        <w:tc>
          <w:tcPr>
            <w:tcW w:w="810" w:type="dxa"/>
          </w:tcPr>
          <w:p w14:paraId="42DC0C87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17</w:t>
            </w:r>
          </w:p>
        </w:tc>
        <w:sdt>
          <w:sdtPr>
            <w:id w:val="119211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ED980B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92AE47C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7443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D8C4F41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AC91ACC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00077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7015E81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74937E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4065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A4B0EFA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C8A949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7738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B7343CA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FFC7B8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30744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41C513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D63D2F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49A030F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183E753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C4E225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82A7016" w14:textId="77777777" w:rsidTr="00A80AD9">
        <w:tc>
          <w:tcPr>
            <w:tcW w:w="810" w:type="dxa"/>
          </w:tcPr>
          <w:p w14:paraId="4960AF87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18</w:t>
            </w:r>
          </w:p>
        </w:tc>
        <w:sdt>
          <w:sdtPr>
            <w:id w:val="160284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D3AB213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FCE492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2842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7DA7873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34BAEA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2246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39789643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2294E6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1491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5B17286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38365D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0758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2E760F8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417FDED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3988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194A24A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E22D5F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3977197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91958B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4C6DB7A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7F3955AE" w14:textId="77777777" w:rsidTr="00A80AD9">
        <w:tc>
          <w:tcPr>
            <w:tcW w:w="810" w:type="dxa"/>
          </w:tcPr>
          <w:p w14:paraId="7F1AB23D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19</w:t>
            </w:r>
          </w:p>
        </w:tc>
        <w:sdt>
          <w:sdtPr>
            <w:id w:val="-1582817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E34BB7B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809382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1514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4BAE051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03C623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74747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579082D7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DF8480C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09536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8F0DB5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B1A559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73404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C517CC8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D2CEE1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99228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FB664FD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34CEAB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18D5602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4CD65A5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654687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602019D8" w14:textId="77777777" w:rsidTr="00A80AD9">
        <w:tc>
          <w:tcPr>
            <w:tcW w:w="810" w:type="dxa"/>
          </w:tcPr>
          <w:p w14:paraId="5598DEFC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20</w:t>
            </w:r>
          </w:p>
        </w:tc>
        <w:sdt>
          <w:sdtPr>
            <w:id w:val="-48794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4AF3D3D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1CD493E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54163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B7FA19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A6633E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73581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1DE22B44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8A29D5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69360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17A803F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396DDD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94789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DC91244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5CE850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52614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ED264F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28772DA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7F1EE05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E915BC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097B740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76657435" w14:textId="77777777" w:rsidTr="00A80AD9">
        <w:tc>
          <w:tcPr>
            <w:tcW w:w="810" w:type="dxa"/>
          </w:tcPr>
          <w:p w14:paraId="6EFFB9EF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lastRenderedPageBreak/>
              <w:t>21</w:t>
            </w:r>
          </w:p>
        </w:tc>
        <w:sdt>
          <w:sdtPr>
            <w:id w:val="-153657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38CF265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13BEE2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9046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32CF3E3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E95268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03416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AF2F0F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5120B5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7470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04AE95F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4E79B4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9085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43CF4B8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41851DB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22320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AD204BF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60CD24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44EACA4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7E5FB8C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94064B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6D002405" w14:textId="77777777" w:rsidTr="00A80AD9">
        <w:tc>
          <w:tcPr>
            <w:tcW w:w="810" w:type="dxa"/>
          </w:tcPr>
          <w:p w14:paraId="2D281562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22</w:t>
            </w:r>
          </w:p>
        </w:tc>
        <w:sdt>
          <w:sdtPr>
            <w:id w:val="-65391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75C91B74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F2F1C9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29849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D68929E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FCD6EFE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02035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0727FDF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44596D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3479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CB76D0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3DD5EC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36104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E89167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C2E97F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3001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2897B75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F521A5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BC91F33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DBEA5B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75E8548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0BEC2FD7" w14:textId="77777777" w:rsidTr="00A80AD9">
        <w:tc>
          <w:tcPr>
            <w:tcW w:w="810" w:type="dxa"/>
          </w:tcPr>
          <w:p w14:paraId="3972D79E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23</w:t>
            </w:r>
          </w:p>
        </w:tc>
        <w:sdt>
          <w:sdtPr>
            <w:id w:val="-37816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5C68F5C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D76706C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9399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33C3BB53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6F61BB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24244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5A914C83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31172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71970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D512926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DA480A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39990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AE95FEF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612540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92606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82E624A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67D913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A39C1A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04C6099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C6BBAD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832D7A2" w14:textId="77777777" w:rsidTr="00A80AD9">
        <w:tc>
          <w:tcPr>
            <w:tcW w:w="810" w:type="dxa"/>
            <w:tcBorders>
              <w:top w:val="nil"/>
            </w:tcBorders>
          </w:tcPr>
          <w:p w14:paraId="7EF3FB22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24</w:t>
            </w:r>
          </w:p>
        </w:tc>
        <w:sdt>
          <w:sdtPr>
            <w:id w:val="141766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top w:val="nil"/>
                </w:tcBorders>
              </w:tcPr>
              <w:p w14:paraId="70F631BF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  <w:tcBorders>
              <w:top w:val="nil"/>
            </w:tcBorders>
          </w:tcPr>
          <w:p w14:paraId="2FDF69E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66045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nil"/>
                </w:tcBorders>
              </w:tcPr>
              <w:p w14:paraId="28EE334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  <w:tcBorders>
              <w:top w:val="nil"/>
            </w:tcBorders>
          </w:tcPr>
          <w:p w14:paraId="5531463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5808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tcBorders>
                  <w:top w:val="nil"/>
                </w:tcBorders>
              </w:tcPr>
              <w:p w14:paraId="5E607524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  <w:tcBorders>
              <w:top w:val="nil"/>
            </w:tcBorders>
          </w:tcPr>
          <w:p w14:paraId="357ABDE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49672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nil"/>
                </w:tcBorders>
              </w:tcPr>
              <w:p w14:paraId="40D3CF89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  <w:tcBorders>
              <w:top w:val="nil"/>
            </w:tcBorders>
          </w:tcPr>
          <w:p w14:paraId="18CD905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9733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</w:tcBorders>
              </w:tcPr>
              <w:p w14:paraId="21271DB8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  <w:tcBorders>
              <w:top w:val="nil"/>
            </w:tcBorders>
          </w:tcPr>
          <w:p w14:paraId="74ABD39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4760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nil"/>
                </w:tcBorders>
              </w:tcPr>
              <w:p w14:paraId="7EE12716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  <w:tcBorders>
              <w:top w:val="nil"/>
            </w:tcBorders>
          </w:tcPr>
          <w:p w14:paraId="1EA5721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nil"/>
            </w:tcBorders>
          </w:tcPr>
          <w:p w14:paraId="4C1713B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nil"/>
            </w:tcBorders>
          </w:tcPr>
          <w:p w14:paraId="2C5BCC7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nil"/>
            </w:tcBorders>
          </w:tcPr>
          <w:p w14:paraId="58BEBBAE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1A7EEDD0" w14:textId="77777777" w:rsidTr="00A80AD9">
        <w:tc>
          <w:tcPr>
            <w:tcW w:w="810" w:type="dxa"/>
          </w:tcPr>
          <w:p w14:paraId="41871806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25</w:t>
            </w:r>
          </w:p>
        </w:tc>
        <w:sdt>
          <w:sdtPr>
            <w:id w:val="-28713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76B18487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3633E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77132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1718D9E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C52AD6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5669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AD4364B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A33B33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6511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C6F01E6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9A8A1E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94526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5571FF7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7A71F76E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237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12E39B7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568D39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018ACF0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45343BA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7FE1F4F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546F9135" w14:textId="77777777" w:rsidTr="00A80AD9">
        <w:tc>
          <w:tcPr>
            <w:tcW w:w="810" w:type="dxa"/>
          </w:tcPr>
          <w:p w14:paraId="12760ED2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26</w:t>
            </w:r>
          </w:p>
        </w:tc>
        <w:sdt>
          <w:sdtPr>
            <w:id w:val="-78426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62341FD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1A76D7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6609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F20217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EAF950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87650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30F561D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0B6905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03322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6CBB498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FDBE90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06201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287D27D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FA2E58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0994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74CE10F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3B62D51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5995A89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D72D0B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18BE37CE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CB7D73B" w14:textId="77777777" w:rsidTr="00A80AD9">
        <w:tc>
          <w:tcPr>
            <w:tcW w:w="810" w:type="dxa"/>
          </w:tcPr>
          <w:p w14:paraId="57228102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27</w:t>
            </w:r>
          </w:p>
        </w:tc>
        <w:sdt>
          <w:sdtPr>
            <w:id w:val="165380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1BC130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731C8B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8788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BED9C33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58E1F3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91095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384FDD17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AE194F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4333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B1CD139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B935D8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27691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F7824E9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F2CFE2C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4185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C1FBDD2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8C1E10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0E39FA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77124D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2A9EE4A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136A6386" w14:textId="77777777" w:rsidTr="00A80AD9">
        <w:tc>
          <w:tcPr>
            <w:tcW w:w="810" w:type="dxa"/>
          </w:tcPr>
          <w:p w14:paraId="23C8BB1E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28</w:t>
            </w:r>
          </w:p>
        </w:tc>
        <w:sdt>
          <w:sdtPr>
            <w:id w:val="49299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6BF28B7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E89E4D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4319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B1E2A89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F52965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1977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E5EA03C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F35F7C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98861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46FB9A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D3126A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57127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1A40A43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D2A9E7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89029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70DBA7C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4B7E1B8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1D5B0BF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48E5C39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18D43A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2D1F7C5" w14:textId="77777777" w:rsidTr="00A80AD9">
        <w:tc>
          <w:tcPr>
            <w:tcW w:w="810" w:type="dxa"/>
          </w:tcPr>
          <w:p w14:paraId="7378C213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29</w:t>
            </w:r>
          </w:p>
        </w:tc>
        <w:sdt>
          <w:sdtPr>
            <w:id w:val="540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7ABA4E28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8554D1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99144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B7B4F3C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49B8F8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8700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7EDD387A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7CCA0C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89549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03FA61D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4D4818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811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778D29B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1346C9C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91435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3377084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0E45B9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339B397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64F8D3E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8E7772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3DE1E908" w14:textId="77777777" w:rsidTr="00A80AD9">
        <w:tc>
          <w:tcPr>
            <w:tcW w:w="810" w:type="dxa"/>
          </w:tcPr>
          <w:p w14:paraId="6C1AFEAE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30</w:t>
            </w:r>
          </w:p>
        </w:tc>
        <w:sdt>
          <w:sdtPr>
            <w:id w:val="23259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2A9494D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6E04F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0390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EC2149B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69D6F13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1112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10BB13FB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3FA4332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32404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2F0CC26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AD4B8BA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91415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DBF9920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A624D8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7234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843D80E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DC45F8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191EB6E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76019AB9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6999B2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07B7717B" w14:textId="77777777" w:rsidTr="00A80AD9">
        <w:tc>
          <w:tcPr>
            <w:tcW w:w="810" w:type="dxa"/>
          </w:tcPr>
          <w:p w14:paraId="1EB5A4C9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66299D">
              <w:rPr>
                <w:b/>
              </w:rPr>
              <w:t>31</w:t>
            </w:r>
          </w:p>
        </w:tc>
        <w:sdt>
          <w:sdtPr>
            <w:id w:val="205572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97F746F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9A28FC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5098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C71B941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1DCB9C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96742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1BD09004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B31B92E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68423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D99D761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1E86A86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2153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C4B58B1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196591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00439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FE5A411" w14:textId="77777777" w:rsidR="0066299D" w:rsidRPr="0066299D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6629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27D42E05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11F62EFD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C756A17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2F73C77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7784F1A0" w14:textId="77777777" w:rsidTr="00A80AD9">
        <w:tc>
          <w:tcPr>
            <w:tcW w:w="810" w:type="dxa"/>
          </w:tcPr>
          <w:p w14:paraId="238921F9" w14:textId="77777777" w:rsidR="0066299D" w:rsidRPr="0066299D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</w:p>
        </w:tc>
        <w:tc>
          <w:tcPr>
            <w:tcW w:w="563" w:type="dxa"/>
          </w:tcPr>
          <w:p w14:paraId="5EE92053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</w:tcPr>
          <w:p w14:paraId="308A0C4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638" w:type="dxa"/>
          </w:tcPr>
          <w:p w14:paraId="3B070BB7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</w:tcPr>
          <w:p w14:paraId="18593D3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631" w:type="dxa"/>
          </w:tcPr>
          <w:p w14:paraId="328EBA6E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</w:tcPr>
          <w:p w14:paraId="2892D811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638" w:type="dxa"/>
          </w:tcPr>
          <w:p w14:paraId="2477D04E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</w:tcPr>
          <w:p w14:paraId="237F08CB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630" w:type="dxa"/>
          </w:tcPr>
          <w:p w14:paraId="5B812006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9" w:type="dxa"/>
          </w:tcPr>
          <w:p w14:paraId="03B65C93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637" w:type="dxa"/>
          </w:tcPr>
          <w:p w14:paraId="060A3771" w14:textId="77777777" w:rsidR="0066299D" w:rsidRPr="0066299D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9" w:type="dxa"/>
          </w:tcPr>
          <w:p w14:paraId="50FD9AD4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C299A5F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31402CE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41BC7FF0" w14:textId="77777777" w:rsidR="0066299D" w:rsidRPr="0066299D" w:rsidRDefault="0066299D" w:rsidP="003D577B">
            <w:pPr>
              <w:autoSpaceDE w:val="0"/>
              <w:autoSpaceDN w:val="0"/>
              <w:adjustRightInd w:val="0"/>
            </w:pPr>
          </w:p>
        </w:tc>
      </w:tr>
    </w:tbl>
    <w:p w14:paraId="4236865A" w14:textId="77777777" w:rsidR="0066299D" w:rsidRPr="0004518C" w:rsidRDefault="0066299D" w:rsidP="0066299D">
      <w:pPr>
        <w:autoSpaceDE w:val="0"/>
        <w:autoSpaceDN w:val="0"/>
        <w:adjustRightInd w:val="0"/>
        <w:rPr>
          <w:sz w:val="22"/>
        </w:rPr>
      </w:pPr>
    </w:p>
    <w:p w14:paraId="006C02FC" w14:textId="77777777" w:rsidR="001313CB" w:rsidRPr="000A015C" w:rsidRDefault="001313CB" w:rsidP="000A015C">
      <w:pPr>
        <w:pStyle w:val="InhaltVA"/>
      </w:pPr>
    </w:p>
    <w:sectPr w:rsidR="001313CB" w:rsidRPr="000A015C" w:rsidSect="00A62D49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65A2" w14:textId="77777777" w:rsidR="00CA077E" w:rsidRDefault="00CA077E" w:rsidP="001313CB">
      <w:r>
        <w:separator/>
      </w:r>
    </w:p>
  </w:endnote>
  <w:endnote w:type="continuationSeparator" w:id="0">
    <w:p w14:paraId="4829BC1F" w14:textId="77777777" w:rsidR="00CA077E" w:rsidRDefault="00CA077E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45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5102"/>
      <w:gridCol w:w="2239"/>
      <w:gridCol w:w="2240"/>
    </w:tblGrid>
    <w:tr w:rsidR="00164C10" w:rsidRPr="00EA07C5" w14:paraId="5ACE3B41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73D322E8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pacing w:val="6"/>
              <w:sz w:val="18"/>
              <w:szCs w:val="18"/>
            </w:rPr>
            <w:t>Erstausgabe</w:t>
          </w:r>
          <w:r w:rsidRPr="00EA07C5">
            <w:rPr>
              <w:rFonts w:ascii="Times New Roman" w:hAnsi="Times New Roman" w:cs="Times New Roman"/>
              <w:spacing w:val="4"/>
              <w:sz w:val="18"/>
              <w:szCs w:val="18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5EF0550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AB783F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630ECD7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z w:val="18"/>
              <w:szCs w:val="18"/>
            </w:rPr>
            <w:t>Datum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4DFAD9C8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z w:val="18"/>
              <w:szCs w:val="18"/>
            </w:rPr>
            <w:t>Name</w:t>
          </w:r>
        </w:p>
      </w:tc>
      <w:tc>
        <w:tcPr>
          <w:tcW w:w="4479" w:type="dxa"/>
          <w:gridSpan w:val="2"/>
          <w:vMerge w:val="restart"/>
          <w:tcMar>
            <w:left w:w="28" w:type="dxa"/>
            <w:right w:w="28" w:type="dxa"/>
          </w:tcMar>
        </w:tcPr>
        <w:p w14:paraId="2B81BA3B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z w:val="18"/>
              <w:szCs w:val="18"/>
            </w:rPr>
            <w:t>Dok.-Name:</w:t>
          </w:r>
        </w:p>
        <w:p w14:paraId="2AD2247B" w14:textId="71933D94" w:rsidR="008C0669" w:rsidRPr="00EA07C5" w:rsidRDefault="008C0669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instrText xml:space="preserve"> FILENAME </w:instrText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A80AD9" w:rsidRPr="00EA07C5">
            <w:rPr>
              <w:rFonts w:ascii="Times New Roman" w:hAnsi="Times New Roman" w:cs="Times New Roman"/>
              <w:noProof/>
              <w:sz w:val="18"/>
              <w:szCs w:val="18"/>
            </w:rPr>
            <w:t>F_GRU_HYG_01_01_Hygienedokumentation_RuD_Bereich</w:t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  <w:tr w:rsidR="00164C10" w:rsidRPr="00EA07C5" w14:paraId="053B348B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34C40BC6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z w:val="18"/>
              <w:szCs w:val="18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0478A1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94A031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z w:val="18"/>
              <w:szCs w:val="18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ED23A43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z w:val="18"/>
              <w:szCs w:val="18"/>
            </w:rPr>
            <w:t>23.08.2019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5211FA99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z w:val="18"/>
              <w:szCs w:val="18"/>
            </w:rPr>
            <w:t>Projektteam QM</w:t>
          </w: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16C7ACC1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164C10" w:rsidRPr="00EA07C5" w14:paraId="2330F930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4B5B7676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EDC6F07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99C1112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z w:val="18"/>
              <w:szCs w:val="18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347BBDA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61FE6BA4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78745D6C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164C10" w:rsidRPr="00EA07C5" w14:paraId="15B70123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28D47125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z w:val="18"/>
              <w:szCs w:val="18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9054F96" w14:textId="263E395F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instrText xml:space="preserve"> SAVEDATE  \@ "dd.MM.yyyy"  \* MERGEFORMAT </w:instrText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DD2ABB">
            <w:rPr>
              <w:rFonts w:ascii="Times New Roman" w:hAnsi="Times New Roman" w:cs="Times New Roman"/>
              <w:noProof/>
              <w:sz w:val="18"/>
              <w:szCs w:val="18"/>
            </w:rPr>
            <w:t>10.12.2020</w:t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CB21B4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z w:val="18"/>
              <w:szCs w:val="18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D8EC1B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0EE68900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2239" w:type="dxa"/>
          <w:tcMar>
            <w:left w:w="28" w:type="dxa"/>
            <w:right w:w="28" w:type="dxa"/>
          </w:tcMar>
        </w:tcPr>
        <w:p w14:paraId="3D227986" w14:textId="77777777" w:rsidR="00164C10" w:rsidRPr="00EA07C5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z w:val="18"/>
              <w:szCs w:val="18"/>
            </w:rPr>
            <w:t>Seite:</w:t>
          </w:r>
        </w:p>
      </w:tc>
      <w:tc>
        <w:tcPr>
          <w:tcW w:w="2239" w:type="dxa"/>
          <w:tcMar>
            <w:left w:w="28" w:type="dxa"/>
            <w:right w:w="28" w:type="dxa"/>
          </w:tcMar>
        </w:tcPr>
        <w:p w14:paraId="6E9CF02E" w14:textId="77777777" w:rsidR="00164C10" w:rsidRPr="00EA07C5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EA07C5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instrText xml:space="preserve"> PAGE </w:instrText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t xml:space="preserve"> von </w:t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instrText xml:space="preserve"> NUMPAGES </w:instrText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EA07C5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28B348E6" w14:textId="77777777" w:rsidR="00164C10" w:rsidRPr="00EA07C5" w:rsidRDefault="00164C10">
    <w:pPr>
      <w:pStyle w:val="Fuzeil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A0CB3" w14:textId="77777777" w:rsidR="00CA077E" w:rsidRDefault="00CA077E" w:rsidP="001313CB">
      <w:r>
        <w:separator/>
      </w:r>
    </w:p>
  </w:footnote>
  <w:footnote w:type="continuationSeparator" w:id="0">
    <w:p w14:paraId="5053089C" w14:textId="77777777" w:rsidR="00CA077E" w:rsidRDefault="00CA077E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56" w:type="dxa"/>
      <w:tblLayout w:type="fixed"/>
      <w:tblLook w:val="04A0" w:firstRow="1" w:lastRow="0" w:firstColumn="1" w:lastColumn="0" w:noHBand="0" w:noVBand="1"/>
    </w:tblPr>
    <w:tblGrid>
      <w:gridCol w:w="2409"/>
      <w:gridCol w:w="9638"/>
      <w:gridCol w:w="2409"/>
    </w:tblGrid>
    <w:tr w:rsidR="001313CB" w:rsidRPr="00EA07C5" w14:paraId="6E4E8771" w14:textId="77777777" w:rsidTr="00A62D49">
      <w:trPr>
        <w:trHeight w:val="850"/>
      </w:trPr>
      <w:tc>
        <w:tcPr>
          <w:tcW w:w="2409" w:type="dxa"/>
          <w:vMerge w:val="restart"/>
        </w:tcPr>
        <w:p w14:paraId="10BAC382" w14:textId="7CECF226" w:rsidR="001313CB" w:rsidRPr="00EA07C5" w:rsidRDefault="00DD2AB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91288FA" wp14:editId="471DAB52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8" w:type="dxa"/>
        </w:tcPr>
        <w:p w14:paraId="67EB070D" w14:textId="77777777" w:rsidR="001313CB" w:rsidRPr="00EA07C5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EA07C5">
            <w:rPr>
              <w:rFonts w:ascii="Times New Roman" w:hAnsi="Times New Roman"/>
              <w:b w:val="0"/>
              <w:bCs/>
              <w:sz w:val="22"/>
              <w:szCs w:val="22"/>
            </w:rPr>
            <w:t>Qualitätsmanagementhandbuch</w:t>
          </w:r>
        </w:p>
        <w:p w14:paraId="3E7A59BC" w14:textId="77777777" w:rsidR="001313CB" w:rsidRPr="00EA07C5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EA07C5">
            <w:rPr>
              <w:sz w:val="22"/>
              <w:szCs w:val="22"/>
            </w:rPr>
            <w:t>Sterilisationsmodul EinsLaz 72/180</w:t>
          </w:r>
        </w:p>
        <w:p w14:paraId="76D15D3B" w14:textId="77777777" w:rsidR="001313CB" w:rsidRPr="00EA07C5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58F29BC4" w14:textId="6FC2B6B8" w:rsidR="001313CB" w:rsidRPr="00EA07C5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 w:rsidRPr="00EA07C5">
            <w:rPr>
              <w:rFonts w:ascii="Times New Roman" w:hAnsi="Times New Roman" w:cs="Times New Roman"/>
              <w:b/>
            </w:rPr>
            <w:t>F_GRU_</w:t>
          </w:r>
          <w:r w:rsidR="0066299D" w:rsidRPr="00EA07C5">
            <w:rPr>
              <w:rFonts w:ascii="Times New Roman" w:hAnsi="Times New Roman" w:cs="Times New Roman"/>
              <w:b/>
            </w:rPr>
            <w:t>HYG</w:t>
          </w:r>
          <w:r w:rsidRPr="00EA07C5">
            <w:rPr>
              <w:rFonts w:ascii="Times New Roman" w:hAnsi="Times New Roman" w:cs="Times New Roman"/>
              <w:b/>
            </w:rPr>
            <w:t>_0</w:t>
          </w:r>
          <w:r w:rsidR="0066299D" w:rsidRPr="00EA07C5">
            <w:rPr>
              <w:rFonts w:ascii="Times New Roman" w:hAnsi="Times New Roman" w:cs="Times New Roman"/>
              <w:b/>
            </w:rPr>
            <w:t>1</w:t>
          </w:r>
        </w:p>
      </w:tc>
    </w:tr>
    <w:tr w:rsidR="001313CB" w:rsidRPr="00EA07C5" w14:paraId="2DD88458" w14:textId="77777777" w:rsidTr="00A62D49">
      <w:tc>
        <w:tcPr>
          <w:tcW w:w="2409" w:type="dxa"/>
          <w:vMerge/>
        </w:tcPr>
        <w:p w14:paraId="55AEE0B4" w14:textId="77777777" w:rsidR="001313CB" w:rsidRPr="00EA07C5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638" w:type="dxa"/>
        </w:tcPr>
        <w:p w14:paraId="30EF2D89" w14:textId="3E1DA026" w:rsidR="001313CB" w:rsidRPr="00EA07C5" w:rsidRDefault="00656FCA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Formular</w:t>
          </w:r>
        </w:p>
        <w:p w14:paraId="62B2B9EF" w14:textId="77777777" w:rsidR="001313CB" w:rsidRPr="00EA07C5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D93E581" w14:textId="77777777" w:rsidR="001313CB" w:rsidRPr="00EA07C5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:rsidRPr="00EA07C5" w14:paraId="40A28BE5" w14:textId="77777777" w:rsidTr="00A62D49">
      <w:tc>
        <w:tcPr>
          <w:tcW w:w="2409" w:type="dxa"/>
          <w:vMerge/>
        </w:tcPr>
        <w:p w14:paraId="6659EED2" w14:textId="77777777" w:rsidR="001313CB" w:rsidRPr="00EA07C5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638" w:type="dxa"/>
        </w:tcPr>
        <w:p w14:paraId="79A89E29" w14:textId="77777777" w:rsidR="0066299D" w:rsidRPr="00EA07C5" w:rsidRDefault="0066299D" w:rsidP="0066299D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EA07C5">
            <w:rPr>
              <w:rFonts w:ascii="Times New Roman" w:hAnsi="Times New Roman"/>
              <w:bCs/>
              <w:sz w:val="22"/>
              <w:szCs w:val="22"/>
            </w:rPr>
            <w:t>Hygienedokumentation</w:t>
          </w:r>
        </w:p>
        <w:p w14:paraId="644CED44" w14:textId="624643E9" w:rsidR="001313CB" w:rsidRPr="00EA07C5" w:rsidRDefault="0066299D" w:rsidP="0066299D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EA07C5">
            <w:rPr>
              <w:rFonts w:ascii="Times New Roman" w:hAnsi="Times New Roman" w:cs="Times New Roman"/>
              <w:bCs/>
            </w:rPr>
            <w:t>Reinigungs- und Desinfektionsbereich</w:t>
          </w:r>
        </w:p>
      </w:tc>
      <w:tc>
        <w:tcPr>
          <w:tcW w:w="2409" w:type="dxa"/>
          <w:vMerge/>
        </w:tcPr>
        <w:p w14:paraId="76374016" w14:textId="77777777" w:rsidR="001313CB" w:rsidRPr="00EA07C5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6DDAC6E" w14:textId="77777777" w:rsidR="001313CB" w:rsidRPr="00EA07C5" w:rsidRDefault="001313CB">
    <w:pPr>
      <w:pStyle w:val="Kopfzeil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9D"/>
    <w:rsid w:val="00007285"/>
    <w:rsid w:val="000A015C"/>
    <w:rsid w:val="001313CB"/>
    <w:rsid w:val="00164C10"/>
    <w:rsid w:val="00191C51"/>
    <w:rsid w:val="001A7A8A"/>
    <w:rsid w:val="001F63CF"/>
    <w:rsid w:val="002D2F43"/>
    <w:rsid w:val="003846F1"/>
    <w:rsid w:val="0039709C"/>
    <w:rsid w:val="00616993"/>
    <w:rsid w:val="00626530"/>
    <w:rsid w:val="00656FCA"/>
    <w:rsid w:val="0066299D"/>
    <w:rsid w:val="006B1039"/>
    <w:rsid w:val="008C0669"/>
    <w:rsid w:val="009418EF"/>
    <w:rsid w:val="00991156"/>
    <w:rsid w:val="00994935"/>
    <w:rsid w:val="009C32EE"/>
    <w:rsid w:val="009E77EE"/>
    <w:rsid w:val="00A62D49"/>
    <w:rsid w:val="00A80AD9"/>
    <w:rsid w:val="00A852CD"/>
    <w:rsid w:val="00A935AB"/>
    <w:rsid w:val="00CA077E"/>
    <w:rsid w:val="00D833F3"/>
    <w:rsid w:val="00DD2ABB"/>
    <w:rsid w:val="00EA07C5"/>
    <w:rsid w:val="00EA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9E072"/>
  <w15:chartTrackingRefBased/>
  <w15:docId w15:val="{CF20C044-385C-40D8-B8FF-6211B82C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2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9"/>
    <w:rsid w:val="0066299D"/>
    <w:pPr>
      <w:keepNext/>
      <w:outlineLvl w:val="0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Dokument_qu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AEB23F-56FB-455D-9B5A-A61E62E81B34}"/>
</file>

<file path=customXml/itemProps2.xml><?xml version="1.0" encoding="utf-8"?>
<ds:datastoreItem xmlns:ds="http://schemas.openxmlformats.org/officeDocument/2006/customXml" ds:itemID="{D3B07632-68DC-425B-9806-C136D08BFF37}"/>
</file>

<file path=docProps/app.xml><?xml version="1.0" encoding="utf-8"?>
<Properties xmlns="http://schemas.openxmlformats.org/officeDocument/2006/extended-properties" xmlns:vt="http://schemas.openxmlformats.org/officeDocument/2006/docPropsVTypes">
  <Template>Dokument_quer</Template>
  <TotalTime>0</TotalTime>
  <Pages>1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Primara; harald.moll@hp-med.com</dc:creator>
  <cp:keywords/>
  <dc:description/>
  <cp:lastModifiedBy>Harald Moll</cp:lastModifiedBy>
  <cp:revision>8</cp:revision>
  <dcterms:created xsi:type="dcterms:W3CDTF">2020-12-10T11:23:00Z</dcterms:created>
  <dcterms:modified xsi:type="dcterms:W3CDTF">2022-01-26T07:57:00Z</dcterms:modified>
</cp:coreProperties>
</file>