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  <w:gridCol w:w="1016"/>
        <w:gridCol w:w="1797"/>
        <w:gridCol w:w="709"/>
        <w:gridCol w:w="1134"/>
      </w:tblGrid>
      <w:tr w:rsidR="0066299D" w:rsidRPr="00FB4484" w14:paraId="1B3E554D" w14:textId="77777777" w:rsidTr="00A80AD9">
        <w:tc>
          <w:tcPr>
            <w:tcW w:w="9803" w:type="dxa"/>
            <w:shd w:val="clear" w:color="auto" w:fill="00674D"/>
          </w:tcPr>
          <w:p w14:paraId="52DCE07D" w14:textId="7576DF1C" w:rsidR="0066299D" w:rsidRPr="00AE6CE8" w:rsidRDefault="009657CF" w:rsidP="003D577B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z w:val="22"/>
              </w:rPr>
            </w:pPr>
            <w:r w:rsidRPr="005B31A8">
              <w:rPr>
                <w:b/>
                <w:color w:val="FFFFFF" w:themeColor="background1"/>
                <w:sz w:val="22"/>
              </w:rPr>
              <w:t xml:space="preserve">Pack- und Sterilisierbereich </w:t>
            </w:r>
            <w:r w:rsidR="0066299D" w:rsidRPr="00AE6CE8">
              <w:rPr>
                <w:b/>
                <w:color w:val="FFFFFF" w:themeColor="background1"/>
                <w:sz w:val="22"/>
              </w:rPr>
              <w:t>AEMP</w:t>
            </w:r>
          </w:p>
        </w:tc>
        <w:tc>
          <w:tcPr>
            <w:tcW w:w="1016" w:type="dxa"/>
            <w:shd w:val="clear" w:color="auto" w:fill="auto"/>
          </w:tcPr>
          <w:p w14:paraId="7E9D0894" w14:textId="77777777" w:rsidR="0066299D" w:rsidRPr="00645F7B" w:rsidRDefault="0066299D" w:rsidP="003D577B">
            <w:pPr>
              <w:tabs>
                <w:tab w:val="left" w:pos="392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645F7B">
              <w:rPr>
                <w:sz w:val="22"/>
              </w:rPr>
              <w:t>Monat:</w:t>
            </w:r>
          </w:p>
        </w:tc>
        <w:tc>
          <w:tcPr>
            <w:tcW w:w="1797" w:type="dxa"/>
            <w:shd w:val="clear" w:color="auto" w:fill="auto"/>
          </w:tcPr>
          <w:p w14:paraId="695F088E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D813E9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45F7B">
              <w:rPr>
                <w:sz w:val="22"/>
              </w:rPr>
              <w:t>Jahr:</w:t>
            </w:r>
          </w:p>
        </w:tc>
        <w:tc>
          <w:tcPr>
            <w:tcW w:w="1134" w:type="dxa"/>
            <w:shd w:val="clear" w:color="auto" w:fill="auto"/>
          </w:tcPr>
          <w:p w14:paraId="6580DA29" w14:textId="77777777" w:rsidR="0066299D" w:rsidRPr="00645F7B" w:rsidRDefault="0066299D" w:rsidP="003D577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415B2EDC" w14:textId="77777777" w:rsidR="0066299D" w:rsidRDefault="0066299D" w:rsidP="0066299D">
      <w:pPr>
        <w:autoSpaceDE w:val="0"/>
        <w:autoSpaceDN w:val="0"/>
        <w:adjustRightInd w:val="0"/>
        <w:rPr>
          <w:sz w:val="22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563"/>
        <w:gridCol w:w="878"/>
        <w:gridCol w:w="638"/>
        <w:gridCol w:w="878"/>
        <w:gridCol w:w="631"/>
        <w:gridCol w:w="878"/>
        <w:gridCol w:w="638"/>
        <w:gridCol w:w="878"/>
        <w:gridCol w:w="630"/>
        <w:gridCol w:w="879"/>
        <w:gridCol w:w="637"/>
        <w:gridCol w:w="879"/>
        <w:gridCol w:w="1567"/>
        <w:gridCol w:w="1515"/>
        <w:gridCol w:w="1560"/>
      </w:tblGrid>
      <w:tr w:rsidR="0066299D" w:rsidRPr="00AE6CE8" w14:paraId="447D8879" w14:textId="77777777" w:rsidTr="00A80AD9">
        <w:trPr>
          <w:tblHeader/>
        </w:trPr>
        <w:tc>
          <w:tcPr>
            <w:tcW w:w="810" w:type="dxa"/>
            <w:shd w:val="clear" w:color="auto" w:fill="00674D"/>
          </w:tcPr>
          <w:p w14:paraId="62217720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Tag</w:t>
            </w:r>
          </w:p>
        </w:tc>
        <w:tc>
          <w:tcPr>
            <w:tcW w:w="2957" w:type="dxa"/>
            <w:gridSpan w:val="4"/>
            <w:shd w:val="clear" w:color="auto" w:fill="00674D"/>
          </w:tcPr>
          <w:p w14:paraId="38E3F239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Flächendesinfektion</w:t>
            </w:r>
          </w:p>
        </w:tc>
        <w:tc>
          <w:tcPr>
            <w:tcW w:w="3025" w:type="dxa"/>
            <w:gridSpan w:val="4"/>
            <w:shd w:val="clear" w:color="auto" w:fill="00674D"/>
          </w:tcPr>
          <w:p w14:paraId="1BD04841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Abfallentsorgung</w:t>
            </w:r>
          </w:p>
        </w:tc>
        <w:tc>
          <w:tcPr>
            <w:tcW w:w="3025" w:type="dxa"/>
            <w:gridSpan w:val="4"/>
            <w:shd w:val="clear" w:color="auto" w:fill="00674D"/>
          </w:tcPr>
          <w:p w14:paraId="2070AD66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Geräte</w:t>
            </w:r>
          </w:p>
        </w:tc>
        <w:tc>
          <w:tcPr>
            <w:tcW w:w="3082" w:type="dxa"/>
            <w:gridSpan w:val="2"/>
            <w:shd w:val="clear" w:color="auto" w:fill="00674D"/>
          </w:tcPr>
          <w:p w14:paraId="1DB8D5FB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Abweichung / Störung</w:t>
            </w:r>
          </w:p>
        </w:tc>
        <w:tc>
          <w:tcPr>
            <w:tcW w:w="1560" w:type="dxa"/>
            <w:shd w:val="clear" w:color="auto" w:fill="00674D"/>
          </w:tcPr>
          <w:p w14:paraId="56F5D34D" w14:textId="53E210B3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Hz-Kontrolle</w:t>
            </w:r>
          </w:p>
          <w:p w14:paraId="2FB81800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657CF">
              <w:rPr>
                <w:b/>
                <w:color w:val="FFFFFF" w:themeColor="background1"/>
              </w:rPr>
              <w:t>TE-</w:t>
            </w:r>
            <w:proofErr w:type="spellStart"/>
            <w:r w:rsidRPr="009657CF">
              <w:rPr>
                <w:b/>
                <w:color w:val="FFFFFF" w:themeColor="background1"/>
              </w:rPr>
              <w:t>Fhr</w:t>
            </w:r>
            <w:proofErr w:type="spellEnd"/>
            <w:r w:rsidRPr="009657CF">
              <w:rPr>
                <w:b/>
                <w:color w:val="FFFFFF" w:themeColor="background1"/>
              </w:rPr>
              <w:t>.</w:t>
            </w:r>
          </w:p>
        </w:tc>
      </w:tr>
      <w:tr w:rsidR="0066299D" w:rsidRPr="005678B8" w14:paraId="38AC8E84" w14:textId="77777777" w:rsidTr="00A80AD9">
        <w:trPr>
          <w:tblHeader/>
        </w:trPr>
        <w:tc>
          <w:tcPr>
            <w:tcW w:w="810" w:type="dxa"/>
            <w:shd w:val="clear" w:color="auto" w:fill="85FFDF"/>
          </w:tcPr>
          <w:p w14:paraId="1EE966F2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3" w:type="dxa"/>
            <w:shd w:val="clear" w:color="auto" w:fill="85FFDF"/>
          </w:tcPr>
          <w:p w14:paraId="7B1F1559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657CF">
              <w:rPr>
                <w:b/>
              </w:rPr>
              <w:t>i.O</w:t>
            </w:r>
            <w:proofErr w:type="spellEnd"/>
            <w:r w:rsidRPr="009657CF">
              <w:rPr>
                <w:b/>
              </w:rPr>
              <w:t>.</w:t>
            </w:r>
          </w:p>
        </w:tc>
        <w:tc>
          <w:tcPr>
            <w:tcW w:w="878" w:type="dxa"/>
            <w:shd w:val="clear" w:color="auto" w:fill="85FFDF"/>
          </w:tcPr>
          <w:p w14:paraId="7282E373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8" w:type="dxa"/>
            <w:shd w:val="clear" w:color="auto" w:fill="85FFDF"/>
          </w:tcPr>
          <w:p w14:paraId="225CB72E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Nein</w:t>
            </w:r>
          </w:p>
        </w:tc>
        <w:tc>
          <w:tcPr>
            <w:tcW w:w="878" w:type="dxa"/>
            <w:shd w:val="clear" w:color="auto" w:fill="85FFDF"/>
          </w:tcPr>
          <w:p w14:paraId="59EC11B0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1" w:type="dxa"/>
            <w:shd w:val="clear" w:color="auto" w:fill="85FFDF"/>
          </w:tcPr>
          <w:p w14:paraId="506F6CB2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657CF">
              <w:rPr>
                <w:b/>
              </w:rPr>
              <w:t>i.O</w:t>
            </w:r>
            <w:proofErr w:type="spellEnd"/>
            <w:r w:rsidRPr="009657CF">
              <w:rPr>
                <w:b/>
              </w:rPr>
              <w:t>.</w:t>
            </w:r>
          </w:p>
        </w:tc>
        <w:tc>
          <w:tcPr>
            <w:tcW w:w="878" w:type="dxa"/>
            <w:shd w:val="clear" w:color="auto" w:fill="85FFDF"/>
          </w:tcPr>
          <w:p w14:paraId="5DA9C7BF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8" w:type="dxa"/>
            <w:shd w:val="clear" w:color="auto" w:fill="85FFDF"/>
          </w:tcPr>
          <w:p w14:paraId="5560D77B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Nein</w:t>
            </w:r>
          </w:p>
        </w:tc>
        <w:tc>
          <w:tcPr>
            <w:tcW w:w="878" w:type="dxa"/>
            <w:shd w:val="clear" w:color="auto" w:fill="85FFDF"/>
          </w:tcPr>
          <w:p w14:paraId="7F377580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0" w:type="dxa"/>
            <w:shd w:val="clear" w:color="auto" w:fill="85FFDF"/>
          </w:tcPr>
          <w:p w14:paraId="0DA3BE51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657CF">
              <w:rPr>
                <w:b/>
              </w:rPr>
              <w:t>i.O</w:t>
            </w:r>
            <w:proofErr w:type="spellEnd"/>
            <w:r w:rsidRPr="009657CF">
              <w:rPr>
                <w:b/>
              </w:rPr>
              <w:t>.</w:t>
            </w:r>
          </w:p>
        </w:tc>
        <w:tc>
          <w:tcPr>
            <w:tcW w:w="879" w:type="dxa"/>
            <w:shd w:val="clear" w:color="auto" w:fill="85FFDF"/>
          </w:tcPr>
          <w:p w14:paraId="5DC8E4FE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637" w:type="dxa"/>
            <w:shd w:val="clear" w:color="auto" w:fill="85FFDF"/>
          </w:tcPr>
          <w:p w14:paraId="7F05CD9E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Nein</w:t>
            </w:r>
          </w:p>
        </w:tc>
        <w:tc>
          <w:tcPr>
            <w:tcW w:w="879" w:type="dxa"/>
            <w:shd w:val="clear" w:color="auto" w:fill="85FFDF"/>
          </w:tcPr>
          <w:p w14:paraId="1CAE3570" w14:textId="77777777" w:rsidR="0066299D" w:rsidRPr="009657CF" w:rsidRDefault="0066299D" w:rsidP="003D577B">
            <w:pPr>
              <w:autoSpaceDE w:val="0"/>
              <w:autoSpaceDN w:val="0"/>
              <w:adjustRightInd w:val="0"/>
              <w:rPr>
                <w:b/>
              </w:rPr>
            </w:pPr>
            <w:r w:rsidRPr="009657CF">
              <w:rPr>
                <w:b/>
              </w:rPr>
              <w:t>Hz</w:t>
            </w:r>
          </w:p>
        </w:tc>
        <w:tc>
          <w:tcPr>
            <w:tcW w:w="1567" w:type="dxa"/>
            <w:shd w:val="clear" w:color="auto" w:fill="85FFDF"/>
          </w:tcPr>
          <w:p w14:paraId="6244DA15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Welche, wann, weshalb</w:t>
            </w:r>
          </w:p>
        </w:tc>
        <w:tc>
          <w:tcPr>
            <w:tcW w:w="1515" w:type="dxa"/>
            <w:shd w:val="clear" w:color="auto" w:fill="85FFDF"/>
          </w:tcPr>
          <w:p w14:paraId="066F5404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Behebung</w:t>
            </w:r>
          </w:p>
          <w:p w14:paraId="77F6BEA5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wer, wann, wie</w:t>
            </w:r>
          </w:p>
        </w:tc>
        <w:tc>
          <w:tcPr>
            <w:tcW w:w="1560" w:type="dxa"/>
            <w:shd w:val="clear" w:color="auto" w:fill="85FFDF"/>
          </w:tcPr>
          <w:p w14:paraId="4FFCABB0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1 x</w:t>
            </w:r>
          </w:p>
          <w:p w14:paraId="2B536092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57CF">
              <w:rPr>
                <w:b/>
              </w:rPr>
              <w:t>pro Woche</w:t>
            </w:r>
          </w:p>
        </w:tc>
      </w:tr>
      <w:tr w:rsidR="0066299D" w14:paraId="226A046E" w14:textId="77777777" w:rsidTr="00A80AD9">
        <w:tc>
          <w:tcPr>
            <w:tcW w:w="810" w:type="dxa"/>
          </w:tcPr>
          <w:p w14:paraId="4EE430C0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</w:t>
            </w:r>
          </w:p>
        </w:tc>
        <w:sdt>
          <w:sdtPr>
            <w:id w:val="138807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32F049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DCF58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2818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684778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2E973B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024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10A1EC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C4CBC6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1971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6E5512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668124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68281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192DD7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A47726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1183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1FDA90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B4A201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05BD4B0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9F4020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0FE2F5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6D0F217" w14:textId="77777777" w:rsidTr="00A80AD9">
        <w:tc>
          <w:tcPr>
            <w:tcW w:w="810" w:type="dxa"/>
          </w:tcPr>
          <w:p w14:paraId="5838A6CF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</w:t>
            </w:r>
          </w:p>
        </w:tc>
        <w:sdt>
          <w:sdtPr>
            <w:id w:val="92168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0642B8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DE72CE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024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8B205E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099A8D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54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1EE265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422F0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187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E12DB5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4754A2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116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2A9D6B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89FE91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78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9BD64A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31CA667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CC9548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2BD41A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18B44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798024C" w14:textId="77777777" w:rsidTr="00A80AD9">
        <w:tc>
          <w:tcPr>
            <w:tcW w:w="810" w:type="dxa"/>
          </w:tcPr>
          <w:p w14:paraId="28E450A6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3</w:t>
            </w:r>
          </w:p>
        </w:tc>
        <w:sdt>
          <w:sdtPr>
            <w:id w:val="-150589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9F6ABA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723D3B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0149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47F3B6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01793C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338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38DD2B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D9E65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3467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C6664A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F2F6A3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5157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90A0E1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1CAF02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796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16BEEA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4B0028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F5E78F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653A03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135CA2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4784395A" w14:textId="77777777" w:rsidTr="00A80AD9">
        <w:tc>
          <w:tcPr>
            <w:tcW w:w="810" w:type="dxa"/>
          </w:tcPr>
          <w:p w14:paraId="0D9CDAD4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4</w:t>
            </w:r>
          </w:p>
        </w:tc>
        <w:sdt>
          <w:sdtPr>
            <w:id w:val="11308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583B9D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97DBAE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464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7793B6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0E839A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9064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7F7A83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FCE77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3448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B48EE3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E784F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9184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E5523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39021A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7420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B6818C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38B4F9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279A17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F33EF8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678E8B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E5ACDAF" w14:textId="77777777" w:rsidTr="00A80AD9">
        <w:tc>
          <w:tcPr>
            <w:tcW w:w="810" w:type="dxa"/>
          </w:tcPr>
          <w:p w14:paraId="3699041E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5</w:t>
            </w:r>
          </w:p>
        </w:tc>
        <w:sdt>
          <w:sdtPr>
            <w:id w:val="135052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73FC53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47ECD4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1337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F95793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4578F0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7517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E165F1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B4B295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4024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D7D876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C07F6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8076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AE4EF2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BB7AFB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8561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0DCE5A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643B1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13CF84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B0E1B8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742F26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A9150B3" w14:textId="77777777" w:rsidTr="00A80AD9">
        <w:tc>
          <w:tcPr>
            <w:tcW w:w="810" w:type="dxa"/>
          </w:tcPr>
          <w:p w14:paraId="3C91921C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6</w:t>
            </w:r>
          </w:p>
        </w:tc>
        <w:sdt>
          <w:sdtPr>
            <w:id w:val="-210756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79F065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AC37DC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8452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8BD991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CA6874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8279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BA0A80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D5AEA5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9759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3DCBE4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67BBBB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9631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3DD889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4CCECC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5428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4A480C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5ED677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FA77F9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7D6E6F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A67C8D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E471D1B" w14:textId="77777777" w:rsidTr="00A80AD9">
        <w:tc>
          <w:tcPr>
            <w:tcW w:w="810" w:type="dxa"/>
          </w:tcPr>
          <w:p w14:paraId="73D1C661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7</w:t>
            </w:r>
          </w:p>
        </w:tc>
        <w:sdt>
          <w:sdtPr>
            <w:id w:val="-14327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1B471E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282455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6584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AAC058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5E13B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180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82657D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20504E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935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59A39C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8A69C8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8174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ACF916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80901C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210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C9599A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233EF7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D76556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1FB78B4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F67702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4E543AD" w14:textId="77777777" w:rsidTr="00A80AD9">
        <w:tc>
          <w:tcPr>
            <w:tcW w:w="810" w:type="dxa"/>
          </w:tcPr>
          <w:p w14:paraId="29345579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8</w:t>
            </w:r>
          </w:p>
        </w:tc>
        <w:sdt>
          <w:sdtPr>
            <w:id w:val="178591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7BFD36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51EFFF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0547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14DD0B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14CC23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6656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8C47C1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4DA829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3524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DCF84D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D28CEC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922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1908BF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1576CD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870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1F808B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3742C2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7ACF9B4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985DAD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F28A23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337438B" w14:textId="77777777" w:rsidTr="00A80AD9">
        <w:tc>
          <w:tcPr>
            <w:tcW w:w="810" w:type="dxa"/>
          </w:tcPr>
          <w:p w14:paraId="6A61EFD4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9</w:t>
            </w:r>
          </w:p>
        </w:tc>
        <w:sdt>
          <w:sdtPr>
            <w:id w:val="-35127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A3A89C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2C3A6F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1538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6E993F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9DD7D9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7930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126BE3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65B8FE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1459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1AC87E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2E693D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2078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2C280B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AD1A02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5073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6F9488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5FB5B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6CAE51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0C3019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41FCE3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7B8B2B3" w14:textId="77777777" w:rsidTr="00A80AD9">
        <w:tc>
          <w:tcPr>
            <w:tcW w:w="810" w:type="dxa"/>
          </w:tcPr>
          <w:p w14:paraId="7A26CF15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10</w:t>
            </w:r>
          </w:p>
        </w:tc>
        <w:sdt>
          <w:sdtPr>
            <w:id w:val="-177663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DE3638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76ED9A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137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2A00BA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0EB931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5288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87653D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E7A1B7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5205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D7C9A5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038F97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7028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4C6C3C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851DE6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4410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7CDA38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7066B6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C52F23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523BAE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6C5A78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9CA12FF" w14:textId="77777777" w:rsidTr="00A80AD9">
        <w:tc>
          <w:tcPr>
            <w:tcW w:w="810" w:type="dxa"/>
          </w:tcPr>
          <w:p w14:paraId="23AC299D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11</w:t>
            </w:r>
          </w:p>
        </w:tc>
        <w:sdt>
          <w:sdtPr>
            <w:id w:val="-182288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EC5226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BC6D13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542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555237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E3E691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2709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B518D0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29C86A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6188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9E5D21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0B8882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7695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24C1FE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D71A62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7916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C011FC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22E0DA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BCECE8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7D7065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F1AFF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7149B84" w14:textId="77777777" w:rsidTr="00A80AD9">
        <w:tc>
          <w:tcPr>
            <w:tcW w:w="810" w:type="dxa"/>
          </w:tcPr>
          <w:p w14:paraId="48478D83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12</w:t>
            </w:r>
          </w:p>
        </w:tc>
        <w:sdt>
          <w:sdtPr>
            <w:id w:val="-88663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C0CC25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089599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2237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03E5CE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7EF77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9274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68E8592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4B071E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991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00E6AC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422650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4732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68A7B3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9A58CF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61278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F1E1BC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11D5E2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EB2512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9E0A54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A3179A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09A068E" w14:textId="77777777" w:rsidTr="00A80AD9">
        <w:tc>
          <w:tcPr>
            <w:tcW w:w="810" w:type="dxa"/>
          </w:tcPr>
          <w:p w14:paraId="5C9ED1FF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13</w:t>
            </w:r>
          </w:p>
        </w:tc>
        <w:sdt>
          <w:sdtPr>
            <w:id w:val="87859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3EB029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9CE7A3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4175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132C43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9ECCD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6956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E256A4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C6A71F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384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AA3800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D7452B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15380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295B76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A8E4F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8603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E64EB0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099BC8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4E204A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DD90EF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B2048E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5F4013E" w14:textId="77777777" w:rsidTr="00A80AD9">
        <w:tc>
          <w:tcPr>
            <w:tcW w:w="810" w:type="dxa"/>
          </w:tcPr>
          <w:p w14:paraId="5FFA75B6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14</w:t>
            </w:r>
          </w:p>
        </w:tc>
        <w:sdt>
          <w:sdtPr>
            <w:id w:val="-52772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682B85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FE6805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241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48D5DC2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F6A87B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0951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4E5A4B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8ECD88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2509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13B509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B8E93E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8752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7CC0A6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9B838A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57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B626F0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A4B46B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4E6055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767F9C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1AE5337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5DDA6AC" w14:textId="77777777" w:rsidTr="00A80AD9">
        <w:tc>
          <w:tcPr>
            <w:tcW w:w="810" w:type="dxa"/>
          </w:tcPr>
          <w:p w14:paraId="5CE09D6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15</w:t>
            </w:r>
          </w:p>
        </w:tc>
        <w:sdt>
          <w:sdtPr>
            <w:id w:val="-164834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002AE1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1DD7B0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0694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8C4964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C4FAC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8327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7D582D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509C7E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873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345BEA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5B0FF0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87267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234F6B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4E9409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0398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35FBB9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AAC8EC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68EE835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130B38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6463707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92A9D2A" w14:textId="77777777" w:rsidTr="00A80AD9">
        <w:tc>
          <w:tcPr>
            <w:tcW w:w="810" w:type="dxa"/>
          </w:tcPr>
          <w:p w14:paraId="334FE57C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16</w:t>
            </w:r>
          </w:p>
        </w:tc>
        <w:sdt>
          <w:sdtPr>
            <w:id w:val="-51930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B23871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D0223F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9231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629C34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B35FFE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51881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1A7B4E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9D32C2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5382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550A24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16EC27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045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127BB1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C41CD2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3035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36842E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1DBB42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49ABE9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F8D935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559980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C880626" w14:textId="77777777" w:rsidTr="00A80AD9">
        <w:tc>
          <w:tcPr>
            <w:tcW w:w="810" w:type="dxa"/>
          </w:tcPr>
          <w:p w14:paraId="42DC0C87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17</w:t>
            </w:r>
          </w:p>
        </w:tc>
        <w:sdt>
          <w:sdtPr>
            <w:id w:val="119211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ED980B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92AE47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7443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D8C4F4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AC91AC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0077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7015E81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74937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4065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A4B0EF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C8A949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7738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B7343C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FC7B8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30744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41C513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D63D2F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9A030F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183E75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C4E225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82A7016" w14:textId="77777777" w:rsidTr="00A80AD9">
        <w:tc>
          <w:tcPr>
            <w:tcW w:w="810" w:type="dxa"/>
          </w:tcPr>
          <w:p w14:paraId="4960AF87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18</w:t>
            </w:r>
          </w:p>
        </w:tc>
        <w:sdt>
          <w:sdtPr>
            <w:id w:val="160284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1D3AB21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FCE492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2842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7DA787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4BAEA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2246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978964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2294E6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1491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5B1728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38365D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00758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2E760F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17FDED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3988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194A24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E22D5F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977197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91958B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C6DB7A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F3955AE" w14:textId="77777777" w:rsidTr="00A80AD9">
        <w:tc>
          <w:tcPr>
            <w:tcW w:w="810" w:type="dxa"/>
          </w:tcPr>
          <w:p w14:paraId="7F1AB23D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19</w:t>
            </w:r>
          </w:p>
        </w:tc>
        <w:sdt>
          <w:sdtPr>
            <w:id w:val="-158281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E34BB7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09382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151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4BAE05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03C623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4747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79082D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DF8480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9536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8F0DB5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B1A559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3404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C517CC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D2CEE1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9228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FB664F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34CEAB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8D5602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CD65A5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5654687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02019D8" w14:textId="77777777" w:rsidTr="00A80AD9">
        <w:tc>
          <w:tcPr>
            <w:tcW w:w="810" w:type="dxa"/>
          </w:tcPr>
          <w:p w14:paraId="5598DEFC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20</w:t>
            </w:r>
          </w:p>
        </w:tc>
        <w:sdt>
          <w:sdtPr>
            <w:id w:val="-48794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4AF3D3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1CD493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4163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B7FA19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A6633E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7358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DE22B4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8A29D5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9360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17A803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396DDD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4789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DC9124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CE850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52614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3ED264F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8772DA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7F1EE05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E915BC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097B740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6657435" w14:textId="77777777" w:rsidTr="00A80AD9">
        <w:tc>
          <w:tcPr>
            <w:tcW w:w="810" w:type="dxa"/>
          </w:tcPr>
          <w:p w14:paraId="6EFFB9EF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lastRenderedPageBreak/>
              <w:t>21</w:t>
            </w:r>
          </w:p>
        </w:tc>
        <w:sdt>
          <w:sdtPr>
            <w:id w:val="-153657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38CF26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13BEE2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046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32CF3E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E95268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341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AF2F0F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5120B5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7470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04AE95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4E79B4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9085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43CF4B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41851DB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22320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AD204B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60CD24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44EACA4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E5FB8C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94064B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6D002405" w14:textId="77777777" w:rsidTr="00A80AD9">
        <w:tc>
          <w:tcPr>
            <w:tcW w:w="810" w:type="dxa"/>
          </w:tcPr>
          <w:p w14:paraId="2D28156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22</w:t>
            </w:r>
          </w:p>
        </w:tc>
        <w:sdt>
          <w:sdtPr>
            <w:id w:val="-65391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5C91B7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F2F1C9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9849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D68929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FCD6EF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203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0727FDF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4596D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3479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B76D0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3DD5EC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610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E89167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C2E97F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3001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2897B75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F521A5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BC91F3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DBEA5B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5E8548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BEC2FD7" w14:textId="77777777" w:rsidTr="00A80AD9">
        <w:tc>
          <w:tcPr>
            <w:tcW w:w="810" w:type="dxa"/>
          </w:tcPr>
          <w:p w14:paraId="3972D79E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23</w:t>
            </w:r>
          </w:p>
        </w:tc>
        <w:sdt>
          <w:sdtPr>
            <w:id w:val="-37816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5C68F5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D76706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9399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33C3BB5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6F61BB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4244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5A914C8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31172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71970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D51292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DA480A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9990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AE95FE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612540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2606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82E624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67D913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A39C1A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04C6099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C6BBAD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832D7A2" w14:textId="77777777" w:rsidTr="00A80AD9">
        <w:tc>
          <w:tcPr>
            <w:tcW w:w="810" w:type="dxa"/>
            <w:tcBorders>
              <w:top w:val="nil"/>
            </w:tcBorders>
          </w:tcPr>
          <w:p w14:paraId="7EF3FB2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24</w:t>
            </w:r>
          </w:p>
        </w:tc>
        <w:sdt>
          <w:sdtPr>
            <w:id w:val="141766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nil"/>
                </w:tcBorders>
              </w:tcPr>
              <w:p w14:paraId="70F631B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2FDF69E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66045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nil"/>
                </w:tcBorders>
              </w:tcPr>
              <w:p w14:paraId="28EE334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5531463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5808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tcBorders>
                  <w:top w:val="nil"/>
                </w:tcBorders>
              </w:tcPr>
              <w:p w14:paraId="5E60752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357ABDE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4967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tcBorders>
                  <w:top w:val="nil"/>
                </w:tcBorders>
              </w:tcPr>
              <w:p w14:paraId="40D3CF8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  <w:tcBorders>
              <w:top w:val="nil"/>
            </w:tcBorders>
          </w:tcPr>
          <w:p w14:paraId="18CD905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733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</w:tcBorders>
              </w:tcPr>
              <w:p w14:paraId="21271DB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nil"/>
            </w:tcBorders>
          </w:tcPr>
          <w:p w14:paraId="74ABD39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84760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nil"/>
                </w:tcBorders>
              </w:tcPr>
              <w:p w14:paraId="7EE1271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  <w:tcBorders>
              <w:top w:val="nil"/>
            </w:tcBorders>
          </w:tcPr>
          <w:p w14:paraId="1EA5721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nil"/>
            </w:tcBorders>
          </w:tcPr>
          <w:p w14:paraId="4C1713B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  <w:tcBorders>
              <w:top w:val="nil"/>
            </w:tcBorders>
          </w:tcPr>
          <w:p w14:paraId="2C5BCC7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</w:tcBorders>
          </w:tcPr>
          <w:p w14:paraId="58BEBBA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A7EEDD0" w14:textId="77777777" w:rsidTr="00A80AD9">
        <w:tc>
          <w:tcPr>
            <w:tcW w:w="810" w:type="dxa"/>
          </w:tcPr>
          <w:p w14:paraId="41871806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25</w:t>
            </w:r>
          </w:p>
        </w:tc>
        <w:sdt>
          <w:sdtPr>
            <w:id w:val="-28713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6B1848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3633E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7132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1718D9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C52AD6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5669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2AD4364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A33B33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6511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6F01E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9A8A1E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4526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5571FF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7A71F76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5237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012E39B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568D39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018ACF0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5343BA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7FE1F4F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546F9135" w14:textId="77777777" w:rsidTr="00A80AD9">
        <w:tc>
          <w:tcPr>
            <w:tcW w:w="810" w:type="dxa"/>
          </w:tcPr>
          <w:p w14:paraId="12760ED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26</w:t>
            </w:r>
          </w:p>
        </w:tc>
        <w:sdt>
          <w:sdtPr>
            <w:id w:val="-7842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62341F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1A76D7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6609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F20217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EAF950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765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0F561D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0B6905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203322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06CBB49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FDBE90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0620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287D27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A2E58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0994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574CE10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3B62D51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5995A89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D72D0B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18BE37C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CB7D73B" w14:textId="77777777" w:rsidTr="00A80AD9">
        <w:tc>
          <w:tcPr>
            <w:tcW w:w="810" w:type="dxa"/>
          </w:tcPr>
          <w:p w14:paraId="57228102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27</w:t>
            </w:r>
          </w:p>
        </w:tc>
        <w:sdt>
          <w:sdtPr>
            <w:id w:val="165380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1BC130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31C8B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8788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BED9C3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58E1F3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1095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384FDD1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AE194F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4333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B1CD13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B935D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27691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7824E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F2CFE2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74185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2C1FBDD2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8C1E10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0E39FA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77124D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A9EE4A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136A6386" w14:textId="77777777" w:rsidTr="00A80AD9">
        <w:tc>
          <w:tcPr>
            <w:tcW w:w="810" w:type="dxa"/>
          </w:tcPr>
          <w:p w14:paraId="23C8BB1E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28</w:t>
            </w:r>
          </w:p>
        </w:tc>
        <w:sdt>
          <w:sdtPr>
            <w:id w:val="49299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6BF28B7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E89E4D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04319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B1E2A89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F52965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197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4E5EA03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F35F7C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8861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46FB9A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D3126A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57127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A40A43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D2A9E7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89029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170DBA7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4B7E1B8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D5B0BF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48E5C39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18D43A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22D1F7C5" w14:textId="77777777" w:rsidTr="00A80AD9">
        <w:tc>
          <w:tcPr>
            <w:tcW w:w="810" w:type="dxa"/>
          </w:tcPr>
          <w:p w14:paraId="7378C213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29</w:t>
            </w:r>
          </w:p>
        </w:tc>
        <w:sdt>
          <w:sdtPr>
            <w:id w:val="540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ABA4E28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8554D1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99144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B7B4F3C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49B8F8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8700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7EDD387A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7CCA0C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8954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503FA61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34D4818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2811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78D29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51346C9C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91435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6337708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0E45B9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339B397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64F8D3E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8E7772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3DE1E908" w14:textId="77777777" w:rsidTr="00A80AD9">
        <w:tc>
          <w:tcPr>
            <w:tcW w:w="810" w:type="dxa"/>
          </w:tcPr>
          <w:p w14:paraId="6C1AFEAE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30</w:t>
            </w:r>
          </w:p>
        </w:tc>
        <w:sdt>
          <w:sdtPr>
            <w:id w:val="23259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62A9494D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136E04F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4039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7EC2149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69D6F1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41112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0BB13FB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73FA4332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32404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62F0CC26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4AD4B8BA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91415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DBF9920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1A624D8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7234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4843D80E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6DC45F8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191EB6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76019AB9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36999B2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07B7717B" w14:textId="77777777" w:rsidTr="00A80AD9">
        <w:tc>
          <w:tcPr>
            <w:tcW w:w="810" w:type="dxa"/>
          </w:tcPr>
          <w:p w14:paraId="1EB5A4C9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  <w:r w:rsidRPr="009657CF">
              <w:rPr>
                <w:b/>
              </w:rPr>
              <w:t>31</w:t>
            </w:r>
          </w:p>
        </w:tc>
        <w:sdt>
          <w:sdtPr>
            <w:id w:val="205572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97F746F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69A28FC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5098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1C71B94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51DCB9C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-196742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</w:tcPr>
              <w:p w14:paraId="1BD09004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2B31B92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68423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</w:tcPr>
              <w:p w14:paraId="2D99D76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8" w:type="dxa"/>
          </w:tcPr>
          <w:p w14:paraId="01E86A86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32153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C4B58B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0196591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sdt>
          <w:sdtPr>
            <w:id w:val="100439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14:paraId="7FE5A411" w14:textId="77777777" w:rsidR="0066299D" w:rsidRPr="009657CF" w:rsidRDefault="0066299D" w:rsidP="003D577B">
                <w:pPr>
                  <w:autoSpaceDE w:val="0"/>
                  <w:autoSpaceDN w:val="0"/>
                  <w:adjustRightInd w:val="0"/>
                  <w:jc w:val="center"/>
                </w:pPr>
                <w:r w:rsidRPr="009657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79" w:type="dxa"/>
          </w:tcPr>
          <w:p w14:paraId="27D42E05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11F62EFD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2C756A17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2F73C77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  <w:tr w:rsidR="0066299D" w14:paraId="7784F1A0" w14:textId="77777777" w:rsidTr="00A80AD9">
        <w:tc>
          <w:tcPr>
            <w:tcW w:w="810" w:type="dxa"/>
          </w:tcPr>
          <w:p w14:paraId="238921F9" w14:textId="77777777" w:rsidR="0066299D" w:rsidRPr="009657CF" w:rsidRDefault="0066299D" w:rsidP="003D577B">
            <w:pPr>
              <w:autoSpaceDE w:val="0"/>
              <w:autoSpaceDN w:val="0"/>
              <w:adjustRightInd w:val="0"/>
              <w:ind w:right="170"/>
              <w:jc w:val="right"/>
              <w:rPr>
                <w:b/>
              </w:rPr>
            </w:pPr>
          </w:p>
        </w:tc>
        <w:tc>
          <w:tcPr>
            <w:tcW w:w="563" w:type="dxa"/>
          </w:tcPr>
          <w:p w14:paraId="5EE92053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308A0C4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8" w:type="dxa"/>
          </w:tcPr>
          <w:p w14:paraId="3B070BB7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18593D3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1" w:type="dxa"/>
          </w:tcPr>
          <w:p w14:paraId="328EBA6E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2892D811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8" w:type="dxa"/>
          </w:tcPr>
          <w:p w14:paraId="2477D04E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</w:tcPr>
          <w:p w14:paraId="237F08CB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0" w:type="dxa"/>
          </w:tcPr>
          <w:p w14:paraId="5B812006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</w:tcPr>
          <w:p w14:paraId="03B65C93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637" w:type="dxa"/>
          </w:tcPr>
          <w:p w14:paraId="060A3771" w14:textId="77777777" w:rsidR="0066299D" w:rsidRPr="009657CF" w:rsidRDefault="0066299D" w:rsidP="003D57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</w:tcPr>
          <w:p w14:paraId="50FD9AD4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</w:tcPr>
          <w:p w14:paraId="2C299A5F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15" w:type="dxa"/>
          </w:tcPr>
          <w:p w14:paraId="531402CE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1BC7FF0" w14:textId="77777777" w:rsidR="0066299D" w:rsidRPr="009657CF" w:rsidRDefault="0066299D" w:rsidP="003D577B">
            <w:pPr>
              <w:autoSpaceDE w:val="0"/>
              <w:autoSpaceDN w:val="0"/>
              <w:adjustRightInd w:val="0"/>
            </w:pPr>
          </w:p>
        </w:tc>
      </w:tr>
    </w:tbl>
    <w:p w14:paraId="4236865A" w14:textId="77777777" w:rsidR="0066299D" w:rsidRPr="0004518C" w:rsidRDefault="0066299D" w:rsidP="0066299D">
      <w:pPr>
        <w:autoSpaceDE w:val="0"/>
        <w:autoSpaceDN w:val="0"/>
        <w:adjustRightInd w:val="0"/>
        <w:rPr>
          <w:sz w:val="22"/>
        </w:rPr>
      </w:pPr>
    </w:p>
    <w:p w14:paraId="006C02FC" w14:textId="77777777" w:rsidR="001313CB" w:rsidRPr="000A015C" w:rsidRDefault="001313CB" w:rsidP="000A015C">
      <w:pPr>
        <w:pStyle w:val="InhaltVA"/>
      </w:pPr>
    </w:p>
    <w:sectPr w:rsidR="001313CB" w:rsidRPr="000A015C" w:rsidSect="00A62D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D986" w14:textId="77777777" w:rsidR="001B566C" w:rsidRDefault="001B566C" w:rsidP="001313CB">
      <w:r>
        <w:separator/>
      </w:r>
    </w:p>
  </w:endnote>
  <w:endnote w:type="continuationSeparator" w:id="0">
    <w:p w14:paraId="793420B3" w14:textId="77777777" w:rsidR="001B566C" w:rsidRDefault="001B566C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D93A" w14:textId="77777777" w:rsidR="00E8012C" w:rsidRDefault="00E801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45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5102"/>
      <w:gridCol w:w="2239"/>
      <w:gridCol w:w="2240"/>
    </w:tblGrid>
    <w:tr w:rsidR="00164C10" w:rsidRPr="00013B54" w14:paraId="5ACE3B41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73D322E8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pacing w:val="6"/>
              <w:sz w:val="18"/>
              <w:szCs w:val="18"/>
            </w:rPr>
            <w:t>Erstausgabe</w:t>
          </w:r>
          <w:r w:rsidRPr="00013B54">
            <w:rPr>
              <w:rFonts w:ascii="Times New Roman" w:hAnsi="Times New Roman" w:cs="Times New Roman"/>
              <w:spacing w:val="4"/>
              <w:sz w:val="18"/>
              <w:szCs w:val="18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EF0550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B783F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630ECD7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Datum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4DFAD9C8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Name</w:t>
          </w:r>
        </w:p>
      </w:tc>
      <w:tc>
        <w:tcPr>
          <w:tcW w:w="4479" w:type="dxa"/>
          <w:gridSpan w:val="2"/>
          <w:vMerge w:val="restart"/>
          <w:tcMar>
            <w:left w:w="28" w:type="dxa"/>
            <w:right w:w="28" w:type="dxa"/>
          </w:tcMar>
        </w:tcPr>
        <w:p w14:paraId="2B81BA3B" w14:textId="77777777" w:rsidR="00164C10" w:rsidRPr="00E8012C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E8012C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AD2247B" w14:textId="0BC386A9" w:rsidR="008C0669" w:rsidRPr="00013B54" w:rsidRDefault="008C0669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instrText xml:space="preserve"> FILENAME </w:instrTex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13B54">
            <w:rPr>
              <w:rFonts w:ascii="Times New Roman" w:hAnsi="Times New Roman" w:cs="Times New Roman"/>
              <w:noProof/>
              <w:sz w:val="18"/>
              <w:szCs w:val="18"/>
            </w:rPr>
            <w:t>F_GRU_</w:t>
          </w:r>
          <w:r w:rsidR="00013B54" w:rsidRPr="00E8012C">
            <w:rPr>
              <w:rFonts w:ascii="Times New Roman" w:hAnsi="Times New Roman" w:cs="Times New Roman"/>
              <w:noProof/>
              <w:sz w:val="16"/>
              <w:szCs w:val="16"/>
            </w:rPr>
            <w:t>HYG</w:t>
          </w:r>
          <w:r w:rsidR="00013B54">
            <w:rPr>
              <w:rFonts w:ascii="Times New Roman" w:hAnsi="Times New Roman" w:cs="Times New Roman"/>
              <w:noProof/>
              <w:sz w:val="18"/>
              <w:szCs w:val="18"/>
            </w:rPr>
            <w:t>_02_01_Hygienedokumentation_PuS_Bereich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  <w:tr w:rsidR="00164C10" w:rsidRPr="00013B54" w14:paraId="053B348B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34C40BC6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0478A1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94A031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D23A43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23.08.2019</w:t>
          </w:r>
        </w:p>
      </w:tc>
      <w:tc>
        <w:tcPr>
          <w:tcW w:w="5102" w:type="dxa"/>
          <w:tcMar>
            <w:left w:w="28" w:type="dxa"/>
            <w:right w:w="28" w:type="dxa"/>
          </w:tcMar>
        </w:tcPr>
        <w:p w14:paraId="5211FA99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Projektteam QM</w:t>
          </w: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16C7ACC1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164C10" w:rsidRPr="00013B54" w14:paraId="2330F930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4B5B7676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DC6F07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9C1112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47BBDA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61FE6BA4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479" w:type="dxa"/>
          <w:gridSpan w:val="2"/>
          <w:vMerge/>
          <w:tcMar>
            <w:left w:w="28" w:type="dxa"/>
            <w:right w:w="28" w:type="dxa"/>
          </w:tcMar>
        </w:tcPr>
        <w:p w14:paraId="78745D6C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164C10" w:rsidRPr="00013B54" w14:paraId="15B70123" w14:textId="77777777" w:rsidTr="00A62D49">
      <w:tc>
        <w:tcPr>
          <w:tcW w:w="1134" w:type="dxa"/>
          <w:tcMar>
            <w:left w:w="28" w:type="dxa"/>
            <w:right w:w="28" w:type="dxa"/>
          </w:tcMar>
        </w:tcPr>
        <w:p w14:paraId="28D47125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9054F96" w14:textId="54F7AE1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instrText xml:space="preserve"> SAVEDATE  \@ "dd.MM.yyyy"  \* MERGEFORMAT </w:instrTex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E8012C">
            <w:rPr>
              <w:rFonts w:ascii="Times New Roman" w:hAnsi="Times New Roman" w:cs="Times New Roman"/>
              <w:noProof/>
              <w:sz w:val="18"/>
              <w:szCs w:val="18"/>
            </w:rPr>
            <w:t>10.12.2020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CB21B4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D8EC1B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102" w:type="dxa"/>
          <w:tcMar>
            <w:left w:w="28" w:type="dxa"/>
            <w:right w:w="28" w:type="dxa"/>
          </w:tcMar>
        </w:tcPr>
        <w:p w14:paraId="0EE68900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239" w:type="dxa"/>
          <w:tcMar>
            <w:left w:w="28" w:type="dxa"/>
            <w:right w:w="28" w:type="dxa"/>
          </w:tcMar>
        </w:tcPr>
        <w:p w14:paraId="3D227986" w14:textId="77777777" w:rsidR="00164C10" w:rsidRPr="00013B54" w:rsidRDefault="00164C10" w:rsidP="00164C10">
          <w:pPr>
            <w:pStyle w:val="Fuzeile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t>Seite:</w:t>
          </w:r>
        </w:p>
      </w:tc>
      <w:tc>
        <w:tcPr>
          <w:tcW w:w="2239" w:type="dxa"/>
          <w:tcMar>
            <w:left w:w="28" w:type="dxa"/>
            <w:right w:w="28" w:type="dxa"/>
          </w:tcMar>
        </w:tcPr>
        <w:p w14:paraId="6E9CF02E" w14:textId="77777777" w:rsidR="00164C10" w:rsidRPr="00013B54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t xml:space="preserve"> von 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instrText xml:space="preserve"> NUMPAGES </w:instrTex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13B54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28B348E6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4DD" w14:textId="77777777" w:rsidR="00E8012C" w:rsidRDefault="00E801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C960" w14:textId="77777777" w:rsidR="001B566C" w:rsidRDefault="001B566C" w:rsidP="001313CB">
      <w:r>
        <w:separator/>
      </w:r>
    </w:p>
  </w:footnote>
  <w:footnote w:type="continuationSeparator" w:id="0">
    <w:p w14:paraId="2C62EFCA" w14:textId="77777777" w:rsidR="001B566C" w:rsidRDefault="001B566C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C15D" w14:textId="77777777" w:rsidR="00E8012C" w:rsidRDefault="00E801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456" w:type="dxa"/>
      <w:tblLayout w:type="fixed"/>
      <w:tblLook w:val="04A0" w:firstRow="1" w:lastRow="0" w:firstColumn="1" w:lastColumn="0" w:noHBand="0" w:noVBand="1"/>
    </w:tblPr>
    <w:tblGrid>
      <w:gridCol w:w="2409"/>
      <w:gridCol w:w="9638"/>
      <w:gridCol w:w="2409"/>
    </w:tblGrid>
    <w:tr w:rsidR="001313CB" w14:paraId="6E4E8771" w14:textId="77777777" w:rsidTr="00A62D49">
      <w:trPr>
        <w:trHeight w:val="850"/>
      </w:trPr>
      <w:tc>
        <w:tcPr>
          <w:tcW w:w="2409" w:type="dxa"/>
          <w:vMerge w:val="restart"/>
        </w:tcPr>
        <w:p w14:paraId="10BAC382" w14:textId="13402F7D" w:rsidR="001313CB" w:rsidRDefault="00E8012C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06A91FF" wp14:editId="336FB755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8" w:type="dxa"/>
        </w:tcPr>
        <w:p w14:paraId="67EB070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E7A59BC" w14:textId="77777777" w:rsidR="001313CB" w:rsidRPr="009657CF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9657CF">
            <w:rPr>
              <w:sz w:val="22"/>
              <w:szCs w:val="22"/>
            </w:rPr>
            <w:t>Sterilisationsmodul EinsLaz 72/180</w:t>
          </w:r>
        </w:p>
        <w:p w14:paraId="76D15D3B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8F29BC4" w14:textId="26390DC1" w:rsidR="001313CB" w:rsidRPr="009657CF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9657CF">
            <w:rPr>
              <w:rFonts w:ascii="Times New Roman" w:hAnsi="Times New Roman" w:cs="Times New Roman"/>
              <w:b/>
            </w:rPr>
            <w:t>F_GRU_</w:t>
          </w:r>
          <w:r w:rsidR="0066299D" w:rsidRPr="009657CF">
            <w:rPr>
              <w:rFonts w:ascii="Times New Roman" w:hAnsi="Times New Roman" w:cs="Times New Roman"/>
              <w:b/>
            </w:rPr>
            <w:t>HYG</w:t>
          </w:r>
          <w:r w:rsidRPr="009657CF">
            <w:rPr>
              <w:rFonts w:ascii="Times New Roman" w:hAnsi="Times New Roman" w:cs="Times New Roman"/>
              <w:b/>
            </w:rPr>
            <w:t>_0</w:t>
          </w:r>
          <w:r w:rsidR="009657CF">
            <w:rPr>
              <w:rFonts w:ascii="Times New Roman" w:hAnsi="Times New Roman" w:cs="Times New Roman"/>
              <w:b/>
            </w:rPr>
            <w:t>2</w:t>
          </w:r>
        </w:p>
      </w:tc>
    </w:tr>
    <w:tr w:rsidR="001313CB" w14:paraId="2DD88458" w14:textId="77777777" w:rsidTr="00A62D49">
      <w:tc>
        <w:tcPr>
          <w:tcW w:w="2409" w:type="dxa"/>
          <w:vMerge/>
        </w:tcPr>
        <w:p w14:paraId="55AEE0B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9638" w:type="dxa"/>
        </w:tcPr>
        <w:p w14:paraId="30EF2D89" w14:textId="422A1271" w:rsidR="001313CB" w:rsidRPr="001313CB" w:rsidRDefault="009657CF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62B2B9EF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D93E581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0A28BE5" w14:textId="77777777" w:rsidTr="00A62D49">
      <w:tc>
        <w:tcPr>
          <w:tcW w:w="2409" w:type="dxa"/>
          <w:vMerge/>
        </w:tcPr>
        <w:p w14:paraId="6659EED2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9638" w:type="dxa"/>
        </w:tcPr>
        <w:p w14:paraId="79A89E29" w14:textId="77777777" w:rsidR="0066299D" w:rsidRPr="00191C51" w:rsidRDefault="0066299D" w:rsidP="0066299D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191C51">
            <w:rPr>
              <w:rFonts w:ascii="Times New Roman" w:hAnsi="Times New Roman"/>
              <w:bCs/>
              <w:sz w:val="22"/>
            </w:rPr>
            <w:t>Hygienedokumentation</w:t>
          </w:r>
        </w:p>
        <w:p w14:paraId="644CED44" w14:textId="401A5FCA" w:rsidR="001313CB" w:rsidRPr="001313CB" w:rsidRDefault="009657CF" w:rsidP="0066299D">
          <w:pPr>
            <w:pStyle w:val="Kopfzeile"/>
            <w:jc w:val="center"/>
          </w:pPr>
          <w:r w:rsidRPr="00F70948">
            <w:rPr>
              <w:rFonts w:ascii="Times New Roman" w:hAnsi="Times New Roman"/>
            </w:rPr>
            <w:t>Pack- und Sterilisierbereich</w:t>
          </w:r>
        </w:p>
      </w:tc>
      <w:tc>
        <w:tcPr>
          <w:tcW w:w="2409" w:type="dxa"/>
          <w:vMerge/>
        </w:tcPr>
        <w:p w14:paraId="76374016" w14:textId="77777777" w:rsidR="001313CB" w:rsidRDefault="001313CB" w:rsidP="001313CB">
          <w:pPr>
            <w:pStyle w:val="Kopfzeile"/>
            <w:jc w:val="center"/>
          </w:pPr>
        </w:p>
      </w:tc>
    </w:tr>
  </w:tbl>
  <w:p w14:paraId="36DDAC6E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B73" w14:textId="77777777" w:rsidR="00E8012C" w:rsidRDefault="00E801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9D"/>
    <w:rsid w:val="00007285"/>
    <w:rsid w:val="00013B54"/>
    <w:rsid w:val="000A015C"/>
    <w:rsid w:val="001313CB"/>
    <w:rsid w:val="00164C10"/>
    <w:rsid w:val="00191C51"/>
    <w:rsid w:val="001A7A8A"/>
    <w:rsid w:val="001B566C"/>
    <w:rsid w:val="001F63CF"/>
    <w:rsid w:val="002D2F43"/>
    <w:rsid w:val="003846F1"/>
    <w:rsid w:val="0039709C"/>
    <w:rsid w:val="00615661"/>
    <w:rsid w:val="00616993"/>
    <w:rsid w:val="00626530"/>
    <w:rsid w:val="0066299D"/>
    <w:rsid w:val="006B1039"/>
    <w:rsid w:val="008C0669"/>
    <w:rsid w:val="009418EF"/>
    <w:rsid w:val="009657CF"/>
    <w:rsid w:val="00994935"/>
    <w:rsid w:val="009C32EE"/>
    <w:rsid w:val="009E77EE"/>
    <w:rsid w:val="00A62D49"/>
    <w:rsid w:val="00A80AD9"/>
    <w:rsid w:val="00A852CD"/>
    <w:rsid w:val="00A935AB"/>
    <w:rsid w:val="00E8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E072"/>
  <w15:chartTrackingRefBased/>
  <w15:docId w15:val="{CF20C044-385C-40D8-B8FF-6211B82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66299D"/>
    <w:pPr>
      <w:keepNext/>
      <w:outlineLvl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Dokument_qu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D0598-9C4C-412B-B750-32DB1CF6BF90}"/>
</file>

<file path=customXml/itemProps2.xml><?xml version="1.0" encoding="utf-8"?>
<ds:datastoreItem xmlns:ds="http://schemas.openxmlformats.org/officeDocument/2006/customXml" ds:itemID="{9E174276-B47F-48D3-96BF-C8E345CE565D}"/>
</file>

<file path=docProps/app.xml><?xml version="1.0" encoding="utf-8"?>
<Properties xmlns="http://schemas.openxmlformats.org/officeDocument/2006/extended-properties" xmlns:vt="http://schemas.openxmlformats.org/officeDocument/2006/docPropsVTypes">
  <Template>Dokument_quer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6</cp:revision>
  <dcterms:created xsi:type="dcterms:W3CDTF">2020-12-10T11:33:00Z</dcterms:created>
  <dcterms:modified xsi:type="dcterms:W3CDTF">2022-01-26T07:59:00Z</dcterms:modified>
</cp:coreProperties>
</file>