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  <w:gridCol w:w="1016"/>
        <w:gridCol w:w="1797"/>
        <w:gridCol w:w="709"/>
        <w:gridCol w:w="1134"/>
      </w:tblGrid>
      <w:tr w:rsidR="0066299D" w:rsidRPr="00FB4484" w14:paraId="1B3E554D" w14:textId="77777777" w:rsidTr="00A80AD9">
        <w:tc>
          <w:tcPr>
            <w:tcW w:w="9803" w:type="dxa"/>
            <w:shd w:val="clear" w:color="auto" w:fill="00674D"/>
          </w:tcPr>
          <w:p w14:paraId="52DCE07D" w14:textId="5875BD88" w:rsidR="0066299D" w:rsidRPr="00AE6CE8" w:rsidRDefault="009657CF" w:rsidP="003D577B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  <w:r w:rsidRPr="005B31A8">
              <w:rPr>
                <w:b/>
                <w:color w:val="FFFFFF" w:themeColor="background1"/>
                <w:sz w:val="22"/>
              </w:rPr>
              <w:t>Steril</w:t>
            </w:r>
            <w:r w:rsidR="00922141">
              <w:rPr>
                <w:b/>
                <w:color w:val="FFFFFF" w:themeColor="background1"/>
                <w:sz w:val="22"/>
              </w:rPr>
              <w:t>gutlager</w:t>
            </w:r>
            <w:r w:rsidRPr="005B31A8">
              <w:rPr>
                <w:b/>
                <w:color w:val="FFFFFF" w:themeColor="background1"/>
                <w:sz w:val="22"/>
              </w:rPr>
              <w:t xml:space="preserve"> </w:t>
            </w:r>
            <w:r w:rsidR="0066299D" w:rsidRPr="00AE6CE8">
              <w:rPr>
                <w:b/>
                <w:color w:val="FFFFFF" w:themeColor="background1"/>
                <w:sz w:val="22"/>
              </w:rPr>
              <w:t>AEMP</w:t>
            </w:r>
          </w:p>
        </w:tc>
        <w:tc>
          <w:tcPr>
            <w:tcW w:w="1016" w:type="dxa"/>
            <w:shd w:val="clear" w:color="auto" w:fill="auto"/>
          </w:tcPr>
          <w:p w14:paraId="7E9D0894" w14:textId="77777777" w:rsidR="0066299D" w:rsidRPr="00645F7B" w:rsidRDefault="0066299D" w:rsidP="003D577B">
            <w:pPr>
              <w:tabs>
                <w:tab w:val="left" w:pos="392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645F7B">
              <w:rPr>
                <w:sz w:val="22"/>
              </w:rPr>
              <w:t>Monat:</w:t>
            </w:r>
          </w:p>
        </w:tc>
        <w:tc>
          <w:tcPr>
            <w:tcW w:w="1797" w:type="dxa"/>
            <w:shd w:val="clear" w:color="auto" w:fill="auto"/>
          </w:tcPr>
          <w:p w14:paraId="695F088E" w14:textId="77777777" w:rsidR="0066299D" w:rsidRPr="00645F7B" w:rsidRDefault="0066299D" w:rsidP="003D577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D813E9" w14:textId="77777777" w:rsidR="0066299D" w:rsidRPr="00645F7B" w:rsidRDefault="0066299D" w:rsidP="003D577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45F7B">
              <w:rPr>
                <w:sz w:val="22"/>
              </w:rPr>
              <w:t>Jahr:</w:t>
            </w:r>
          </w:p>
        </w:tc>
        <w:tc>
          <w:tcPr>
            <w:tcW w:w="1134" w:type="dxa"/>
            <w:shd w:val="clear" w:color="auto" w:fill="auto"/>
          </w:tcPr>
          <w:p w14:paraId="6580DA29" w14:textId="77777777" w:rsidR="0066299D" w:rsidRPr="00645F7B" w:rsidRDefault="0066299D" w:rsidP="003D577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14:paraId="415B2EDC" w14:textId="77777777" w:rsidR="0066299D" w:rsidRDefault="0066299D" w:rsidP="0066299D">
      <w:pPr>
        <w:autoSpaceDE w:val="0"/>
        <w:autoSpaceDN w:val="0"/>
        <w:adjustRightInd w:val="0"/>
        <w:rPr>
          <w:sz w:val="22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563"/>
        <w:gridCol w:w="878"/>
        <w:gridCol w:w="638"/>
        <w:gridCol w:w="878"/>
        <w:gridCol w:w="631"/>
        <w:gridCol w:w="878"/>
        <w:gridCol w:w="638"/>
        <w:gridCol w:w="878"/>
        <w:gridCol w:w="630"/>
        <w:gridCol w:w="879"/>
        <w:gridCol w:w="637"/>
        <w:gridCol w:w="879"/>
        <w:gridCol w:w="1567"/>
        <w:gridCol w:w="1515"/>
        <w:gridCol w:w="1560"/>
      </w:tblGrid>
      <w:tr w:rsidR="0066299D" w:rsidRPr="00AE6CE8" w14:paraId="447D8879" w14:textId="77777777" w:rsidTr="00A80AD9">
        <w:trPr>
          <w:tblHeader/>
        </w:trPr>
        <w:tc>
          <w:tcPr>
            <w:tcW w:w="810" w:type="dxa"/>
            <w:shd w:val="clear" w:color="auto" w:fill="00674D"/>
          </w:tcPr>
          <w:p w14:paraId="62217720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Tag</w:t>
            </w:r>
          </w:p>
        </w:tc>
        <w:tc>
          <w:tcPr>
            <w:tcW w:w="2957" w:type="dxa"/>
            <w:gridSpan w:val="4"/>
            <w:shd w:val="clear" w:color="auto" w:fill="00674D"/>
          </w:tcPr>
          <w:p w14:paraId="38E3F239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Flächendesinfektion</w:t>
            </w:r>
          </w:p>
        </w:tc>
        <w:tc>
          <w:tcPr>
            <w:tcW w:w="3025" w:type="dxa"/>
            <w:gridSpan w:val="4"/>
            <w:shd w:val="clear" w:color="auto" w:fill="00674D"/>
          </w:tcPr>
          <w:p w14:paraId="1BD04841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Abfallentsorgung</w:t>
            </w:r>
          </w:p>
        </w:tc>
        <w:tc>
          <w:tcPr>
            <w:tcW w:w="3025" w:type="dxa"/>
            <w:gridSpan w:val="4"/>
            <w:shd w:val="clear" w:color="auto" w:fill="00674D"/>
          </w:tcPr>
          <w:p w14:paraId="2070AD66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Geräte</w:t>
            </w:r>
          </w:p>
        </w:tc>
        <w:tc>
          <w:tcPr>
            <w:tcW w:w="3082" w:type="dxa"/>
            <w:gridSpan w:val="2"/>
            <w:shd w:val="clear" w:color="auto" w:fill="00674D"/>
          </w:tcPr>
          <w:p w14:paraId="1DB8D5FB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Abweichung / Störung</w:t>
            </w:r>
          </w:p>
        </w:tc>
        <w:tc>
          <w:tcPr>
            <w:tcW w:w="1560" w:type="dxa"/>
            <w:shd w:val="clear" w:color="auto" w:fill="00674D"/>
          </w:tcPr>
          <w:p w14:paraId="56F5D34D" w14:textId="53E210B3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Hz-Kontrolle</w:t>
            </w:r>
          </w:p>
          <w:p w14:paraId="2FB81800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TE-</w:t>
            </w:r>
            <w:proofErr w:type="spellStart"/>
            <w:r w:rsidRPr="009657CF">
              <w:rPr>
                <w:b/>
                <w:color w:val="FFFFFF" w:themeColor="background1"/>
              </w:rPr>
              <w:t>Fhr</w:t>
            </w:r>
            <w:proofErr w:type="spellEnd"/>
            <w:r w:rsidRPr="009657CF">
              <w:rPr>
                <w:b/>
                <w:color w:val="FFFFFF" w:themeColor="background1"/>
              </w:rPr>
              <w:t>.</w:t>
            </w:r>
          </w:p>
        </w:tc>
      </w:tr>
      <w:tr w:rsidR="0066299D" w:rsidRPr="005678B8" w14:paraId="38AC8E84" w14:textId="77777777" w:rsidTr="00A80AD9">
        <w:trPr>
          <w:tblHeader/>
        </w:trPr>
        <w:tc>
          <w:tcPr>
            <w:tcW w:w="810" w:type="dxa"/>
            <w:shd w:val="clear" w:color="auto" w:fill="85FFDF"/>
          </w:tcPr>
          <w:p w14:paraId="1EE966F2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3" w:type="dxa"/>
            <w:shd w:val="clear" w:color="auto" w:fill="85FFDF"/>
          </w:tcPr>
          <w:p w14:paraId="7B1F1559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657CF">
              <w:rPr>
                <w:b/>
              </w:rPr>
              <w:t>i.O</w:t>
            </w:r>
            <w:proofErr w:type="spellEnd"/>
            <w:r w:rsidRPr="009657CF">
              <w:rPr>
                <w:b/>
              </w:rPr>
              <w:t>.</w:t>
            </w:r>
          </w:p>
        </w:tc>
        <w:tc>
          <w:tcPr>
            <w:tcW w:w="878" w:type="dxa"/>
            <w:shd w:val="clear" w:color="auto" w:fill="85FFDF"/>
          </w:tcPr>
          <w:p w14:paraId="7282E373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638" w:type="dxa"/>
            <w:shd w:val="clear" w:color="auto" w:fill="85FFDF"/>
          </w:tcPr>
          <w:p w14:paraId="225CB72E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Nein</w:t>
            </w:r>
          </w:p>
        </w:tc>
        <w:tc>
          <w:tcPr>
            <w:tcW w:w="878" w:type="dxa"/>
            <w:shd w:val="clear" w:color="auto" w:fill="85FFDF"/>
          </w:tcPr>
          <w:p w14:paraId="59EC11B0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631" w:type="dxa"/>
            <w:shd w:val="clear" w:color="auto" w:fill="85FFDF"/>
          </w:tcPr>
          <w:p w14:paraId="506F6CB2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657CF">
              <w:rPr>
                <w:b/>
              </w:rPr>
              <w:t>i.O</w:t>
            </w:r>
            <w:proofErr w:type="spellEnd"/>
            <w:r w:rsidRPr="009657CF">
              <w:rPr>
                <w:b/>
              </w:rPr>
              <w:t>.</w:t>
            </w:r>
          </w:p>
        </w:tc>
        <w:tc>
          <w:tcPr>
            <w:tcW w:w="878" w:type="dxa"/>
            <w:shd w:val="clear" w:color="auto" w:fill="85FFDF"/>
          </w:tcPr>
          <w:p w14:paraId="5DA9C7BF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638" w:type="dxa"/>
            <w:shd w:val="clear" w:color="auto" w:fill="85FFDF"/>
          </w:tcPr>
          <w:p w14:paraId="5560D77B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Nein</w:t>
            </w:r>
          </w:p>
        </w:tc>
        <w:tc>
          <w:tcPr>
            <w:tcW w:w="878" w:type="dxa"/>
            <w:shd w:val="clear" w:color="auto" w:fill="85FFDF"/>
          </w:tcPr>
          <w:p w14:paraId="7F377580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630" w:type="dxa"/>
            <w:shd w:val="clear" w:color="auto" w:fill="85FFDF"/>
          </w:tcPr>
          <w:p w14:paraId="0DA3BE51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657CF">
              <w:rPr>
                <w:b/>
              </w:rPr>
              <w:t>i.O</w:t>
            </w:r>
            <w:proofErr w:type="spellEnd"/>
            <w:r w:rsidRPr="009657CF">
              <w:rPr>
                <w:b/>
              </w:rPr>
              <w:t>.</w:t>
            </w:r>
          </w:p>
        </w:tc>
        <w:tc>
          <w:tcPr>
            <w:tcW w:w="879" w:type="dxa"/>
            <w:shd w:val="clear" w:color="auto" w:fill="85FFDF"/>
          </w:tcPr>
          <w:p w14:paraId="5DC8E4FE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637" w:type="dxa"/>
            <w:shd w:val="clear" w:color="auto" w:fill="85FFDF"/>
          </w:tcPr>
          <w:p w14:paraId="7F05CD9E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Nein</w:t>
            </w:r>
          </w:p>
        </w:tc>
        <w:tc>
          <w:tcPr>
            <w:tcW w:w="879" w:type="dxa"/>
            <w:shd w:val="clear" w:color="auto" w:fill="85FFDF"/>
          </w:tcPr>
          <w:p w14:paraId="1CAE3570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1567" w:type="dxa"/>
            <w:shd w:val="clear" w:color="auto" w:fill="85FFDF"/>
          </w:tcPr>
          <w:p w14:paraId="6244DA15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Welche, wann, weshalb</w:t>
            </w:r>
          </w:p>
        </w:tc>
        <w:tc>
          <w:tcPr>
            <w:tcW w:w="1515" w:type="dxa"/>
            <w:shd w:val="clear" w:color="auto" w:fill="85FFDF"/>
          </w:tcPr>
          <w:p w14:paraId="066F5404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Behebung</w:t>
            </w:r>
          </w:p>
          <w:p w14:paraId="77F6BEA5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wer, wann, wie</w:t>
            </w:r>
          </w:p>
        </w:tc>
        <w:tc>
          <w:tcPr>
            <w:tcW w:w="1560" w:type="dxa"/>
            <w:shd w:val="clear" w:color="auto" w:fill="85FFDF"/>
          </w:tcPr>
          <w:p w14:paraId="4FFCABB0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1 x</w:t>
            </w:r>
          </w:p>
          <w:p w14:paraId="2B536092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pro Woche</w:t>
            </w:r>
          </w:p>
        </w:tc>
      </w:tr>
      <w:tr w:rsidR="0066299D" w14:paraId="226A046E" w14:textId="77777777" w:rsidTr="00A80AD9">
        <w:tc>
          <w:tcPr>
            <w:tcW w:w="810" w:type="dxa"/>
          </w:tcPr>
          <w:p w14:paraId="4EE430C0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</w:t>
            </w:r>
          </w:p>
        </w:tc>
        <w:sdt>
          <w:sdtPr>
            <w:id w:val="138807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32F049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DCF588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2818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684778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2E973B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2024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10A1EC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C4CBC6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1971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6E5512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668124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68281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192DD7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A47726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1183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1FDA90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B4A201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05BD4B0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9F4020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0FE2F5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56D0F217" w14:textId="77777777" w:rsidTr="00A80AD9">
        <w:tc>
          <w:tcPr>
            <w:tcW w:w="810" w:type="dxa"/>
          </w:tcPr>
          <w:p w14:paraId="5838A6CF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</w:t>
            </w:r>
          </w:p>
        </w:tc>
        <w:sdt>
          <w:sdtPr>
            <w:id w:val="92168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0642B8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DE72CE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024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8B205E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099A8D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54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1EE265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422F0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1187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E12DB5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4754A2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2116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2A9D6B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89FE91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678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9BD64A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31CA667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CC9548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12BD41A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18B448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798024C" w14:textId="77777777" w:rsidTr="00A80AD9">
        <w:tc>
          <w:tcPr>
            <w:tcW w:w="810" w:type="dxa"/>
          </w:tcPr>
          <w:p w14:paraId="28E450A6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3</w:t>
            </w:r>
          </w:p>
        </w:tc>
        <w:sdt>
          <w:sdtPr>
            <w:id w:val="-150589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9F6ABA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723D3B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0149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47F3B6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01793C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338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38DD2B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2D9E65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3467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C6664A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F2F6A3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5157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90A0E1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1CAF02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1796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16BEEA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4B0028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6F5E78F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1653A03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135CA2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4784395A" w14:textId="77777777" w:rsidTr="00A80AD9">
        <w:tc>
          <w:tcPr>
            <w:tcW w:w="810" w:type="dxa"/>
          </w:tcPr>
          <w:p w14:paraId="0D9CDAD4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4</w:t>
            </w:r>
          </w:p>
        </w:tc>
        <w:sdt>
          <w:sdtPr>
            <w:id w:val="113082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583B9D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97DBAE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464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7793B6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0E839A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69064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7F7A83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2FCE77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3448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B48EE3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7E784F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9184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7E5523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39021A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7420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B6818C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38B4F9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279A17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F33EF8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6678E8B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E5ACDAF" w14:textId="77777777" w:rsidTr="00A80AD9">
        <w:tc>
          <w:tcPr>
            <w:tcW w:w="810" w:type="dxa"/>
          </w:tcPr>
          <w:p w14:paraId="3699041E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5</w:t>
            </w:r>
          </w:p>
        </w:tc>
        <w:sdt>
          <w:sdtPr>
            <w:id w:val="135052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73FC53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47ECD4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1337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F95793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4578F0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7517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E165F1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B4B295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4024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3D7D876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C07F6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8076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AE4EF2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BB7AFB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8561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0DCE5A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5643B1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13CF84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B0E1B8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742F26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A9150B3" w14:textId="77777777" w:rsidTr="00A80AD9">
        <w:tc>
          <w:tcPr>
            <w:tcW w:w="810" w:type="dxa"/>
          </w:tcPr>
          <w:p w14:paraId="3C91921C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6</w:t>
            </w:r>
          </w:p>
        </w:tc>
        <w:sdt>
          <w:sdtPr>
            <w:id w:val="-210756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79F065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AC37DC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8452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8BD991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CA6874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8279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BA0A80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D5AEA5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9759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33DCBE4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67BBBB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9631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3DD889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24CCECC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45428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4A480C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5ED677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FA77F9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67D6E6F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A67C8D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E471D1B" w14:textId="77777777" w:rsidTr="00A80AD9">
        <w:tc>
          <w:tcPr>
            <w:tcW w:w="810" w:type="dxa"/>
          </w:tcPr>
          <w:p w14:paraId="73D1C661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7</w:t>
            </w:r>
          </w:p>
        </w:tc>
        <w:sdt>
          <w:sdtPr>
            <w:id w:val="-14327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1B471E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282455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6584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AAC058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45E13B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1807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82657D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20504E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935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59A39C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8A69C8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8174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ACF916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80901C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210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C9599A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233EF7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D76556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1FB78B4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F67702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4E543AD" w14:textId="77777777" w:rsidTr="00A80AD9">
        <w:tc>
          <w:tcPr>
            <w:tcW w:w="810" w:type="dxa"/>
          </w:tcPr>
          <w:p w14:paraId="29345579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8</w:t>
            </w:r>
          </w:p>
        </w:tc>
        <w:sdt>
          <w:sdtPr>
            <w:id w:val="178591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7BFD36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51EFFF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0547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14DD0B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14CC23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6656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8C47C1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4DA829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3524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DCF84D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D28CEC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922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1908BF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1576CD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870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1F808B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3742C2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7ACF9B4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985DAD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6F28A23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337438B" w14:textId="77777777" w:rsidTr="00A80AD9">
        <w:tc>
          <w:tcPr>
            <w:tcW w:w="810" w:type="dxa"/>
          </w:tcPr>
          <w:p w14:paraId="6A61EFD4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9</w:t>
            </w:r>
          </w:p>
        </w:tc>
        <w:sdt>
          <w:sdtPr>
            <w:id w:val="-35127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A3A89C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2C3A6F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1538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6E993F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9DD7D9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67930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126BE3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65B8FE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1459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1AC87E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2E693D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2078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2C280B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AD1A02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55073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6F9488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45FB5B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6CAE51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0C3019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41FCE3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7B8B2B3" w14:textId="77777777" w:rsidTr="00A80AD9">
        <w:tc>
          <w:tcPr>
            <w:tcW w:w="810" w:type="dxa"/>
          </w:tcPr>
          <w:p w14:paraId="7A26CF15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10</w:t>
            </w:r>
          </w:p>
        </w:tc>
        <w:sdt>
          <w:sdtPr>
            <w:id w:val="-177663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DE3638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76ED9A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4137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2A00BA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0EB931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85288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87653D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E7A1B7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5205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D7C9A5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038F97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7028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4C6C3C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851DE6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4410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7CDA38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7066B6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C52F23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523BAE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6C5A78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9CA12FF" w14:textId="77777777" w:rsidTr="00A80AD9">
        <w:tc>
          <w:tcPr>
            <w:tcW w:w="810" w:type="dxa"/>
          </w:tcPr>
          <w:p w14:paraId="23AC299D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11</w:t>
            </w:r>
          </w:p>
        </w:tc>
        <w:sdt>
          <w:sdtPr>
            <w:id w:val="-182288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EC5226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BC6D13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542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555237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E3E691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2709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0B518D0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29C86A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6188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9E5D21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0B8882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47695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24C1FE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D71A62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67916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C011FC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22E0DA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BCECE8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7D7065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F1AFF8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7149B84" w14:textId="77777777" w:rsidTr="00A80AD9">
        <w:tc>
          <w:tcPr>
            <w:tcW w:w="810" w:type="dxa"/>
          </w:tcPr>
          <w:p w14:paraId="48478D83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12</w:t>
            </w:r>
          </w:p>
        </w:tc>
        <w:sdt>
          <w:sdtPr>
            <w:id w:val="-88663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C0CC25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089599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2237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03E5CE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37EF77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9274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8E8592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4B071E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991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00E6AC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422650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4732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68A7B3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9A58CF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61278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F1E1BC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11D5E2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EB2512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9E0A54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A3179A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09A068E" w14:textId="77777777" w:rsidTr="00A80AD9">
        <w:tc>
          <w:tcPr>
            <w:tcW w:w="810" w:type="dxa"/>
          </w:tcPr>
          <w:p w14:paraId="5C9ED1FF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13</w:t>
            </w:r>
          </w:p>
        </w:tc>
        <w:sdt>
          <w:sdtPr>
            <w:id w:val="87859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3EB029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9CE7A3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4175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132C43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9ECCD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6956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E256A4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C6A71F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384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AA3800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D7452B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5380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295B76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4A8E4F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38603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E64EB0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099BC8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4E204A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DD90EF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B2048E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65F4013E" w14:textId="77777777" w:rsidTr="00A80AD9">
        <w:tc>
          <w:tcPr>
            <w:tcW w:w="810" w:type="dxa"/>
          </w:tcPr>
          <w:p w14:paraId="5FFA75B6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14</w:t>
            </w:r>
          </w:p>
        </w:tc>
        <w:sdt>
          <w:sdtPr>
            <w:id w:val="-52772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682B85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FE6805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2414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8D5DC2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F6A87B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0951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4E5A4B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8ECD88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2509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13B509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B8E93E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88752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7CC0A6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9B838A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579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B626F0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A4B46B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64E6055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6767F9C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1AE5337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55DDA6AC" w14:textId="77777777" w:rsidTr="00A80AD9">
        <w:tc>
          <w:tcPr>
            <w:tcW w:w="810" w:type="dxa"/>
          </w:tcPr>
          <w:p w14:paraId="5CE09D62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15</w:t>
            </w:r>
          </w:p>
        </w:tc>
        <w:sdt>
          <w:sdtPr>
            <w:id w:val="-164834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002AE1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1DD7B0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0694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8C4964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C4FAC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8327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07D582D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509C7E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873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345BEA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5B0FF0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87267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234F6B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4E9409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0398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35FBB9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AAC8EC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68EE835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130B38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6463707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92A9D2A" w14:textId="77777777" w:rsidTr="00A80AD9">
        <w:tc>
          <w:tcPr>
            <w:tcW w:w="810" w:type="dxa"/>
          </w:tcPr>
          <w:p w14:paraId="334FE57C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16</w:t>
            </w:r>
          </w:p>
        </w:tc>
        <w:sdt>
          <w:sdtPr>
            <w:id w:val="-51930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B23871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D0223F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9231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629C34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B35FFE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1881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1A7B4E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9D32C2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5382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550A24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16EC27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8045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127BB1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C41CD2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43035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36842E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1DBB42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49ABE9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F8D935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559980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C880626" w14:textId="77777777" w:rsidTr="00A80AD9">
        <w:tc>
          <w:tcPr>
            <w:tcW w:w="810" w:type="dxa"/>
          </w:tcPr>
          <w:p w14:paraId="42DC0C87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17</w:t>
            </w:r>
          </w:p>
        </w:tc>
        <w:sdt>
          <w:sdtPr>
            <w:id w:val="119211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ED980B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92AE47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7443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D8C4F4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AC91AC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0077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7015E81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74937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4065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A4B0EF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C8A949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7738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B7343C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FFC7B8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30744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41C513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D63D2F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9A030F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183E75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C4E225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82A7016" w14:textId="77777777" w:rsidTr="00A80AD9">
        <w:tc>
          <w:tcPr>
            <w:tcW w:w="810" w:type="dxa"/>
          </w:tcPr>
          <w:p w14:paraId="4960AF87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18</w:t>
            </w:r>
          </w:p>
        </w:tc>
        <w:sdt>
          <w:sdtPr>
            <w:id w:val="160284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D3AB21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FCE492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2842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7DA787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34BAEA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2246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978964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2294E6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1491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5B1728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38365D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0758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2E760F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17FDED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3988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194A24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E22D5F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977197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91958B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4C6DB7A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F3955AE" w14:textId="77777777" w:rsidTr="00A80AD9">
        <w:tc>
          <w:tcPr>
            <w:tcW w:w="810" w:type="dxa"/>
          </w:tcPr>
          <w:p w14:paraId="7F1AB23D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19</w:t>
            </w:r>
          </w:p>
        </w:tc>
        <w:sdt>
          <w:sdtPr>
            <w:id w:val="-158281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E34BB7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09382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1514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4BAE05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03C623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4747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79082D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DF8480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09536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8F0DB5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B1A559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3404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C517CC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D2CEE1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9228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FB664F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34CEAB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8D5602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CD65A5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654687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602019D8" w14:textId="77777777" w:rsidTr="00A80AD9">
        <w:tc>
          <w:tcPr>
            <w:tcW w:w="810" w:type="dxa"/>
          </w:tcPr>
          <w:p w14:paraId="5598DEFC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20</w:t>
            </w:r>
          </w:p>
        </w:tc>
        <w:sdt>
          <w:sdtPr>
            <w:id w:val="-48794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4AF3D3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1CD493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54163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B7FA19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A6633E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358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DE22B4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A29D5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9360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17A803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396DDD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4789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DC9124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5CE850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52614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ED264F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28772DA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7F1EE05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E915BC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97B740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6657435" w14:textId="77777777" w:rsidTr="00A80AD9">
        <w:tc>
          <w:tcPr>
            <w:tcW w:w="810" w:type="dxa"/>
          </w:tcPr>
          <w:p w14:paraId="6EFFB9EF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lastRenderedPageBreak/>
              <w:t>21</w:t>
            </w:r>
          </w:p>
        </w:tc>
        <w:sdt>
          <w:sdtPr>
            <w:id w:val="-153657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38CF26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13BEE2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046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32CF3E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E95268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03416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AF2F0F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5120B5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7470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04AE95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4E79B4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9085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43CF4B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1851DB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2320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AD204B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60CD24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4EACA4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E5FB8C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94064B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6D002405" w14:textId="77777777" w:rsidTr="00A80AD9">
        <w:tc>
          <w:tcPr>
            <w:tcW w:w="810" w:type="dxa"/>
          </w:tcPr>
          <w:p w14:paraId="2D281562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22</w:t>
            </w:r>
          </w:p>
        </w:tc>
        <w:sdt>
          <w:sdtPr>
            <w:id w:val="-65391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5C91B7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F2F1C9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9849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D68929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FCD6EF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2035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0727FDF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44596D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3479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CB76D0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3DD5EC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6104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E89167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C2E97F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001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2897B7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F521A5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BC91F3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DBEA5B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5E8548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BEC2FD7" w14:textId="77777777" w:rsidTr="00A80AD9">
        <w:tc>
          <w:tcPr>
            <w:tcW w:w="810" w:type="dxa"/>
          </w:tcPr>
          <w:p w14:paraId="3972D79E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23</w:t>
            </w:r>
          </w:p>
        </w:tc>
        <w:sdt>
          <w:sdtPr>
            <w:id w:val="-37816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5C68F5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D76706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9399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33C3BB5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6F61BB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4244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A914C8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31172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71970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D51292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DA480A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39990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AE95FE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612540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2606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82E624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67D913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A39C1A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4C6099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C6BBAD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832D7A2" w14:textId="77777777" w:rsidTr="00A80AD9">
        <w:tc>
          <w:tcPr>
            <w:tcW w:w="810" w:type="dxa"/>
            <w:tcBorders>
              <w:top w:val="nil"/>
            </w:tcBorders>
          </w:tcPr>
          <w:p w14:paraId="7EF3FB22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24</w:t>
            </w:r>
          </w:p>
        </w:tc>
        <w:sdt>
          <w:sdtPr>
            <w:id w:val="141766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nil"/>
                </w:tcBorders>
              </w:tcPr>
              <w:p w14:paraId="70F631B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2FDF69E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6045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nil"/>
                </w:tcBorders>
              </w:tcPr>
              <w:p w14:paraId="28EE334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5531463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5808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tcBorders>
                  <w:top w:val="nil"/>
                </w:tcBorders>
              </w:tcPr>
              <w:p w14:paraId="5E60752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357ABDE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4967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nil"/>
                </w:tcBorders>
              </w:tcPr>
              <w:p w14:paraId="40D3CF8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18CD905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733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</w:tcBorders>
              </w:tcPr>
              <w:p w14:paraId="21271DB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nil"/>
            </w:tcBorders>
          </w:tcPr>
          <w:p w14:paraId="74ABD39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4760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nil"/>
                </w:tcBorders>
              </w:tcPr>
              <w:p w14:paraId="7EE1271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nil"/>
            </w:tcBorders>
          </w:tcPr>
          <w:p w14:paraId="1EA5721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nil"/>
            </w:tcBorders>
          </w:tcPr>
          <w:p w14:paraId="4C1713B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nil"/>
            </w:tcBorders>
          </w:tcPr>
          <w:p w14:paraId="2C5BCC7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</w:tcBorders>
          </w:tcPr>
          <w:p w14:paraId="58BEBBA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A7EEDD0" w14:textId="77777777" w:rsidTr="00A80AD9">
        <w:tc>
          <w:tcPr>
            <w:tcW w:w="810" w:type="dxa"/>
          </w:tcPr>
          <w:p w14:paraId="41871806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25</w:t>
            </w:r>
          </w:p>
        </w:tc>
        <w:sdt>
          <w:sdtPr>
            <w:id w:val="-28713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6B1848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3633E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7132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1718D9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C52AD6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5669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AD4364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A33B33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6511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C6F01E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9A8A1E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4526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5571FF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A71F76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237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12E39B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568D39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018ACF0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5343BA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FE1F4F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546F9135" w14:textId="77777777" w:rsidTr="00A80AD9">
        <w:tc>
          <w:tcPr>
            <w:tcW w:w="810" w:type="dxa"/>
          </w:tcPr>
          <w:p w14:paraId="12760ED2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26</w:t>
            </w:r>
          </w:p>
        </w:tc>
        <w:sdt>
          <w:sdtPr>
            <w:id w:val="-78426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62341F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1A76D7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6609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F20217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EAF950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8765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0F561D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0B6905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3322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6CBB49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FDBE90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0620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287D27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FA2E58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0994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74CE10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3B62D51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995A89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D72D0B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18BE37C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CB7D73B" w14:textId="77777777" w:rsidTr="00A80AD9">
        <w:tc>
          <w:tcPr>
            <w:tcW w:w="810" w:type="dxa"/>
          </w:tcPr>
          <w:p w14:paraId="57228102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27</w:t>
            </w:r>
          </w:p>
        </w:tc>
        <w:sdt>
          <w:sdtPr>
            <w:id w:val="165380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1BC130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731C8B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8788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BED9C3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58E1F3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1095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84FDD1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AE194F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4333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B1CD13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B935D8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7691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7824E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F2CFE2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4185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C1FBDD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8C1E10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0E39FA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77124D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A9EE4A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36A6386" w14:textId="77777777" w:rsidTr="00A80AD9">
        <w:tc>
          <w:tcPr>
            <w:tcW w:w="810" w:type="dxa"/>
          </w:tcPr>
          <w:p w14:paraId="23C8BB1E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28</w:t>
            </w:r>
          </w:p>
        </w:tc>
        <w:sdt>
          <w:sdtPr>
            <w:id w:val="49299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6BF28B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E89E4D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4319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B1E2A8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F52965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1977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E5EA03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F35F7C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8861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46FB9A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D3126A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7127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1A40A4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D2A9E7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89029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70DBA7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4B7E1B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D5B0BF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8E5C39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18D43A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2D1F7C5" w14:textId="77777777" w:rsidTr="00A80AD9">
        <w:tc>
          <w:tcPr>
            <w:tcW w:w="810" w:type="dxa"/>
          </w:tcPr>
          <w:p w14:paraId="7378C213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29</w:t>
            </w:r>
          </w:p>
        </w:tc>
        <w:sdt>
          <w:sdtPr>
            <w:id w:val="540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ABA4E2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8554D1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9144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B7B4F3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49B8F8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8700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7EDD387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7CCA0C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8954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03FA61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4D4818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811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778D29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1346C9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1435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337708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0E45B9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39B397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64F8D3E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8E7772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DE1E908" w14:textId="77777777" w:rsidTr="00A80AD9">
        <w:tc>
          <w:tcPr>
            <w:tcW w:w="810" w:type="dxa"/>
          </w:tcPr>
          <w:p w14:paraId="6C1AFEAE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30</w:t>
            </w:r>
          </w:p>
        </w:tc>
        <w:sdt>
          <w:sdtPr>
            <w:id w:val="23259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2A9494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6E04F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0390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EC2149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69D6F1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1112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0BB13F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3FA433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32404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2F0CC2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AD4B8B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91415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DBF992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A624D8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234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843D80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DC45F8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191EB6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6019AB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6999B2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7B7717B" w14:textId="77777777" w:rsidTr="00A80AD9">
        <w:tc>
          <w:tcPr>
            <w:tcW w:w="810" w:type="dxa"/>
          </w:tcPr>
          <w:p w14:paraId="1EB5A4C9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31</w:t>
            </w:r>
          </w:p>
        </w:tc>
        <w:sdt>
          <w:sdtPr>
            <w:id w:val="205572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97F746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9A28FC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5098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C71B94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1DCB9C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6742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BD0900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B31B92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68423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D99D76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1E86A8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2153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C4B58B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196591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00439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FE5A41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27D42E0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1F62EF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C756A1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F73C77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784F1A0" w14:textId="77777777" w:rsidTr="00A80AD9">
        <w:tc>
          <w:tcPr>
            <w:tcW w:w="810" w:type="dxa"/>
          </w:tcPr>
          <w:p w14:paraId="238921F9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</w:p>
        </w:tc>
        <w:tc>
          <w:tcPr>
            <w:tcW w:w="563" w:type="dxa"/>
          </w:tcPr>
          <w:p w14:paraId="5EE92053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308A0C4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8" w:type="dxa"/>
          </w:tcPr>
          <w:p w14:paraId="3B070BB7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18593D3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1" w:type="dxa"/>
          </w:tcPr>
          <w:p w14:paraId="328EBA6E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2892D81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8" w:type="dxa"/>
          </w:tcPr>
          <w:p w14:paraId="2477D04E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237F08C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0" w:type="dxa"/>
          </w:tcPr>
          <w:p w14:paraId="5B812006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9" w:type="dxa"/>
          </w:tcPr>
          <w:p w14:paraId="03B65C9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7" w:type="dxa"/>
          </w:tcPr>
          <w:p w14:paraId="060A3771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9" w:type="dxa"/>
          </w:tcPr>
          <w:p w14:paraId="50FD9AD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C299A5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31402C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41BC7FF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</w:tbl>
    <w:p w14:paraId="4236865A" w14:textId="77777777" w:rsidR="0066299D" w:rsidRPr="0004518C" w:rsidRDefault="0066299D" w:rsidP="0066299D">
      <w:pPr>
        <w:autoSpaceDE w:val="0"/>
        <w:autoSpaceDN w:val="0"/>
        <w:adjustRightInd w:val="0"/>
        <w:rPr>
          <w:sz w:val="22"/>
        </w:rPr>
      </w:pPr>
    </w:p>
    <w:p w14:paraId="006C02FC" w14:textId="77777777" w:rsidR="001313CB" w:rsidRPr="000A015C" w:rsidRDefault="001313CB" w:rsidP="000A015C">
      <w:pPr>
        <w:pStyle w:val="InhaltVA"/>
      </w:pPr>
    </w:p>
    <w:sectPr w:rsidR="001313CB" w:rsidRPr="000A015C" w:rsidSect="00A62D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0A78" w14:textId="77777777" w:rsidR="00835791" w:rsidRDefault="00835791" w:rsidP="001313CB">
      <w:r>
        <w:separator/>
      </w:r>
    </w:p>
  </w:endnote>
  <w:endnote w:type="continuationSeparator" w:id="0">
    <w:p w14:paraId="12A47925" w14:textId="77777777" w:rsidR="00835791" w:rsidRDefault="00835791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C10F" w14:textId="77777777" w:rsidR="00AB08D0" w:rsidRDefault="00AB08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45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5102"/>
      <w:gridCol w:w="2239"/>
      <w:gridCol w:w="2240"/>
    </w:tblGrid>
    <w:tr w:rsidR="00164C10" w:rsidRPr="00013B54" w14:paraId="5ACE3B41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73D322E8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pacing w:val="6"/>
              <w:sz w:val="18"/>
              <w:szCs w:val="18"/>
            </w:rPr>
            <w:t>Erstausgabe</w:t>
          </w:r>
          <w:r w:rsidRPr="00013B54">
            <w:rPr>
              <w:rFonts w:ascii="Times New Roman" w:hAnsi="Times New Roman" w:cs="Times New Roman"/>
              <w:spacing w:val="4"/>
              <w:sz w:val="18"/>
              <w:szCs w:val="18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5EF0550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B783F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630ECD7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Datum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4DFAD9C8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Name</w:t>
          </w:r>
        </w:p>
      </w:tc>
      <w:tc>
        <w:tcPr>
          <w:tcW w:w="4479" w:type="dxa"/>
          <w:gridSpan w:val="2"/>
          <w:vMerge w:val="restart"/>
          <w:tcMar>
            <w:left w:w="28" w:type="dxa"/>
            <w:right w:w="28" w:type="dxa"/>
          </w:tcMar>
        </w:tcPr>
        <w:p w14:paraId="2B81BA3B" w14:textId="77777777" w:rsidR="00164C10" w:rsidRPr="00AB08D0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AB08D0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AD2247B" w14:textId="51B96DA1" w:rsidR="008C0669" w:rsidRPr="00013B54" w:rsidRDefault="008C0669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AB08D0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AB08D0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AB08D0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22141" w:rsidRPr="00AB08D0">
            <w:rPr>
              <w:rFonts w:ascii="Times New Roman" w:hAnsi="Times New Roman" w:cs="Times New Roman"/>
              <w:noProof/>
              <w:sz w:val="16"/>
              <w:szCs w:val="16"/>
            </w:rPr>
            <w:t>F_GRU_HYG_03_01_Hygienedokumentation_Sterilgutlager</w:t>
          </w:r>
          <w:r w:rsidRPr="00AB08D0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013B54" w14:paraId="053B348B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34C40BC6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0478A1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94A031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D23A43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23.08.2019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5211FA99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Projektteam QM</w:t>
          </w: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16C7ACC1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164C10" w:rsidRPr="00013B54" w14:paraId="2330F930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4B5B7676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EDC6F07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9C1112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47BBDA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61FE6BA4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78745D6C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164C10" w:rsidRPr="00013B54" w14:paraId="15B70123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28D47125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054F96" w14:textId="77E438A8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instrText xml:space="preserve"> SAVEDATE  \@ "dd.MM.yyyy"  \* MERGEFORMAT </w:instrTex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AB08D0">
            <w:rPr>
              <w:rFonts w:ascii="Times New Roman" w:hAnsi="Times New Roman" w:cs="Times New Roman"/>
              <w:noProof/>
              <w:sz w:val="18"/>
              <w:szCs w:val="18"/>
            </w:rPr>
            <w:t>11.12.2020</w: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CB21B4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D8EC1B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0EE68900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239" w:type="dxa"/>
          <w:tcMar>
            <w:left w:w="28" w:type="dxa"/>
            <w:right w:w="28" w:type="dxa"/>
          </w:tcMar>
        </w:tcPr>
        <w:p w14:paraId="3D227986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Seite:</w:t>
          </w:r>
        </w:p>
      </w:tc>
      <w:tc>
        <w:tcPr>
          <w:tcW w:w="2239" w:type="dxa"/>
          <w:tcMar>
            <w:left w:w="28" w:type="dxa"/>
            <w:right w:w="28" w:type="dxa"/>
          </w:tcMar>
        </w:tcPr>
        <w:p w14:paraId="6E9CF02E" w14:textId="77777777" w:rsidR="00164C10" w:rsidRPr="00013B54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t xml:space="preserve"> von </w: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instrText xml:space="preserve"> NUMPAGES </w:instrTex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28B348E6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1A71" w14:textId="77777777" w:rsidR="00AB08D0" w:rsidRDefault="00AB08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6FF6" w14:textId="77777777" w:rsidR="00835791" w:rsidRDefault="00835791" w:rsidP="001313CB">
      <w:r>
        <w:separator/>
      </w:r>
    </w:p>
  </w:footnote>
  <w:footnote w:type="continuationSeparator" w:id="0">
    <w:p w14:paraId="6E21958D" w14:textId="77777777" w:rsidR="00835791" w:rsidRDefault="00835791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656B" w14:textId="77777777" w:rsidR="00AB08D0" w:rsidRDefault="00AB08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56" w:type="dxa"/>
      <w:tblLayout w:type="fixed"/>
      <w:tblLook w:val="04A0" w:firstRow="1" w:lastRow="0" w:firstColumn="1" w:lastColumn="0" w:noHBand="0" w:noVBand="1"/>
    </w:tblPr>
    <w:tblGrid>
      <w:gridCol w:w="2409"/>
      <w:gridCol w:w="9638"/>
      <w:gridCol w:w="2409"/>
    </w:tblGrid>
    <w:tr w:rsidR="001313CB" w14:paraId="6E4E8771" w14:textId="77777777" w:rsidTr="00A62D49">
      <w:trPr>
        <w:trHeight w:val="850"/>
      </w:trPr>
      <w:tc>
        <w:tcPr>
          <w:tcW w:w="2409" w:type="dxa"/>
          <w:vMerge w:val="restart"/>
        </w:tcPr>
        <w:p w14:paraId="10BAC382" w14:textId="6E47391E" w:rsidR="001313CB" w:rsidRDefault="00AB08D0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D6724F7" wp14:editId="3901F551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8" w:type="dxa"/>
        </w:tcPr>
        <w:p w14:paraId="67EB070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E7A59BC" w14:textId="77777777" w:rsidR="001313CB" w:rsidRPr="009657CF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9657CF">
            <w:rPr>
              <w:sz w:val="22"/>
              <w:szCs w:val="22"/>
            </w:rPr>
            <w:t>Sterilisationsmodul EinsLaz 72/180</w:t>
          </w:r>
        </w:p>
        <w:p w14:paraId="76D15D3B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8F29BC4" w14:textId="3F904D13" w:rsidR="001313CB" w:rsidRPr="009657CF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9657CF">
            <w:rPr>
              <w:rFonts w:ascii="Times New Roman" w:hAnsi="Times New Roman" w:cs="Times New Roman"/>
              <w:b/>
            </w:rPr>
            <w:t>F_GRU_</w:t>
          </w:r>
          <w:r w:rsidR="0066299D" w:rsidRPr="009657CF">
            <w:rPr>
              <w:rFonts w:ascii="Times New Roman" w:hAnsi="Times New Roman" w:cs="Times New Roman"/>
              <w:b/>
            </w:rPr>
            <w:t>HYG</w:t>
          </w:r>
          <w:r w:rsidRPr="009657CF">
            <w:rPr>
              <w:rFonts w:ascii="Times New Roman" w:hAnsi="Times New Roman" w:cs="Times New Roman"/>
              <w:b/>
            </w:rPr>
            <w:t>_0</w:t>
          </w:r>
          <w:r w:rsidR="00F406AA">
            <w:rPr>
              <w:rFonts w:ascii="Times New Roman" w:hAnsi="Times New Roman" w:cs="Times New Roman"/>
              <w:b/>
            </w:rPr>
            <w:t>3</w:t>
          </w:r>
        </w:p>
      </w:tc>
    </w:tr>
    <w:tr w:rsidR="001313CB" w14:paraId="2DD88458" w14:textId="77777777" w:rsidTr="00A62D49">
      <w:tc>
        <w:tcPr>
          <w:tcW w:w="2409" w:type="dxa"/>
          <w:vMerge/>
        </w:tcPr>
        <w:p w14:paraId="55AEE0B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9638" w:type="dxa"/>
        </w:tcPr>
        <w:p w14:paraId="30EF2D89" w14:textId="422A1271" w:rsidR="001313CB" w:rsidRPr="001313CB" w:rsidRDefault="009657CF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62B2B9EF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D93E581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0A28BE5" w14:textId="77777777" w:rsidTr="00A62D49">
      <w:tc>
        <w:tcPr>
          <w:tcW w:w="2409" w:type="dxa"/>
          <w:vMerge/>
        </w:tcPr>
        <w:p w14:paraId="6659EED2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9638" w:type="dxa"/>
        </w:tcPr>
        <w:p w14:paraId="79A89E29" w14:textId="77777777" w:rsidR="0066299D" w:rsidRPr="00191C51" w:rsidRDefault="0066299D" w:rsidP="0066299D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191C51">
            <w:rPr>
              <w:rFonts w:ascii="Times New Roman" w:hAnsi="Times New Roman"/>
              <w:bCs/>
              <w:sz w:val="22"/>
            </w:rPr>
            <w:t>Hygienedokumentation</w:t>
          </w:r>
        </w:p>
        <w:p w14:paraId="644CED44" w14:textId="0625F42F" w:rsidR="001313CB" w:rsidRPr="001313CB" w:rsidRDefault="00F406AA" w:rsidP="0066299D">
          <w:pPr>
            <w:pStyle w:val="Kopfzeile"/>
            <w:jc w:val="center"/>
          </w:pPr>
          <w:r>
            <w:rPr>
              <w:rFonts w:ascii="Times New Roman" w:hAnsi="Times New Roman"/>
            </w:rPr>
            <w:t>S</w:t>
          </w:r>
          <w:r w:rsidR="009657CF" w:rsidRPr="00F70948">
            <w:rPr>
              <w:rFonts w:ascii="Times New Roman" w:hAnsi="Times New Roman"/>
            </w:rPr>
            <w:t>teril</w:t>
          </w:r>
          <w:r>
            <w:rPr>
              <w:rFonts w:ascii="Times New Roman" w:hAnsi="Times New Roman"/>
            </w:rPr>
            <w:t>gutlager</w:t>
          </w:r>
        </w:p>
      </w:tc>
      <w:tc>
        <w:tcPr>
          <w:tcW w:w="2409" w:type="dxa"/>
          <w:vMerge/>
        </w:tcPr>
        <w:p w14:paraId="76374016" w14:textId="77777777" w:rsidR="001313CB" w:rsidRDefault="001313CB" w:rsidP="001313CB">
          <w:pPr>
            <w:pStyle w:val="Kopfzeile"/>
            <w:jc w:val="center"/>
          </w:pPr>
        </w:p>
      </w:tc>
    </w:tr>
  </w:tbl>
  <w:p w14:paraId="36DDAC6E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486B" w14:textId="77777777" w:rsidR="00AB08D0" w:rsidRDefault="00AB08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9D"/>
    <w:rsid w:val="00007285"/>
    <w:rsid w:val="00013B54"/>
    <w:rsid w:val="000A015C"/>
    <w:rsid w:val="001313CB"/>
    <w:rsid w:val="00164C10"/>
    <w:rsid w:val="00191C51"/>
    <w:rsid w:val="001A7A8A"/>
    <w:rsid w:val="001F1F6B"/>
    <w:rsid w:val="001F63CF"/>
    <w:rsid w:val="002D2F43"/>
    <w:rsid w:val="003846F1"/>
    <w:rsid w:val="0039709C"/>
    <w:rsid w:val="00615661"/>
    <w:rsid w:val="00616993"/>
    <w:rsid w:val="00626530"/>
    <w:rsid w:val="0066299D"/>
    <w:rsid w:val="006B1039"/>
    <w:rsid w:val="00835791"/>
    <w:rsid w:val="008C0669"/>
    <w:rsid w:val="00922141"/>
    <w:rsid w:val="009418EF"/>
    <w:rsid w:val="009657CF"/>
    <w:rsid w:val="00994935"/>
    <w:rsid w:val="009C32EE"/>
    <w:rsid w:val="009E77EE"/>
    <w:rsid w:val="00A62D49"/>
    <w:rsid w:val="00A80AD9"/>
    <w:rsid w:val="00A852CD"/>
    <w:rsid w:val="00A935AB"/>
    <w:rsid w:val="00AB08D0"/>
    <w:rsid w:val="00F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9E072"/>
  <w15:chartTrackingRefBased/>
  <w15:docId w15:val="{CF20C044-385C-40D8-B8FF-6211B82C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2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66299D"/>
    <w:pPr>
      <w:keepNext/>
      <w:outlineLvl w:val="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Dokument_qu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8479F-46EF-4235-9250-9453B07CD524}"/>
</file>

<file path=customXml/itemProps2.xml><?xml version="1.0" encoding="utf-8"?>
<ds:datastoreItem xmlns:ds="http://schemas.openxmlformats.org/officeDocument/2006/customXml" ds:itemID="{54FFCC86-F371-4EF1-9C6E-4D605744F959}"/>
</file>

<file path=docProps/app.xml><?xml version="1.0" encoding="utf-8"?>
<Properties xmlns="http://schemas.openxmlformats.org/officeDocument/2006/extended-properties" xmlns:vt="http://schemas.openxmlformats.org/officeDocument/2006/docPropsVTypes">
  <Template>Dokument_quer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Primara; harald.moll@hp-med.com</dc:creator>
  <cp:keywords/>
  <dc:description/>
  <cp:lastModifiedBy>Harald Moll</cp:lastModifiedBy>
  <cp:revision>5</cp:revision>
  <dcterms:created xsi:type="dcterms:W3CDTF">2020-12-11T07:15:00Z</dcterms:created>
  <dcterms:modified xsi:type="dcterms:W3CDTF">2022-01-26T08:01:00Z</dcterms:modified>
</cp:coreProperties>
</file>