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E791B9C" w14:textId="77777777" w:rsidTr="00164C10">
        <w:tc>
          <w:tcPr>
            <w:tcW w:w="9071" w:type="dxa"/>
            <w:gridSpan w:val="2"/>
          </w:tcPr>
          <w:p w14:paraId="78137B96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313CB" w14:paraId="4F0F9FD9" w14:textId="77777777" w:rsidTr="00164C10">
        <w:tc>
          <w:tcPr>
            <w:tcW w:w="3685" w:type="dxa"/>
            <w:vAlign w:val="center"/>
          </w:tcPr>
          <w:p w14:paraId="2724FBBA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0D9D00F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7E2BE07E" w14:textId="77777777" w:rsidTr="00164C10">
        <w:tc>
          <w:tcPr>
            <w:tcW w:w="3685" w:type="dxa"/>
            <w:vAlign w:val="center"/>
          </w:tcPr>
          <w:p w14:paraId="25741DDA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2A9FBC0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51B1D0BD" w14:textId="77777777" w:rsidTr="00164C10">
        <w:tc>
          <w:tcPr>
            <w:tcW w:w="3685" w:type="dxa"/>
            <w:vAlign w:val="center"/>
          </w:tcPr>
          <w:p w14:paraId="745049C4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72AD81E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4180F74B" w14:textId="77777777" w:rsidTr="00164C10">
        <w:tc>
          <w:tcPr>
            <w:tcW w:w="3685" w:type="dxa"/>
            <w:vAlign w:val="center"/>
          </w:tcPr>
          <w:p w14:paraId="2DA1B455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F8FFA45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</w:tbl>
    <w:p w14:paraId="0B9BC401" w14:textId="037C71B2" w:rsidR="00F65A1D" w:rsidRDefault="00E47864" w:rsidP="001313CB">
      <w:pPr>
        <w:spacing w:after="0" w:line="240" w:lineRule="auto"/>
        <w:rPr>
          <w:rFonts w:ascii="Times New Roman" w:hAnsi="Times New Roman" w:cs="Times New Roman"/>
        </w:rPr>
      </w:pPr>
    </w:p>
    <w:p w14:paraId="58226B7D" w14:textId="77777777" w:rsidR="00852B90" w:rsidRDefault="00852B90" w:rsidP="001313CB">
      <w:pPr>
        <w:spacing w:after="0" w:line="240" w:lineRule="auto"/>
        <w:rPr>
          <w:rFonts w:ascii="Times New Roman" w:hAnsi="Times New Roman" w:cs="Times New Roman"/>
        </w:rPr>
      </w:pPr>
    </w:p>
    <w:p w14:paraId="71BAFFF9" w14:textId="77777777" w:rsidR="001313CB" w:rsidRPr="001313CB" w:rsidRDefault="001313CB" w:rsidP="001313CB">
      <w:pPr>
        <w:spacing w:after="0" w:line="240" w:lineRule="auto"/>
        <w:rPr>
          <w:rFonts w:ascii="Times New Roman" w:hAnsi="Times New Roman" w:cs="Times New Roman"/>
          <w:b/>
        </w:rPr>
      </w:pPr>
      <w:r w:rsidRPr="001313CB">
        <w:rPr>
          <w:rFonts w:ascii="Times New Roman" w:hAnsi="Times New Roman" w:cs="Times New Roman"/>
          <w:b/>
        </w:rPr>
        <w:t>Prozessbeschreibung</w:t>
      </w:r>
    </w:p>
    <w:sectPr w:rsidR="001313CB" w:rsidRPr="00131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0540" w14:textId="77777777" w:rsidR="00E47864" w:rsidRDefault="00E47864" w:rsidP="001313CB">
      <w:pPr>
        <w:spacing w:after="0" w:line="240" w:lineRule="auto"/>
      </w:pPr>
      <w:r>
        <w:separator/>
      </w:r>
    </w:p>
  </w:endnote>
  <w:endnote w:type="continuationSeparator" w:id="0">
    <w:p w14:paraId="38B1601D" w14:textId="77777777" w:rsidR="00E47864" w:rsidRDefault="00E4786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1897" w14:textId="77777777" w:rsidR="00063451" w:rsidRDefault="000634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0516FA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9255D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8CFF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37A2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5368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0EC90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E7CFB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BC143C2" w14:textId="76CC787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52B90">
            <w:rPr>
              <w:rFonts w:ascii="Times New Roman" w:hAnsi="Times New Roman" w:cs="Times New Roman"/>
              <w:noProof/>
              <w:sz w:val="16"/>
              <w:szCs w:val="16"/>
            </w:rPr>
            <w:t>F_GRU_QMS_01_01_Vorlage_Verfahrensanweisung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53554A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35FF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59BF39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DDB6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A0357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3052F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7EC09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0AD910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9FE879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4A50A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8F6A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E8E5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3C80F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D02D4E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43C5F0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DA0C87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C37C690" w14:textId="583EA77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63451">
            <w:rPr>
              <w:rFonts w:ascii="Times New Roman" w:hAnsi="Times New Roman" w:cs="Times New Roman"/>
              <w:noProof/>
              <w:sz w:val="16"/>
              <w:szCs w:val="16"/>
            </w:rPr>
            <w:t>08.12.2020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C95E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245B1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6B02C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FB157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1701757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B16D4F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AFEA" w14:textId="77777777" w:rsidR="00063451" w:rsidRDefault="000634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805B" w14:textId="77777777" w:rsidR="00E47864" w:rsidRDefault="00E47864" w:rsidP="001313CB">
      <w:pPr>
        <w:spacing w:after="0" w:line="240" w:lineRule="auto"/>
      </w:pPr>
      <w:r>
        <w:separator/>
      </w:r>
    </w:p>
  </w:footnote>
  <w:footnote w:type="continuationSeparator" w:id="0">
    <w:p w14:paraId="48CFACF4" w14:textId="77777777" w:rsidR="00E47864" w:rsidRDefault="00E4786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4664" w14:textId="77777777" w:rsidR="00063451" w:rsidRDefault="000634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6783E6" w14:textId="77777777" w:rsidTr="00164C10">
      <w:trPr>
        <w:trHeight w:val="850"/>
      </w:trPr>
      <w:tc>
        <w:tcPr>
          <w:tcW w:w="2409" w:type="dxa"/>
          <w:vMerge w:val="restart"/>
        </w:tcPr>
        <w:p w14:paraId="3A225532" w14:textId="342D0C8F" w:rsidR="001313CB" w:rsidRDefault="00063451" w:rsidP="00063451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982074D" wp14:editId="3C5EF15C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22B2A3E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D00668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73698F3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3A768AD" w14:textId="77777777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F_GRU_QMS</w:t>
          </w:r>
          <w:r w:rsidRPr="00581B99">
            <w:rPr>
              <w:rFonts w:ascii="Times New Roman" w:hAnsi="Times New Roman"/>
              <w:b/>
            </w:rPr>
            <w:t>_01</w:t>
          </w:r>
        </w:p>
      </w:tc>
    </w:tr>
    <w:tr w:rsidR="001313CB" w14:paraId="0267F52E" w14:textId="77777777" w:rsidTr="00164C10">
      <w:tc>
        <w:tcPr>
          <w:tcW w:w="2409" w:type="dxa"/>
          <w:vMerge/>
        </w:tcPr>
        <w:p w14:paraId="763BDA3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12FF4CE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57CF67E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AD2573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BC139A6" w14:textId="77777777" w:rsidTr="00164C10">
      <w:tc>
        <w:tcPr>
          <w:tcW w:w="2409" w:type="dxa"/>
          <w:vMerge/>
        </w:tcPr>
        <w:p w14:paraId="69359B4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893147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1313CB">
            <w:rPr>
              <w:rFonts w:ascii="Times New Roman" w:hAnsi="Times New Roman" w:cs="Times New Roman"/>
              <w:b/>
            </w:rPr>
            <w:t>Hier Titel einfügen</w:t>
          </w:r>
        </w:p>
        <w:p w14:paraId="4D85EF8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641F78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4ECD861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2297" w14:textId="77777777" w:rsidR="00063451" w:rsidRDefault="000634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D7"/>
    <w:rsid w:val="00063451"/>
    <w:rsid w:val="000F0FC8"/>
    <w:rsid w:val="001313CB"/>
    <w:rsid w:val="00164C10"/>
    <w:rsid w:val="001A7A8A"/>
    <w:rsid w:val="001F63CF"/>
    <w:rsid w:val="003846F1"/>
    <w:rsid w:val="0039709C"/>
    <w:rsid w:val="00616993"/>
    <w:rsid w:val="00626530"/>
    <w:rsid w:val="006B1039"/>
    <w:rsid w:val="00742D72"/>
    <w:rsid w:val="00852B90"/>
    <w:rsid w:val="008C0669"/>
    <w:rsid w:val="009C32EE"/>
    <w:rsid w:val="009E77EE"/>
    <w:rsid w:val="00A935AB"/>
    <w:rsid w:val="00B947D7"/>
    <w:rsid w:val="00E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ABB0"/>
  <w15:chartTrackingRefBased/>
  <w15:docId w15:val="{849387D0-B3A4-46AB-88F0-1CBCFD71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2E605-1C0A-4ACB-9B1D-78FF744E7A2D}"/>
</file>

<file path=customXml/itemProps2.xml><?xml version="1.0" encoding="utf-8"?>
<ds:datastoreItem xmlns:ds="http://schemas.openxmlformats.org/officeDocument/2006/customXml" ds:itemID="{D394C241-B762-4EE2-878F-86AA88114977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3</cp:revision>
  <dcterms:created xsi:type="dcterms:W3CDTF">2020-12-08T10:29:00Z</dcterms:created>
  <dcterms:modified xsi:type="dcterms:W3CDTF">2022-01-26T07:37:00Z</dcterms:modified>
</cp:coreProperties>
</file>