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0229577" w14:textId="77777777" w:rsidTr="000A015C">
        <w:tc>
          <w:tcPr>
            <w:tcW w:w="9071" w:type="dxa"/>
            <w:gridSpan w:val="2"/>
          </w:tcPr>
          <w:p w14:paraId="3D4661CC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313CB" w14:paraId="459FEBA0" w14:textId="77777777" w:rsidTr="000A015C">
        <w:tc>
          <w:tcPr>
            <w:tcW w:w="3685" w:type="dxa"/>
            <w:vAlign w:val="center"/>
          </w:tcPr>
          <w:p w14:paraId="59CCE593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4900F19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11A6CFD2" w14:textId="77777777" w:rsidTr="000A015C">
        <w:tc>
          <w:tcPr>
            <w:tcW w:w="3685" w:type="dxa"/>
            <w:vAlign w:val="center"/>
          </w:tcPr>
          <w:p w14:paraId="231F4626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1D2DE4D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0F42E806" w14:textId="77777777" w:rsidTr="000A015C">
        <w:tc>
          <w:tcPr>
            <w:tcW w:w="3685" w:type="dxa"/>
            <w:vAlign w:val="center"/>
          </w:tcPr>
          <w:p w14:paraId="477F6656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D85C0D0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  <w:tr w:rsidR="001313CB" w14:paraId="3697B62E" w14:textId="77777777" w:rsidTr="000A015C">
        <w:tc>
          <w:tcPr>
            <w:tcW w:w="3685" w:type="dxa"/>
            <w:vAlign w:val="center"/>
          </w:tcPr>
          <w:p w14:paraId="14CBD66B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AED8F1A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</w:tbl>
    <w:p w14:paraId="7534E58A" w14:textId="77777777" w:rsidR="000A015C" w:rsidRPr="000A015C" w:rsidRDefault="000A015C" w:rsidP="000A015C">
      <w:pPr>
        <w:pStyle w:val="InhaltVA"/>
        <w:rPr>
          <w:szCs w:val="22"/>
        </w:rPr>
      </w:pPr>
    </w:p>
    <w:p w14:paraId="0956CF61" w14:textId="77777777" w:rsidR="000A015C" w:rsidRPr="000A015C" w:rsidRDefault="000A015C" w:rsidP="000A015C">
      <w:pPr>
        <w:pStyle w:val="InhaltVA"/>
        <w:rPr>
          <w:szCs w:val="22"/>
        </w:rPr>
      </w:pPr>
    </w:p>
    <w:p w14:paraId="625E739C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C860A6D" w14:textId="77777777" w:rsidR="000A015C" w:rsidRPr="000A015C" w:rsidRDefault="000A015C" w:rsidP="000A015C">
      <w:pPr>
        <w:pStyle w:val="Listenabsatz"/>
        <w:ind w:left="360"/>
        <w:rPr>
          <w:bCs/>
          <w:sz w:val="22"/>
          <w:szCs w:val="22"/>
        </w:rPr>
      </w:pPr>
      <w:r w:rsidRPr="000A015C">
        <w:rPr>
          <w:bCs/>
          <w:sz w:val="22"/>
          <w:szCs w:val="22"/>
        </w:rPr>
        <w:t>Text</w:t>
      </w:r>
    </w:p>
    <w:p w14:paraId="1D4AE0E0" w14:textId="77777777" w:rsidR="000A015C" w:rsidRPr="000A015C" w:rsidRDefault="000A015C" w:rsidP="000A015C">
      <w:pPr>
        <w:pStyle w:val="InhaltVA"/>
        <w:rPr>
          <w:szCs w:val="22"/>
        </w:rPr>
      </w:pPr>
    </w:p>
    <w:p w14:paraId="5CA1ACB7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9D7F06A" w14:textId="77777777" w:rsidTr="000A015C">
        <w:tc>
          <w:tcPr>
            <w:tcW w:w="2551" w:type="dxa"/>
            <w:shd w:val="clear" w:color="auto" w:fill="00674D"/>
          </w:tcPr>
          <w:p w14:paraId="416BE34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62FB5C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01AA92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015C" w14:paraId="34F8EC0F" w14:textId="77777777" w:rsidTr="000A015C">
        <w:trPr>
          <w:trHeight w:val="425"/>
        </w:trPr>
        <w:tc>
          <w:tcPr>
            <w:tcW w:w="2551" w:type="dxa"/>
          </w:tcPr>
          <w:p w14:paraId="6C2F1C00" w14:textId="77777777" w:rsidR="000A015C" w:rsidRDefault="000A015C" w:rsidP="000A015C">
            <w:pPr>
              <w:pStyle w:val="InhaltVA"/>
            </w:pPr>
          </w:p>
        </w:tc>
        <w:tc>
          <w:tcPr>
            <w:tcW w:w="2835" w:type="dxa"/>
          </w:tcPr>
          <w:p w14:paraId="665211D3" w14:textId="77777777" w:rsidR="000A015C" w:rsidRDefault="000A015C" w:rsidP="000A015C">
            <w:pPr>
              <w:pStyle w:val="InhaltVA"/>
            </w:pPr>
          </w:p>
        </w:tc>
        <w:tc>
          <w:tcPr>
            <w:tcW w:w="3685" w:type="dxa"/>
          </w:tcPr>
          <w:p w14:paraId="7582C628" w14:textId="77777777" w:rsidR="000A015C" w:rsidRDefault="000A015C" w:rsidP="000A015C">
            <w:pPr>
              <w:pStyle w:val="InhaltVA"/>
            </w:pPr>
          </w:p>
        </w:tc>
      </w:tr>
      <w:tr w:rsidR="000A015C" w14:paraId="673E4644" w14:textId="77777777" w:rsidTr="000A015C">
        <w:trPr>
          <w:trHeight w:val="425"/>
        </w:trPr>
        <w:tc>
          <w:tcPr>
            <w:tcW w:w="2551" w:type="dxa"/>
          </w:tcPr>
          <w:p w14:paraId="4C84DB48" w14:textId="77777777" w:rsidR="000A015C" w:rsidRDefault="000A015C" w:rsidP="000A015C">
            <w:pPr>
              <w:pStyle w:val="InhaltVA"/>
            </w:pPr>
          </w:p>
        </w:tc>
        <w:tc>
          <w:tcPr>
            <w:tcW w:w="2835" w:type="dxa"/>
          </w:tcPr>
          <w:p w14:paraId="1FDD3F36" w14:textId="77777777" w:rsidR="000A015C" w:rsidRDefault="000A015C" w:rsidP="000A015C">
            <w:pPr>
              <w:pStyle w:val="InhaltVA"/>
            </w:pPr>
          </w:p>
        </w:tc>
        <w:tc>
          <w:tcPr>
            <w:tcW w:w="3685" w:type="dxa"/>
          </w:tcPr>
          <w:p w14:paraId="05CEBD3B" w14:textId="77777777" w:rsidR="000A015C" w:rsidRDefault="000A015C" w:rsidP="000A015C">
            <w:pPr>
              <w:pStyle w:val="InhaltVA"/>
            </w:pPr>
          </w:p>
        </w:tc>
      </w:tr>
    </w:tbl>
    <w:p w14:paraId="5B1A83A1" w14:textId="77777777" w:rsidR="000A015C" w:rsidRDefault="000A015C" w:rsidP="000A015C">
      <w:pPr>
        <w:pStyle w:val="InhaltVA"/>
      </w:pPr>
    </w:p>
    <w:p w14:paraId="2338AB08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183A" w14:textId="77777777" w:rsidR="00B4487D" w:rsidRDefault="00B4487D" w:rsidP="001313CB">
      <w:pPr>
        <w:spacing w:after="0" w:line="240" w:lineRule="auto"/>
      </w:pPr>
      <w:r>
        <w:separator/>
      </w:r>
    </w:p>
  </w:endnote>
  <w:endnote w:type="continuationSeparator" w:id="0">
    <w:p w14:paraId="18717727" w14:textId="77777777" w:rsidR="00B4487D" w:rsidRDefault="00B4487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1F4C" w14:textId="77777777" w:rsidR="00805E2B" w:rsidRDefault="00805E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AEDAA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8694F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28BA8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88D2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02D2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4D94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649B43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493F369" w14:textId="64E782CD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B1421">
            <w:rPr>
              <w:rFonts w:ascii="Times New Roman" w:hAnsi="Times New Roman" w:cs="Times New Roman"/>
              <w:noProof/>
              <w:sz w:val="16"/>
              <w:szCs w:val="16"/>
            </w:rPr>
            <w:t>F_GRU_QMS_02_01_Vorlage_Standardarbeitsanweisung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77F25C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AB7D8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9EB24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D8E4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B9C4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CB2F9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90DF5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BD884D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D826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6541C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CC7E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70D429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BFA0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C7191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51A076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C6DD3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C62237A" w14:textId="1A3F58B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05E2B">
            <w:rPr>
              <w:rFonts w:ascii="Times New Roman" w:hAnsi="Times New Roman" w:cs="Times New Roman"/>
              <w:noProof/>
              <w:sz w:val="16"/>
              <w:szCs w:val="16"/>
            </w:rPr>
            <w:t>08.12.2020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BF7E3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D9B9F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C094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D07DC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1AB564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29A24EC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9FA7" w14:textId="77777777" w:rsidR="00805E2B" w:rsidRDefault="00805E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0C65" w14:textId="77777777" w:rsidR="00B4487D" w:rsidRDefault="00B4487D" w:rsidP="001313CB">
      <w:pPr>
        <w:spacing w:after="0" w:line="240" w:lineRule="auto"/>
      </w:pPr>
      <w:r>
        <w:separator/>
      </w:r>
    </w:p>
  </w:footnote>
  <w:footnote w:type="continuationSeparator" w:id="0">
    <w:p w14:paraId="2A31A870" w14:textId="77777777" w:rsidR="00B4487D" w:rsidRDefault="00B4487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F1CF" w14:textId="77777777" w:rsidR="00805E2B" w:rsidRDefault="00805E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98D2E60" w14:textId="77777777" w:rsidTr="00164C10">
      <w:trPr>
        <w:trHeight w:val="850"/>
      </w:trPr>
      <w:tc>
        <w:tcPr>
          <w:tcW w:w="2409" w:type="dxa"/>
          <w:vMerge w:val="restart"/>
        </w:tcPr>
        <w:p w14:paraId="144717BE" w14:textId="54EF4452" w:rsidR="001313CB" w:rsidRDefault="00805E2B" w:rsidP="00805E2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3C91C34" wp14:editId="254BB216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6669E4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9D2E3D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A7C2F2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9291EBE" w14:textId="77777777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F_GRU_QMS</w:t>
          </w:r>
          <w:r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36254EB4" w14:textId="77777777" w:rsidTr="00164C10">
      <w:tc>
        <w:tcPr>
          <w:tcW w:w="2409" w:type="dxa"/>
          <w:vMerge/>
        </w:tcPr>
        <w:p w14:paraId="2838DA1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81272B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6C7238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0AADE7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B48A6B8" w14:textId="77777777" w:rsidTr="00164C10">
      <w:tc>
        <w:tcPr>
          <w:tcW w:w="2409" w:type="dxa"/>
          <w:vMerge/>
        </w:tcPr>
        <w:p w14:paraId="5049103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DFF84C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1313CB">
            <w:rPr>
              <w:rFonts w:ascii="Times New Roman" w:hAnsi="Times New Roman" w:cs="Times New Roman"/>
              <w:b/>
            </w:rPr>
            <w:t>Hier Titel einfügen</w:t>
          </w:r>
        </w:p>
        <w:p w14:paraId="6E951FE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9F6C74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D30C13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873D" w14:textId="77777777" w:rsidR="00805E2B" w:rsidRDefault="00805E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15"/>
    <w:rsid w:val="000A015C"/>
    <w:rsid w:val="001313CB"/>
    <w:rsid w:val="00164C10"/>
    <w:rsid w:val="001A7A8A"/>
    <w:rsid w:val="001B1421"/>
    <w:rsid w:val="001F63CF"/>
    <w:rsid w:val="003846F1"/>
    <w:rsid w:val="0039709C"/>
    <w:rsid w:val="00616993"/>
    <w:rsid w:val="00626530"/>
    <w:rsid w:val="006B1039"/>
    <w:rsid w:val="00805E2B"/>
    <w:rsid w:val="008C0669"/>
    <w:rsid w:val="009C32EE"/>
    <w:rsid w:val="009E77EE"/>
    <w:rsid w:val="00A935AB"/>
    <w:rsid w:val="00B4487D"/>
    <w:rsid w:val="00D15215"/>
    <w:rsid w:val="00D53E7B"/>
    <w:rsid w:val="00E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F942"/>
  <w15:chartTrackingRefBased/>
  <w15:docId w15:val="{33928133-31D2-4677-981E-919E5EC0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E7E11-1C0E-4998-9837-4F2E26DB611F}"/>
</file>

<file path=customXml/itemProps2.xml><?xml version="1.0" encoding="utf-8"?>
<ds:datastoreItem xmlns:ds="http://schemas.openxmlformats.org/officeDocument/2006/customXml" ds:itemID="{E1DB8DA1-4822-4332-808E-C984F3D4C70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2020-12-08T10:34:00Z</dcterms:created>
  <dcterms:modified xsi:type="dcterms:W3CDTF">2022-01-26T07:37:00Z</dcterms:modified>
</cp:coreProperties>
</file>