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195C" w14:textId="12F3AF8E" w:rsidR="001A556B" w:rsidRPr="001A556B" w:rsidRDefault="001A556B" w:rsidP="001A556B">
      <w:pPr>
        <w:tabs>
          <w:tab w:val="left" w:pos="6716"/>
        </w:tabs>
        <w:spacing w:after="0" w:line="240" w:lineRule="auto"/>
        <w:rPr>
          <w:rFonts w:ascii="Times New Roman" w:hAnsi="Times New Roman" w:cs="Times New Roman"/>
          <w:lang w:eastAsia="de-DE"/>
        </w:rPr>
      </w:pPr>
    </w:p>
    <w:sectPr w:rsidR="001A556B" w:rsidRPr="001A5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40A0" w14:textId="77777777" w:rsidR="002406B0" w:rsidRDefault="002406B0" w:rsidP="001313CB">
      <w:pPr>
        <w:spacing w:after="0" w:line="240" w:lineRule="auto"/>
      </w:pPr>
      <w:r>
        <w:separator/>
      </w:r>
    </w:p>
  </w:endnote>
  <w:endnote w:type="continuationSeparator" w:id="0">
    <w:p w14:paraId="087F00DC" w14:textId="77777777" w:rsidR="002406B0" w:rsidRDefault="002406B0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F594" w14:textId="77777777" w:rsidR="00F444EC" w:rsidRDefault="00F444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CB2669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572FB8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7272B3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4B12B3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D438E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97877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B3433F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6CB9BDC7" w14:textId="6425A339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1A556B">
            <w:rPr>
              <w:rFonts w:ascii="Times New Roman" w:hAnsi="Times New Roman" w:cs="Times New Roman"/>
              <w:noProof/>
              <w:sz w:val="16"/>
              <w:szCs w:val="16"/>
            </w:rPr>
            <w:t>F_GRU_QMS_03_01_Vorlage_Formular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611B0A4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3168CE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327DF1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A6748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D0826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928A2A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6F5DC8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6F257C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56625B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AC1310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837E3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F8DCA3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D9274D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6996CD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433D45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A1EC3B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947FDF5" w14:textId="521C24F4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F444EC">
            <w:rPr>
              <w:rFonts w:ascii="Times New Roman" w:hAnsi="Times New Roman" w:cs="Times New Roman"/>
              <w:noProof/>
              <w:sz w:val="16"/>
              <w:szCs w:val="16"/>
            </w:rPr>
            <w:t>08.12.2020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E660B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1A307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5C21E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30968E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B09DB6D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364FAAD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7F4F" w14:textId="77777777" w:rsidR="00F444EC" w:rsidRDefault="00F444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DF7A" w14:textId="77777777" w:rsidR="002406B0" w:rsidRDefault="002406B0" w:rsidP="001313CB">
      <w:pPr>
        <w:spacing w:after="0" w:line="240" w:lineRule="auto"/>
      </w:pPr>
      <w:r>
        <w:separator/>
      </w:r>
    </w:p>
  </w:footnote>
  <w:footnote w:type="continuationSeparator" w:id="0">
    <w:p w14:paraId="697C4FB6" w14:textId="77777777" w:rsidR="002406B0" w:rsidRDefault="002406B0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B51A" w14:textId="77777777" w:rsidR="00F444EC" w:rsidRDefault="00F444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5E2FF00" w14:textId="77777777" w:rsidTr="00164C10">
      <w:trPr>
        <w:trHeight w:val="850"/>
      </w:trPr>
      <w:tc>
        <w:tcPr>
          <w:tcW w:w="2409" w:type="dxa"/>
          <w:vMerge w:val="restart"/>
        </w:tcPr>
        <w:p w14:paraId="24CDD481" w14:textId="440AF2E2" w:rsidR="001313CB" w:rsidRDefault="00F444EC" w:rsidP="00F444EC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147DA58" wp14:editId="4C903776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75E2FE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36199D9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1257F24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52F5419D" w14:textId="77777777" w:rsidR="001313CB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F_GRU_QMS</w:t>
          </w:r>
          <w:r w:rsidRPr="00581B99">
            <w:rPr>
              <w:rFonts w:ascii="Times New Roman" w:hAnsi="Times New Roman"/>
              <w:b/>
            </w:rPr>
            <w:t>_0</w:t>
          </w:r>
          <w:r w:rsidR="00A852CD">
            <w:rPr>
              <w:rFonts w:ascii="Times New Roman" w:hAnsi="Times New Roman"/>
              <w:b/>
            </w:rPr>
            <w:t>3</w:t>
          </w:r>
        </w:p>
      </w:tc>
    </w:tr>
    <w:tr w:rsidR="001313CB" w14:paraId="4F2F68FA" w14:textId="77777777" w:rsidTr="00164C10">
      <w:tc>
        <w:tcPr>
          <w:tcW w:w="2409" w:type="dxa"/>
          <w:vMerge/>
        </w:tcPr>
        <w:p w14:paraId="105D6A1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ABC761B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5B0BE404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237511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0D5C1A2D" w14:textId="77777777" w:rsidTr="00164C10">
      <w:tc>
        <w:tcPr>
          <w:tcW w:w="2409" w:type="dxa"/>
          <w:vMerge/>
        </w:tcPr>
        <w:p w14:paraId="68DB158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7D5228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1313CB">
            <w:rPr>
              <w:rFonts w:ascii="Times New Roman" w:hAnsi="Times New Roman" w:cs="Times New Roman"/>
              <w:b/>
            </w:rPr>
            <w:t>Hier Titel einfügen</w:t>
          </w:r>
        </w:p>
        <w:p w14:paraId="06994F29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427E966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2164EB65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DAFC" w14:textId="77777777" w:rsidR="00F444EC" w:rsidRDefault="00F444E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D7"/>
    <w:rsid w:val="00007285"/>
    <w:rsid w:val="000A015C"/>
    <w:rsid w:val="001313CB"/>
    <w:rsid w:val="00164C10"/>
    <w:rsid w:val="00191FA3"/>
    <w:rsid w:val="001A556B"/>
    <w:rsid w:val="001A7A8A"/>
    <w:rsid w:val="001F63CF"/>
    <w:rsid w:val="002406B0"/>
    <w:rsid w:val="003846F1"/>
    <w:rsid w:val="0039709C"/>
    <w:rsid w:val="004D1DA4"/>
    <w:rsid w:val="00616993"/>
    <w:rsid w:val="00626530"/>
    <w:rsid w:val="006901D7"/>
    <w:rsid w:val="006B1039"/>
    <w:rsid w:val="008C0669"/>
    <w:rsid w:val="009C32EE"/>
    <w:rsid w:val="009E77EE"/>
    <w:rsid w:val="00A77263"/>
    <w:rsid w:val="00A852CD"/>
    <w:rsid w:val="00A935AB"/>
    <w:rsid w:val="00F4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60717"/>
  <w15:chartTrackingRefBased/>
  <w15:docId w15:val="{212AB409-370C-400B-8AB9-85188582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B24EA-9F14-4043-B247-B1248186883D}"/>
</file>

<file path=customXml/itemProps2.xml><?xml version="1.0" encoding="utf-8"?>
<ds:datastoreItem xmlns:ds="http://schemas.openxmlformats.org/officeDocument/2006/customXml" ds:itemID="{2F3C7329-2FA6-43FB-A47B-0C278ADA6583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4</cp:revision>
  <dcterms:created xsi:type="dcterms:W3CDTF">2020-12-08T10:39:00Z</dcterms:created>
  <dcterms:modified xsi:type="dcterms:W3CDTF">2022-01-26T07:38:00Z</dcterms:modified>
</cp:coreProperties>
</file>