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1B5D" w14:textId="77777777" w:rsidR="001313CB" w:rsidRPr="000A015C" w:rsidRDefault="001313CB" w:rsidP="000A015C">
      <w:pPr>
        <w:pStyle w:val="InhaltVA"/>
      </w:pPr>
    </w:p>
    <w:sectPr w:rsidR="001313CB" w:rsidRPr="000A0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EDBA" w14:textId="77777777" w:rsidR="002815A1" w:rsidRDefault="002815A1" w:rsidP="001313CB">
      <w:pPr>
        <w:spacing w:after="0" w:line="240" w:lineRule="auto"/>
      </w:pPr>
      <w:r>
        <w:separator/>
      </w:r>
    </w:p>
  </w:endnote>
  <w:endnote w:type="continuationSeparator" w:id="0">
    <w:p w14:paraId="1E4DAB29" w14:textId="77777777" w:rsidR="002815A1" w:rsidRDefault="002815A1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B2AF" w14:textId="77777777" w:rsidR="003B6313" w:rsidRDefault="003B63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DC245B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228BE5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01A3AD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950F96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7D3C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978F0C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4FB91C3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0B7B8C4E" w14:textId="231B570C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07AC2">
            <w:rPr>
              <w:rFonts w:ascii="Times New Roman" w:hAnsi="Times New Roman" w:cs="Times New Roman"/>
              <w:noProof/>
              <w:sz w:val="16"/>
              <w:szCs w:val="16"/>
            </w:rPr>
            <w:t>F_GRU_QMS_04_01_Vorlage_Mitgeltende_Unterlage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1E6701E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0F9F60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05FE48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9CFBAA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1398D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7FC6E2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A1B8FC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DB7F18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0C08C7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5D904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19FAAC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5677F9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E96A1E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3CD80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305673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4B8EB6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52CC7AF" w14:textId="130F3B05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3B6313">
            <w:rPr>
              <w:rFonts w:ascii="Times New Roman" w:hAnsi="Times New Roman" w:cs="Times New Roman"/>
              <w:noProof/>
              <w:sz w:val="16"/>
              <w:szCs w:val="16"/>
            </w:rPr>
            <w:t>08.12.2020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1F54D8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AAD174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D62DEB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506660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5185BF36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1547DD8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A260" w14:textId="77777777" w:rsidR="003B6313" w:rsidRDefault="003B63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2415" w14:textId="77777777" w:rsidR="002815A1" w:rsidRDefault="002815A1" w:rsidP="001313CB">
      <w:pPr>
        <w:spacing w:after="0" w:line="240" w:lineRule="auto"/>
      </w:pPr>
      <w:r>
        <w:separator/>
      </w:r>
    </w:p>
  </w:footnote>
  <w:footnote w:type="continuationSeparator" w:id="0">
    <w:p w14:paraId="6F092366" w14:textId="77777777" w:rsidR="002815A1" w:rsidRDefault="002815A1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4233" w14:textId="77777777" w:rsidR="003B6313" w:rsidRDefault="003B63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6C9464B" w14:textId="77777777" w:rsidTr="00164C10">
      <w:trPr>
        <w:trHeight w:val="850"/>
      </w:trPr>
      <w:tc>
        <w:tcPr>
          <w:tcW w:w="2409" w:type="dxa"/>
          <w:vMerge w:val="restart"/>
        </w:tcPr>
        <w:p w14:paraId="4E2784DF" w14:textId="2A0BB5F9" w:rsidR="001313CB" w:rsidRDefault="003B6313" w:rsidP="003B6313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D1354D6" wp14:editId="49AA713B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D213DA5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F46CC97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3A239B0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02FFB4D7" w14:textId="77777777" w:rsidR="001313CB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F_GRU_QMS</w:t>
          </w:r>
          <w:r w:rsidRPr="00581B99">
            <w:rPr>
              <w:rFonts w:ascii="Times New Roman" w:hAnsi="Times New Roman"/>
              <w:b/>
            </w:rPr>
            <w:t>_0</w:t>
          </w:r>
          <w:r w:rsidR="002D2F43">
            <w:rPr>
              <w:rFonts w:ascii="Times New Roman" w:hAnsi="Times New Roman"/>
              <w:b/>
            </w:rPr>
            <w:t>4</w:t>
          </w:r>
        </w:p>
      </w:tc>
    </w:tr>
    <w:tr w:rsidR="001313CB" w14:paraId="6B6DD3CB" w14:textId="77777777" w:rsidTr="00164C10">
      <w:tc>
        <w:tcPr>
          <w:tcW w:w="2409" w:type="dxa"/>
          <w:vMerge/>
        </w:tcPr>
        <w:p w14:paraId="129A68D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8B4D66C" w14:textId="77777777" w:rsidR="001313CB" w:rsidRPr="001313CB" w:rsidRDefault="002D2F43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Mitgeltende Unterlage</w:t>
          </w:r>
        </w:p>
        <w:p w14:paraId="5C92D0A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075BE50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48063F03" w14:textId="77777777" w:rsidTr="00164C10">
      <w:tc>
        <w:tcPr>
          <w:tcW w:w="2409" w:type="dxa"/>
          <w:vMerge/>
        </w:tcPr>
        <w:p w14:paraId="6F6310E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68D2971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 w:rsidRPr="001313CB">
            <w:rPr>
              <w:rFonts w:ascii="Times New Roman" w:hAnsi="Times New Roman" w:cs="Times New Roman"/>
              <w:b/>
            </w:rPr>
            <w:t>Hier Titel einfügen</w:t>
          </w:r>
        </w:p>
        <w:p w14:paraId="307BA9B2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1329DCB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2AC35B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5C34" w14:textId="77777777" w:rsidR="003B6313" w:rsidRDefault="003B631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00"/>
    <w:rsid w:val="00007285"/>
    <w:rsid w:val="000A015C"/>
    <w:rsid w:val="001313CB"/>
    <w:rsid w:val="00164C10"/>
    <w:rsid w:val="001A7A8A"/>
    <w:rsid w:val="001B7300"/>
    <w:rsid w:val="001F63CF"/>
    <w:rsid w:val="002815A1"/>
    <w:rsid w:val="002D2F43"/>
    <w:rsid w:val="00354431"/>
    <w:rsid w:val="003846F1"/>
    <w:rsid w:val="0039709C"/>
    <w:rsid w:val="003B6313"/>
    <w:rsid w:val="00616993"/>
    <w:rsid w:val="00626530"/>
    <w:rsid w:val="006B1039"/>
    <w:rsid w:val="008368BF"/>
    <w:rsid w:val="008C0669"/>
    <w:rsid w:val="009C32EE"/>
    <w:rsid w:val="009E77EE"/>
    <w:rsid w:val="00A07AC2"/>
    <w:rsid w:val="00A852CD"/>
    <w:rsid w:val="00A9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F14C7"/>
  <w15:chartTrackingRefBased/>
  <w15:docId w15:val="{1F966577-39BC-494E-8C9D-1A0B5199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Mitgeltende_Unte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BE0F37-E4D1-438A-9335-84BA0CC57755}"/>
</file>

<file path=customXml/itemProps2.xml><?xml version="1.0" encoding="utf-8"?>
<ds:datastoreItem xmlns:ds="http://schemas.openxmlformats.org/officeDocument/2006/customXml" ds:itemID="{0C4F2AAF-C1F7-406A-A4C8-14781E31F8DC}"/>
</file>

<file path=docProps/app.xml><?xml version="1.0" encoding="utf-8"?>
<Properties xmlns="http://schemas.openxmlformats.org/officeDocument/2006/extended-properties" xmlns:vt="http://schemas.openxmlformats.org/officeDocument/2006/docPropsVTypes">
  <Template>Mitgeltende_Unterlage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4</cp:revision>
  <dcterms:created xsi:type="dcterms:W3CDTF">2020-12-08T10:42:00Z</dcterms:created>
  <dcterms:modified xsi:type="dcterms:W3CDTF">2022-01-26T07:38:00Z</dcterms:modified>
</cp:coreProperties>
</file>