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4B76" w14:textId="77777777" w:rsidR="001313CB" w:rsidRPr="000A015C" w:rsidRDefault="001313CB" w:rsidP="000A015C">
      <w:pPr>
        <w:pStyle w:val="InhaltVA"/>
      </w:pPr>
    </w:p>
    <w:sectPr w:rsidR="001313CB" w:rsidRPr="000A015C" w:rsidSect="00A62D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2CF4" w14:textId="77777777" w:rsidR="006B7EE4" w:rsidRDefault="006B7EE4" w:rsidP="001313CB">
      <w:pPr>
        <w:spacing w:after="0" w:line="240" w:lineRule="auto"/>
      </w:pPr>
      <w:r>
        <w:separator/>
      </w:r>
    </w:p>
  </w:endnote>
  <w:endnote w:type="continuationSeparator" w:id="0">
    <w:p w14:paraId="5A3A1039" w14:textId="77777777" w:rsidR="006B7EE4" w:rsidRDefault="006B7EE4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7047" w14:textId="77777777" w:rsidR="004036FD" w:rsidRDefault="004036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45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5102"/>
      <w:gridCol w:w="2239"/>
      <w:gridCol w:w="2240"/>
    </w:tblGrid>
    <w:tr w:rsidR="00164C10" w:rsidRPr="00164C10" w14:paraId="053B9AB7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6486C83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1BCF1E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898FC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021E6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3F85D70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4479" w:type="dxa"/>
          <w:gridSpan w:val="2"/>
          <w:vMerge w:val="restart"/>
          <w:tcMar>
            <w:left w:w="28" w:type="dxa"/>
            <w:right w:w="28" w:type="dxa"/>
          </w:tcMar>
        </w:tcPr>
        <w:p w14:paraId="0C960D7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390633A" w14:textId="308C8839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06D77">
            <w:rPr>
              <w:rFonts w:ascii="Times New Roman" w:hAnsi="Times New Roman" w:cs="Times New Roman"/>
              <w:noProof/>
              <w:sz w:val="16"/>
              <w:szCs w:val="16"/>
            </w:rPr>
            <w:t>F_GRU_QMS_05_01_Vorlage_Dokument_Querformat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71232293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5AAB0EA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F5E3B5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D18540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95D348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07B5665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55246AD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6E517E2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6BF260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C638B6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1E70C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D6E1B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499EF0B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718498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7379A48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1DD1DEA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757137F" w14:textId="4BA265EA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036FD">
            <w:rPr>
              <w:rFonts w:ascii="Times New Roman" w:hAnsi="Times New Roman" w:cs="Times New Roman"/>
              <w:noProof/>
              <w:sz w:val="16"/>
              <w:szCs w:val="16"/>
            </w:rPr>
            <w:t>08.12.2020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93A16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4A434C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5A8984E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239" w:type="dxa"/>
          <w:tcMar>
            <w:left w:w="28" w:type="dxa"/>
            <w:right w:w="28" w:type="dxa"/>
          </w:tcMar>
        </w:tcPr>
        <w:p w14:paraId="68BC24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2239" w:type="dxa"/>
          <w:tcMar>
            <w:left w:w="28" w:type="dxa"/>
            <w:right w:w="28" w:type="dxa"/>
          </w:tcMar>
        </w:tcPr>
        <w:p w14:paraId="14CE3E45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3B26A55B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8827" w14:textId="77777777" w:rsidR="004036FD" w:rsidRDefault="004036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52F6" w14:textId="77777777" w:rsidR="006B7EE4" w:rsidRDefault="006B7EE4" w:rsidP="001313CB">
      <w:pPr>
        <w:spacing w:after="0" w:line="240" w:lineRule="auto"/>
      </w:pPr>
      <w:r>
        <w:separator/>
      </w:r>
    </w:p>
  </w:footnote>
  <w:footnote w:type="continuationSeparator" w:id="0">
    <w:p w14:paraId="009AF4FE" w14:textId="77777777" w:rsidR="006B7EE4" w:rsidRDefault="006B7EE4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5C28" w14:textId="77777777" w:rsidR="004036FD" w:rsidRDefault="004036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56" w:type="dxa"/>
      <w:tblLayout w:type="fixed"/>
      <w:tblLook w:val="04A0" w:firstRow="1" w:lastRow="0" w:firstColumn="1" w:lastColumn="0" w:noHBand="0" w:noVBand="1"/>
    </w:tblPr>
    <w:tblGrid>
      <w:gridCol w:w="2409"/>
      <w:gridCol w:w="9638"/>
      <w:gridCol w:w="2409"/>
    </w:tblGrid>
    <w:tr w:rsidR="001313CB" w14:paraId="5FC9F4F1" w14:textId="77777777" w:rsidTr="00A62D49">
      <w:trPr>
        <w:trHeight w:val="850"/>
      </w:trPr>
      <w:tc>
        <w:tcPr>
          <w:tcW w:w="2409" w:type="dxa"/>
          <w:vMerge w:val="restart"/>
        </w:tcPr>
        <w:p w14:paraId="02BC2A42" w14:textId="79A61204" w:rsidR="001313CB" w:rsidRDefault="004036FD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30E1AA9" wp14:editId="7F21C54B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8" w:type="dxa"/>
        </w:tcPr>
        <w:p w14:paraId="07ADD3D6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2A47284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69C9FE2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0527B7FC" w14:textId="77777777" w:rsidR="001313CB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F_GRU_QMS</w:t>
          </w:r>
          <w:r w:rsidRPr="00581B99">
            <w:rPr>
              <w:rFonts w:ascii="Times New Roman" w:hAnsi="Times New Roman"/>
              <w:b/>
            </w:rPr>
            <w:t>_0</w:t>
          </w:r>
          <w:r w:rsidR="00A62D49">
            <w:rPr>
              <w:rFonts w:ascii="Times New Roman" w:hAnsi="Times New Roman"/>
              <w:b/>
            </w:rPr>
            <w:t>5</w:t>
          </w:r>
        </w:p>
      </w:tc>
    </w:tr>
    <w:tr w:rsidR="001313CB" w14:paraId="66B59DE9" w14:textId="77777777" w:rsidTr="00A62D49">
      <w:tc>
        <w:tcPr>
          <w:tcW w:w="2409" w:type="dxa"/>
          <w:vMerge/>
        </w:tcPr>
        <w:p w14:paraId="61C6BCC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638" w:type="dxa"/>
        </w:tcPr>
        <w:p w14:paraId="20462353" w14:textId="77777777" w:rsidR="001313CB" w:rsidRPr="001313CB" w:rsidRDefault="00A62D49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Dokumentart hier einfügen</w:t>
          </w:r>
        </w:p>
        <w:p w14:paraId="3DC5DDA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AD41EF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543987C7" w14:textId="77777777" w:rsidTr="00A62D49">
      <w:tc>
        <w:tcPr>
          <w:tcW w:w="2409" w:type="dxa"/>
          <w:vMerge/>
        </w:tcPr>
        <w:p w14:paraId="6077D0E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638" w:type="dxa"/>
        </w:tcPr>
        <w:p w14:paraId="6F9719C4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1313CB">
            <w:rPr>
              <w:rFonts w:ascii="Times New Roman" w:hAnsi="Times New Roman" w:cs="Times New Roman"/>
              <w:b/>
            </w:rPr>
            <w:t>Hier Titel einfügen</w:t>
          </w:r>
        </w:p>
        <w:p w14:paraId="12C4763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15F7886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E1AB064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A35B" w14:textId="77777777" w:rsidR="004036FD" w:rsidRDefault="004036F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DB"/>
    <w:rsid w:val="00007285"/>
    <w:rsid w:val="000A015C"/>
    <w:rsid w:val="001313CB"/>
    <w:rsid w:val="001637DB"/>
    <w:rsid w:val="00164C10"/>
    <w:rsid w:val="001A7A8A"/>
    <w:rsid w:val="001F63CF"/>
    <w:rsid w:val="002D2F43"/>
    <w:rsid w:val="003846F1"/>
    <w:rsid w:val="0039709C"/>
    <w:rsid w:val="004036FD"/>
    <w:rsid w:val="00616993"/>
    <w:rsid w:val="00626530"/>
    <w:rsid w:val="006B1039"/>
    <w:rsid w:val="006B7EE4"/>
    <w:rsid w:val="008C0669"/>
    <w:rsid w:val="009418EF"/>
    <w:rsid w:val="009C32EE"/>
    <w:rsid w:val="009E77EE"/>
    <w:rsid w:val="00A62D49"/>
    <w:rsid w:val="00A852CD"/>
    <w:rsid w:val="00A935AB"/>
    <w:rsid w:val="00AE0544"/>
    <w:rsid w:val="00C0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FB79F"/>
  <w15:chartTrackingRefBased/>
  <w15:docId w15:val="{A2D20892-BBDD-474E-9578-BD68BC61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Dokument_qu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AD3C5-A3EB-48CF-A9AC-2F537F95CD1D}"/>
</file>

<file path=customXml/itemProps2.xml><?xml version="1.0" encoding="utf-8"?>
<ds:datastoreItem xmlns:ds="http://schemas.openxmlformats.org/officeDocument/2006/customXml" ds:itemID="{77BD992D-7CAE-4CA0-AD3F-B39E393453B3}"/>
</file>

<file path=docProps/app.xml><?xml version="1.0" encoding="utf-8"?>
<Properties xmlns="http://schemas.openxmlformats.org/officeDocument/2006/extended-properties" xmlns:vt="http://schemas.openxmlformats.org/officeDocument/2006/docPropsVTypes">
  <Template>Dokument_quer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4</cp:revision>
  <dcterms:created xsi:type="dcterms:W3CDTF">2020-12-08T10:43:00Z</dcterms:created>
  <dcterms:modified xsi:type="dcterms:W3CDTF">2022-01-26T07:38:00Z</dcterms:modified>
</cp:coreProperties>
</file>