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18C8" w14:textId="77777777" w:rsidR="00140A2D" w:rsidRPr="00525775" w:rsidRDefault="00140A2D" w:rsidP="00140A2D">
      <w:pPr>
        <w:autoSpaceDE w:val="0"/>
        <w:autoSpaceDN w:val="0"/>
        <w:adjustRightInd w:val="0"/>
        <w:rPr>
          <w:sz w:val="22"/>
        </w:rPr>
      </w:pPr>
      <w:r w:rsidRPr="00525775">
        <w:rPr>
          <w:sz w:val="22"/>
        </w:rPr>
        <w:t>Mit diesem Änderungsantrag werden Änderungen an den Dokumenten des QM-Systems beantragt und gemäß VA_GRU_QMS_01 geändert.</w:t>
      </w:r>
    </w:p>
    <w:p w14:paraId="3A749DD4" w14:textId="77777777" w:rsidR="00140A2D" w:rsidRPr="00525775" w:rsidRDefault="00140A2D" w:rsidP="00140A2D">
      <w:pPr>
        <w:autoSpaceDE w:val="0"/>
        <w:autoSpaceDN w:val="0"/>
        <w:adjustRightInd w:val="0"/>
        <w:rPr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101"/>
        <w:gridCol w:w="1233"/>
        <w:gridCol w:w="583"/>
        <w:gridCol w:w="1206"/>
        <w:gridCol w:w="548"/>
        <w:gridCol w:w="306"/>
        <w:gridCol w:w="941"/>
        <w:gridCol w:w="625"/>
        <w:gridCol w:w="1158"/>
        <w:gridCol w:w="645"/>
        <w:gridCol w:w="1147"/>
      </w:tblGrid>
      <w:tr w:rsidR="00140A2D" w:rsidRPr="00525775" w14:paraId="384CC561" w14:textId="77777777" w:rsidTr="00525775">
        <w:tc>
          <w:tcPr>
            <w:tcW w:w="9067" w:type="dxa"/>
            <w:gridSpan w:val="12"/>
            <w:shd w:val="clear" w:color="auto" w:fill="00674D"/>
          </w:tcPr>
          <w:p w14:paraId="26D79A72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  <w:r w:rsidRPr="00525775">
              <w:rPr>
                <w:b/>
                <w:color w:val="FFFFFF" w:themeColor="background1"/>
                <w:sz w:val="22"/>
              </w:rPr>
              <w:t>Antrag auf Änderung</w:t>
            </w:r>
          </w:p>
        </w:tc>
      </w:tr>
      <w:tr w:rsidR="00140A2D" w:rsidRPr="00525775" w14:paraId="34D2E085" w14:textId="77777777" w:rsidTr="00525775">
        <w:sdt>
          <w:sdtPr>
            <w:rPr>
              <w:sz w:val="22"/>
            </w:rPr>
            <w:id w:val="-105501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gridSpan w:val="2"/>
                <w:tcBorders>
                  <w:right w:val="nil"/>
                </w:tcBorders>
                <w:shd w:val="clear" w:color="auto" w:fill="auto"/>
              </w:tcPr>
              <w:p w14:paraId="743CFC64" w14:textId="77777777" w:rsidR="00140A2D" w:rsidRPr="00525775" w:rsidRDefault="00140A2D" w:rsidP="00AA4302">
                <w:pPr>
                  <w:autoSpaceDE w:val="0"/>
                  <w:autoSpaceDN w:val="0"/>
                  <w:adjustRightInd w:val="0"/>
                  <w:rPr>
                    <w:sz w:val="22"/>
                  </w:rPr>
                </w:pPr>
                <w:r w:rsidRPr="0052577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62AB8695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sz w:val="22"/>
              </w:rPr>
              <w:t>GRU</w:t>
            </w:r>
          </w:p>
        </w:tc>
        <w:sdt>
          <w:sdtPr>
            <w:rPr>
              <w:sz w:val="22"/>
            </w:rPr>
            <w:id w:val="203069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right w:val="nil"/>
                </w:tcBorders>
                <w:shd w:val="clear" w:color="auto" w:fill="auto"/>
              </w:tcPr>
              <w:p w14:paraId="6956DE83" w14:textId="77777777" w:rsidR="00140A2D" w:rsidRPr="00525775" w:rsidRDefault="00140A2D" w:rsidP="00AA4302">
                <w:pPr>
                  <w:autoSpaceDE w:val="0"/>
                  <w:autoSpaceDN w:val="0"/>
                  <w:adjustRightInd w:val="0"/>
                  <w:rPr>
                    <w:sz w:val="22"/>
                  </w:rPr>
                </w:pPr>
                <w:r w:rsidRPr="0052577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1206" w:type="dxa"/>
            <w:tcBorders>
              <w:left w:val="nil"/>
            </w:tcBorders>
            <w:shd w:val="clear" w:color="auto" w:fill="auto"/>
          </w:tcPr>
          <w:p w14:paraId="44A3465E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sz w:val="22"/>
              </w:rPr>
              <w:t>VA</w:t>
            </w:r>
          </w:p>
        </w:tc>
        <w:sdt>
          <w:sdtPr>
            <w:rPr>
              <w:sz w:val="22"/>
            </w:rPr>
            <w:id w:val="200361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tcBorders>
                  <w:right w:val="nil"/>
                </w:tcBorders>
                <w:shd w:val="clear" w:color="auto" w:fill="auto"/>
              </w:tcPr>
              <w:p w14:paraId="46CF6AE0" w14:textId="77777777" w:rsidR="00140A2D" w:rsidRPr="00525775" w:rsidRDefault="00140A2D" w:rsidP="00AA4302">
                <w:pPr>
                  <w:autoSpaceDE w:val="0"/>
                  <w:autoSpaceDN w:val="0"/>
                  <w:adjustRightInd w:val="0"/>
                  <w:rPr>
                    <w:sz w:val="22"/>
                  </w:rPr>
                </w:pPr>
                <w:r w:rsidRPr="0052577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1247" w:type="dxa"/>
            <w:gridSpan w:val="2"/>
            <w:tcBorders>
              <w:left w:val="nil"/>
            </w:tcBorders>
            <w:shd w:val="clear" w:color="auto" w:fill="auto"/>
          </w:tcPr>
          <w:p w14:paraId="1E43EE57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sz w:val="22"/>
              </w:rPr>
              <w:t>SAA</w:t>
            </w:r>
          </w:p>
        </w:tc>
        <w:sdt>
          <w:sdtPr>
            <w:rPr>
              <w:sz w:val="22"/>
            </w:rPr>
            <w:id w:val="136610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right w:val="nil"/>
                </w:tcBorders>
                <w:shd w:val="clear" w:color="auto" w:fill="auto"/>
              </w:tcPr>
              <w:p w14:paraId="2F1B46B7" w14:textId="77777777" w:rsidR="00140A2D" w:rsidRPr="00525775" w:rsidRDefault="00140A2D" w:rsidP="00AA4302">
                <w:pPr>
                  <w:autoSpaceDE w:val="0"/>
                  <w:autoSpaceDN w:val="0"/>
                  <w:adjustRightInd w:val="0"/>
                  <w:rPr>
                    <w:sz w:val="22"/>
                  </w:rPr>
                </w:pPr>
                <w:r w:rsidRPr="0052577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1158" w:type="dxa"/>
            <w:tcBorders>
              <w:left w:val="nil"/>
            </w:tcBorders>
            <w:shd w:val="clear" w:color="auto" w:fill="auto"/>
          </w:tcPr>
          <w:p w14:paraId="44749C6B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sz w:val="22"/>
              </w:rPr>
              <w:t>F</w:t>
            </w:r>
          </w:p>
        </w:tc>
        <w:sdt>
          <w:sdtPr>
            <w:rPr>
              <w:sz w:val="22"/>
            </w:rPr>
            <w:id w:val="43525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tcBorders>
                  <w:right w:val="nil"/>
                </w:tcBorders>
                <w:shd w:val="clear" w:color="auto" w:fill="auto"/>
              </w:tcPr>
              <w:p w14:paraId="48A188B7" w14:textId="77777777" w:rsidR="00140A2D" w:rsidRPr="00525775" w:rsidRDefault="00140A2D" w:rsidP="00AA4302">
                <w:pPr>
                  <w:autoSpaceDE w:val="0"/>
                  <w:autoSpaceDN w:val="0"/>
                  <w:adjustRightInd w:val="0"/>
                  <w:rPr>
                    <w:sz w:val="22"/>
                  </w:rPr>
                </w:pPr>
                <w:r w:rsidRPr="0052577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1147" w:type="dxa"/>
            <w:tcBorders>
              <w:left w:val="nil"/>
            </w:tcBorders>
            <w:shd w:val="clear" w:color="auto" w:fill="auto"/>
          </w:tcPr>
          <w:p w14:paraId="7806B822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sz w:val="22"/>
              </w:rPr>
              <w:t>MU</w:t>
            </w:r>
          </w:p>
        </w:tc>
      </w:tr>
      <w:tr w:rsidR="00140A2D" w:rsidRPr="00525775" w14:paraId="43C03CDF" w14:textId="77777777" w:rsidTr="00525775">
        <w:trPr>
          <w:trHeight w:val="334"/>
        </w:trPr>
        <w:tc>
          <w:tcPr>
            <w:tcW w:w="4551" w:type="dxa"/>
            <w:gridSpan w:val="7"/>
            <w:shd w:val="clear" w:color="auto" w:fill="auto"/>
          </w:tcPr>
          <w:p w14:paraId="18FC2503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525775">
              <w:rPr>
                <w:b/>
                <w:sz w:val="22"/>
              </w:rPr>
              <w:t>Name des Dokuments:</w:t>
            </w:r>
          </w:p>
        </w:tc>
        <w:tc>
          <w:tcPr>
            <w:tcW w:w="4516" w:type="dxa"/>
            <w:gridSpan w:val="5"/>
            <w:shd w:val="clear" w:color="auto" w:fill="auto"/>
          </w:tcPr>
          <w:p w14:paraId="1C249DA3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525775">
              <w:rPr>
                <w:b/>
                <w:sz w:val="22"/>
              </w:rPr>
              <w:t>Änderungsgrund:</w:t>
            </w:r>
          </w:p>
        </w:tc>
      </w:tr>
      <w:tr w:rsidR="00140A2D" w:rsidRPr="00525775" w14:paraId="3EB387F7" w14:textId="77777777" w:rsidTr="00525775">
        <w:trPr>
          <w:trHeight w:val="375"/>
        </w:trPr>
        <w:tc>
          <w:tcPr>
            <w:tcW w:w="4551" w:type="dxa"/>
            <w:gridSpan w:val="7"/>
            <w:shd w:val="clear" w:color="auto" w:fill="auto"/>
          </w:tcPr>
          <w:p w14:paraId="40EC1BDE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516" w:type="dxa"/>
            <w:gridSpan w:val="5"/>
            <w:shd w:val="clear" w:color="auto" w:fill="auto"/>
          </w:tcPr>
          <w:p w14:paraId="3CF5D9DB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627171EA" w14:textId="77777777" w:rsidTr="00525775">
        <w:trPr>
          <w:trHeight w:val="331"/>
        </w:trPr>
        <w:tc>
          <w:tcPr>
            <w:tcW w:w="9067" w:type="dxa"/>
            <w:gridSpan w:val="12"/>
            <w:shd w:val="clear" w:color="auto" w:fill="auto"/>
          </w:tcPr>
          <w:p w14:paraId="0873EDAB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525775">
              <w:rPr>
                <w:b/>
                <w:sz w:val="22"/>
              </w:rPr>
              <w:t>Änderungswünsche:</w:t>
            </w:r>
          </w:p>
        </w:tc>
      </w:tr>
      <w:tr w:rsidR="00140A2D" w:rsidRPr="00525775" w14:paraId="76BE243D" w14:textId="77777777" w:rsidTr="00525775">
        <w:trPr>
          <w:trHeight w:val="331"/>
        </w:trPr>
        <w:tc>
          <w:tcPr>
            <w:tcW w:w="9067" w:type="dxa"/>
            <w:gridSpan w:val="12"/>
            <w:shd w:val="clear" w:color="auto" w:fill="auto"/>
          </w:tcPr>
          <w:p w14:paraId="352C1213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2FDB41E2" w14:textId="77777777" w:rsidTr="00525775">
        <w:trPr>
          <w:trHeight w:val="331"/>
        </w:trPr>
        <w:tc>
          <w:tcPr>
            <w:tcW w:w="9067" w:type="dxa"/>
            <w:gridSpan w:val="12"/>
            <w:shd w:val="clear" w:color="auto" w:fill="auto"/>
          </w:tcPr>
          <w:p w14:paraId="778120FB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59AA87EA" w14:textId="77777777" w:rsidTr="00525775">
        <w:trPr>
          <w:trHeight w:val="331"/>
        </w:trPr>
        <w:tc>
          <w:tcPr>
            <w:tcW w:w="906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97B48F5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1EE30BDE" w14:textId="77777777" w:rsidTr="00525775">
        <w:trPr>
          <w:trHeight w:val="20"/>
        </w:trPr>
        <w:tc>
          <w:tcPr>
            <w:tcW w:w="9067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7E2CFC96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63CEC316" w14:textId="77777777" w:rsidTr="00525775">
        <w:trPr>
          <w:trHeight w:val="331"/>
        </w:trPr>
        <w:tc>
          <w:tcPr>
            <w:tcW w:w="9067" w:type="dxa"/>
            <w:gridSpan w:val="12"/>
            <w:shd w:val="clear" w:color="auto" w:fill="auto"/>
          </w:tcPr>
          <w:p w14:paraId="074B036B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525775">
              <w:rPr>
                <w:b/>
                <w:sz w:val="22"/>
              </w:rPr>
              <w:t>Der Änderungsantrag wird gestellt von:</w:t>
            </w:r>
          </w:p>
        </w:tc>
      </w:tr>
      <w:tr w:rsidR="00140A2D" w:rsidRPr="00525775" w14:paraId="57F8707A" w14:textId="77777777" w:rsidTr="00525775">
        <w:trPr>
          <w:trHeight w:val="331"/>
        </w:trPr>
        <w:tc>
          <w:tcPr>
            <w:tcW w:w="9067" w:type="dxa"/>
            <w:gridSpan w:val="12"/>
            <w:shd w:val="clear" w:color="auto" w:fill="auto"/>
          </w:tcPr>
          <w:p w14:paraId="0E1F0B12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5B69DA29" w14:textId="77777777" w:rsidTr="00525775">
        <w:trPr>
          <w:trHeight w:val="331"/>
        </w:trPr>
        <w:tc>
          <w:tcPr>
            <w:tcW w:w="4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FFE856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811A4A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DA43DB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113388D3" w14:textId="77777777" w:rsidTr="00525775">
        <w:trPr>
          <w:trHeight w:val="331"/>
        </w:trPr>
        <w:tc>
          <w:tcPr>
            <w:tcW w:w="4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E33A2E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sz w:val="22"/>
              </w:rPr>
              <w:t>DG, Name, Vorname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B9DAC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1CBAB5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sz w:val="22"/>
              </w:rPr>
              <w:t>Datum</w:t>
            </w:r>
          </w:p>
        </w:tc>
      </w:tr>
      <w:tr w:rsidR="00140A2D" w:rsidRPr="00525775" w14:paraId="13971144" w14:textId="77777777" w:rsidTr="00525775">
        <w:trPr>
          <w:trHeight w:val="20"/>
        </w:trPr>
        <w:tc>
          <w:tcPr>
            <w:tcW w:w="90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14BCAE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</w:tr>
      <w:tr w:rsidR="00140A2D" w:rsidRPr="00525775" w14:paraId="725458A3" w14:textId="77777777" w:rsidTr="00525775">
        <w:trPr>
          <w:trHeight w:val="20"/>
        </w:trPr>
        <w:tc>
          <w:tcPr>
            <w:tcW w:w="906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00674D"/>
          </w:tcPr>
          <w:p w14:paraId="257E1E12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  <w:r w:rsidRPr="00525775">
              <w:rPr>
                <w:b/>
                <w:color w:val="FFFFFF" w:themeColor="background1"/>
                <w:sz w:val="22"/>
              </w:rPr>
              <w:t>Prüfung QMK</w:t>
            </w:r>
          </w:p>
        </w:tc>
      </w:tr>
      <w:tr w:rsidR="00140A2D" w:rsidRPr="00525775" w14:paraId="3040F1A7" w14:textId="77777777" w:rsidTr="00525775">
        <w:trPr>
          <w:trHeight w:val="331"/>
        </w:trPr>
        <w:sdt>
          <w:sdtPr>
            <w:rPr>
              <w:sz w:val="22"/>
            </w:rPr>
            <w:id w:val="-153796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tcBorders>
                  <w:bottom w:val="single" w:sz="4" w:space="0" w:color="auto"/>
                  <w:right w:val="nil"/>
                </w:tcBorders>
                <w:shd w:val="clear" w:color="auto" w:fill="auto"/>
              </w:tcPr>
              <w:p w14:paraId="28D96156" w14:textId="77777777" w:rsidR="00140A2D" w:rsidRPr="00525775" w:rsidRDefault="00140A2D" w:rsidP="00AA4302">
                <w:pPr>
                  <w:autoSpaceDE w:val="0"/>
                  <w:autoSpaceDN w:val="0"/>
                  <w:adjustRightInd w:val="0"/>
                  <w:rPr>
                    <w:sz w:val="22"/>
                  </w:rPr>
                </w:pPr>
                <w:r w:rsidRPr="0052577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849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677E2B4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b/>
                <w:sz w:val="22"/>
              </w:rPr>
              <w:t>Der Änderungsantrag wird angenommen.</w:t>
            </w:r>
          </w:p>
        </w:tc>
      </w:tr>
      <w:tr w:rsidR="00140A2D" w:rsidRPr="00525775" w14:paraId="0EFF71B8" w14:textId="77777777" w:rsidTr="00525775">
        <w:trPr>
          <w:trHeight w:val="331"/>
        </w:trPr>
        <w:sdt>
          <w:sdtPr>
            <w:rPr>
              <w:sz w:val="22"/>
            </w:rPr>
            <w:id w:val="52945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tcBorders>
                  <w:bottom w:val="single" w:sz="4" w:space="0" w:color="auto"/>
                  <w:right w:val="nil"/>
                </w:tcBorders>
                <w:shd w:val="clear" w:color="auto" w:fill="auto"/>
              </w:tcPr>
              <w:p w14:paraId="46835A7A" w14:textId="77777777" w:rsidR="00140A2D" w:rsidRPr="00525775" w:rsidRDefault="00140A2D" w:rsidP="00AA4302">
                <w:pPr>
                  <w:autoSpaceDE w:val="0"/>
                  <w:autoSpaceDN w:val="0"/>
                  <w:adjustRightInd w:val="0"/>
                  <w:rPr>
                    <w:sz w:val="22"/>
                  </w:rPr>
                </w:pPr>
                <w:r w:rsidRPr="0052577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849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832C6BF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b/>
                <w:sz w:val="22"/>
              </w:rPr>
              <w:t>Der Änderungsantrag wird abgelehnt.</w:t>
            </w:r>
          </w:p>
        </w:tc>
      </w:tr>
      <w:tr w:rsidR="00140A2D" w:rsidRPr="00525775" w14:paraId="44596C32" w14:textId="77777777" w:rsidTr="00525775">
        <w:trPr>
          <w:trHeight w:val="331"/>
        </w:trPr>
        <w:sdt>
          <w:sdtPr>
            <w:rPr>
              <w:sz w:val="22"/>
            </w:rPr>
            <w:id w:val="-23910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tcBorders>
                  <w:right w:val="nil"/>
                </w:tcBorders>
                <w:shd w:val="clear" w:color="auto" w:fill="auto"/>
              </w:tcPr>
              <w:p w14:paraId="78BA5BA2" w14:textId="77777777" w:rsidR="00140A2D" w:rsidRPr="00525775" w:rsidRDefault="00140A2D" w:rsidP="00AA4302">
                <w:pPr>
                  <w:autoSpaceDE w:val="0"/>
                  <w:autoSpaceDN w:val="0"/>
                  <w:adjustRightInd w:val="0"/>
                  <w:rPr>
                    <w:sz w:val="22"/>
                  </w:rPr>
                </w:pPr>
                <w:r w:rsidRPr="0052577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8493" w:type="dxa"/>
            <w:gridSpan w:val="11"/>
            <w:tcBorders>
              <w:left w:val="nil"/>
            </w:tcBorders>
            <w:shd w:val="clear" w:color="auto" w:fill="auto"/>
          </w:tcPr>
          <w:p w14:paraId="205A541C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b/>
                <w:sz w:val="22"/>
              </w:rPr>
              <w:t>Der Änderungsantrag wird teilweise angenommen, nämlich:</w:t>
            </w:r>
          </w:p>
        </w:tc>
      </w:tr>
      <w:tr w:rsidR="00140A2D" w:rsidRPr="00525775" w14:paraId="393C1E7E" w14:textId="77777777" w:rsidTr="00525775">
        <w:trPr>
          <w:trHeight w:val="331"/>
        </w:trPr>
        <w:tc>
          <w:tcPr>
            <w:tcW w:w="9067" w:type="dxa"/>
            <w:gridSpan w:val="12"/>
            <w:shd w:val="clear" w:color="auto" w:fill="auto"/>
          </w:tcPr>
          <w:p w14:paraId="35989295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5FF1F3C4" w14:textId="77777777" w:rsidTr="00525775">
        <w:trPr>
          <w:trHeight w:val="331"/>
        </w:trPr>
        <w:tc>
          <w:tcPr>
            <w:tcW w:w="9067" w:type="dxa"/>
            <w:gridSpan w:val="12"/>
            <w:shd w:val="clear" w:color="auto" w:fill="auto"/>
          </w:tcPr>
          <w:p w14:paraId="526AA2BC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0264BEB6" w14:textId="77777777" w:rsidTr="00525775">
        <w:trPr>
          <w:trHeight w:val="331"/>
        </w:trPr>
        <w:tc>
          <w:tcPr>
            <w:tcW w:w="9067" w:type="dxa"/>
            <w:gridSpan w:val="12"/>
            <w:shd w:val="clear" w:color="auto" w:fill="auto"/>
          </w:tcPr>
          <w:p w14:paraId="60218E80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616C7C80" w14:textId="77777777" w:rsidTr="00525775">
        <w:trPr>
          <w:trHeight w:val="331"/>
        </w:trPr>
        <w:tc>
          <w:tcPr>
            <w:tcW w:w="4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F50968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76CAF3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54B9E6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60319D72" w14:textId="77777777" w:rsidTr="00525775">
        <w:trPr>
          <w:trHeight w:val="331"/>
        </w:trPr>
        <w:tc>
          <w:tcPr>
            <w:tcW w:w="4245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9F13370" w14:textId="77777777" w:rsidR="00140A2D" w:rsidRPr="00525775" w:rsidRDefault="00140A2D" w:rsidP="00AA4302">
            <w:pPr>
              <w:tabs>
                <w:tab w:val="center" w:pos="1989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F099B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516" w:type="dxa"/>
            <w:gridSpan w:val="5"/>
            <w:tcBorders>
              <w:top w:val="nil"/>
              <w:left w:val="nil"/>
            </w:tcBorders>
            <w:shd w:val="clear" w:color="auto" w:fill="auto"/>
          </w:tcPr>
          <w:p w14:paraId="543068CF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28E704A2" w14:textId="77777777" w:rsidTr="00525775">
        <w:trPr>
          <w:trHeight w:val="331"/>
        </w:trPr>
        <w:tc>
          <w:tcPr>
            <w:tcW w:w="4245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A720CDB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sz w:val="22"/>
              </w:rPr>
              <w:t>Unterschrift zuständiger QMK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6423B9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516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BB34D8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sz w:val="22"/>
              </w:rPr>
              <w:t>Datum</w:t>
            </w:r>
          </w:p>
        </w:tc>
      </w:tr>
      <w:tr w:rsidR="00140A2D" w:rsidRPr="00525775" w14:paraId="1E366FF5" w14:textId="77777777" w:rsidTr="00525775">
        <w:trPr>
          <w:trHeight w:val="20"/>
        </w:trPr>
        <w:tc>
          <w:tcPr>
            <w:tcW w:w="9067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A97D3D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140A2D" w:rsidRPr="00525775" w14:paraId="0B7649BF" w14:textId="77777777" w:rsidTr="00525775">
        <w:trPr>
          <w:trHeight w:val="20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2971BD42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  <w:r w:rsidRPr="00525775">
              <w:rPr>
                <w:b/>
                <w:color w:val="FFFFFF" w:themeColor="background1"/>
                <w:sz w:val="22"/>
              </w:rPr>
              <w:t>Die beschlossenen Änderungen der Dokumente wurden durchgeführt.</w:t>
            </w:r>
          </w:p>
        </w:tc>
      </w:tr>
      <w:tr w:rsidR="00140A2D" w:rsidRPr="00525775" w14:paraId="6E35EB27" w14:textId="77777777" w:rsidTr="00525775">
        <w:trPr>
          <w:trHeight w:val="331"/>
        </w:trPr>
        <w:tc>
          <w:tcPr>
            <w:tcW w:w="42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F7E3C6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EA1664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9F703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07AB5018" w14:textId="77777777" w:rsidTr="00525775">
        <w:trPr>
          <w:trHeight w:val="331"/>
        </w:trPr>
        <w:tc>
          <w:tcPr>
            <w:tcW w:w="424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258B38CC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EA6E0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51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7224C520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5691AF40" w14:textId="77777777" w:rsidTr="00525775">
        <w:trPr>
          <w:trHeight w:val="331"/>
        </w:trPr>
        <w:tc>
          <w:tcPr>
            <w:tcW w:w="424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2C58BF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sz w:val="22"/>
              </w:rPr>
              <w:t>Unterschrift, DG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581CA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5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60D32A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sz w:val="22"/>
              </w:rPr>
              <w:t>Datum</w:t>
            </w:r>
          </w:p>
        </w:tc>
      </w:tr>
      <w:tr w:rsidR="00140A2D" w:rsidRPr="00525775" w14:paraId="5DBE0199" w14:textId="77777777" w:rsidTr="00525775">
        <w:trPr>
          <w:trHeight w:val="20"/>
        </w:trPr>
        <w:tc>
          <w:tcPr>
            <w:tcW w:w="90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CFE8C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</w:tr>
      <w:tr w:rsidR="00140A2D" w:rsidRPr="00525775" w14:paraId="6636190B" w14:textId="77777777" w:rsidTr="00525775">
        <w:trPr>
          <w:trHeight w:val="331"/>
        </w:trPr>
        <w:tc>
          <w:tcPr>
            <w:tcW w:w="90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02206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525775">
              <w:rPr>
                <w:b/>
                <w:sz w:val="22"/>
              </w:rPr>
              <w:t>Das abgeänderte Dokument wurde gemäß VA_GRU_QMS_01</w:t>
            </w:r>
            <w:r w:rsidRPr="00525775">
              <w:rPr>
                <w:sz w:val="22"/>
              </w:rPr>
              <w:t xml:space="preserve"> </w:t>
            </w:r>
            <w:r w:rsidRPr="00525775">
              <w:rPr>
                <w:b/>
                <w:sz w:val="22"/>
              </w:rPr>
              <w:t>in die Freigabeliste aufgenommen und an die in der Verteilerliste erwähnten Personen ausgegeben. Die veralteten Dokumente wurden ordnungsgemäß durch aktuelle ersetzt und archiviert.</w:t>
            </w:r>
          </w:p>
        </w:tc>
      </w:tr>
      <w:tr w:rsidR="00140A2D" w:rsidRPr="00525775" w14:paraId="3BECA00F" w14:textId="77777777" w:rsidTr="00525775">
        <w:trPr>
          <w:trHeight w:val="338"/>
        </w:trPr>
        <w:tc>
          <w:tcPr>
            <w:tcW w:w="4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BA52B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C4B38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E9310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4CAE6570" w14:textId="77777777" w:rsidTr="00525775">
        <w:trPr>
          <w:trHeight w:val="338"/>
        </w:trPr>
        <w:tc>
          <w:tcPr>
            <w:tcW w:w="424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FC531B8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14A9E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51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71686317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40A2D" w:rsidRPr="00525775" w14:paraId="5C02C026" w14:textId="77777777" w:rsidTr="00525775">
        <w:trPr>
          <w:trHeight w:val="337"/>
        </w:trPr>
        <w:tc>
          <w:tcPr>
            <w:tcW w:w="424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764BBC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sz w:val="22"/>
              </w:rPr>
              <w:t>Unterschrift zuständiger QMK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4412B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5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84C83E" w14:textId="77777777" w:rsidR="00140A2D" w:rsidRPr="00525775" w:rsidRDefault="00140A2D" w:rsidP="00AA43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5775">
              <w:rPr>
                <w:sz w:val="22"/>
              </w:rPr>
              <w:t>Datum</w:t>
            </w:r>
          </w:p>
        </w:tc>
      </w:tr>
    </w:tbl>
    <w:p w14:paraId="0A5977FF" w14:textId="77777777" w:rsidR="001313CB" w:rsidRPr="00525775" w:rsidRDefault="001313CB" w:rsidP="000A015C">
      <w:pPr>
        <w:pStyle w:val="InhaltVA"/>
      </w:pPr>
    </w:p>
    <w:sectPr w:rsidR="001313CB" w:rsidRPr="005257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2DC0" w14:textId="77777777" w:rsidR="000072B9" w:rsidRDefault="000072B9" w:rsidP="001313CB">
      <w:r>
        <w:separator/>
      </w:r>
    </w:p>
  </w:endnote>
  <w:endnote w:type="continuationSeparator" w:id="0">
    <w:p w14:paraId="20108876" w14:textId="77777777" w:rsidR="000072B9" w:rsidRDefault="000072B9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747F" w14:textId="77777777" w:rsidR="00555305" w:rsidRDefault="005553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D580D1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8B27B6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234ADB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F8AE5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444A17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7F3EB2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390766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081C3634" w14:textId="045FE2E0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764BB4">
            <w:rPr>
              <w:noProof/>
              <w:sz w:val="16"/>
              <w:szCs w:val="16"/>
            </w:rPr>
            <w:t>F_GRU_QMS_07_01_Aenderungsantrag_QMS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06116E0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5FAAE3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CF9D6F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7B9502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B448A0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F70590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4135E3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74B9D1C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5B7799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C01DF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749BE6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31B62E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CAEACD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42A458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980FE4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7B2F1E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6F60BFF" w14:textId="30D88CF9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B26A76">
            <w:rPr>
              <w:noProof/>
              <w:sz w:val="16"/>
              <w:szCs w:val="16"/>
            </w:rPr>
            <w:t>10.12.2020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837058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1DB3E3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2EDC23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6402E0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732234D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54A74082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3914" w14:textId="77777777" w:rsidR="00555305" w:rsidRDefault="005553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9BDE" w14:textId="77777777" w:rsidR="000072B9" w:rsidRDefault="000072B9" w:rsidP="001313CB">
      <w:r>
        <w:separator/>
      </w:r>
    </w:p>
  </w:footnote>
  <w:footnote w:type="continuationSeparator" w:id="0">
    <w:p w14:paraId="56B707DA" w14:textId="77777777" w:rsidR="000072B9" w:rsidRDefault="000072B9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8954" w14:textId="77777777" w:rsidR="00555305" w:rsidRDefault="005553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BFD4A4D" w14:textId="77777777" w:rsidTr="00164C10">
      <w:trPr>
        <w:trHeight w:val="850"/>
      </w:trPr>
      <w:tc>
        <w:tcPr>
          <w:tcW w:w="2409" w:type="dxa"/>
          <w:vMerge w:val="restart"/>
        </w:tcPr>
        <w:p w14:paraId="64D98738" w14:textId="798ECF86" w:rsidR="001313CB" w:rsidRDefault="00B26A76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76BC494B" wp14:editId="3054BC75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08256EC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F1860D4" w14:textId="77777777" w:rsidR="001313CB" w:rsidRPr="00555305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555305">
            <w:rPr>
              <w:sz w:val="22"/>
              <w:szCs w:val="22"/>
            </w:rPr>
            <w:t>Sterilisationsmodul EinsLaz 72/180</w:t>
          </w:r>
        </w:p>
        <w:p w14:paraId="05475AE5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1D76A74F" w14:textId="40711546" w:rsidR="001313CB" w:rsidRPr="00B26A76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 w:rsidRPr="00B26A76">
            <w:rPr>
              <w:rFonts w:ascii="Times New Roman" w:hAnsi="Times New Roman" w:cs="Times New Roman"/>
              <w:b/>
            </w:rPr>
            <w:t>F_GRU_QMS_0</w:t>
          </w:r>
          <w:r w:rsidR="00140A2D" w:rsidRPr="00B26A76">
            <w:rPr>
              <w:rFonts w:ascii="Times New Roman" w:hAnsi="Times New Roman" w:cs="Times New Roman"/>
              <w:b/>
            </w:rPr>
            <w:t>7</w:t>
          </w:r>
        </w:p>
      </w:tc>
    </w:tr>
    <w:tr w:rsidR="001313CB" w14:paraId="0A55592D" w14:textId="77777777" w:rsidTr="00164C10">
      <w:tc>
        <w:tcPr>
          <w:tcW w:w="2409" w:type="dxa"/>
          <w:vMerge/>
        </w:tcPr>
        <w:p w14:paraId="6F186C8C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17092B60" w14:textId="77777777" w:rsidR="001313CB" w:rsidRPr="001313CB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55D1C6BC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6BC1F15C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3EF06178" w14:textId="77777777" w:rsidTr="00164C10">
      <w:tc>
        <w:tcPr>
          <w:tcW w:w="2409" w:type="dxa"/>
          <w:vMerge/>
        </w:tcPr>
        <w:p w14:paraId="074AC57A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A86A0A7" w14:textId="735FE793" w:rsidR="001313CB" w:rsidRPr="00B26A76" w:rsidRDefault="00140A2D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 w:rsidRPr="00B26A76">
            <w:rPr>
              <w:rFonts w:ascii="Times New Roman" w:hAnsi="Times New Roman" w:cs="Times New Roman"/>
              <w:b/>
            </w:rPr>
            <w:t>Änderungsantrag QMS</w:t>
          </w:r>
        </w:p>
        <w:p w14:paraId="79CDFD82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6E835212" w14:textId="77777777" w:rsidR="001313CB" w:rsidRDefault="001313CB" w:rsidP="001313CB">
          <w:pPr>
            <w:pStyle w:val="Kopfzeile"/>
            <w:jc w:val="center"/>
          </w:pPr>
        </w:p>
      </w:tc>
    </w:tr>
  </w:tbl>
  <w:p w14:paraId="26D805D9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E27E" w14:textId="77777777" w:rsidR="00555305" w:rsidRDefault="0055530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2D"/>
    <w:rsid w:val="00007285"/>
    <w:rsid w:val="000072B9"/>
    <w:rsid w:val="000A015C"/>
    <w:rsid w:val="001313CB"/>
    <w:rsid w:val="00140A2D"/>
    <w:rsid w:val="00164C10"/>
    <w:rsid w:val="001A7A8A"/>
    <w:rsid w:val="001F63CF"/>
    <w:rsid w:val="003846F1"/>
    <w:rsid w:val="0039709C"/>
    <w:rsid w:val="00525775"/>
    <w:rsid w:val="00555305"/>
    <w:rsid w:val="00616993"/>
    <w:rsid w:val="00626530"/>
    <w:rsid w:val="006B1039"/>
    <w:rsid w:val="00764BB4"/>
    <w:rsid w:val="008C0669"/>
    <w:rsid w:val="009C32EE"/>
    <w:rsid w:val="009C4964"/>
    <w:rsid w:val="009E77EE"/>
    <w:rsid w:val="00A77263"/>
    <w:rsid w:val="00A852CD"/>
    <w:rsid w:val="00A935AB"/>
    <w:rsid w:val="00B2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6088B"/>
  <w15:chartTrackingRefBased/>
  <w15:docId w15:val="{3F6C93A6-65B7-42A3-AA7D-CDF2F6A4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D3948-CF1C-4AB4-8FE1-F33C171285F5}"/>
</file>

<file path=customXml/itemProps2.xml><?xml version="1.0" encoding="utf-8"?>
<ds:datastoreItem xmlns:ds="http://schemas.openxmlformats.org/officeDocument/2006/customXml" ds:itemID="{B793B6E2-6883-4218-9248-C8EA7AA542CA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5</cp:revision>
  <dcterms:created xsi:type="dcterms:W3CDTF">2020-12-10T08:09:00Z</dcterms:created>
  <dcterms:modified xsi:type="dcterms:W3CDTF">2022-01-26T07:39:00Z</dcterms:modified>
</cp:coreProperties>
</file>