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08"/>
        <w:gridCol w:w="567"/>
        <w:gridCol w:w="283"/>
        <w:gridCol w:w="567"/>
        <w:gridCol w:w="426"/>
        <w:gridCol w:w="850"/>
        <w:gridCol w:w="1418"/>
        <w:gridCol w:w="116"/>
        <w:gridCol w:w="309"/>
        <w:gridCol w:w="425"/>
        <w:gridCol w:w="709"/>
        <w:gridCol w:w="425"/>
      </w:tblGrid>
      <w:tr w:rsidR="008B1EC4" w14:paraId="78109B7E" w14:textId="77777777" w:rsidTr="008B1EC4">
        <w:trPr>
          <w:cantSplit/>
          <w:jc w:val="center"/>
        </w:trPr>
        <w:tc>
          <w:tcPr>
            <w:tcW w:w="3108" w:type="dxa"/>
            <w:tcMar>
              <w:left w:w="57" w:type="dxa"/>
              <w:right w:w="57" w:type="dxa"/>
            </w:tcMar>
            <w:vAlign w:val="center"/>
          </w:tcPr>
          <w:p w14:paraId="490D819D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Datum der Prozessvalidierungen:</w:t>
            </w:r>
          </w:p>
        </w:tc>
        <w:tc>
          <w:tcPr>
            <w:tcW w:w="567" w:type="dxa"/>
            <w:vAlign w:val="center"/>
          </w:tcPr>
          <w:p w14:paraId="26322D9E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von</w:t>
            </w:r>
          </w:p>
        </w:tc>
        <w:tc>
          <w:tcPr>
            <w:tcW w:w="850" w:type="dxa"/>
            <w:gridSpan w:val="2"/>
            <w:vAlign w:val="center"/>
          </w:tcPr>
          <w:p w14:paraId="6E0CC81C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B65BF79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bis</w:t>
            </w:r>
          </w:p>
        </w:tc>
        <w:tc>
          <w:tcPr>
            <w:tcW w:w="850" w:type="dxa"/>
            <w:vAlign w:val="center"/>
          </w:tcPr>
          <w:p w14:paraId="096F74FA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3E76394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Bemerkungen:</w:t>
            </w:r>
          </w:p>
        </w:tc>
        <w:tc>
          <w:tcPr>
            <w:tcW w:w="1868" w:type="dxa"/>
            <w:gridSpan w:val="4"/>
            <w:vAlign w:val="center"/>
          </w:tcPr>
          <w:p w14:paraId="2EE3E68E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:rsidRPr="008B1EC4" w14:paraId="5A9ABB8A" w14:textId="77777777" w:rsidTr="008B1EC4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302A1CAC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E57226" w14:paraId="55889988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shd w:val="clear" w:color="auto" w:fill="00674D"/>
          </w:tcPr>
          <w:p w14:paraId="7D197ACA" w14:textId="77777777" w:rsidR="008B1EC4" w:rsidRPr="008B1EC4" w:rsidRDefault="008B1EC4" w:rsidP="008B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Allgemein</w:t>
            </w:r>
          </w:p>
        </w:tc>
      </w:tr>
      <w:tr w:rsidR="008B1EC4" w:rsidRPr="00BF1AE6" w14:paraId="74EDF0B1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7476E3E0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 Aktualität der zum Zeitpunkt der Validierung gültigen und herangezogenen Normen ist vorhanden.</w:t>
            </w:r>
          </w:p>
          <w:p w14:paraId="1010F0AE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Die Gesamtfreigabe der Prozessvalidierungen erfolgte unter Auswertung der Berichte der Systemvalidierung und der Prozessvalidierungen der Einzelgeräte.</w:t>
            </w:r>
          </w:p>
        </w:tc>
      </w:tr>
      <w:tr w:rsidR="008B1EC4" w:rsidRPr="00A1548B" w14:paraId="5B1A15F5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</w:tcPr>
          <w:p w14:paraId="673799F4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E57226" w14:paraId="2C2919BF" w14:textId="77777777" w:rsidTr="008B1EC4">
        <w:trPr>
          <w:cantSplit/>
          <w:jc w:val="center"/>
        </w:trPr>
        <w:tc>
          <w:tcPr>
            <w:tcW w:w="7219" w:type="dxa"/>
            <w:gridSpan w:val="7"/>
            <w:shd w:val="clear" w:color="auto" w:fill="00674D"/>
            <w:tcMar>
              <w:left w:w="57" w:type="dxa"/>
              <w:right w:w="57" w:type="dxa"/>
            </w:tcMar>
          </w:tcPr>
          <w:p w14:paraId="12C93C90" w14:textId="77777777" w:rsidR="008B1EC4" w:rsidRPr="008B1EC4" w:rsidRDefault="008B1EC4" w:rsidP="008B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Prozessvalidierung: Freigabe für Geräte und Ausstattung</w:t>
            </w:r>
          </w:p>
        </w:tc>
        <w:tc>
          <w:tcPr>
            <w:tcW w:w="425" w:type="dxa"/>
            <w:gridSpan w:val="2"/>
            <w:shd w:val="clear" w:color="auto" w:fill="00674D"/>
          </w:tcPr>
          <w:p w14:paraId="4D250AA6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674D"/>
            <w:tcMar>
              <w:left w:w="57" w:type="dxa"/>
              <w:right w:w="57" w:type="dxa"/>
            </w:tcMar>
          </w:tcPr>
          <w:p w14:paraId="21164DD6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00674D"/>
            <w:tcMar>
              <w:left w:w="57" w:type="dxa"/>
              <w:right w:w="57" w:type="dxa"/>
            </w:tcMar>
          </w:tcPr>
          <w:p w14:paraId="6FB4C1D0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00674D"/>
            <w:tcMar>
              <w:left w:w="57" w:type="dxa"/>
              <w:right w:w="57" w:type="dxa"/>
            </w:tcMar>
            <w:vAlign w:val="bottom"/>
          </w:tcPr>
          <w:p w14:paraId="047C35D0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  <w:tr w:rsidR="008B1EC4" w:rsidRPr="00E377D5" w14:paraId="45613DFD" w14:textId="77777777" w:rsidTr="008B1EC4">
        <w:trPr>
          <w:cantSplit/>
          <w:trHeight w:val="1777"/>
          <w:jc w:val="center"/>
        </w:trPr>
        <w:tc>
          <w:tcPr>
            <w:tcW w:w="3958" w:type="dxa"/>
            <w:gridSpan w:val="3"/>
            <w:tcMar>
              <w:left w:w="0" w:type="dxa"/>
              <w:right w:w="0" w:type="dxa"/>
            </w:tcMar>
          </w:tcPr>
          <w:p w14:paraId="3FCD7C2B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tcMar>
              <w:left w:w="0" w:type="dxa"/>
              <w:right w:w="0" w:type="dxa"/>
            </w:tcMar>
            <w:textDirection w:val="btLr"/>
            <w:vAlign w:val="center"/>
          </w:tcPr>
          <w:p w14:paraId="492157E9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Bericht</w:t>
            </w:r>
          </w:p>
        </w:tc>
        <w:tc>
          <w:tcPr>
            <w:tcW w:w="425" w:type="dxa"/>
            <w:gridSpan w:val="2"/>
            <w:tcMar>
              <w:left w:w="0" w:type="dxa"/>
              <w:right w:w="0" w:type="dxa"/>
            </w:tcMar>
            <w:textDirection w:val="btLr"/>
            <w:vAlign w:val="center"/>
          </w:tcPr>
          <w:p w14:paraId="1F365AC4" w14:textId="77777777" w:rsidR="008B1EC4" w:rsidRPr="008B1EC4" w:rsidRDefault="008B1EC4" w:rsidP="008B1EC4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Freigabe erteilt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344D1DF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nicht erteilt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2340220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Einschränkungen/</w:t>
            </w:r>
          </w:p>
          <w:p w14:paraId="20423C41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Bemerkungen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280E3DB0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Nachprüfungen</w:t>
            </w:r>
          </w:p>
        </w:tc>
      </w:tr>
      <w:tr w:rsidR="008B1EC4" w:rsidRPr="00E377D5" w14:paraId="63D807A2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3E93DD77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RDG Miele G 7826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3261" w:type="dxa"/>
            <w:gridSpan w:val="4"/>
            <w:vAlign w:val="center"/>
          </w:tcPr>
          <w:p w14:paraId="49A3EDCE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RDG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85181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30E6CDEE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0017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176F1FD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5852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B2E382C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38171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72DD1D7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78C933D0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71A9CC95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RDG Miele G 7826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3261" w:type="dxa"/>
            <w:gridSpan w:val="4"/>
            <w:vAlign w:val="center"/>
          </w:tcPr>
          <w:p w14:paraId="1A1A5E34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RDG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4911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009C9DED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71834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36346F2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29160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A56E15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133675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F7CFB7F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6A6A1E5B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59D5BC5B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RDG Miele G 7826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3</w:t>
            </w:r>
          </w:p>
        </w:tc>
        <w:tc>
          <w:tcPr>
            <w:tcW w:w="3261" w:type="dxa"/>
            <w:gridSpan w:val="4"/>
            <w:vAlign w:val="center"/>
          </w:tcPr>
          <w:p w14:paraId="77A7CA65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RDG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736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B0C6EA3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486701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6FD5D6D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2067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0F5DBF6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10491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3046381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48479EC8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</w:tcPr>
          <w:p w14:paraId="041B88BE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RDG-E Belimed WD 430</w:t>
            </w:r>
          </w:p>
        </w:tc>
        <w:tc>
          <w:tcPr>
            <w:tcW w:w="3261" w:type="dxa"/>
            <w:gridSpan w:val="4"/>
            <w:vAlign w:val="center"/>
          </w:tcPr>
          <w:p w14:paraId="2F5981EB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RDG-E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8067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17D9E43F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98686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D16107E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1720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2836FD0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4962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76567B0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37E4E840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</w:tcPr>
          <w:p w14:paraId="7EA3424F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ST1 VARIOKLAV</w:t>
            </w:r>
            <w:r w:rsidRPr="008B1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65 TC 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3261" w:type="dxa"/>
            <w:gridSpan w:val="4"/>
            <w:vAlign w:val="center"/>
          </w:tcPr>
          <w:p w14:paraId="5833C0DE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ST1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997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547ADB57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23286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3D7884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25702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945269C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740130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CE71387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6A689B17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</w:tcPr>
          <w:p w14:paraId="63AEC0A8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ST1 VARIOKLAV</w:t>
            </w:r>
            <w:r w:rsidRPr="008B1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65 TC 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3261" w:type="dxa"/>
            <w:gridSpan w:val="4"/>
            <w:vAlign w:val="center"/>
          </w:tcPr>
          <w:p w14:paraId="4221CBF7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ST1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5556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259AA1E4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47169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8417588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565754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246A3BE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268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2B0498DA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09A077FB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4A12AE87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DSG Hawo hm 850 DC-V</w:t>
            </w:r>
          </w:p>
        </w:tc>
        <w:tc>
          <w:tcPr>
            <w:tcW w:w="3261" w:type="dxa"/>
            <w:gridSpan w:val="4"/>
            <w:vAlign w:val="center"/>
          </w:tcPr>
          <w:p w14:paraId="49BE3D78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Prozessqualifizierung DSG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926042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224908ED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42102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6E827E3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2646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34F2DB7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00772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3F99C828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41FD362E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6C279CAA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ST4 HP VARIOKLAV</w:t>
            </w:r>
            <w:r w:rsidRPr="008B1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ECO 300 HC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1</w:t>
            </w:r>
          </w:p>
        </w:tc>
        <w:tc>
          <w:tcPr>
            <w:tcW w:w="3261" w:type="dxa"/>
            <w:gridSpan w:val="4"/>
            <w:vAlign w:val="center"/>
          </w:tcPr>
          <w:p w14:paraId="46B226B6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ST4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948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3B83DED2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835562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D07FBCD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83668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653B553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35385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1460006E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65BA76F8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2A1461B9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ST4 HP VARIOKLAV</w:t>
            </w:r>
            <w:r w:rsidRPr="008B1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ECO 300 HC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ab/>
              <w:t>2</w:t>
            </w:r>
          </w:p>
        </w:tc>
        <w:tc>
          <w:tcPr>
            <w:tcW w:w="3261" w:type="dxa"/>
            <w:gridSpan w:val="4"/>
            <w:vAlign w:val="center"/>
          </w:tcPr>
          <w:p w14:paraId="6AF5B5F8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ST4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962228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6F52DB09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966205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8A9D07E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69789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5B06518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772554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B22EBBC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14:paraId="368E22AE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3D72E29C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TLE </w:t>
            </w:r>
            <w:proofErr w:type="spellStart"/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Catel</w:t>
            </w:r>
            <w:proofErr w:type="spellEnd"/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EndoSore</w:t>
            </w:r>
            <w:proofErr w:type="spellEnd"/>
            <w:r w:rsidRPr="008B1E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®</w:t>
            </w:r>
          </w:p>
        </w:tc>
        <w:tc>
          <w:tcPr>
            <w:tcW w:w="3261" w:type="dxa"/>
            <w:gridSpan w:val="4"/>
            <w:vAlign w:val="center"/>
          </w:tcPr>
          <w:p w14:paraId="7B6C3E54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Prozessvalidierung TLE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971706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02A01D8C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7694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539A2F3E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02070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5D133DE2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44166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4639E835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E377D5" w14:paraId="7A7F1044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3958" w:type="dxa"/>
            <w:gridSpan w:val="3"/>
            <w:vAlign w:val="center"/>
          </w:tcPr>
          <w:p w14:paraId="05D5367F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RLT Raumlufttechnische Anlage</w:t>
            </w:r>
          </w:p>
        </w:tc>
        <w:tc>
          <w:tcPr>
            <w:tcW w:w="3261" w:type="dxa"/>
            <w:gridSpan w:val="4"/>
            <w:vAlign w:val="center"/>
          </w:tcPr>
          <w:p w14:paraId="5F984BF9" w14:textId="77777777" w:rsidR="008B1EC4" w:rsidRPr="008B1EC4" w:rsidRDefault="008B1EC4" w:rsidP="008B1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Hygienische Erstinspektion RLT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634246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gridSpan w:val="2"/>
              </w:tcPr>
              <w:p w14:paraId="70A7853E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1178847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65AF8A0A" w14:textId="77777777" w:rsidR="008B1EC4" w:rsidRPr="008B1EC4" w:rsidRDefault="008B1EC4" w:rsidP="008B1EC4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38137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1A4F9ED7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97834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8D6595" w14:textId="77777777" w:rsidR="008B1EC4" w:rsidRPr="008B1EC4" w:rsidRDefault="008B1EC4" w:rsidP="008B1EC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B1EC4" w:rsidRPr="008B1EC4" w14:paraId="5215C198" w14:textId="77777777" w:rsidTr="008B1EC4">
        <w:trPr>
          <w:cantSplit/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77A00CBE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E57226" w14:paraId="439D49EE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shd w:val="clear" w:color="auto" w:fill="00674D"/>
          </w:tcPr>
          <w:p w14:paraId="27B0C5B4" w14:textId="77777777" w:rsidR="008B1EC4" w:rsidRPr="008B1EC4" w:rsidRDefault="008B1EC4" w:rsidP="008B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Details zu Einschränkungen/ Bemerkungen/ Nachprüfungen:</w:t>
            </w:r>
          </w:p>
        </w:tc>
      </w:tr>
      <w:tr w:rsidR="008B1EC4" w14:paraId="5BE19E93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042A0A81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3D7F9559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798D5194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7CD54BCA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6291577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63BE02F6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6020C1F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045E472A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73B86742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56BC8291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</w:tcPr>
          <w:p w14:paraId="1DC9833D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:rsidRPr="008B1EC4" w14:paraId="5D3CC8C5" w14:textId="77777777" w:rsidTr="008B1EC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9203" w:type="dxa"/>
            <w:gridSpan w:val="12"/>
            <w:tcBorders>
              <w:left w:val="nil"/>
              <w:bottom w:val="nil"/>
              <w:right w:val="nil"/>
            </w:tcBorders>
          </w:tcPr>
          <w:p w14:paraId="18E9D27D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24DEE2CA" w14:textId="5348CBB3" w:rsidR="008B1EC4" w:rsidRDefault="008B1EC4" w:rsidP="008B1EC4">
      <w:pPr>
        <w:spacing w:after="0" w:line="240" w:lineRule="auto"/>
        <w:rPr>
          <w:rFonts w:ascii="Times New Roman" w:hAnsi="Times New Roman" w:cs="Times New Roman"/>
        </w:rPr>
      </w:pPr>
    </w:p>
    <w:p w14:paraId="2ABB7FB9" w14:textId="77777777" w:rsidR="008B1EC4" w:rsidRDefault="008B1E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"/>
        <w:gridCol w:w="4111"/>
        <w:gridCol w:w="283"/>
        <w:gridCol w:w="284"/>
        <w:gridCol w:w="2268"/>
        <w:gridCol w:w="425"/>
        <w:gridCol w:w="567"/>
        <w:gridCol w:w="425"/>
        <w:gridCol w:w="284"/>
        <w:gridCol w:w="283"/>
      </w:tblGrid>
      <w:tr w:rsidR="008B1EC4" w:rsidRPr="00E57226" w14:paraId="11ADFEEE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74D"/>
          </w:tcPr>
          <w:p w14:paraId="7FEF12B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lastRenderedPageBreak/>
              <w:t>Freigabe</w:t>
            </w:r>
          </w:p>
        </w:tc>
      </w:tr>
      <w:tr w:rsidR="008B1EC4" w:rsidRPr="008B1EC4" w14:paraId="005FCF20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199B18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A1548B" w14:paraId="7F63F75C" w14:textId="77777777" w:rsidTr="008B1EC4">
        <w:trPr>
          <w:jc w:val="center"/>
        </w:trPr>
        <w:tc>
          <w:tcPr>
            <w:tcW w:w="9203" w:type="dxa"/>
            <w:gridSpan w:val="10"/>
            <w:vAlign w:val="center"/>
          </w:tcPr>
          <w:p w14:paraId="7699A536" w14:textId="77777777" w:rsidR="008B1EC4" w:rsidRPr="008B1EC4" w:rsidRDefault="008B1EC4" w:rsidP="008B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sz w:val="20"/>
                <w:szCs w:val="20"/>
              </w:rPr>
              <w:t>Für die Richtigkeit obiger Angaben:</w:t>
            </w:r>
          </w:p>
        </w:tc>
      </w:tr>
      <w:tr w:rsidR="008B1EC4" w:rsidRPr="00A1548B" w14:paraId="1E4CA653" w14:textId="77777777" w:rsidTr="008B1EC4">
        <w:trPr>
          <w:jc w:val="center"/>
        </w:trPr>
        <w:tc>
          <w:tcPr>
            <w:tcW w:w="7219" w:type="dxa"/>
            <w:gridSpan w:val="5"/>
            <w:vAlign w:val="center"/>
          </w:tcPr>
          <w:p w14:paraId="39157E7B" w14:textId="77777777" w:rsidR="008B1EC4" w:rsidRPr="008B1EC4" w:rsidRDefault="008B1EC4" w:rsidP="008B1EC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Die </w:t>
            </w:r>
            <w:r w:rsidRPr="008B1EC4">
              <w:rPr>
                <w:rFonts w:ascii="Times New Roman" w:hAnsi="Times New Roman" w:cs="Times New Roman"/>
                <w:b/>
                <w:sz w:val="20"/>
                <w:szCs w:val="20"/>
              </w:rPr>
              <w:t>Gesamtfreigabe „Prozessvalidierung AEMP EL“</w:t>
            </w: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 xml:space="preserve"> wird mit heutigem Datum für den Routinebetrieb erteilt und ist gültig bis zur nächsten Beurteilung.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FFFFF"/>
            </w:rPr>
            <w:id w:val="76504210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8A20A7B" w14:textId="5B04AA4D" w:rsidR="008B1EC4" w:rsidRPr="008B1EC4" w:rsidRDefault="008B1EC4" w:rsidP="008B1EC4">
                <w:pPr>
                  <w:keepNext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FFFFF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shd w:val="clear" w:color="auto" w:fill="FFFFFF"/>
                  </w:rPr>
                  <w:t>☒</w:t>
                </w:r>
              </w:p>
            </w:tc>
          </w:sdtContent>
        </w:sdt>
        <w:tc>
          <w:tcPr>
            <w:tcW w:w="567" w:type="dxa"/>
          </w:tcPr>
          <w:p w14:paraId="4B78C356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ja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FFFFF"/>
            </w:rPr>
            <w:id w:val="-2109421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2EA8BFC" w14:textId="77777777" w:rsidR="008B1EC4" w:rsidRPr="008B1EC4" w:rsidRDefault="008B1EC4" w:rsidP="008B1EC4">
                <w:pPr>
                  <w:keepNext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FFFFF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67" w:type="dxa"/>
            <w:gridSpan w:val="2"/>
          </w:tcPr>
          <w:p w14:paraId="2B094945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nein</w:t>
            </w:r>
          </w:p>
        </w:tc>
      </w:tr>
      <w:tr w:rsidR="008B1EC4" w:rsidRPr="00A1548B" w14:paraId="7C00DF07" w14:textId="77777777" w:rsidTr="008B1EC4">
        <w:trPr>
          <w:jc w:val="center"/>
        </w:trPr>
        <w:tc>
          <w:tcPr>
            <w:tcW w:w="7219" w:type="dxa"/>
            <w:gridSpan w:val="5"/>
            <w:vAlign w:val="center"/>
          </w:tcPr>
          <w:p w14:paraId="7D9571D9" w14:textId="77777777" w:rsidR="008B1EC4" w:rsidRPr="008B1EC4" w:rsidRDefault="008B1EC4" w:rsidP="008B1EC4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Zeitraum der nächsten Beurteilung</w:t>
            </w:r>
          </w:p>
        </w:tc>
        <w:tc>
          <w:tcPr>
            <w:tcW w:w="1984" w:type="dxa"/>
            <w:gridSpan w:val="5"/>
            <w:vAlign w:val="center"/>
          </w:tcPr>
          <w:p w14:paraId="693D9EC5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A1548B" w14:paraId="450B843A" w14:textId="77777777" w:rsidTr="008B1EC4">
        <w:trPr>
          <w:jc w:val="center"/>
        </w:trPr>
        <w:tc>
          <w:tcPr>
            <w:tcW w:w="7219" w:type="dxa"/>
            <w:gridSpan w:val="5"/>
            <w:vAlign w:val="center"/>
          </w:tcPr>
          <w:p w14:paraId="48790C39" w14:textId="77777777" w:rsidR="008B1EC4" w:rsidRPr="008B1EC4" w:rsidRDefault="008B1EC4" w:rsidP="008B1EC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sz w:val="20"/>
                <w:szCs w:val="20"/>
              </w:rPr>
              <w:t>Nach einem Ortswechsel oder Wiederaufbau sind erneute Beurteilungen/ Qualifikationen durchzuführen.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6D6CA23" w14:textId="77777777" w:rsidR="008B1EC4" w:rsidRPr="008B1EC4" w:rsidRDefault="008B1EC4" w:rsidP="008B1EC4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59157BFA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84208CD" w14:textId="77777777" w:rsidR="008B1EC4" w:rsidRPr="008B1EC4" w:rsidRDefault="008B1EC4" w:rsidP="008B1EC4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gridSpan w:val="2"/>
            <w:tcBorders>
              <w:left w:val="nil"/>
              <w:bottom w:val="nil"/>
            </w:tcBorders>
            <w:vAlign w:val="center"/>
          </w:tcPr>
          <w:p w14:paraId="0858784B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A1548B" w14:paraId="6449A90B" w14:textId="77777777" w:rsidTr="008B1EC4">
        <w:trPr>
          <w:jc w:val="center"/>
        </w:trPr>
        <w:tc>
          <w:tcPr>
            <w:tcW w:w="7219" w:type="dxa"/>
            <w:gridSpan w:val="5"/>
            <w:vAlign w:val="center"/>
          </w:tcPr>
          <w:p w14:paraId="65DC7AA3" w14:textId="77777777" w:rsidR="008B1EC4" w:rsidRPr="008B1EC4" w:rsidRDefault="008B1EC4" w:rsidP="008B1EC4">
            <w:pPr>
              <w:numPr>
                <w:ilvl w:val="1"/>
                <w:numId w:val="3"/>
              </w:num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falls nein, siehe Abschnitt 5 Bemerkungen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FFFFF"/>
            </w:rPr>
            <w:id w:val="536708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5659A9B0" w14:textId="77777777" w:rsidR="008B1EC4" w:rsidRPr="008B1EC4" w:rsidRDefault="008B1EC4" w:rsidP="008B1EC4">
                <w:pPr>
                  <w:keepNext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FFFFF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48CFA30C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EE297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037B5E4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A1548B" w14:paraId="37D49AE3" w14:textId="77777777" w:rsidTr="008B1EC4">
        <w:trPr>
          <w:jc w:val="center"/>
        </w:trPr>
        <w:tc>
          <w:tcPr>
            <w:tcW w:w="7219" w:type="dxa"/>
            <w:gridSpan w:val="5"/>
            <w:vAlign w:val="center"/>
          </w:tcPr>
          <w:p w14:paraId="78E6F431" w14:textId="77777777" w:rsidR="008B1EC4" w:rsidRPr="008B1EC4" w:rsidRDefault="008B1EC4" w:rsidP="008B1EC4">
            <w:pPr>
              <w:numPr>
                <w:ilvl w:val="1"/>
                <w:numId w:val="3"/>
              </w:num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teilweise Freigabe laut Abschnitt 5 Bemerkungen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shd w:val="clear" w:color="auto" w:fill="FFFFFF"/>
            </w:rPr>
            <w:id w:val="-77186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4F32FCE7" w14:textId="77777777" w:rsidR="008B1EC4" w:rsidRPr="008B1EC4" w:rsidRDefault="008B1EC4" w:rsidP="008B1EC4">
                <w:pPr>
                  <w:keepNext/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0"/>
                    <w:szCs w:val="20"/>
                    <w:shd w:val="clear" w:color="auto" w:fill="FFFFFF"/>
                  </w:rPr>
                </w:pPr>
                <w:r w:rsidRPr="008B1EC4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FFFFF"/>
                  </w:rPr>
                  <w:t>☐</w:t>
                </w:r>
              </w:p>
            </w:tc>
          </w:sdtContent>
        </w:sdt>
        <w:tc>
          <w:tcPr>
            <w:tcW w:w="567" w:type="dxa"/>
            <w:tcBorders>
              <w:top w:val="nil"/>
              <w:right w:val="nil"/>
            </w:tcBorders>
            <w:vAlign w:val="center"/>
          </w:tcPr>
          <w:p w14:paraId="721D028E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5DF7FD37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</w:tcBorders>
            <w:vAlign w:val="center"/>
          </w:tcPr>
          <w:p w14:paraId="0DBA1C19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8B1EC4" w14:paraId="210B5983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6CBF5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A1548B" w14:paraId="16A678CE" w14:textId="77777777" w:rsidTr="008B1EC4">
        <w:trPr>
          <w:jc w:val="center"/>
        </w:trPr>
        <w:tc>
          <w:tcPr>
            <w:tcW w:w="273" w:type="dxa"/>
            <w:tcBorders>
              <w:right w:val="nil"/>
            </w:tcBorders>
          </w:tcPr>
          <w:p w14:paraId="4B75B275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</w:tcPr>
          <w:p w14:paraId="7D4C115C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Qualifiziertes Personal für Prozessvalidierung</w:t>
            </w:r>
          </w:p>
          <w:p w14:paraId="6A42F4F9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  <w:p w14:paraId="25BCECB8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  <w:p w14:paraId="5BD216C6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25C09228" w14:textId="77777777" w:rsidR="008B1EC4" w:rsidRPr="008B1EC4" w:rsidRDefault="008B1EC4" w:rsidP="008B1EC4">
            <w:pPr>
              <w:keepNext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67B3D568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  <w:vAlign w:val="center"/>
          </w:tcPr>
          <w:p w14:paraId="790EDE8E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Betreiber</w:t>
            </w:r>
          </w:p>
          <w:p w14:paraId="4A7CDD61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  <w:p w14:paraId="3345AC61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</w:p>
          <w:p w14:paraId="12F2CC6C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7991425" w14:textId="77777777" w:rsidR="008B1EC4" w:rsidRPr="008B1EC4" w:rsidRDefault="008B1EC4" w:rsidP="008B1EC4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A1548B" w14:paraId="1B3E1EF0" w14:textId="77777777" w:rsidTr="008B1EC4">
        <w:trPr>
          <w:jc w:val="center"/>
        </w:trPr>
        <w:tc>
          <w:tcPr>
            <w:tcW w:w="273" w:type="dxa"/>
            <w:tcBorders>
              <w:right w:val="nil"/>
            </w:tcBorders>
            <w:vAlign w:val="center"/>
          </w:tcPr>
          <w:p w14:paraId="0B753481" w14:textId="77777777" w:rsidR="008B1EC4" w:rsidRPr="008B1EC4" w:rsidRDefault="008B1EC4" w:rsidP="008B1EC4">
            <w:pPr>
              <w:spacing w:after="0" w:line="240" w:lineRule="auto"/>
              <w:jc w:val="center"/>
              <w:rPr>
                <w:rStyle w:val="Formatvorlage10pt"/>
                <w:rFonts w:ascii="Times New Roman" w:hAnsi="Times New Roman"/>
                <w:szCs w:val="20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14:paraId="2A6BFF26" w14:textId="77777777" w:rsidR="008B1EC4" w:rsidRPr="008B1EC4" w:rsidRDefault="008B1EC4" w:rsidP="008B1EC4">
            <w:pPr>
              <w:spacing w:after="0" w:line="240" w:lineRule="auto"/>
              <w:jc w:val="center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Name in Druckbuchstaben und Unterschrift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C2816D2" w14:textId="77777777" w:rsidR="008B1EC4" w:rsidRPr="008B1EC4" w:rsidRDefault="008B1EC4" w:rsidP="008B1EC4">
            <w:pPr>
              <w:spacing w:after="0" w:line="240" w:lineRule="auto"/>
              <w:jc w:val="center"/>
              <w:rPr>
                <w:rStyle w:val="Formatvorlage10pt"/>
                <w:rFonts w:ascii="Times New Roman" w:hAnsi="Times New Roman"/>
                <w:szCs w:val="20"/>
              </w:rPr>
            </w:pPr>
          </w:p>
        </w:tc>
        <w:tc>
          <w:tcPr>
            <w:tcW w:w="284" w:type="dxa"/>
            <w:tcBorders>
              <w:right w:val="nil"/>
            </w:tcBorders>
            <w:vAlign w:val="center"/>
          </w:tcPr>
          <w:p w14:paraId="79002ABC" w14:textId="77777777" w:rsidR="008B1EC4" w:rsidRPr="008B1EC4" w:rsidRDefault="008B1EC4" w:rsidP="008B1EC4">
            <w:pPr>
              <w:spacing w:after="0" w:line="240" w:lineRule="auto"/>
              <w:jc w:val="center"/>
              <w:rPr>
                <w:rStyle w:val="Formatvorlage10pt"/>
                <w:rFonts w:ascii="Times New Roman" w:hAnsi="Times New Roman"/>
                <w:szCs w:val="20"/>
              </w:rPr>
            </w:pPr>
          </w:p>
        </w:tc>
        <w:tc>
          <w:tcPr>
            <w:tcW w:w="3969" w:type="dxa"/>
            <w:gridSpan w:val="5"/>
            <w:tcBorders>
              <w:left w:val="nil"/>
              <w:right w:val="nil"/>
            </w:tcBorders>
            <w:vAlign w:val="center"/>
          </w:tcPr>
          <w:p w14:paraId="16747432" w14:textId="77777777" w:rsidR="008B1EC4" w:rsidRPr="008B1EC4" w:rsidRDefault="008B1EC4" w:rsidP="008B1EC4">
            <w:pPr>
              <w:spacing w:after="0" w:line="240" w:lineRule="auto"/>
              <w:jc w:val="center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Name in Druckbuchstaben und Unterschrift</w:t>
            </w:r>
          </w:p>
        </w:tc>
        <w:tc>
          <w:tcPr>
            <w:tcW w:w="283" w:type="dxa"/>
            <w:tcBorders>
              <w:left w:val="nil"/>
            </w:tcBorders>
            <w:vAlign w:val="center"/>
          </w:tcPr>
          <w:p w14:paraId="0C9A6C6C" w14:textId="77777777" w:rsidR="008B1EC4" w:rsidRPr="008B1EC4" w:rsidRDefault="008B1EC4" w:rsidP="008B1EC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8B1EC4" w:rsidRPr="008B1EC4" w14:paraId="58E44571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359D6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A33AC4" w14:paraId="2352D438" w14:textId="77777777" w:rsidTr="008B1EC4">
        <w:trPr>
          <w:jc w:val="center"/>
        </w:trPr>
        <w:tc>
          <w:tcPr>
            <w:tcW w:w="4667" w:type="dxa"/>
            <w:gridSpan w:val="3"/>
            <w:vAlign w:val="center"/>
          </w:tcPr>
          <w:p w14:paraId="4848F5C3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Datum:</w:t>
            </w:r>
            <w:r w:rsidRPr="008B1EC4">
              <w:rPr>
                <w:rStyle w:val="Formatvorlage10pt"/>
                <w:rFonts w:ascii="Times New Roman" w:hAnsi="Times New Roman"/>
                <w:szCs w:val="20"/>
              </w:rPr>
              <w:tab/>
            </w:r>
          </w:p>
        </w:tc>
        <w:tc>
          <w:tcPr>
            <w:tcW w:w="4536" w:type="dxa"/>
            <w:gridSpan w:val="7"/>
            <w:vAlign w:val="center"/>
          </w:tcPr>
          <w:p w14:paraId="32092164" w14:textId="77777777" w:rsidR="008B1EC4" w:rsidRPr="008B1EC4" w:rsidRDefault="008B1EC4" w:rsidP="008B1EC4">
            <w:pPr>
              <w:spacing w:after="0" w:line="240" w:lineRule="auto"/>
              <w:rPr>
                <w:rStyle w:val="Formatvorlage10pt"/>
                <w:rFonts w:ascii="Times New Roman" w:hAnsi="Times New Roman"/>
                <w:szCs w:val="20"/>
              </w:rPr>
            </w:pPr>
            <w:r w:rsidRPr="008B1EC4">
              <w:rPr>
                <w:rStyle w:val="Formatvorlage10pt"/>
                <w:rFonts w:ascii="Times New Roman" w:hAnsi="Times New Roman"/>
                <w:szCs w:val="20"/>
              </w:rPr>
              <w:t>Datum:</w:t>
            </w:r>
            <w:r w:rsidRPr="008B1EC4">
              <w:rPr>
                <w:rStyle w:val="Formatvorlage10pt"/>
                <w:rFonts w:ascii="Times New Roman" w:hAnsi="Times New Roman"/>
                <w:szCs w:val="20"/>
              </w:rPr>
              <w:tab/>
            </w:r>
          </w:p>
        </w:tc>
      </w:tr>
      <w:tr w:rsidR="008B1EC4" w:rsidRPr="008B1EC4" w14:paraId="034B3217" w14:textId="77777777" w:rsidTr="006B76A9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3FB68F" w14:textId="77777777" w:rsidR="008B1EC4" w:rsidRPr="008B1EC4" w:rsidRDefault="008B1EC4" w:rsidP="006B76A9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8B1EC4" w:rsidRPr="00E57226" w14:paraId="14602184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674D"/>
            <w:vAlign w:val="center"/>
          </w:tcPr>
          <w:p w14:paraId="5B3ED43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Bemerkungen / Anlagen</w:t>
            </w:r>
          </w:p>
        </w:tc>
      </w:tr>
      <w:tr w:rsidR="008B1EC4" w:rsidRPr="00A1548B" w14:paraId="6269DE72" w14:textId="77777777" w:rsidTr="008B1EC4">
        <w:trPr>
          <w:jc w:val="center"/>
        </w:trPr>
        <w:tc>
          <w:tcPr>
            <w:tcW w:w="920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28F22" w14:textId="77777777" w:rsidR="008B1EC4" w:rsidRPr="008B1EC4" w:rsidRDefault="008B1EC4" w:rsidP="008B1EC4">
            <w:pPr>
              <w:pStyle w:val="Kopfzeile"/>
              <w:tabs>
                <w:tab w:val="clear" w:pos="4536"/>
                <w:tab w:val="clear" w:pos="9072"/>
                <w:tab w:val="right" w:pos="9923"/>
                <w:tab w:val="center" w:pos="10490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B1EC4" w:rsidRPr="00A1548B" w14:paraId="78FC732F" w14:textId="77777777" w:rsidTr="008B1EC4">
        <w:trPr>
          <w:jc w:val="center"/>
        </w:trPr>
        <w:tc>
          <w:tcPr>
            <w:tcW w:w="9203" w:type="dxa"/>
            <w:gridSpan w:val="10"/>
          </w:tcPr>
          <w:p w14:paraId="1287A61D" w14:textId="77777777" w:rsidR="008B1EC4" w:rsidRPr="008B1EC4" w:rsidRDefault="008B1EC4" w:rsidP="008B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B1EC4">
              <w:rPr>
                <w:rFonts w:ascii="Times New Roman" w:hAnsi="Times New Roman" w:cs="Times New Roman"/>
                <w:b/>
                <w:sz w:val="20"/>
                <w:szCs w:val="20"/>
              </w:rPr>
              <w:t>Bemerkungen zur Freigabe:</w:t>
            </w:r>
          </w:p>
        </w:tc>
      </w:tr>
      <w:tr w:rsidR="008B1EC4" w14:paraId="16136BA5" w14:textId="77777777" w:rsidTr="008B1EC4">
        <w:trPr>
          <w:jc w:val="center"/>
        </w:trPr>
        <w:tc>
          <w:tcPr>
            <w:tcW w:w="9203" w:type="dxa"/>
            <w:gridSpan w:val="10"/>
          </w:tcPr>
          <w:p w14:paraId="07DBCB50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08187FEA" w14:textId="77777777" w:rsidTr="008B1EC4">
        <w:trPr>
          <w:jc w:val="center"/>
        </w:trPr>
        <w:tc>
          <w:tcPr>
            <w:tcW w:w="9203" w:type="dxa"/>
            <w:gridSpan w:val="10"/>
          </w:tcPr>
          <w:p w14:paraId="02155989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45A73C2B" w14:textId="77777777" w:rsidTr="008B1EC4">
        <w:trPr>
          <w:jc w:val="center"/>
        </w:trPr>
        <w:tc>
          <w:tcPr>
            <w:tcW w:w="9203" w:type="dxa"/>
            <w:gridSpan w:val="10"/>
          </w:tcPr>
          <w:p w14:paraId="2EEFEEC1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397C8FD6" w14:textId="77777777" w:rsidTr="008B1EC4">
        <w:trPr>
          <w:jc w:val="center"/>
        </w:trPr>
        <w:tc>
          <w:tcPr>
            <w:tcW w:w="9203" w:type="dxa"/>
            <w:gridSpan w:val="10"/>
          </w:tcPr>
          <w:p w14:paraId="3BBC14F3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6BD02D2A" w14:textId="77777777" w:rsidTr="008B1EC4">
        <w:trPr>
          <w:jc w:val="center"/>
        </w:trPr>
        <w:tc>
          <w:tcPr>
            <w:tcW w:w="9203" w:type="dxa"/>
            <w:gridSpan w:val="10"/>
          </w:tcPr>
          <w:p w14:paraId="7AA6CB3F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373A2846" w14:textId="77777777" w:rsidTr="008B1EC4">
        <w:trPr>
          <w:jc w:val="center"/>
        </w:trPr>
        <w:tc>
          <w:tcPr>
            <w:tcW w:w="9203" w:type="dxa"/>
            <w:gridSpan w:val="10"/>
          </w:tcPr>
          <w:p w14:paraId="2C619913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0ACA6CFB" w14:textId="77777777" w:rsidTr="008B1EC4">
        <w:trPr>
          <w:jc w:val="center"/>
        </w:trPr>
        <w:tc>
          <w:tcPr>
            <w:tcW w:w="9203" w:type="dxa"/>
            <w:gridSpan w:val="10"/>
          </w:tcPr>
          <w:p w14:paraId="4D27CC03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70A4FBD6" w14:textId="77777777" w:rsidTr="008B1EC4">
        <w:trPr>
          <w:jc w:val="center"/>
        </w:trPr>
        <w:tc>
          <w:tcPr>
            <w:tcW w:w="9203" w:type="dxa"/>
            <w:gridSpan w:val="10"/>
          </w:tcPr>
          <w:p w14:paraId="12C37D27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2A792914" w14:textId="77777777" w:rsidTr="008B1EC4">
        <w:trPr>
          <w:jc w:val="center"/>
        </w:trPr>
        <w:tc>
          <w:tcPr>
            <w:tcW w:w="9203" w:type="dxa"/>
            <w:gridSpan w:val="10"/>
          </w:tcPr>
          <w:p w14:paraId="045E2334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14:paraId="2D6C039C" w14:textId="77777777" w:rsidTr="008B1EC4">
        <w:trPr>
          <w:jc w:val="center"/>
        </w:trPr>
        <w:tc>
          <w:tcPr>
            <w:tcW w:w="9203" w:type="dxa"/>
            <w:gridSpan w:val="10"/>
          </w:tcPr>
          <w:p w14:paraId="0529BE09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EC4" w:rsidRPr="008B1EC4" w14:paraId="7D77B9EC" w14:textId="77777777" w:rsidTr="008B1EC4">
        <w:trPr>
          <w:jc w:val="center"/>
        </w:trPr>
        <w:tc>
          <w:tcPr>
            <w:tcW w:w="9203" w:type="dxa"/>
            <w:gridSpan w:val="10"/>
            <w:tcBorders>
              <w:left w:val="nil"/>
              <w:bottom w:val="nil"/>
              <w:right w:val="nil"/>
            </w:tcBorders>
          </w:tcPr>
          <w:p w14:paraId="23D3552F" w14:textId="77777777" w:rsidR="008B1EC4" w:rsidRPr="008B1EC4" w:rsidRDefault="008B1EC4" w:rsidP="008B1EC4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</w:tbl>
    <w:p w14:paraId="2CA89A93" w14:textId="77777777" w:rsidR="008B1EC4" w:rsidRPr="000A015C" w:rsidRDefault="008B1EC4" w:rsidP="000A015C">
      <w:pPr>
        <w:pStyle w:val="InhaltVA"/>
      </w:pPr>
    </w:p>
    <w:sectPr w:rsidR="008B1EC4" w:rsidRPr="000A015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8D29B" w14:textId="77777777" w:rsidR="00AD5DF5" w:rsidRDefault="00AD5DF5" w:rsidP="001313CB">
      <w:pPr>
        <w:spacing w:after="0" w:line="240" w:lineRule="auto"/>
      </w:pPr>
      <w:r>
        <w:separator/>
      </w:r>
    </w:p>
  </w:endnote>
  <w:endnote w:type="continuationSeparator" w:id="0">
    <w:p w14:paraId="751E7BC8" w14:textId="77777777" w:rsidR="00AD5DF5" w:rsidRDefault="00AD5DF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C9308E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F29870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72E392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53D26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BAB01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201A4D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341DA12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FBC0EDC" w14:textId="0464AE8B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373F5">
            <w:rPr>
              <w:rFonts w:ascii="Times New Roman" w:hAnsi="Times New Roman" w:cs="Times New Roman"/>
              <w:noProof/>
              <w:sz w:val="16"/>
              <w:szCs w:val="16"/>
            </w:rPr>
            <w:t>F_GRU_VAL_01_01_Gesamtfreigabe_Prozessvalidierungen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14B4815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FC87C6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95A2F8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3DDFDE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63233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444A14B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908E13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26699F73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BD31E0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1D33E5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6AFA71E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4F03AF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2F1277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728654A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0BA286E5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D16B51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B2E745F" w14:textId="631B4BA0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59709C">
            <w:rPr>
              <w:rFonts w:ascii="Times New Roman" w:hAnsi="Times New Roman" w:cs="Times New Roman"/>
              <w:noProof/>
              <w:sz w:val="16"/>
              <w:szCs w:val="16"/>
            </w:rPr>
            <w:t>21.01.2021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03336C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C866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E13F4C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7EA2A59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40B8C676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751DB37D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A550E" w14:textId="77777777" w:rsidR="00AD5DF5" w:rsidRDefault="00AD5DF5" w:rsidP="001313CB">
      <w:pPr>
        <w:spacing w:after="0" w:line="240" w:lineRule="auto"/>
      </w:pPr>
      <w:r>
        <w:separator/>
      </w:r>
    </w:p>
  </w:footnote>
  <w:footnote w:type="continuationSeparator" w:id="0">
    <w:p w14:paraId="7B5C0B4F" w14:textId="77777777" w:rsidR="00AD5DF5" w:rsidRDefault="00AD5DF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000795E8" w14:textId="77777777" w:rsidTr="00164C10">
      <w:trPr>
        <w:trHeight w:val="850"/>
      </w:trPr>
      <w:tc>
        <w:tcPr>
          <w:tcW w:w="2409" w:type="dxa"/>
          <w:vMerge w:val="restart"/>
        </w:tcPr>
        <w:p w14:paraId="05E2E0C7" w14:textId="611D40C3" w:rsidR="001313CB" w:rsidRDefault="0059709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A4A5035" wp14:editId="4FF3D326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6BD5EDC9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9101A6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9D1A7E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0B240605" w14:textId="297B11F6" w:rsidR="001313CB" w:rsidRDefault="001313CB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F_GRU_</w:t>
          </w:r>
          <w:r w:rsidR="008B1EC4">
            <w:rPr>
              <w:rFonts w:ascii="Times New Roman" w:hAnsi="Times New Roman"/>
              <w:b/>
            </w:rPr>
            <w:t>VAL</w:t>
          </w:r>
          <w:r w:rsidRPr="00581B99">
            <w:rPr>
              <w:rFonts w:ascii="Times New Roman" w:hAnsi="Times New Roman"/>
              <w:b/>
            </w:rPr>
            <w:t>_0</w:t>
          </w:r>
          <w:r w:rsidR="008B1EC4">
            <w:rPr>
              <w:rFonts w:ascii="Times New Roman" w:hAnsi="Times New Roman"/>
              <w:b/>
            </w:rPr>
            <w:t>1</w:t>
          </w:r>
        </w:p>
      </w:tc>
    </w:tr>
    <w:tr w:rsidR="001313CB" w14:paraId="1430E9C3" w14:textId="77777777" w:rsidTr="00164C10">
      <w:tc>
        <w:tcPr>
          <w:tcW w:w="2409" w:type="dxa"/>
          <w:vMerge/>
        </w:tcPr>
        <w:p w14:paraId="3E0E9F93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20CB061" w14:textId="77777777" w:rsidR="001313CB" w:rsidRPr="001313CB" w:rsidRDefault="00A852CD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Formular</w:t>
          </w:r>
        </w:p>
        <w:p w14:paraId="4BD768E2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21DF724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160ED1AB" w14:textId="77777777" w:rsidTr="00164C10">
      <w:tc>
        <w:tcPr>
          <w:tcW w:w="2409" w:type="dxa"/>
          <w:vMerge/>
        </w:tcPr>
        <w:p w14:paraId="3384A5FF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234E3F9" w14:textId="77777777" w:rsidR="008B1EC4" w:rsidRDefault="008B1EC4" w:rsidP="008B1EC4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Gesamtfreigabe</w:t>
          </w:r>
        </w:p>
        <w:p w14:paraId="0C8C9C4C" w14:textId="5373E93A" w:rsidR="001313CB" w:rsidRPr="001313CB" w:rsidRDefault="008B1EC4" w:rsidP="008B1EC4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Prozessvalidierungen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0954D227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518E377C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509E5"/>
    <w:multiLevelType w:val="hybridMultilevel"/>
    <w:tmpl w:val="2FCE8054"/>
    <w:lvl w:ilvl="0" w:tplc="534E5D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3EB20087"/>
    <w:multiLevelType w:val="hybridMultilevel"/>
    <w:tmpl w:val="D958B5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0677A"/>
    <w:multiLevelType w:val="hybridMultilevel"/>
    <w:tmpl w:val="F1AC1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EC4"/>
    <w:rsid w:val="00007285"/>
    <w:rsid w:val="000A015C"/>
    <w:rsid w:val="001313CB"/>
    <w:rsid w:val="00164C10"/>
    <w:rsid w:val="001A7A8A"/>
    <w:rsid w:val="001F63CF"/>
    <w:rsid w:val="003846F1"/>
    <w:rsid w:val="0039709C"/>
    <w:rsid w:val="00504A6B"/>
    <w:rsid w:val="005373F5"/>
    <w:rsid w:val="0059709C"/>
    <w:rsid w:val="00616993"/>
    <w:rsid w:val="00626530"/>
    <w:rsid w:val="006B1039"/>
    <w:rsid w:val="008B1EC4"/>
    <w:rsid w:val="008C0669"/>
    <w:rsid w:val="009C32EE"/>
    <w:rsid w:val="009E77EE"/>
    <w:rsid w:val="00A77263"/>
    <w:rsid w:val="00A852CD"/>
    <w:rsid w:val="00A935AB"/>
    <w:rsid w:val="00AD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8404"/>
  <w15:chartTrackingRefBased/>
  <w15:docId w15:val="{0E623BC5-7856-4596-ABDC-E6BB8EC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8B1EC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Formatvorlage10pt">
    <w:name w:val="Formatvorlage 10 pt"/>
    <w:uiPriority w:val="99"/>
    <w:rsid w:val="008B1EC4"/>
    <w:rPr>
      <w:rFonts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Formula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E1669D-8B96-4B8A-9643-7FB420DFC68D}"/>
</file>

<file path=customXml/itemProps2.xml><?xml version="1.0" encoding="utf-8"?>
<ds:datastoreItem xmlns:ds="http://schemas.openxmlformats.org/officeDocument/2006/customXml" ds:itemID="{368A2EE2-CEF4-437C-B693-F4D401CB3264}"/>
</file>

<file path=docProps/app.xml><?xml version="1.0" encoding="utf-8"?>
<Properties xmlns="http://schemas.openxmlformats.org/officeDocument/2006/extended-properties" xmlns:vt="http://schemas.openxmlformats.org/officeDocument/2006/docPropsVTypes">
  <Template>Formular</Template>
  <TotalTime>0</TotalTime>
  <Pages>2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3</cp:revision>
  <dcterms:created xsi:type="dcterms:W3CDTF">2021-01-21T12:38:00Z</dcterms:created>
  <dcterms:modified xsi:type="dcterms:W3CDTF">2022-01-27T10:15:00Z</dcterms:modified>
</cp:coreProperties>
</file>