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6EA2" w14:textId="77777777" w:rsidR="00013F2E" w:rsidRPr="00013F2E" w:rsidRDefault="00013F2E" w:rsidP="00013F2E">
      <w:pPr>
        <w:spacing w:before="20" w:after="20"/>
        <w:ind w:left="57"/>
        <w:rPr>
          <w:sz w:val="22"/>
          <w:szCs w:val="22"/>
        </w:rPr>
      </w:pPr>
      <w:r w:rsidRPr="00013F2E">
        <w:rPr>
          <w:sz w:val="22"/>
          <w:szCs w:val="22"/>
        </w:rPr>
        <w:t>Aufgeführte Instrumentensiebe/ Einzelinstrumente/ sonstiges Material werden gemäß nachfolgender Liste zur Verwendung abgegeben:</w:t>
      </w:r>
    </w:p>
    <w:p w14:paraId="705105D4" w14:textId="77777777" w:rsidR="00013F2E" w:rsidRPr="00A92B66" w:rsidRDefault="00013F2E" w:rsidP="00013F2E">
      <w:pPr>
        <w:spacing w:before="20" w:after="20"/>
        <w:ind w:left="57"/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1411"/>
        <w:gridCol w:w="211"/>
        <w:gridCol w:w="467"/>
        <w:gridCol w:w="467"/>
        <w:gridCol w:w="267"/>
        <w:gridCol w:w="142"/>
        <w:gridCol w:w="1267"/>
        <w:gridCol w:w="286"/>
        <w:gridCol w:w="1694"/>
        <w:gridCol w:w="30"/>
        <w:gridCol w:w="283"/>
        <w:gridCol w:w="426"/>
        <w:gridCol w:w="1303"/>
      </w:tblGrid>
      <w:tr w:rsidR="00013F2E" w:rsidRPr="00A85252" w14:paraId="54350BF0" w14:textId="77777777" w:rsidTr="008F3911">
        <w:trPr>
          <w:trHeight w:val="340"/>
          <w:jc w:val="center"/>
        </w:trPr>
        <w:tc>
          <w:tcPr>
            <w:tcW w:w="835" w:type="dxa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6F599312" w14:textId="77777777" w:rsidR="00013F2E" w:rsidRPr="00A85252" w:rsidRDefault="00013F2E" w:rsidP="00B63400">
            <w:pPr>
              <w:spacing w:before="20" w:after="20"/>
              <w:rPr>
                <w:b/>
                <w:bCs/>
                <w:color w:val="FFFFFF" w:themeColor="background1"/>
              </w:rPr>
            </w:pPr>
            <w:proofErr w:type="spellStart"/>
            <w:r w:rsidRPr="00A85252">
              <w:rPr>
                <w:b/>
                <w:bCs/>
                <w:color w:val="FFFFFF" w:themeColor="background1"/>
              </w:rPr>
              <w:t>Lfd</w:t>
            </w:r>
            <w:proofErr w:type="spellEnd"/>
            <w:r w:rsidRPr="00A85252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A85252">
              <w:rPr>
                <w:b/>
                <w:bCs/>
                <w:color w:val="FFFFFF" w:themeColor="background1"/>
              </w:rPr>
              <w:t>Nr</w:t>
            </w:r>
            <w:proofErr w:type="spellEnd"/>
          </w:p>
        </w:tc>
        <w:tc>
          <w:tcPr>
            <w:tcW w:w="6242" w:type="dxa"/>
            <w:gridSpan w:val="10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5A6BF985" w14:textId="77777777" w:rsidR="00013F2E" w:rsidRPr="00A85252" w:rsidRDefault="00013F2E" w:rsidP="00B63400">
            <w:pPr>
              <w:pStyle w:val="berschrift61"/>
              <w:spacing w:before="20" w:after="20"/>
              <w:rPr>
                <w:b/>
                <w:color w:val="FFFFFF" w:themeColor="background1"/>
                <w:sz w:val="20"/>
              </w:rPr>
            </w:pPr>
            <w:r w:rsidRPr="00A85252">
              <w:rPr>
                <w:b/>
                <w:color w:val="FFFFFF" w:themeColor="background1"/>
                <w:sz w:val="20"/>
              </w:rPr>
              <w:t>Bezeichnung Sieb</w:t>
            </w:r>
          </w:p>
        </w:tc>
        <w:tc>
          <w:tcPr>
            <w:tcW w:w="2012" w:type="dxa"/>
            <w:gridSpan w:val="3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7B505761" w14:textId="77777777" w:rsidR="00013F2E" w:rsidRPr="00A85252" w:rsidRDefault="00013F2E" w:rsidP="00B63400">
            <w:pPr>
              <w:pStyle w:val="berschrift51"/>
              <w:spacing w:before="20" w:after="20"/>
              <w:jc w:val="left"/>
              <w:rPr>
                <w:b/>
                <w:color w:val="FFFFFF" w:themeColor="background1"/>
                <w:sz w:val="20"/>
              </w:rPr>
            </w:pPr>
            <w:r w:rsidRPr="00A85252">
              <w:rPr>
                <w:b/>
                <w:color w:val="FFFFFF" w:themeColor="background1"/>
                <w:sz w:val="20"/>
              </w:rPr>
              <w:t>Anzahl</w:t>
            </w:r>
          </w:p>
        </w:tc>
      </w:tr>
      <w:tr w:rsidR="00013F2E" w:rsidRPr="00A92B66" w14:paraId="288D6C4B" w14:textId="77777777" w:rsidTr="008F3911">
        <w:trPr>
          <w:trHeight w:val="340"/>
          <w:jc w:val="center"/>
        </w:trPr>
        <w:tc>
          <w:tcPr>
            <w:tcW w:w="835" w:type="dxa"/>
            <w:tcMar>
              <w:left w:w="57" w:type="dxa"/>
              <w:right w:w="57" w:type="dxa"/>
            </w:tcMar>
            <w:vAlign w:val="center"/>
          </w:tcPr>
          <w:p w14:paraId="1217DF04" w14:textId="77777777" w:rsidR="00013F2E" w:rsidRPr="00A92B66" w:rsidRDefault="00013F2E" w:rsidP="00013F2E">
            <w:pPr>
              <w:spacing w:beforeLines="20" w:before="48" w:afterLines="20" w:after="48"/>
            </w:pPr>
            <w:r w:rsidRPr="00A92B66">
              <w:t>1</w:t>
            </w:r>
          </w:p>
        </w:tc>
        <w:bookmarkStart w:id="0" w:name="Text14"/>
        <w:tc>
          <w:tcPr>
            <w:tcW w:w="6242" w:type="dxa"/>
            <w:gridSpan w:val="10"/>
            <w:tcMar>
              <w:left w:w="57" w:type="dxa"/>
              <w:right w:w="57" w:type="dxa"/>
            </w:tcMar>
            <w:vAlign w:val="center"/>
          </w:tcPr>
          <w:p w14:paraId="38D3545A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  <w:bookmarkEnd w:id="0"/>
          </w:p>
        </w:tc>
        <w:tc>
          <w:tcPr>
            <w:tcW w:w="2012" w:type="dxa"/>
            <w:gridSpan w:val="3"/>
            <w:tcMar>
              <w:left w:w="57" w:type="dxa"/>
              <w:right w:w="57" w:type="dxa"/>
            </w:tcMar>
            <w:vAlign w:val="center"/>
          </w:tcPr>
          <w:p w14:paraId="1E57C781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13F2E" w:rsidRPr="00A92B66" w14:paraId="75D57F99" w14:textId="77777777" w:rsidTr="008F3911">
        <w:trPr>
          <w:trHeight w:val="340"/>
          <w:jc w:val="center"/>
        </w:trPr>
        <w:tc>
          <w:tcPr>
            <w:tcW w:w="835" w:type="dxa"/>
            <w:tcMar>
              <w:left w:w="57" w:type="dxa"/>
              <w:right w:w="57" w:type="dxa"/>
            </w:tcMar>
            <w:vAlign w:val="center"/>
          </w:tcPr>
          <w:p w14:paraId="54803736" w14:textId="77777777" w:rsidR="00013F2E" w:rsidRPr="00A92B66" w:rsidRDefault="00013F2E" w:rsidP="00013F2E">
            <w:pPr>
              <w:spacing w:beforeLines="20" w:before="48" w:afterLines="20" w:after="48"/>
            </w:pPr>
            <w:r w:rsidRPr="00A92B66">
              <w:t>2</w:t>
            </w:r>
          </w:p>
        </w:tc>
        <w:tc>
          <w:tcPr>
            <w:tcW w:w="6242" w:type="dxa"/>
            <w:gridSpan w:val="10"/>
            <w:tcMar>
              <w:left w:w="57" w:type="dxa"/>
              <w:right w:w="57" w:type="dxa"/>
            </w:tcMar>
            <w:vAlign w:val="center"/>
          </w:tcPr>
          <w:p w14:paraId="55D2F4C6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  <w:tc>
          <w:tcPr>
            <w:tcW w:w="2012" w:type="dxa"/>
            <w:gridSpan w:val="3"/>
            <w:tcMar>
              <w:left w:w="57" w:type="dxa"/>
              <w:right w:w="57" w:type="dxa"/>
            </w:tcMar>
            <w:vAlign w:val="center"/>
          </w:tcPr>
          <w:p w14:paraId="190527D3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13F2E" w:rsidRPr="00A92B66" w14:paraId="4E99EAB5" w14:textId="77777777" w:rsidTr="008F3911">
        <w:trPr>
          <w:trHeight w:val="340"/>
          <w:jc w:val="center"/>
        </w:trPr>
        <w:tc>
          <w:tcPr>
            <w:tcW w:w="835" w:type="dxa"/>
            <w:tcMar>
              <w:left w:w="57" w:type="dxa"/>
              <w:right w:w="57" w:type="dxa"/>
            </w:tcMar>
            <w:vAlign w:val="center"/>
          </w:tcPr>
          <w:p w14:paraId="1A8D0865" w14:textId="77777777" w:rsidR="00013F2E" w:rsidRPr="00A92B66" w:rsidRDefault="00013F2E" w:rsidP="00013F2E">
            <w:pPr>
              <w:spacing w:beforeLines="20" w:before="48" w:afterLines="20" w:after="48"/>
            </w:pPr>
            <w:r w:rsidRPr="00A92B66">
              <w:t>3</w:t>
            </w:r>
          </w:p>
        </w:tc>
        <w:tc>
          <w:tcPr>
            <w:tcW w:w="6242" w:type="dxa"/>
            <w:gridSpan w:val="10"/>
            <w:tcMar>
              <w:left w:w="57" w:type="dxa"/>
              <w:right w:w="57" w:type="dxa"/>
            </w:tcMar>
            <w:vAlign w:val="center"/>
          </w:tcPr>
          <w:p w14:paraId="2F87CF41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  <w:tc>
          <w:tcPr>
            <w:tcW w:w="2012" w:type="dxa"/>
            <w:gridSpan w:val="3"/>
            <w:tcMar>
              <w:left w:w="57" w:type="dxa"/>
              <w:right w:w="57" w:type="dxa"/>
            </w:tcMar>
            <w:vAlign w:val="center"/>
          </w:tcPr>
          <w:p w14:paraId="0826ABCF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13F2E" w:rsidRPr="00A92B66" w14:paraId="4969C4AA" w14:textId="77777777" w:rsidTr="008F3911">
        <w:trPr>
          <w:trHeight w:val="340"/>
          <w:jc w:val="center"/>
        </w:trPr>
        <w:tc>
          <w:tcPr>
            <w:tcW w:w="835" w:type="dxa"/>
            <w:tcMar>
              <w:left w:w="57" w:type="dxa"/>
              <w:right w:w="57" w:type="dxa"/>
            </w:tcMar>
            <w:vAlign w:val="center"/>
          </w:tcPr>
          <w:p w14:paraId="01CDF8AD" w14:textId="77777777" w:rsidR="00013F2E" w:rsidRPr="00A92B66" w:rsidRDefault="00013F2E" w:rsidP="00013F2E">
            <w:pPr>
              <w:spacing w:beforeLines="20" w:before="48" w:afterLines="20" w:after="48"/>
            </w:pPr>
            <w:r w:rsidRPr="00A92B66">
              <w:t>4</w:t>
            </w:r>
          </w:p>
        </w:tc>
        <w:tc>
          <w:tcPr>
            <w:tcW w:w="6242" w:type="dxa"/>
            <w:gridSpan w:val="10"/>
            <w:tcMar>
              <w:left w:w="57" w:type="dxa"/>
              <w:right w:w="57" w:type="dxa"/>
            </w:tcMar>
            <w:vAlign w:val="center"/>
          </w:tcPr>
          <w:p w14:paraId="55C9ACEF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  <w:tc>
          <w:tcPr>
            <w:tcW w:w="2012" w:type="dxa"/>
            <w:gridSpan w:val="3"/>
            <w:tcMar>
              <w:left w:w="57" w:type="dxa"/>
              <w:right w:w="57" w:type="dxa"/>
            </w:tcMar>
            <w:vAlign w:val="center"/>
          </w:tcPr>
          <w:p w14:paraId="34FC2D7C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13F2E" w:rsidRPr="00A92B66" w14:paraId="37FE66E6" w14:textId="77777777" w:rsidTr="008F3911">
        <w:trPr>
          <w:trHeight w:val="340"/>
          <w:jc w:val="center"/>
        </w:trPr>
        <w:tc>
          <w:tcPr>
            <w:tcW w:w="835" w:type="dxa"/>
            <w:tcMar>
              <w:left w:w="57" w:type="dxa"/>
              <w:right w:w="57" w:type="dxa"/>
            </w:tcMar>
            <w:vAlign w:val="center"/>
          </w:tcPr>
          <w:p w14:paraId="79AA86B2" w14:textId="77777777" w:rsidR="00013F2E" w:rsidRPr="00A92B66" w:rsidRDefault="00013F2E" w:rsidP="00013F2E">
            <w:pPr>
              <w:spacing w:beforeLines="20" w:before="48" w:afterLines="20" w:after="48"/>
            </w:pPr>
            <w:r w:rsidRPr="00A92B66">
              <w:t>5</w:t>
            </w:r>
          </w:p>
        </w:tc>
        <w:tc>
          <w:tcPr>
            <w:tcW w:w="6242" w:type="dxa"/>
            <w:gridSpan w:val="10"/>
            <w:tcMar>
              <w:left w:w="57" w:type="dxa"/>
              <w:right w:w="57" w:type="dxa"/>
            </w:tcMar>
            <w:vAlign w:val="center"/>
          </w:tcPr>
          <w:p w14:paraId="1DFE4BCF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  <w:tc>
          <w:tcPr>
            <w:tcW w:w="2012" w:type="dxa"/>
            <w:gridSpan w:val="3"/>
            <w:tcMar>
              <w:left w:w="57" w:type="dxa"/>
              <w:right w:w="57" w:type="dxa"/>
            </w:tcMar>
            <w:vAlign w:val="center"/>
          </w:tcPr>
          <w:p w14:paraId="3FAF0277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13F2E" w:rsidRPr="00A92B66" w14:paraId="4E55EEB1" w14:textId="77777777" w:rsidTr="008F3911">
        <w:trPr>
          <w:trHeight w:val="340"/>
          <w:jc w:val="center"/>
        </w:trPr>
        <w:tc>
          <w:tcPr>
            <w:tcW w:w="835" w:type="dxa"/>
            <w:tcMar>
              <w:left w:w="57" w:type="dxa"/>
              <w:right w:w="57" w:type="dxa"/>
            </w:tcMar>
            <w:vAlign w:val="center"/>
          </w:tcPr>
          <w:p w14:paraId="35BE4CF6" w14:textId="77777777" w:rsidR="00013F2E" w:rsidRPr="00A92B66" w:rsidRDefault="00013F2E" w:rsidP="00013F2E">
            <w:pPr>
              <w:spacing w:beforeLines="20" w:before="48" w:afterLines="20" w:after="48"/>
            </w:pPr>
            <w:r w:rsidRPr="00A92B66">
              <w:t>6</w:t>
            </w:r>
          </w:p>
        </w:tc>
        <w:tc>
          <w:tcPr>
            <w:tcW w:w="6242" w:type="dxa"/>
            <w:gridSpan w:val="10"/>
            <w:tcMar>
              <w:left w:w="57" w:type="dxa"/>
              <w:right w:w="57" w:type="dxa"/>
            </w:tcMar>
            <w:vAlign w:val="center"/>
          </w:tcPr>
          <w:p w14:paraId="609B572D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  <w:tc>
          <w:tcPr>
            <w:tcW w:w="2012" w:type="dxa"/>
            <w:gridSpan w:val="3"/>
            <w:tcMar>
              <w:left w:w="57" w:type="dxa"/>
              <w:right w:w="57" w:type="dxa"/>
            </w:tcMar>
            <w:vAlign w:val="center"/>
          </w:tcPr>
          <w:p w14:paraId="426C4312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13F2E" w:rsidRPr="00A92B66" w14:paraId="406E009C" w14:textId="77777777" w:rsidTr="008F3911">
        <w:trPr>
          <w:trHeight w:val="340"/>
          <w:jc w:val="center"/>
        </w:trPr>
        <w:tc>
          <w:tcPr>
            <w:tcW w:w="8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B2DE62" w14:textId="77777777" w:rsidR="00013F2E" w:rsidRPr="00A92B66" w:rsidRDefault="00013F2E" w:rsidP="00013F2E">
            <w:pPr>
              <w:spacing w:beforeLines="20" w:before="48" w:afterLines="20" w:after="48"/>
            </w:pPr>
            <w:r w:rsidRPr="00A92B66">
              <w:t>7</w:t>
            </w:r>
          </w:p>
        </w:tc>
        <w:tc>
          <w:tcPr>
            <w:tcW w:w="6242" w:type="dxa"/>
            <w:gridSpan w:val="10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0A2686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  <w:tc>
          <w:tcPr>
            <w:tcW w:w="2012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74C31C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13F2E" w:rsidRPr="00A92B66" w14:paraId="546D27E6" w14:textId="77777777" w:rsidTr="008F3911">
        <w:trPr>
          <w:trHeight w:val="340"/>
          <w:jc w:val="center"/>
        </w:trPr>
        <w:tc>
          <w:tcPr>
            <w:tcW w:w="8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1A28AD" w14:textId="77777777" w:rsidR="00013F2E" w:rsidRPr="00A92B66" w:rsidRDefault="00013F2E" w:rsidP="00013F2E">
            <w:pPr>
              <w:spacing w:beforeLines="20" w:before="48" w:afterLines="20" w:after="48"/>
            </w:pPr>
            <w:r w:rsidRPr="00A92B66">
              <w:t>8</w:t>
            </w:r>
          </w:p>
        </w:tc>
        <w:tc>
          <w:tcPr>
            <w:tcW w:w="6242" w:type="dxa"/>
            <w:gridSpan w:val="10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97640B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  <w:tc>
          <w:tcPr>
            <w:tcW w:w="2012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E5C2C0" w14:textId="77777777" w:rsidR="00013F2E" w:rsidRDefault="00013F2E" w:rsidP="00013F2E">
            <w:pPr>
              <w:spacing w:beforeLines="20" w:before="48" w:afterLines="20" w:after="48"/>
            </w:pPr>
            <w:r w:rsidRPr="00B30CC9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30CC9">
              <w:instrText xml:space="preserve"> FORMTEXT </w:instrText>
            </w:r>
            <w:r w:rsidRPr="00B30CC9">
              <w:fldChar w:fldCharType="separate"/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rPr>
                <w:noProof/>
              </w:rPr>
              <w:t> </w:t>
            </w:r>
            <w:r w:rsidRPr="00B30CC9">
              <w:fldChar w:fldCharType="end"/>
            </w:r>
          </w:p>
        </w:tc>
      </w:tr>
      <w:tr w:rsidR="00013F2E" w:rsidRPr="008F3911" w14:paraId="0B12A388" w14:textId="77777777" w:rsidTr="008F3911">
        <w:trPr>
          <w:trHeight w:val="227"/>
          <w:jc w:val="center"/>
        </w:trPr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AA08ED3" w14:textId="77777777" w:rsidR="00013F2E" w:rsidRPr="008F3911" w:rsidRDefault="00013F2E" w:rsidP="008F3911">
            <w:pPr>
              <w:rPr>
                <w:sz w:val="12"/>
                <w:szCs w:val="16"/>
              </w:rPr>
            </w:pPr>
          </w:p>
        </w:tc>
        <w:tc>
          <w:tcPr>
            <w:tcW w:w="62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C94208C" w14:textId="77777777" w:rsidR="00013F2E" w:rsidRPr="008F3911" w:rsidRDefault="00013F2E" w:rsidP="008F3911">
            <w:pPr>
              <w:rPr>
                <w:sz w:val="12"/>
                <w:szCs w:val="16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9B18A47" w14:textId="77777777" w:rsidR="00013F2E" w:rsidRPr="008F3911" w:rsidRDefault="00013F2E" w:rsidP="008F3911">
            <w:pPr>
              <w:rPr>
                <w:sz w:val="12"/>
                <w:szCs w:val="16"/>
              </w:rPr>
            </w:pPr>
          </w:p>
        </w:tc>
      </w:tr>
      <w:tr w:rsidR="00013F2E" w:rsidRPr="000F30B0" w14:paraId="7179FF62" w14:textId="77777777" w:rsidTr="008F3911">
        <w:trPr>
          <w:trHeight w:val="340"/>
          <w:jc w:val="center"/>
        </w:trPr>
        <w:tc>
          <w:tcPr>
            <w:tcW w:w="90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651854CC" w14:textId="77777777" w:rsidR="00013F2E" w:rsidRPr="000F30B0" w:rsidRDefault="00013F2E" w:rsidP="00B63400">
            <w:pPr>
              <w:rPr>
                <w:color w:val="FFFFFF" w:themeColor="background1"/>
              </w:rPr>
            </w:pPr>
            <w:r w:rsidRPr="000F30B0">
              <w:rPr>
                <w:b/>
                <w:color w:val="FFFFFF" w:themeColor="background1"/>
              </w:rPr>
              <w:t>Reklamation</w:t>
            </w:r>
          </w:p>
        </w:tc>
      </w:tr>
      <w:tr w:rsidR="00013F2E" w:rsidRPr="00A92B66" w14:paraId="69BC270B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71"/>
          <w:jc w:val="center"/>
        </w:trPr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7344E" w14:textId="77777777" w:rsidR="00013F2E" w:rsidRPr="007C598B" w:rsidRDefault="00013F2E" w:rsidP="00B63400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Wer hat den Mangel entdeckt, Name:</w:t>
            </w:r>
          </w:p>
        </w:tc>
        <w:tc>
          <w:tcPr>
            <w:tcW w:w="4801" w:type="dxa"/>
            <w:gridSpan w:val="8"/>
            <w:tcBorders>
              <w:top w:val="single" w:sz="8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AE8F24" w14:textId="77777777" w:rsidR="00013F2E" w:rsidRPr="00A92B66" w:rsidRDefault="00013F2E" w:rsidP="00B63400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2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B64D31" w14:textId="77777777" w:rsidR="00013F2E" w:rsidRPr="00A92B66" w:rsidRDefault="00013F2E" w:rsidP="00B63400">
            <w:pPr>
              <w:spacing w:before="20" w:after="20"/>
              <w:jc w:val="center"/>
            </w:pPr>
            <w:r w:rsidRPr="00A92B66">
              <w:t>Chargenetikett einkleben oder verfügbare Information zum Set geben</w:t>
            </w:r>
          </w:p>
        </w:tc>
      </w:tr>
      <w:tr w:rsidR="00013F2E" w:rsidRPr="00A92B66" w14:paraId="2874BB20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00"/>
          <w:jc w:val="center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2AD74" w14:textId="77777777" w:rsidR="00013F2E" w:rsidRPr="007C598B" w:rsidRDefault="00013F2E" w:rsidP="00B63400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 xml:space="preserve">Abteilung oder Fachbereich bitte ankreuzen </w:t>
            </w:r>
          </w:p>
        </w:tc>
        <w:tc>
          <w:tcPr>
            <w:tcW w:w="141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3540E4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OP 1</w:t>
            </w:r>
          </w:p>
        </w:tc>
        <w:tc>
          <w:tcPr>
            <w:tcW w:w="16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72726" w14:textId="77777777" w:rsidR="00013F2E" w:rsidRPr="00A92B66" w:rsidRDefault="00013F2E" w:rsidP="00B63400">
            <w:pPr>
              <w:spacing w:before="20" w:after="20"/>
              <w:ind w:left="-57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FA Augen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598BF" w14:textId="77777777" w:rsidR="00013F2E" w:rsidRPr="00A92B66" w:rsidRDefault="00013F2E" w:rsidP="00B63400">
            <w:pPr>
              <w:spacing w:before="20" w:after="20"/>
              <w:ind w:left="-57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r>
              <w:t xml:space="preserve"> MKG</w:t>
            </w:r>
          </w:p>
        </w:tc>
        <w:tc>
          <w:tcPr>
            <w:tcW w:w="2042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71BD36" w14:textId="77777777" w:rsidR="00013F2E" w:rsidRPr="00A92B66" w:rsidRDefault="00013F2E" w:rsidP="00B63400">
            <w:pPr>
              <w:spacing w:before="20" w:after="20"/>
            </w:pPr>
          </w:p>
        </w:tc>
      </w:tr>
      <w:tr w:rsidR="00013F2E" w:rsidRPr="00A92B66" w14:paraId="76D57103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64"/>
          <w:jc w:val="center"/>
        </w:trPr>
        <w:tc>
          <w:tcPr>
            <w:tcW w:w="224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3B93CB" w14:textId="77777777" w:rsidR="00013F2E" w:rsidRPr="00A92B66" w:rsidRDefault="00013F2E" w:rsidP="00B63400">
            <w:pPr>
              <w:spacing w:before="20" w:after="20"/>
              <w:rPr>
                <w:i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A18C12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OP 2</w:t>
            </w:r>
          </w:p>
        </w:tc>
        <w:tc>
          <w:tcPr>
            <w:tcW w:w="1695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87404B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FA Urologie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BA4819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Notaufnahme</w:t>
            </w:r>
          </w:p>
        </w:tc>
        <w:tc>
          <w:tcPr>
            <w:tcW w:w="2042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6CD287" w14:textId="77777777" w:rsidR="00013F2E" w:rsidRPr="00A92B66" w:rsidRDefault="00013F2E" w:rsidP="00B63400">
            <w:pPr>
              <w:spacing w:before="20" w:after="20"/>
            </w:pPr>
          </w:p>
        </w:tc>
      </w:tr>
      <w:tr w:rsidR="00013F2E" w:rsidRPr="00A92B66" w14:paraId="331BFC2C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4"/>
          <w:jc w:val="center"/>
        </w:trPr>
        <w:tc>
          <w:tcPr>
            <w:tcW w:w="224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5D768C" w14:textId="77777777" w:rsidR="00013F2E" w:rsidRPr="00A92B66" w:rsidRDefault="00013F2E" w:rsidP="00B63400">
            <w:pPr>
              <w:spacing w:before="20" w:after="20"/>
              <w:rPr>
                <w:i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99DFCF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OP 3</w:t>
            </w:r>
          </w:p>
        </w:tc>
        <w:tc>
          <w:tcPr>
            <w:tcW w:w="1695" w:type="dxa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2BC0EC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FA HNO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94E478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Verbündete</w:t>
            </w:r>
          </w:p>
        </w:tc>
        <w:tc>
          <w:tcPr>
            <w:tcW w:w="2042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0D950D" w14:textId="77777777" w:rsidR="00013F2E" w:rsidRPr="00A92B66" w:rsidRDefault="00013F2E" w:rsidP="00B63400">
            <w:pPr>
              <w:spacing w:before="20" w:after="20"/>
            </w:pPr>
          </w:p>
        </w:tc>
      </w:tr>
      <w:tr w:rsidR="00013F2E" w:rsidRPr="00A92B66" w14:paraId="4730996D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4"/>
          <w:jc w:val="center"/>
        </w:trPr>
        <w:tc>
          <w:tcPr>
            <w:tcW w:w="224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A605C4" w14:textId="77777777" w:rsidR="00013F2E" w:rsidRPr="00A92B66" w:rsidRDefault="00013F2E" w:rsidP="00B63400">
            <w:pPr>
              <w:spacing w:before="20" w:after="20"/>
              <w:rPr>
                <w:i/>
              </w:rPr>
            </w:pPr>
          </w:p>
        </w:tc>
        <w:tc>
          <w:tcPr>
            <w:tcW w:w="1412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380B9E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r>
              <w:t xml:space="preserve"> OPV/ITS</w:t>
            </w:r>
          </w:p>
        </w:tc>
        <w:tc>
          <w:tcPr>
            <w:tcW w:w="1695" w:type="dxa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2276F4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r>
              <w:t xml:space="preserve"> FA Innere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3A3E38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sonstige</w:t>
            </w:r>
          </w:p>
        </w:tc>
        <w:tc>
          <w:tcPr>
            <w:tcW w:w="2042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719A12" w14:textId="77777777" w:rsidR="00013F2E" w:rsidRPr="00A92B66" w:rsidRDefault="00013F2E" w:rsidP="00B63400">
            <w:pPr>
              <w:spacing w:before="20" w:after="20"/>
            </w:pPr>
          </w:p>
        </w:tc>
      </w:tr>
      <w:tr w:rsidR="00013F2E" w:rsidRPr="00A92B66" w14:paraId="01328A09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4"/>
          <w:jc w:val="center"/>
        </w:trPr>
        <w:tc>
          <w:tcPr>
            <w:tcW w:w="224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7AD23A" w14:textId="77777777" w:rsidR="00013F2E" w:rsidRPr="00A92B66" w:rsidRDefault="00013F2E" w:rsidP="00B63400">
            <w:pPr>
              <w:spacing w:before="20" w:after="20"/>
              <w:rPr>
                <w:i/>
              </w:rPr>
            </w:pPr>
            <w:proofErr w:type="gramStart"/>
            <w:r w:rsidRPr="007C598B">
              <w:t>Rückantwort</w:t>
            </w:r>
            <w:proofErr w:type="gramEnd"/>
            <w:r w:rsidRPr="007C598B">
              <w:t xml:space="preserve"> erwünscht:</w:t>
            </w:r>
          </w:p>
        </w:tc>
        <w:bookmarkStart w:id="1" w:name="Kontrollkästchen1"/>
        <w:tc>
          <w:tcPr>
            <w:tcW w:w="1412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DFB690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bookmarkEnd w:id="1"/>
            <w:r w:rsidRPr="00A92B66">
              <w:t xml:space="preserve"> Ja</w:t>
            </w:r>
          </w:p>
        </w:tc>
        <w:bookmarkStart w:id="2" w:name="Kontrollkästchen2"/>
        <w:tc>
          <w:tcPr>
            <w:tcW w:w="3389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B94B1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bookmarkEnd w:id="2"/>
            <w:r w:rsidRPr="00A92B66">
              <w:t>Nein</w:t>
            </w:r>
          </w:p>
        </w:tc>
        <w:tc>
          <w:tcPr>
            <w:tcW w:w="2042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343719" w14:textId="77777777" w:rsidR="00013F2E" w:rsidRPr="00A92B66" w:rsidRDefault="00013F2E" w:rsidP="00B63400">
            <w:pPr>
              <w:spacing w:before="20" w:after="20"/>
            </w:pPr>
          </w:p>
        </w:tc>
      </w:tr>
      <w:tr w:rsidR="00013F2E" w:rsidRPr="00A92B66" w14:paraId="27E52FF3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4"/>
          <w:jc w:val="center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E6277B" w14:textId="77777777" w:rsidR="00013F2E" w:rsidRPr="007C598B" w:rsidRDefault="00013F2E" w:rsidP="00013F2E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Instrumentenbezeichnung: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85539B" w14:textId="77777777" w:rsidR="00013F2E" w:rsidRPr="00A92B66" w:rsidRDefault="00013F2E" w:rsidP="00013F2E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3F2E" w:rsidRPr="00A92B66" w14:paraId="5471F4F4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4"/>
          <w:jc w:val="center"/>
        </w:trPr>
        <w:tc>
          <w:tcPr>
            <w:tcW w:w="224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6D35C7" w14:textId="77777777" w:rsidR="00013F2E" w:rsidRPr="007C598B" w:rsidRDefault="00013F2E" w:rsidP="00013F2E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Defekt am Instrument</w:t>
            </w:r>
            <w:r>
              <w:rPr>
                <w:i w:val="0"/>
              </w:rPr>
              <w:t>: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B4C51E" w14:textId="77777777" w:rsidR="00013F2E" w:rsidRPr="00A92B66" w:rsidRDefault="00013F2E" w:rsidP="00013F2E">
            <w:pPr>
              <w:spacing w:before="20" w:after="20"/>
            </w:pPr>
            <w:r w:rsidRPr="00A92B66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r w:rsidRPr="00A92B66">
              <w:t xml:space="preserve"> Maul/</w:t>
            </w:r>
            <w:r>
              <w:t xml:space="preserve"> </w:t>
            </w:r>
            <w:r w:rsidRPr="00A92B66">
              <w:t>Backen defekt</w:t>
            </w:r>
          </w:p>
        </w:tc>
        <w:bookmarkStart w:id="3" w:name="Kontrollkästchen4"/>
        <w:tc>
          <w:tcPr>
            <w:tcW w:w="4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B0815" w14:textId="77777777" w:rsidR="00013F2E" w:rsidRPr="00A92B66" w:rsidRDefault="00013F2E" w:rsidP="00013F2E">
            <w:pPr>
              <w:spacing w:before="20" w:after="20"/>
            </w:pPr>
            <w:r w:rsidRPr="00A92B66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bookmarkEnd w:id="3"/>
            <w:r w:rsidRPr="00A92B66">
              <w:t xml:space="preserve"> Schneidfläche defekt/</w:t>
            </w:r>
            <w:r>
              <w:t xml:space="preserve"> </w:t>
            </w:r>
            <w:r w:rsidRPr="00A92B66">
              <w:t>stumpf</w:t>
            </w:r>
          </w:p>
        </w:tc>
      </w:tr>
      <w:tr w:rsidR="00013F2E" w:rsidRPr="00A92B66" w14:paraId="798AFE15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4"/>
          <w:jc w:val="center"/>
        </w:trPr>
        <w:tc>
          <w:tcPr>
            <w:tcW w:w="224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F20FD" w14:textId="77777777" w:rsidR="00013F2E" w:rsidRPr="00A92B66" w:rsidRDefault="00013F2E" w:rsidP="00013F2E">
            <w:pPr>
              <w:spacing w:before="20" w:after="20"/>
            </w:pPr>
          </w:p>
        </w:tc>
        <w:bookmarkStart w:id="4" w:name="Kontrollkästchen8"/>
        <w:tc>
          <w:tcPr>
            <w:tcW w:w="2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315669" w14:textId="77777777" w:rsidR="00013F2E" w:rsidRPr="00A92B66" w:rsidRDefault="00013F2E" w:rsidP="00013F2E">
            <w:pPr>
              <w:spacing w:before="20" w:after="20"/>
            </w:pPr>
            <w:r w:rsidRPr="00A92B6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bookmarkEnd w:id="4"/>
            <w:r w:rsidRPr="00A92B66">
              <w:t xml:space="preserve"> Restverschmutzung</w:t>
            </w:r>
          </w:p>
        </w:tc>
        <w:tc>
          <w:tcPr>
            <w:tcW w:w="4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CE571" w14:textId="77777777" w:rsidR="00013F2E" w:rsidRPr="00A92B66" w:rsidRDefault="00013F2E" w:rsidP="00013F2E">
            <w:pPr>
              <w:spacing w:before="20" w:after="20"/>
            </w:pPr>
            <w:r w:rsidRPr="00A92B66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r>
              <w:t xml:space="preserve"> Instrument</w:t>
            </w:r>
            <w:r w:rsidRPr="00A92B66">
              <w:t xml:space="preserve"> deformiert</w:t>
            </w:r>
          </w:p>
        </w:tc>
      </w:tr>
      <w:tr w:rsidR="00013F2E" w:rsidRPr="00A92B66" w14:paraId="28C18827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4"/>
          <w:jc w:val="center"/>
        </w:trPr>
        <w:tc>
          <w:tcPr>
            <w:tcW w:w="380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426A41" w14:textId="77777777" w:rsidR="00013F2E" w:rsidRPr="007C598B" w:rsidRDefault="00013F2E" w:rsidP="00013F2E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Sonstiger Mangel, bitte beschreiben:</w:t>
            </w:r>
          </w:p>
        </w:tc>
        <w:tc>
          <w:tcPr>
            <w:tcW w:w="5289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F33EEA" w14:textId="77777777" w:rsidR="00013F2E" w:rsidRPr="00A92B66" w:rsidRDefault="00013F2E" w:rsidP="00013F2E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Start w:id="5" w:name="Kontrollkästchen7"/>
      <w:tr w:rsidR="00013F2E" w:rsidRPr="00A92B66" w14:paraId="72AE66E5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4"/>
          <w:jc w:val="center"/>
        </w:trPr>
        <w:tc>
          <w:tcPr>
            <w:tcW w:w="38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90FE49" w14:textId="7C163C32" w:rsidR="00013F2E" w:rsidRPr="007C598B" w:rsidRDefault="00013F2E" w:rsidP="00013F2E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98B">
              <w:rPr>
                <w:i w:val="0"/>
              </w:rPr>
              <w:instrText xml:space="preserve"> FORMCHECKBOX </w:instrText>
            </w:r>
            <w:r w:rsidR="00D16612">
              <w:rPr>
                <w:i w:val="0"/>
              </w:rPr>
            </w:r>
            <w:r w:rsidR="00D16612">
              <w:rPr>
                <w:i w:val="0"/>
              </w:rPr>
              <w:fldChar w:fldCharType="separate"/>
            </w:r>
            <w:r w:rsidRPr="007C598B">
              <w:rPr>
                <w:i w:val="0"/>
              </w:rPr>
              <w:fldChar w:fldCharType="end"/>
            </w:r>
            <w:bookmarkEnd w:id="5"/>
            <w:r>
              <w:rPr>
                <w:i w:val="0"/>
              </w:rPr>
              <w:t xml:space="preserve"> Instrument fehlt</w:t>
            </w:r>
            <w:r w:rsidRPr="007C598B">
              <w:rPr>
                <w:i w:val="0"/>
              </w:rPr>
              <w:t xml:space="preserve"> (Bezeichnung):</w:t>
            </w:r>
          </w:p>
        </w:tc>
        <w:tc>
          <w:tcPr>
            <w:tcW w:w="5289" w:type="dxa"/>
            <w:gridSpan w:val="7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780041" w14:textId="77777777" w:rsidR="00013F2E" w:rsidRPr="00A92B66" w:rsidRDefault="00013F2E" w:rsidP="00013F2E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3F2E" w:rsidRPr="00A92B66" w14:paraId="655F8D36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4"/>
          <w:jc w:val="center"/>
        </w:trPr>
        <w:tc>
          <w:tcPr>
            <w:tcW w:w="380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AE629E" w14:textId="77777777" w:rsidR="00013F2E" w:rsidRPr="007C598B" w:rsidRDefault="00013F2E" w:rsidP="00013F2E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98B">
              <w:rPr>
                <w:i w:val="0"/>
              </w:rPr>
              <w:instrText xml:space="preserve"> FORMCHECKBOX </w:instrText>
            </w:r>
            <w:r w:rsidR="00D16612">
              <w:rPr>
                <w:i w:val="0"/>
              </w:rPr>
            </w:r>
            <w:r w:rsidR="00D16612">
              <w:rPr>
                <w:i w:val="0"/>
              </w:rPr>
              <w:fldChar w:fldCharType="separate"/>
            </w:r>
            <w:r w:rsidRPr="007C598B">
              <w:rPr>
                <w:i w:val="0"/>
              </w:rPr>
              <w:fldChar w:fldCharType="end"/>
            </w:r>
            <w:r w:rsidRPr="007C598B"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Überzähliges </w:t>
            </w:r>
            <w:r w:rsidRPr="007C598B">
              <w:rPr>
                <w:i w:val="0"/>
              </w:rPr>
              <w:t>Instrument (Bezeichnung):</w:t>
            </w:r>
          </w:p>
        </w:tc>
        <w:tc>
          <w:tcPr>
            <w:tcW w:w="5289" w:type="dxa"/>
            <w:gridSpan w:val="7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0A11F3" w14:textId="77777777" w:rsidR="00013F2E" w:rsidRPr="00A92B66" w:rsidRDefault="00013F2E" w:rsidP="00013F2E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3F2E" w:rsidRPr="00A92B66" w14:paraId="1608EE1A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245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B94D13" w14:textId="77777777" w:rsidR="00013F2E" w:rsidRPr="007C598B" w:rsidRDefault="00013F2E" w:rsidP="00B63400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Defekt an der Verpackung:</w:t>
            </w:r>
          </w:p>
        </w:tc>
        <w:bookmarkStart w:id="6" w:name="Kontrollkästchen10"/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CEA06D" w14:textId="77777777" w:rsidR="00013F2E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bookmarkEnd w:id="6"/>
            <w:r w:rsidRPr="00A92B66">
              <w:t xml:space="preserve"> gerissene Verpackung</w:t>
            </w:r>
          </w:p>
          <w:bookmarkStart w:id="7" w:name="Kontrollkästchen13"/>
          <w:p w14:paraId="59ED5D39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bookmarkEnd w:id="7"/>
            <w:r w:rsidRPr="00A92B66">
              <w:t xml:space="preserve"> fehlende Plombe</w:t>
            </w:r>
          </w:p>
        </w:tc>
        <w:bookmarkStart w:id="8" w:name="Kontrollkästchen12"/>
        <w:tc>
          <w:tcPr>
            <w:tcW w:w="4022" w:type="dxa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1E3591" w14:textId="77777777" w:rsidR="00013F2E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bookmarkEnd w:id="8"/>
            <w:r w:rsidRPr="00A92B66">
              <w:t xml:space="preserve"> fehlende Kennzeichnung</w:t>
            </w:r>
          </w:p>
          <w:bookmarkStart w:id="9" w:name="Kontrollkästchen11"/>
          <w:p w14:paraId="5BF9B7B1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bookmarkEnd w:id="9"/>
            <w:r w:rsidRPr="00A92B66">
              <w:t xml:space="preserve"> feuchte Verpackung</w:t>
            </w:r>
          </w:p>
        </w:tc>
      </w:tr>
      <w:tr w:rsidR="00013F2E" w:rsidRPr="00A92B66" w14:paraId="05B69991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10"/>
          <w:jc w:val="center"/>
        </w:trPr>
        <w:tc>
          <w:tcPr>
            <w:tcW w:w="245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31C08" w14:textId="77777777" w:rsidR="00013F2E" w:rsidRPr="00A92B66" w:rsidRDefault="00013F2E" w:rsidP="00B63400">
            <w:pPr>
              <w:spacing w:before="20" w:after="20"/>
            </w:pPr>
          </w:p>
        </w:tc>
        <w:tc>
          <w:tcPr>
            <w:tcW w:w="261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774EC6" w14:textId="77777777" w:rsidR="00013F2E" w:rsidRPr="00A92B66" w:rsidRDefault="00013F2E" w:rsidP="00B63400">
            <w:pPr>
              <w:spacing w:before="20" w:after="20"/>
            </w:pPr>
          </w:p>
        </w:tc>
        <w:bookmarkStart w:id="10" w:name="Kontrollkästchen9"/>
        <w:tc>
          <w:tcPr>
            <w:tcW w:w="4022" w:type="dxa"/>
            <w:gridSpan w:val="6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15E31C" w14:textId="77777777" w:rsidR="00013F2E" w:rsidRPr="00A92B66" w:rsidRDefault="00013F2E" w:rsidP="00B63400">
            <w:pPr>
              <w:spacing w:before="20" w:after="20"/>
            </w:pPr>
            <w:r w:rsidRPr="00A92B6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D16612">
              <w:fldChar w:fldCharType="separate"/>
            </w:r>
            <w:r w:rsidRPr="00A92B66">
              <w:fldChar w:fldCharType="end"/>
            </w:r>
            <w:bookmarkEnd w:id="10"/>
            <w:r w:rsidRPr="00A92B66">
              <w:t xml:space="preserve"> fehlerhafte Kennzeichnung</w:t>
            </w:r>
          </w:p>
        </w:tc>
      </w:tr>
      <w:tr w:rsidR="00013F2E" w:rsidRPr="00A92B66" w14:paraId="094B6FB2" w14:textId="77777777" w:rsidTr="008F3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71"/>
          <w:jc w:val="center"/>
        </w:trPr>
        <w:tc>
          <w:tcPr>
            <w:tcW w:w="2457" w:type="dxa"/>
            <w:gridSpan w:val="3"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2E14D6" w14:textId="77777777" w:rsidR="00013F2E" w:rsidRPr="007C598B" w:rsidRDefault="00013F2E" w:rsidP="00B63400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 xml:space="preserve">Sonstige Mängel, </w:t>
            </w:r>
            <w:r>
              <w:rPr>
                <w:i w:val="0"/>
              </w:rPr>
              <w:br/>
            </w:r>
            <w:r w:rsidRPr="007C598B">
              <w:rPr>
                <w:i w:val="0"/>
              </w:rPr>
              <w:t>bitte beschreiben:</w:t>
            </w:r>
          </w:p>
        </w:tc>
        <w:tc>
          <w:tcPr>
            <w:tcW w:w="6632" w:type="dxa"/>
            <w:gridSpan w:val="11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E22253" w14:textId="77777777" w:rsidR="00013F2E" w:rsidRPr="00A92B66" w:rsidRDefault="00013F2E" w:rsidP="00B63400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3F2E" w:rsidRPr="00A92B66" w14:paraId="790286EA" w14:textId="77777777" w:rsidTr="008F3911">
        <w:trPr>
          <w:jc w:val="center"/>
        </w:trPr>
        <w:tc>
          <w:tcPr>
            <w:tcW w:w="2924" w:type="dxa"/>
            <w:gridSpan w:val="4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E08B337" w14:textId="77777777" w:rsidR="00013F2E" w:rsidRPr="00A92B66" w:rsidRDefault="00013F2E" w:rsidP="00B63400">
            <w:pPr>
              <w:spacing w:before="20" w:after="20"/>
            </w:pPr>
          </w:p>
          <w:p w14:paraId="1ED01D9F" w14:textId="77777777" w:rsidR="00013F2E" w:rsidRPr="00A92B66" w:rsidRDefault="00013F2E" w:rsidP="00B63400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10D3208" w14:textId="77777777" w:rsidR="00013F2E" w:rsidRPr="00A92B66" w:rsidRDefault="00013F2E" w:rsidP="00B63400">
            <w:pPr>
              <w:spacing w:before="20" w:after="20"/>
            </w:pPr>
          </w:p>
        </w:tc>
        <w:tc>
          <w:tcPr>
            <w:tcW w:w="396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62452B81" w14:textId="77777777" w:rsidR="00013F2E" w:rsidRPr="00A92B66" w:rsidRDefault="00013F2E" w:rsidP="00B63400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2E276" w14:textId="77777777" w:rsidR="00013F2E" w:rsidRPr="00A92B66" w:rsidRDefault="00013F2E" w:rsidP="00B63400">
            <w:pPr>
              <w:spacing w:before="20" w:after="20"/>
            </w:pPr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0DD6803E" w14:textId="77777777" w:rsidR="00013F2E" w:rsidRPr="00A92B66" w:rsidRDefault="00013F2E" w:rsidP="00B63400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3F2E" w:rsidRPr="00A92B66" w14:paraId="284A3A17" w14:textId="77777777" w:rsidTr="008F3911">
        <w:trPr>
          <w:jc w:val="center"/>
        </w:trPr>
        <w:tc>
          <w:tcPr>
            <w:tcW w:w="2924" w:type="dxa"/>
            <w:gridSpan w:val="4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0FEA848" w14:textId="77777777" w:rsidR="00013F2E" w:rsidRPr="00A92B66" w:rsidRDefault="00013F2E" w:rsidP="00B63400">
            <w:pPr>
              <w:spacing w:before="20" w:after="20"/>
              <w:rPr>
                <w:b/>
                <w:bCs/>
              </w:rPr>
            </w:pPr>
            <w:r w:rsidRPr="00A92B66">
              <w:rPr>
                <w:b/>
                <w:bCs/>
              </w:rPr>
              <w:t>Abgebende TE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48AB3EF" w14:textId="77777777" w:rsidR="00013F2E" w:rsidRPr="00A92B66" w:rsidRDefault="00013F2E" w:rsidP="00B63400">
            <w:pPr>
              <w:pStyle w:val="berschrift71"/>
              <w:spacing w:before="20" w:after="20"/>
              <w:rPr>
                <w:szCs w:val="20"/>
              </w:rPr>
            </w:pPr>
          </w:p>
        </w:tc>
        <w:tc>
          <w:tcPr>
            <w:tcW w:w="3969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0825D9AE" w14:textId="77777777" w:rsidR="00013F2E" w:rsidRPr="00A92B66" w:rsidRDefault="00013F2E" w:rsidP="00B63400">
            <w:pPr>
              <w:pStyle w:val="berschrift71"/>
              <w:spacing w:before="20" w:after="20"/>
              <w:rPr>
                <w:szCs w:val="20"/>
              </w:rPr>
            </w:pPr>
            <w:r>
              <w:rPr>
                <w:szCs w:val="20"/>
              </w:rPr>
              <w:t>Name, DG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C9372" w14:textId="77777777" w:rsidR="00013F2E" w:rsidRPr="00A92B66" w:rsidRDefault="00013F2E" w:rsidP="00B63400">
            <w:pPr>
              <w:pStyle w:val="berschrift71"/>
              <w:spacing w:before="20" w:after="20"/>
              <w:rPr>
                <w:szCs w:val="20"/>
              </w:rPr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6514ED5" w14:textId="77777777" w:rsidR="00013F2E" w:rsidRPr="00A92B66" w:rsidRDefault="00013F2E" w:rsidP="00B63400">
            <w:pPr>
              <w:spacing w:before="20" w:after="20"/>
              <w:rPr>
                <w:b/>
                <w:bCs/>
              </w:rPr>
            </w:pPr>
            <w:r w:rsidRPr="00A92B66">
              <w:rPr>
                <w:b/>
                <w:bCs/>
              </w:rPr>
              <w:t>Datum</w:t>
            </w:r>
          </w:p>
        </w:tc>
      </w:tr>
    </w:tbl>
    <w:p w14:paraId="21552CDF" w14:textId="77777777" w:rsidR="001313CB" w:rsidRPr="00013F2E" w:rsidRDefault="001313CB" w:rsidP="000A015C">
      <w:pPr>
        <w:pStyle w:val="InhaltVA"/>
        <w:rPr>
          <w:sz w:val="14"/>
          <w:szCs w:val="14"/>
        </w:rPr>
      </w:pPr>
    </w:p>
    <w:sectPr w:rsidR="001313CB" w:rsidRPr="00013F2E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005D" w14:textId="77777777" w:rsidR="00D16612" w:rsidRDefault="00D16612" w:rsidP="001313CB">
      <w:r>
        <w:separator/>
      </w:r>
    </w:p>
  </w:endnote>
  <w:endnote w:type="continuationSeparator" w:id="0">
    <w:p w14:paraId="7D0E6F5F" w14:textId="77777777" w:rsidR="00D16612" w:rsidRDefault="00D16612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8F3911" w14:paraId="7DB08F3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C6BF31B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pacing w:val="6"/>
              <w:sz w:val="16"/>
              <w:szCs w:val="16"/>
            </w:rPr>
            <w:t>Erstausgabe</w:t>
          </w:r>
          <w:r w:rsidRPr="008F3911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45A3C9B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4D3F26F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20843EB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2228608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417CBDE4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t>Dok.-Name:</w:t>
          </w:r>
        </w:p>
        <w:p w14:paraId="698DBDA0" w14:textId="0A394E06" w:rsidR="008C0669" w:rsidRPr="008F3911" w:rsidRDefault="008C0669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fldChar w:fldCharType="begin"/>
          </w:r>
          <w:r w:rsidRPr="008F3911">
            <w:rPr>
              <w:sz w:val="16"/>
              <w:szCs w:val="16"/>
            </w:rPr>
            <w:instrText xml:space="preserve"> FILENAME </w:instrText>
          </w:r>
          <w:r w:rsidRPr="008F3911">
            <w:rPr>
              <w:sz w:val="16"/>
              <w:szCs w:val="16"/>
            </w:rPr>
            <w:fldChar w:fldCharType="separate"/>
          </w:r>
          <w:r w:rsidR="008B1AFF" w:rsidRPr="008F3911">
            <w:rPr>
              <w:noProof/>
              <w:sz w:val="16"/>
              <w:szCs w:val="16"/>
            </w:rPr>
            <w:t>F_KPR_TSM_LAT_01_01_Abgabedokumentation</w:t>
          </w:r>
          <w:r w:rsidRPr="008F3911">
            <w:rPr>
              <w:sz w:val="16"/>
              <w:szCs w:val="16"/>
            </w:rPr>
            <w:fldChar w:fldCharType="end"/>
          </w:r>
        </w:p>
      </w:tc>
    </w:tr>
    <w:tr w:rsidR="00164C10" w:rsidRPr="008F3911" w14:paraId="5025255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97441D8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C0EF347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497D5B7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EEAF1D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2C0B902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6867AE2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8F3911" w14:paraId="3CF4970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C1744E4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3BAAC14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B685F86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E254C81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7F4CCE0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5648950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8F3911" w14:paraId="24245FD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E52E700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D749D5B" w14:textId="337F1312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fldChar w:fldCharType="begin"/>
          </w:r>
          <w:r w:rsidRPr="008F3911">
            <w:rPr>
              <w:sz w:val="16"/>
              <w:szCs w:val="16"/>
            </w:rPr>
            <w:instrText xml:space="preserve"> SAVEDATE  \@ "dd.MM.yyyy"  \* MERGEFORMAT </w:instrText>
          </w:r>
          <w:r w:rsidRPr="008F3911">
            <w:rPr>
              <w:sz w:val="16"/>
              <w:szCs w:val="16"/>
            </w:rPr>
            <w:fldChar w:fldCharType="separate"/>
          </w:r>
          <w:r w:rsidR="008F3911" w:rsidRPr="008F3911">
            <w:rPr>
              <w:noProof/>
              <w:sz w:val="16"/>
              <w:szCs w:val="16"/>
            </w:rPr>
            <w:t>27.07.2021</w:t>
          </w:r>
          <w:r w:rsidRPr="008F3911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DC561EF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84AD84E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A58F0F1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12027C4" w14:textId="77777777" w:rsidR="00164C10" w:rsidRPr="008F3911" w:rsidRDefault="00164C10" w:rsidP="00164C10">
          <w:pPr>
            <w:pStyle w:val="Fuzeile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9A2585B" w14:textId="77777777" w:rsidR="00164C10" w:rsidRPr="008F3911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F3911">
            <w:rPr>
              <w:sz w:val="16"/>
              <w:szCs w:val="16"/>
            </w:rPr>
            <w:fldChar w:fldCharType="begin"/>
          </w:r>
          <w:r w:rsidRPr="008F3911">
            <w:rPr>
              <w:sz w:val="16"/>
              <w:szCs w:val="16"/>
            </w:rPr>
            <w:instrText xml:space="preserve"> PAGE </w:instrText>
          </w:r>
          <w:r w:rsidRPr="008F3911">
            <w:rPr>
              <w:sz w:val="16"/>
              <w:szCs w:val="16"/>
            </w:rPr>
            <w:fldChar w:fldCharType="separate"/>
          </w:r>
          <w:r w:rsidRPr="008F3911">
            <w:rPr>
              <w:sz w:val="16"/>
              <w:szCs w:val="16"/>
            </w:rPr>
            <w:t>1</w:t>
          </w:r>
          <w:r w:rsidRPr="008F3911">
            <w:rPr>
              <w:sz w:val="16"/>
              <w:szCs w:val="16"/>
            </w:rPr>
            <w:fldChar w:fldCharType="end"/>
          </w:r>
          <w:r w:rsidRPr="008F3911">
            <w:rPr>
              <w:sz w:val="16"/>
              <w:szCs w:val="16"/>
            </w:rPr>
            <w:t xml:space="preserve"> von </w:t>
          </w:r>
          <w:r w:rsidRPr="008F3911">
            <w:rPr>
              <w:sz w:val="16"/>
              <w:szCs w:val="16"/>
            </w:rPr>
            <w:fldChar w:fldCharType="begin"/>
          </w:r>
          <w:r w:rsidRPr="008F3911">
            <w:rPr>
              <w:sz w:val="16"/>
              <w:szCs w:val="16"/>
            </w:rPr>
            <w:instrText xml:space="preserve"> NUMPAGES </w:instrText>
          </w:r>
          <w:r w:rsidRPr="008F3911">
            <w:rPr>
              <w:sz w:val="16"/>
              <w:szCs w:val="16"/>
            </w:rPr>
            <w:fldChar w:fldCharType="separate"/>
          </w:r>
          <w:r w:rsidRPr="008F3911">
            <w:rPr>
              <w:sz w:val="16"/>
              <w:szCs w:val="16"/>
            </w:rPr>
            <w:t>1</w:t>
          </w:r>
          <w:r w:rsidRPr="008F3911">
            <w:rPr>
              <w:sz w:val="16"/>
              <w:szCs w:val="16"/>
            </w:rPr>
            <w:fldChar w:fldCharType="end"/>
          </w:r>
        </w:p>
      </w:tc>
    </w:tr>
  </w:tbl>
  <w:p w14:paraId="227DB192" w14:textId="77777777" w:rsidR="00164C10" w:rsidRPr="008F3911" w:rsidRDefault="00164C10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6109F" w14:textId="77777777" w:rsidR="00D16612" w:rsidRDefault="00D16612" w:rsidP="001313CB">
      <w:r>
        <w:separator/>
      </w:r>
    </w:p>
  </w:footnote>
  <w:footnote w:type="continuationSeparator" w:id="0">
    <w:p w14:paraId="26298CC1" w14:textId="77777777" w:rsidR="00D16612" w:rsidRDefault="00D16612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8115866" w14:textId="77777777" w:rsidTr="00164C10">
      <w:trPr>
        <w:trHeight w:val="850"/>
      </w:trPr>
      <w:tc>
        <w:tcPr>
          <w:tcW w:w="2409" w:type="dxa"/>
          <w:vMerge w:val="restart"/>
        </w:tcPr>
        <w:p w14:paraId="171CB2F9" w14:textId="74A2AAD5" w:rsidR="001313CB" w:rsidRDefault="008F3911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1F80B24E" wp14:editId="274516CE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30AC2C3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EDE978C" w14:textId="77777777" w:rsidR="001313CB" w:rsidRPr="008F3911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8F3911">
            <w:rPr>
              <w:sz w:val="22"/>
              <w:szCs w:val="22"/>
            </w:rPr>
            <w:t>Sterilisationsmodul EinsLaz 72/180</w:t>
          </w:r>
        </w:p>
        <w:p w14:paraId="0C688E22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222171A4" w14:textId="70081093" w:rsidR="001313CB" w:rsidRDefault="00013F2E" w:rsidP="001313CB">
          <w:pPr>
            <w:pStyle w:val="Kopfzeile"/>
            <w:jc w:val="right"/>
          </w:pPr>
          <w:r w:rsidRPr="00013F2E">
            <w:rPr>
              <w:b/>
            </w:rPr>
            <w:t>F_KPR_TSM_LAT_01</w:t>
          </w:r>
        </w:p>
      </w:tc>
    </w:tr>
    <w:tr w:rsidR="001313CB" w14:paraId="55D0368A" w14:textId="77777777" w:rsidTr="00164C10">
      <w:tc>
        <w:tcPr>
          <w:tcW w:w="2409" w:type="dxa"/>
          <w:vMerge/>
        </w:tcPr>
        <w:p w14:paraId="4C792742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EE3DF86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6702FBA2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87C5B87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5A7A38EF" w14:textId="77777777" w:rsidTr="00164C10">
      <w:tc>
        <w:tcPr>
          <w:tcW w:w="2409" w:type="dxa"/>
          <w:vMerge/>
        </w:tcPr>
        <w:p w14:paraId="2FC92693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2C05E59" w14:textId="77777777" w:rsidR="00013F2E" w:rsidRDefault="00013F2E" w:rsidP="00013F2E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621CA0">
            <w:rPr>
              <w:rFonts w:ascii="Times New Roman" w:hAnsi="Times New Roman"/>
              <w:sz w:val="22"/>
              <w:szCs w:val="22"/>
            </w:rPr>
            <w:t>Checkliste</w:t>
          </w:r>
        </w:p>
        <w:p w14:paraId="7FC68180" w14:textId="0B9EB430" w:rsidR="001313CB" w:rsidRPr="001313CB" w:rsidRDefault="00013F2E" w:rsidP="00013F2E">
          <w:pPr>
            <w:pStyle w:val="Kopfzeile"/>
            <w:jc w:val="center"/>
          </w:pPr>
          <w:r>
            <w:rPr>
              <w:bCs/>
            </w:rPr>
            <w:t>Übergabe aufbereitete Medizinprodukte</w:t>
          </w:r>
          <w:r w:rsidRPr="001313CB">
            <w:t xml:space="preserve"> </w:t>
          </w:r>
        </w:p>
      </w:tc>
      <w:tc>
        <w:tcPr>
          <w:tcW w:w="2409" w:type="dxa"/>
          <w:vMerge/>
        </w:tcPr>
        <w:p w14:paraId="7D630315" w14:textId="77777777" w:rsidR="001313CB" w:rsidRDefault="001313CB" w:rsidP="001313CB">
          <w:pPr>
            <w:pStyle w:val="Kopfzeile"/>
            <w:jc w:val="center"/>
          </w:pPr>
        </w:p>
      </w:tc>
    </w:tr>
  </w:tbl>
  <w:p w14:paraId="1DE70FDA" w14:textId="77777777" w:rsidR="001313CB" w:rsidRPr="001313CB" w:rsidRDefault="001313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2E"/>
    <w:rsid w:val="00007285"/>
    <w:rsid w:val="00013F2E"/>
    <w:rsid w:val="000A015C"/>
    <w:rsid w:val="001313CB"/>
    <w:rsid w:val="00164C10"/>
    <w:rsid w:val="001A7A8A"/>
    <w:rsid w:val="001F63CF"/>
    <w:rsid w:val="003846F1"/>
    <w:rsid w:val="0039709C"/>
    <w:rsid w:val="005B590A"/>
    <w:rsid w:val="00616993"/>
    <w:rsid w:val="00626530"/>
    <w:rsid w:val="006B1039"/>
    <w:rsid w:val="008841BD"/>
    <w:rsid w:val="008B1AFF"/>
    <w:rsid w:val="008C0669"/>
    <w:rsid w:val="008F3911"/>
    <w:rsid w:val="009C32EE"/>
    <w:rsid w:val="009E77EE"/>
    <w:rsid w:val="00A77263"/>
    <w:rsid w:val="00A852CD"/>
    <w:rsid w:val="00A935AB"/>
    <w:rsid w:val="00B80DB2"/>
    <w:rsid w:val="00D16612"/>
    <w:rsid w:val="00EF25AC"/>
    <w:rsid w:val="00F1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BEEE1"/>
  <w15:chartTrackingRefBased/>
  <w15:docId w15:val="{5164C0CD-F2EB-4C43-B2E7-65B14287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3F2E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9"/>
    <w:rsid w:val="00013F2E"/>
    <w:pPr>
      <w:keepNext/>
      <w:outlineLvl w:val="0"/>
    </w:pPr>
    <w:rPr>
      <w:rFonts w:ascii="Arial" w:hAnsi="Arial"/>
      <w:b/>
      <w:sz w:val="24"/>
    </w:rPr>
  </w:style>
  <w:style w:type="paragraph" w:customStyle="1" w:styleId="berschrift51">
    <w:name w:val="Überschrift 51"/>
    <w:basedOn w:val="Standard"/>
    <w:next w:val="Standard"/>
    <w:uiPriority w:val="99"/>
    <w:rsid w:val="00013F2E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013F2E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013F2E"/>
    <w:pPr>
      <w:keepNext/>
      <w:jc w:val="center"/>
      <w:outlineLvl w:val="6"/>
    </w:pPr>
    <w:rPr>
      <w:b/>
      <w:bCs/>
      <w:szCs w:val="28"/>
    </w:rPr>
  </w:style>
  <w:style w:type="paragraph" w:customStyle="1" w:styleId="FormatvorlageKursivVor1ptNach1pt">
    <w:name w:val="Formatvorlage Kursiv Vor:  1 pt Nach:  1 pt"/>
    <w:basedOn w:val="Standard"/>
    <w:uiPriority w:val="99"/>
    <w:rsid w:val="00013F2E"/>
    <w:pPr>
      <w:spacing w:before="20" w:after="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9B2E0-DDD5-4948-9894-EB1397230B28}"/>
</file>

<file path=customXml/itemProps2.xml><?xml version="1.0" encoding="utf-8"?>
<ds:datastoreItem xmlns:ds="http://schemas.openxmlformats.org/officeDocument/2006/customXml" ds:itemID="{37D76F7B-F723-49C7-8E59-1E6F1DD509D5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2021-07-27T09:26:00Z</dcterms:created>
  <dcterms:modified xsi:type="dcterms:W3CDTF">2022-01-31T11:32:00Z</dcterms:modified>
</cp:coreProperties>
</file>