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D15C" w14:textId="77777777" w:rsidR="000F2576" w:rsidRPr="00E13740" w:rsidRDefault="000F2576" w:rsidP="000F2576">
      <w:pPr>
        <w:spacing w:before="20" w:after="20"/>
        <w:ind w:left="57"/>
        <w:rPr>
          <w:sz w:val="22"/>
        </w:rPr>
      </w:pPr>
      <w:r w:rsidRPr="00E13740">
        <w:rPr>
          <w:sz w:val="22"/>
        </w:rPr>
        <w:t>Aufgeführte Instrumentensiebe/ Einzelinstrumente/ sonstiges Material werden gemäß nachfolgender Liste zur Aufbereitung abgegeben:</w:t>
      </w:r>
    </w:p>
    <w:p w14:paraId="0A0673CB" w14:textId="77777777" w:rsidR="000F2576" w:rsidRPr="00A92B66" w:rsidRDefault="000F2576" w:rsidP="000F2576">
      <w:pPr>
        <w:spacing w:before="20" w:after="20"/>
        <w:ind w:left="57"/>
      </w:pPr>
    </w:p>
    <w:tbl>
      <w:tblPr>
        <w:tblW w:w="899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6100"/>
        <w:gridCol w:w="2064"/>
      </w:tblGrid>
      <w:tr w:rsidR="000F2576" w:rsidRPr="0069660F" w14:paraId="0EDB5A2F" w14:textId="77777777" w:rsidTr="000F2576">
        <w:trPr>
          <w:trHeight w:val="340"/>
        </w:trPr>
        <w:tc>
          <w:tcPr>
            <w:tcW w:w="835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494DD28" w14:textId="77777777" w:rsidR="000F2576" w:rsidRPr="0069660F" w:rsidRDefault="000F2576" w:rsidP="008751A3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69660F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6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DF51A07" w14:textId="77777777" w:rsidR="000F2576" w:rsidRPr="0069660F" w:rsidRDefault="000F2576" w:rsidP="008751A3">
            <w:pPr>
              <w:pStyle w:val="berschrift61"/>
              <w:spacing w:before="20" w:after="20"/>
              <w:rPr>
                <w:b/>
                <w:color w:val="FFFFFF"/>
                <w:sz w:val="20"/>
              </w:rPr>
            </w:pPr>
            <w:r w:rsidRPr="0069660F">
              <w:rPr>
                <w:b/>
                <w:color w:val="FFFFFF"/>
                <w:sz w:val="20"/>
              </w:rPr>
              <w:t>Bezeichnung Tray/Sieb</w:t>
            </w:r>
          </w:p>
        </w:tc>
        <w:tc>
          <w:tcPr>
            <w:tcW w:w="206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EF457DB" w14:textId="77777777" w:rsidR="000F2576" w:rsidRPr="0069660F" w:rsidRDefault="000F2576" w:rsidP="008751A3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69660F">
              <w:rPr>
                <w:b/>
                <w:color w:val="FFFFFF"/>
                <w:sz w:val="20"/>
              </w:rPr>
              <w:t>Anzahl</w:t>
            </w:r>
          </w:p>
        </w:tc>
      </w:tr>
      <w:tr w:rsidR="000F2576" w:rsidRPr="00A92B66" w14:paraId="6049EB62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101F6696" w14:textId="77777777" w:rsidR="000F2576" w:rsidRPr="00A92B66" w:rsidRDefault="000F2576" w:rsidP="008751A3">
            <w:pPr>
              <w:spacing w:before="20" w:after="20"/>
            </w:pPr>
            <w:r w:rsidRPr="00A92B66">
              <w:t>1</w:t>
            </w:r>
          </w:p>
        </w:tc>
        <w:bookmarkStart w:id="0" w:name="Text14"/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1FAF5419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  <w:bookmarkEnd w:id="0"/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243A0120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3C9B1533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0ED808BD" w14:textId="77777777" w:rsidR="000F2576" w:rsidRPr="00A92B66" w:rsidRDefault="000F2576" w:rsidP="008751A3">
            <w:pPr>
              <w:spacing w:before="20" w:after="20"/>
            </w:pPr>
            <w:r w:rsidRPr="00A92B66">
              <w:t>2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10D3F0FD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2DD0C179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63453F88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248921FE" w14:textId="77777777" w:rsidR="000F2576" w:rsidRPr="00A92B66" w:rsidRDefault="000F2576" w:rsidP="008751A3">
            <w:pPr>
              <w:spacing w:before="20" w:after="20"/>
            </w:pPr>
            <w:r w:rsidRPr="00A92B66">
              <w:t>3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3BE9C64B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12690DDB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2A05465F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72A32E5A" w14:textId="77777777" w:rsidR="000F2576" w:rsidRPr="00A92B66" w:rsidRDefault="000F2576" w:rsidP="008751A3">
            <w:pPr>
              <w:spacing w:before="20" w:after="20"/>
            </w:pPr>
            <w:r w:rsidRPr="00A92B66">
              <w:t>4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79362CC0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2E5FBDE8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27586E51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2769833B" w14:textId="77777777" w:rsidR="000F2576" w:rsidRPr="00A92B66" w:rsidRDefault="000F2576" w:rsidP="008751A3">
            <w:pPr>
              <w:spacing w:before="20" w:after="20"/>
            </w:pPr>
            <w:r w:rsidRPr="00A92B66">
              <w:t>5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15DC244F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3969B52E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5684ACF1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068CF3A5" w14:textId="77777777" w:rsidR="000F2576" w:rsidRPr="00A92B66" w:rsidRDefault="000F2576" w:rsidP="008751A3">
            <w:pPr>
              <w:spacing w:before="20" w:after="20"/>
            </w:pPr>
            <w:r w:rsidRPr="00A92B66">
              <w:t>6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686BA8BA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0534D2B9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5FE07EBF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3AEB7A0F" w14:textId="77777777" w:rsidR="000F2576" w:rsidRPr="00A92B66" w:rsidRDefault="000F2576" w:rsidP="008751A3">
            <w:pPr>
              <w:spacing w:before="20" w:after="20"/>
            </w:pPr>
            <w:r w:rsidRPr="00A92B66">
              <w:t>7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76B6697D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4EF9CAA8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F2576" w:rsidRPr="00A92B66" w14:paraId="33914D81" w14:textId="77777777" w:rsidTr="000F2576">
        <w:trPr>
          <w:trHeight w:val="340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426B5EEC" w14:textId="77777777" w:rsidR="000F2576" w:rsidRPr="00A92B66" w:rsidRDefault="000F2576" w:rsidP="008751A3">
            <w:pPr>
              <w:spacing w:before="20" w:after="20"/>
            </w:pPr>
            <w:r w:rsidRPr="00A92B66">
              <w:t>8</w:t>
            </w:r>
          </w:p>
        </w:tc>
        <w:tc>
          <w:tcPr>
            <w:tcW w:w="6100" w:type="dxa"/>
            <w:tcMar>
              <w:left w:w="57" w:type="dxa"/>
              <w:right w:w="57" w:type="dxa"/>
            </w:tcMar>
            <w:vAlign w:val="center"/>
          </w:tcPr>
          <w:p w14:paraId="2C254F0A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2E55FB2A" w14:textId="77777777" w:rsidR="000F2576" w:rsidRDefault="000F2576" w:rsidP="008751A3"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</w:tbl>
    <w:p w14:paraId="68572022" w14:textId="77777777" w:rsidR="000F2576" w:rsidRPr="00A92B66" w:rsidRDefault="000F2576" w:rsidP="000F2576">
      <w:pPr>
        <w:spacing w:before="20" w:after="20"/>
        <w:ind w:left="57"/>
      </w:pPr>
    </w:p>
    <w:p w14:paraId="7178A31F" w14:textId="77777777" w:rsidR="000F2576" w:rsidRPr="00A92B66" w:rsidRDefault="000F2576" w:rsidP="000F2576">
      <w:pPr>
        <w:spacing w:before="20" w:after="20"/>
        <w:ind w:left="57"/>
        <w:rPr>
          <w:b/>
        </w:rPr>
      </w:pPr>
      <w:r>
        <w:rPr>
          <w:b/>
        </w:rPr>
        <w:t>Reklamation</w:t>
      </w:r>
    </w:p>
    <w:tbl>
      <w:tblPr>
        <w:tblW w:w="8994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7"/>
        <w:gridCol w:w="212"/>
        <w:gridCol w:w="455"/>
        <w:gridCol w:w="467"/>
        <w:gridCol w:w="284"/>
        <w:gridCol w:w="142"/>
        <w:gridCol w:w="1272"/>
        <w:gridCol w:w="287"/>
        <w:gridCol w:w="1559"/>
        <w:gridCol w:w="283"/>
        <w:gridCol w:w="426"/>
        <w:gridCol w:w="1350"/>
      </w:tblGrid>
      <w:tr w:rsidR="000F2576" w:rsidRPr="00A92B66" w14:paraId="17338119" w14:textId="77777777" w:rsidTr="000F2576">
        <w:trPr>
          <w:trHeight w:val="571"/>
        </w:trPr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6D63F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Wer hat den Mangel entdeckt, Name: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5FDA3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02C61" w14:textId="77777777" w:rsidR="000F2576" w:rsidRPr="00A92B66" w:rsidRDefault="000F2576" w:rsidP="008751A3">
            <w:pPr>
              <w:spacing w:before="20" w:after="20"/>
              <w:jc w:val="center"/>
            </w:pPr>
            <w:r w:rsidRPr="00A92B66">
              <w:t>Chargenetikett einkleben oder verfügbare Information zum Set geben</w:t>
            </w:r>
          </w:p>
        </w:tc>
      </w:tr>
      <w:tr w:rsidR="000F2576" w:rsidRPr="00A92B66" w14:paraId="11AEA5B2" w14:textId="77777777" w:rsidTr="000F2576">
        <w:trPr>
          <w:trHeight w:val="400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C594D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>
              <w:rPr>
                <w:i w:val="0"/>
              </w:rPr>
              <w:t>Behandlungsraum</w:t>
            </w:r>
            <w:r w:rsidRPr="007C598B">
              <w:rPr>
                <w:i w:val="0"/>
              </w:rPr>
              <w:t xml:space="preserve"> oder Fachbereich bitte ankreuzen 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AA1CF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E5CF1" w14:textId="77777777" w:rsidR="000F2576" w:rsidRPr="00A92B66" w:rsidRDefault="000F2576" w:rsidP="008751A3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Augen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03BC1" w14:textId="77777777" w:rsidR="000F2576" w:rsidRPr="00A92B66" w:rsidRDefault="000F2576" w:rsidP="008751A3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>
              <w:t xml:space="preserve"> MKG</w:t>
            </w: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1296A" w14:textId="77777777" w:rsidR="000F2576" w:rsidRPr="00A92B66" w:rsidRDefault="000F2576" w:rsidP="008751A3">
            <w:pPr>
              <w:spacing w:before="20" w:after="20"/>
            </w:pPr>
          </w:p>
        </w:tc>
      </w:tr>
      <w:tr w:rsidR="000F2576" w:rsidRPr="00A92B66" w14:paraId="6E35F319" w14:textId="77777777" w:rsidTr="000F2576">
        <w:trPr>
          <w:trHeight w:val="364"/>
        </w:trPr>
        <w:tc>
          <w:tcPr>
            <w:tcW w:w="225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5D80" w14:textId="77777777" w:rsidR="000F2576" w:rsidRPr="00A92B66" w:rsidRDefault="000F2576" w:rsidP="008751A3">
            <w:pPr>
              <w:spacing w:before="20" w:after="20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6AEE69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2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9162E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Urologie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482A2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Notaufnahme</w:t>
            </w: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442DE" w14:textId="77777777" w:rsidR="000F2576" w:rsidRPr="00A92B66" w:rsidRDefault="000F2576" w:rsidP="008751A3">
            <w:pPr>
              <w:spacing w:before="20" w:after="20"/>
            </w:pPr>
          </w:p>
        </w:tc>
      </w:tr>
      <w:tr w:rsidR="000F2576" w:rsidRPr="00A92B66" w14:paraId="2E635A65" w14:textId="77777777" w:rsidTr="000F2576">
        <w:trPr>
          <w:trHeight w:val="414"/>
        </w:trPr>
        <w:tc>
          <w:tcPr>
            <w:tcW w:w="225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BFC9F" w14:textId="77777777" w:rsidR="000F2576" w:rsidRPr="00A92B66" w:rsidRDefault="000F2576" w:rsidP="008751A3">
            <w:pPr>
              <w:spacing w:before="20" w:after="20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72107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AC50A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HNO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5CCA6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Verbündete</w:t>
            </w: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8E919" w14:textId="77777777" w:rsidR="000F2576" w:rsidRPr="00A92B66" w:rsidRDefault="000F2576" w:rsidP="008751A3">
            <w:pPr>
              <w:spacing w:before="20" w:after="20"/>
            </w:pPr>
          </w:p>
        </w:tc>
      </w:tr>
      <w:tr w:rsidR="000F2576" w:rsidRPr="00A92B66" w14:paraId="443D0EFC" w14:textId="77777777" w:rsidTr="000F2576">
        <w:trPr>
          <w:trHeight w:val="414"/>
        </w:trPr>
        <w:tc>
          <w:tcPr>
            <w:tcW w:w="22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FA743" w14:textId="77777777" w:rsidR="000F2576" w:rsidRPr="00A92B66" w:rsidRDefault="000F2576" w:rsidP="008751A3">
            <w:pPr>
              <w:spacing w:before="20" w:after="20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095A0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>
              <w:t xml:space="preserve"> OPV/ITS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48DE43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>
              <w:t xml:space="preserve"> FA Innere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38097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sonstige</w:t>
            </w: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8E8F0" w14:textId="77777777" w:rsidR="000F2576" w:rsidRPr="00A92B66" w:rsidRDefault="000F2576" w:rsidP="008751A3">
            <w:pPr>
              <w:spacing w:before="20" w:after="20"/>
            </w:pPr>
          </w:p>
        </w:tc>
      </w:tr>
      <w:tr w:rsidR="000F2576" w:rsidRPr="00A92B66" w14:paraId="3ACEA8EA" w14:textId="77777777" w:rsidTr="000F2576">
        <w:trPr>
          <w:trHeight w:val="414"/>
        </w:trPr>
        <w:tc>
          <w:tcPr>
            <w:tcW w:w="225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4C48B" w14:textId="77777777" w:rsidR="000F2576" w:rsidRPr="00A92B66" w:rsidRDefault="000F2576" w:rsidP="008751A3">
            <w:pPr>
              <w:spacing w:before="20" w:after="20"/>
              <w:rPr>
                <w:i/>
              </w:rPr>
            </w:pPr>
            <w:proofErr w:type="gramStart"/>
            <w:r w:rsidRPr="007C598B">
              <w:t>Rückantwort</w:t>
            </w:r>
            <w:proofErr w:type="gramEnd"/>
            <w:r w:rsidRPr="007C598B">
              <w:t xml:space="preserve"> erwünscht:</w:t>
            </w:r>
          </w:p>
        </w:tc>
        <w:bookmarkStart w:id="1" w:name="Kontrollkästchen1"/>
        <w:tc>
          <w:tcPr>
            <w:tcW w:w="1418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A4F106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1"/>
            <w:r w:rsidRPr="00A92B66">
              <w:t xml:space="preserve"> Ja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F35A5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>
              <w:t xml:space="preserve"> </w:t>
            </w:r>
            <w:r w:rsidRPr="00A92B66">
              <w:t>Nein</w:t>
            </w: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9B2D7" w14:textId="77777777" w:rsidR="000F2576" w:rsidRPr="00A92B66" w:rsidRDefault="000F2576" w:rsidP="008751A3">
            <w:pPr>
              <w:spacing w:before="20" w:after="20"/>
            </w:pPr>
          </w:p>
        </w:tc>
      </w:tr>
      <w:tr w:rsidR="000F2576" w:rsidRPr="00A92B66" w14:paraId="79CA63D2" w14:textId="77777777" w:rsidTr="000F2576">
        <w:trPr>
          <w:trHeight w:val="454"/>
        </w:trPr>
        <w:tc>
          <w:tcPr>
            <w:tcW w:w="2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2E570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Instrumentenbezeichnung:</w:t>
            </w:r>
          </w:p>
        </w:tc>
        <w:tc>
          <w:tcPr>
            <w:tcW w:w="6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98B7A8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76" w:rsidRPr="00A92B66" w14:paraId="289E1DAE" w14:textId="77777777" w:rsidTr="000F2576">
        <w:trPr>
          <w:trHeight w:val="454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46D8B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am Instrument</w:t>
            </w:r>
            <w:r>
              <w:rPr>
                <w:i w:val="0"/>
              </w:rPr>
              <w:t>: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B49E1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 w:rsidRPr="00A92B66">
              <w:t xml:space="preserve"> Maul/</w:t>
            </w:r>
            <w:r>
              <w:t xml:space="preserve"> </w:t>
            </w:r>
            <w:r w:rsidRPr="00A92B66">
              <w:t>Backen defekt</w:t>
            </w:r>
          </w:p>
        </w:tc>
        <w:bookmarkStart w:id="2" w:name="Kontrollkästchen4"/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E3B84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2"/>
            <w:r w:rsidRPr="00A92B66">
              <w:t xml:space="preserve"> Schneidfläche defekt/</w:t>
            </w:r>
            <w:r>
              <w:t xml:space="preserve"> </w:t>
            </w:r>
            <w:r w:rsidRPr="00A92B66">
              <w:t>stumpf</w:t>
            </w:r>
          </w:p>
        </w:tc>
      </w:tr>
      <w:tr w:rsidR="000F2576" w:rsidRPr="00A92B66" w14:paraId="5D1264E5" w14:textId="77777777" w:rsidTr="000F2576">
        <w:trPr>
          <w:trHeight w:val="454"/>
        </w:trPr>
        <w:tc>
          <w:tcPr>
            <w:tcW w:w="225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E5772C" w14:textId="77777777" w:rsidR="000F2576" w:rsidRPr="00A92B66" w:rsidRDefault="000F2576" w:rsidP="008751A3">
            <w:pPr>
              <w:spacing w:before="20" w:after="20"/>
            </w:pPr>
          </w:p>
        </w:tc>
        <w:bookmarkStart w:id="3" w:name="Kontrollkästchen8"/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9C075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3"/>
            <w:r w:rsidRPr="00A92B66">
              <w:t xml:space="preserve"> Restverschmutzung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90A71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r>
              <w:t xml:space="preserve"> Instrument</w:t>
            </w:r>
            <w:r w:rsidRPr="00A92B66">
              <w:t xml:space="preserve"> deformiert</w:t>
            </w:r>
          </w:p>
        </w:tc>
      </w:tr>
      <w:tr w:rsidR="000F2576" w:rsidRPr="00A92B66" w14:paraId="0B8F5E45" w14:textId="77777777" w:rsidTr="000F2576">
        <w:trPr>
          <w:trHeight w:val="454"/>
        </w:trPr>
        <w:tc>
          <w:tcPr>
            <w:tcW w:w="381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59FDA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Sonstiger Mangel, bitte beschreiben:</w:t>
            </w:r>
          </w:p>
        </w:tc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22EEF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4" w:name="Kontrollkästchen7"/>
      <w:tr w:rsidR="000F2576" w:rsidRPr="00A92B66" w14:paraId="4E12E86E" w14:textId="77777777" w:rsidTr="000F2576">
        <w:trPr>
          <w:trHeight w:val="454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02F92" w14:textId="1C75B4A6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42351E">
              <w:rPr>
                <w:i w:val="0"/>
              </w:rPr>
            </w:r>
            <w:r w:rsidR="0042351E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bookmarkEnd w:id="4"/>
            <w:r>
              <w:rPr>
                <w:i w:val="0"/>
              </w:rPr>
              <w:t xml:space="preserve"> Instrument fehlt</w:t>
            </w:r>
            <w:r w:rsidRPr="007C598B">
              <w:rPr>
                <w:i w:val="0"/>
              </w:rPr>
              <w:t xml:space="preserve"> (Bezeichnung):</w:t>
            </w:r>
          </w:p>
        </w:tc>
        <w:tc>
          <w:tcPr>
            <w:tcW w:w="5177" w:type="dxa"/>
            <w:gridSpan w:val="6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CDB7D9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76" w:rsidRPr="00A92B66" w14:paraId="191793E8" w14:textId="77777777" w:rsidTr="000F2576">
        <w:trPr>
          <w:trHeight w:val="454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BB3AE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42351E">
              <w:rPr>
                <w:i w:val="0"/>
              </w:rPr>
            </w:r>
            <w:r w:rsidR="0042351E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r w:rsidRPr="007C598B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Überzähliges </w:t>
            </w:r>
            <w:r w:rsidRPr="007C598B">
              <w:rPr>
                <w:i w:val="0"/>
              </w:rPr>
              <w:t>Instrument (Bezeichnung):</w:t>
            </w:r>
          </w:p>
        </w:tc>
        <w:tc>
          <w:tcPr>
            <w:tcW w:w="5177" w:type="dxa"/>
            <w:gridSpan w:val="6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8ED62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76" w:rsidRPr="00A92B66" w14:paraId="7E1BF72F" w14:textId="77777777" w:rsidTr="000F2576">
        <w:tc>
          <w:tcPr>
            <w:tcW w:w="24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1F3D0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an der Verpackung:</w:t>
            </w:r>
          </w:p>
        </w:tc>
        <w:bookmarkStart w:id="5" w:name="Kontrollkästchen10"/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345CF" w14:textId="77777777" w:rsidR="000F257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5"/>
            <w:r w:rsidRPr="00A92B66">
              <w:t xml:space="preserve"> gerissene Verpackung</w:t>
            </w:r>
          </w:p>
          <w:bookmarkStart w:id="6" w:name="Kontrollkästchen13"/>
          <w:p w14:paraId="79D9E878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6"/>
            <w:r w:rsidRPr="00A92B66">
              <w:t xml:space="preserve"> fehlende Plombe</w:t>
            </w:r>
          </w:p>
        </w:tc>
        <w:bookmarkStart w:id="7" w:name="Kontrollkästchen12"/>
        <w:tc>
          <w:tcPr>
            <w:tcW w:w="3905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82E5E" w14:textId="77777777" w:rsidR="000F257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7"/>
            <w:r w:rsidRPr="00A92B66">
              <w:t xml:space="preserve"> fehlende Kennzeichnung</w:t>
            </w:r>
          </w:p>
          <w:bookmarkStart w:id="8" w:name="Kontrollkästchen11"/>
          <w:p w14:paraId="2FD79FD8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8"/>
            <w:r w:rsidRPr="00A92B66">
              <w:t xml:space="preserve"> feuchte Verpackung</w:t>
            </w:r>
          </w:p>
        </w:tc>
      </w:tr>
      <w:tr w:rsidR="000F2576" w:rsidRPr="00A92B66" w14:paraId="526167CA" w14:textId="77777777" w:rsidTr="000F2576">
        <w:trPr>
          <w:trHeight w:val="210"/>
        </w:trPr>
        <w:tc>
          <w:tcPr>
            <w:tcW w:w="246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6BE7D" w14:textId="77777777" w:rsidR="000F2576" w:rsidRPr="00A92B66" w:rsidRDefault="000F2576" w:rsidP="008751A3">
            <w:pPr>
              <w:spacing w:before="20" w:after="20"/>
            </w:pPr>
          </w:p>
        </w:tc>
        <w:tc>
          <w:tcPr>
            <w:tcW w:w="26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670FD" w14:textId="77777777" w:rsidR="000F2576" w:rsidRPr="00A92B66" w:rsidRDefault="000F2576" w:rsidP="008751A3">
            <w:pPr>
              <w:spacing w:before="20" w:after="20"/>
            </w:pPr>
          </w:p>
        </w:tc>
        <w:bookmarkStart w:id="9" w:name="Kontrollkästchen9"/>
        <w:tc>
          <w:tcPr>
            <w:tcW w:w="3905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980DD" w14:textId="77777777" w:rsidR="000F2576" w:rsidRPr="00A92B66" w:rsidRDefault="000F2576" w:rsidP="008751A3">
            <w:pPr>
              <w:spacing w:before="20" w:after="20"/>
            </w:pPr>
            <w:r w:rsidRPr="00A92B6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42351E">
              <w:fldChar w:fldCharType="separate"/>
            </w:r>
            <w:r w:rsidRPr="00A92B66">
              <w:fldChar w:fldCharType="end"/>
            </w:r>
            <w:bookmarkEnd w:id="9"/>
            <w:r w:rsidRPr="00A92B66">
              <w:t xml:space="preserve"> fehlerhafte Kennzeichnung</w:t>
            </w:r>
          </w:p>
        </w:tc>
      </w:tr>
      <w:tr w:rsidR="000F2576" w:rsidRPr="00A92B66" w14:paraId="4B514819" w14:textId="77777777" w:rsidTr="000F2576">
        <w:trPr>
          <w:trHeight w:val="571"/>
        </w:trPr>
        <w:tc>
          <w:tcPr>
            <w:tcW w:w="2469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D7917D" w14:textId="77777777" w:rsidR="000F2576" w:rsidRPr="007C598B" w:rsidRDefault="000F2576" w:rsidP="008751A3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 xml:space="preserve">Sonstige Mängel, </w:t>
            </w:r>
            <w:r>
              <w:rPr>
                <w:i w:val="0"/>
              </w:rPr>
              <w:br/>
            </w:r>
            <w:r w:rsidRPr="007C598B">
              <w:rPr>
                <w:i w:val="0"/>
              </w:rPr>
              <w:t>bitte beschreiben:</w:t>
            </w:r>
          </w:p>
        </w:tc>
        <w:tc>
          <w:tcPr>
            <w:tcW w:w="6525" w:type="dxa"/>
            <w:gridSpan w:val="10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551D5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76" w:rsidRPr="00A92B66" w14:paraId="47FF9149" w14:textId="77777777" w:rsidTr="00766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2C11AEB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3271E8" w14:textId="77777777" w:rsidR="000F2576" w:rsidRPr="00A92B66" w:rsidRDefault="000F2576" w:rsidP="008751A3">
            <w:pPr>
              <w:spacing w:before="20" w:after="20"/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B487E29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E388" w14:textId="77777777" w:rsidR="000F2576" w:rsidRPr="00A92B66" w:rsidRDefault="000F2576" w:rsidP="008751A3">
            <w:pPr>
              <w:spacing w:before="20" w:after="20"/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519CF8" w14:textId="77777777" w:rsidR="000F2576" w:rsidRPr="00A92B66" w:rsidRDefault="000F2576" w:rsidP="008751A3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76" w:rsidRPr="00A92B66" w14:paraId="29C72728" w14:textId="77777777" w:rsidTr="000F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924" w:type="dxa"/>
            <w:gridSpan w:val="3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758A64" w14:textId="77777777" w:rsidR="000F2576" w:rsidRPr="00A92B66" w:rsidRDefault="000F2576" w:rsidP="008751A3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Abgebende TE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4AF53E" w14:textId="77777777" w:rsidR="000F2576" w:rsidRPr="00A92B66" w:rsidRDefault="000F2576" w:rsidP="008751A3">
            <w:pPr>
              <w:pStyle w:val="berschrift71"/>
              <w:spacing w:before="20" w:after="20"/>
              <w:rPr>
                <w:szCs w:val="20"/>
              </w:rPr>
            </w:pPr>
          </w:p>
        </w:tc>
        <w:tc>
          <w:tcPr>
            <w:tcW w:w="382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0AF4056" w14:textId="77777777" w:rsidR="000F2576" w:rsidRPr="00A92B66" w:rsidRDefault="000F2576" w:rsidP="008751A3">
            <w:pPr>
              <w:pStyle w:val="berschrift71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Name, DG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03E7" w14:textId="77777777" w:rsidR="000F2576" w:rsidRPr="00A92B66" w:rsidRDefault="000F2576" w:rsidP="008751A3">
            <w:pPr>
              <w:pStyle w:val="berschrift71"/>
              <w:spacing w:before="20" w:after="20"/>
              <w:rPr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5674AE" w14:textId="77777777" w:rsidR="000F2576" w:rsidRPr="00A92B66" w:rsidRDefault="000F2576" w:rsidP="008751A3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Datum</w:t>
            </w:r>
          </w:p>
        </w:tc>
      </w:tr>
    </w:tbl>
    <w:p w14:paraId="406EF07A" w14:textId="77777777" w:rsidR="001313CB" w:rsidRPr="00766F61" w:rsidRDefault="001313CB" w:rsidP="000A015C">
      <w:pPr>
        <w:pStyle w:val="InhaltVA"/>
        <w:rPr>
          <w:sz w:val="20"/>
          <w:szCs w:val="20"/>
        </w:rPr>
      </w:pPr>
    </w:p>
    <w:sectPr w:rsidR="001313CB" w:rsidRPr="00766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4364" w14:textId="77777777" w:rsidR="0042351E" w:rsidRDefault="0042351E" w:rsidP="001313CB">
      <w:r>
        <w:separator/>
      </w:r>
    </w:p>
  </w:endnote>
  <w:endnote w:type="continuationSeparator" w:id="0">
    <w:p w14:paraId="1119F15C" w14:textId="77777777" w:rsidR="0042351E" w:rsidRDefault="0042351E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F631" w14:textId="77777777" w:rsidR="000B044D" w:rsidRDefault="000B04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894B3A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773845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5A8F0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1B37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1A9CF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004D4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45336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7642965" w14:textId="55B4BD0C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766F61">
            <w:rPr>
              <w:noProof/>
              <w:sz w:val="16"/>
              <w:szCs w:val="16"/>
            </w:rPr>
            <w:t>F_KPR_TSM_VVT_01_01_Entsorgungsdokumentation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1B39DC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BBDBF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95DE3B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F5E6F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AAFC8F" w14:textId="39369037" w:rsidR="00164C10" w:rsidRPr="008C0669" w:rsidRDefault="00766F61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13.05.2020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7A7B7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8362EF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2C29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B9C1E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B507B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9094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991C9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EEA8E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75816E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DCF485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2A07A5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833B9F" w14:textId="5C9A4DE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B044D">
            <w:rPr>
              <w:noProof/>
              <w:sz w:val="16"/>
              <w:szCs w:val="16"/>
            </w:rPr>
            <w:t>04.05.2021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9303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FCFCD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07B8C5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EC276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557A12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4167BD9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20D4" w14:textId="77777777" w:rsidR="000B044D" w:rsidRDefault="000B0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DC4" w14:textId="77777777" w:rsidR="0042351E" w:rsidRDefault="0042351E" w:rsidP="001313CB">
      <w:r>
        <w:separator/>
      </w:r>
    </w:p>
  </w:footnote>
  <w:footnote w:type="continuationSeparator" w:id="0">
    <w:p w14:paraId="5A1182DA" w14:textId="77777777" w:rsidR="0042351E" w:rsidRDefault="0042351E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D318" w14:textId="77777777" w:rsidR="000B044D" w:rsidRDefault="000B04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5A860B" w14:textId="77777777" w:rsidTr="000F2576">
      <w:trPr>
        <w:trHeight w:val="850"/>
      </w:trPr>
      <w:tc>
        <w:tcPr>
          <w:tcW w:w="2409" w:type="dxa"/>
          <w:vMerge w:val="restart"/>
        </w:tcPr>
        <w:p w14:paraId="453908E9" w14:textId="29C11BB0" w:rsidR="001313CB" w:rsidRDefault="000B044D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0500554" wp14:editId="48E951E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817BBD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18E283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5A951D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  <w:tcMar>
            <w:right w:w="28" w:type="dxa"/>
          </w:tcMar>
        </w:tcPr>
        <w:p w14:paraId="0BB4B398" w14:textId="46D61EBC" w:rsidR="001313CB" w:rsidRDefault="001313CB" w:rsidP="001313CB">
          <w:pPr>
            <w:pStyle w:val="Kopfzeile"/>
            <w:jc w:val="right"/>
          </w:pPr>
          <w:r>
            <w:rPr>
              <w:b/>
            </w:rPr>
            <w:t>F_</w:t>
          </w:r>
          <w:r w:rsidR="000F2576">
            <w:rPr>
              <w:b/>
            </w:rPr>
            <w:t>KPR</w:t>
          </w:r>
          <w:r>
            <w:rPr>
              <w:b/>
            </w:rPr>
            <w:t>_</w:t>
          </w:r>
          <w:r w:rsidR="000F2576">
            <w:rPr>
              <w:b/>
            </w:rPr>
            <w:t>TSM_VVT</w:t>
          </w:r>
          <w:r w:rsidRPr="00581B99">
            <w:rPr>
              <w:b/>
            </w:rPr>
            <w:t>_0</w:t>
          </w:r>
          <w:r w:rsidR="000F2576">
            <w:rPr>
              <w:b/>
            </w:rPr>
            <w:t>1</w:t>
          </w:r>
        </w:p>
      </w:tc>
    </w:tr>
    <w:tr w:rsidR="001313CB" w14:paraId="7E8BE770" w14:textId="77777777" w:rsidTr="00164C10">
      <w:tc>
        <w:tcPr>
          <w:tcW w:w="2409" w:type="dxa"/>
          <w:vMerge/>
        </w:tcPr>
        <w:p w14:paraId="61D513D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666C94A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7044FFD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2179A6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296E01C" w14:textId="77777777" w:rsidTr="00164C10">
      <w:tc>
        <w:tcPr>
          <w:tcW w:w="2409" w:type="dxa"/>
          <w:vMerge/>
        </w:tcPr>
        <w:p w14:paraId="583ABB7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64B319E" w14:textId="77777777" w:rsidR="000F2576" w:rsidRDefault="000F2576" w:rsidP="000F2576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621CA0">
            <w:rPr>
              <w:rFonts w:ascii="Times New Roman" w:hAnsi="Times New Roman"/>
              <w:sz w:val="22"/>
              <w:szCs w:val="22"/>
            </w:rPr>
            <w:t>Checkliste</w:t>
          </w:r>
        </w:p>
        <w:p w14:paraId="1F9EE5D9" w14:textId="38FFBE49" w:rsidR="001313CB" w:rsidRPr="001313CB" w:rsidRDefault="000F2576" w:rsidP="000F2576">
          <w:pPr>
            <w:pStyle w:val="Kopfzeile"/>
            <w:jc w:val="center"/>
          </w:pPr>
          <w:r w:rsidRPr="00302628">
            <w:rPr>
              <w:bCs/>
            </w:rPr>
            <w:t>Entsorgungsdokumentation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2DE48389" w14:textId="77777777" w:rsidR="001313CB" w:rsidRDefault="001313CB" w:rsidP="001313CB">
          <w:pPr>
            <w:pStyle w:val="Kopfzeile"/>
            <w:jc w:val="center"/>
          </w:pPr>
        </w:p>
      </w:tc>
    </w:tr>
  </w:tbl>
  <w:p w14:paraId="612054A2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9C97" w14:textId="77777777" w:rsidR="000B044D" w:rsidRDefault="000B04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76"/>
    <w:rsid w:val="00007285"/>
    <w:rsid w:val="000A015C"/>
    <w:rsid w:val="000B044D"/>
    <w:rsid w:val="000F2576"/>
    <w:rsid w:val="001313CB"/>
    <w:rsid w:val="00164C10"/>
    <w:rsid w:val="001A7A8A"/>
    <w:rsid w:val="001F63CF"/>
    <w:rsid w:val="003846F1"/>
    <w:rsid w:val="0039709C"/>
    <w:rsid w:val="0042351E"/>
    <w:rsid w:val="005B590A"/>
    <w:rsid w:val="00616993"/>
    <w:rsid w:val="00626530"/>
    <w:rsid w:val="006B1039"/>
    <w:rsid w:val="00754524"/>
    <w:rsid w:val="00766F61"/>
    <w:rsid w:val="008C0669"/>
    <w:rsid w:val="009C32EE"/>
    <w:rsid w:val="009E77EE"/>
    <w:rsid w:val="00A77263"/>
    <w:rsid w:val="00A852CD"/>
    <w:rsid w:val="00A935AB"/>
    <w:rsid w:val="00B80DB2"/>
    <w:rsid w:val="00EF25AC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3B6BD"/>
  <w15:chartTrackingRefBased/>
  <w15:docId w15:val="{C28EA515-E175-4DF9-9A40-3DC4D76B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576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0F2576"/>
    <w:pPr>
      <w:keepNext/>
      <w:outlineLvl w:val="0"/>
    </w:pPr>
    <w:rPr>
      <w:rFonts w:ascii="Arial" w:hAnsi="Arial"/>
      <w:b/>
      <w:sz w:val="24"/>
    </w:rPr>
  </w:style>
  <w:style w:type="paragraph" w:customStyle="1" w:styleId="berschrift51">
    <w:name w:val="Überschrift 51"/>
    <w:basedOn w:val="Standard"/>
    <w:next w:val="Standard"/>
    <w:uiPriority w:val="99"/>
    <w:rsid w:val="000F2576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0F2576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0F2576"/>
    <w:pPr>
      <w:keepNext/>
      <w:jc w:val="center"/>
      <w:outlineLvl w:val="6"/>
    </w:pPr>
    <w:rPr>
      <w:b/>
      <w:bCs/>
      <w:szCs w:val="28"/>
    </w:rPr>
  </w:style>
  <w:style w:type="paragraph" w:customStyle="1" w:styleId="FormatvorlageKursivVor1ptNach1pt">
    <w:name w:val="Formatvorlage Kursiv Vor:  1 pt Nach:  1 pt"/>
    <w:basedOn w:val="Standard"/>
    <w:uiPriority w:val="99"/>
    <w:rsid w:val="000F2576"/>
    <w:pPr>
      <w:spacing w:before="20" w:after="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880F2-8DBC-42F4-A6A4-D2016D990616}"/>
</file>

<file path=customXml/itemProps2.xml><?xml version="1.0" encoding="utf-8"?>
<ds:datastoreItem xmlns:ds="http://schemas.openxmlformats.org/officeDocument/2006/customXml" ds:itemID="{D9A5D1E7-F3AF-4BC4-9631-7A1C7F387FD4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2021-05-04T07:02:00Z</dcterms:created>
  <dcterms:modified xsi:type="dcterms:W3CDTF">2022-01-28T07:17:00Z</dcterms:modified>
</cp:coreProperties>
</file>