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4252" w14:textId="577BD2BA" w:rsidR="001313CB" w:rsidRDefault="001313CB" w:rsidP="000A015C">
      <w:pPr>
        <w:pStyle w:val="InhaltVA"/>
      </w:pPr>
    </w:p>
    <w:tbl>
      <w:tblPr>
        <w:tblW w:w="9072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91"/>
        <w:gridCol w:w="571"/>
        <w:gridCol w:w="804"/>
        <w:gridCol w:w="1516"/>
        <w:gridCol w:w="2172"/>
      </w:tblGrid>
      <w:tr w:rsidR="00C22DA5" w:rsidRPr="0045408F" w14:paraId="0B20CC7D" w14:textId="77777777" w:rsidTr="00A94FD9">
        <w:tc>
          <w:tcPr>
            <w:tcW w:w="4009" w:type="dxa"/>
            <w:gridSpan w:val="2"/>
            <w:tcMar>
              <w:left w:w="57" w:type="dxa"/>
              <w:right w:w="57" w:type="dxa"/>
            </w:tcMar>
          </w:tcPr>
          <w:p w14:paraId="2A94BEEE" w14:textId="77777777" w:rsidR="00C22DA5" w:rsidRPr="00C22DA5" w:rsidRDefault="00C22DA5" w:rsidP="00C22DA5">
            <w:pPr>
              <w:rPr>
                <w:bCs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276D6EBA" w14:textId="77777777" w:rsidR="00C22DA5" w:rsidRPr="00C22DA5" w:rsidRDefault="00C22DA5" w:rsidP="00C22DA5">
            <w:pPr>
              <w:rPr>
                <w:bCs/>
              </w:rPr>
            </w:pP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</w:tcPr>
          <w:p w14:paraId="2C3DAD3D" w14:textId="77777777" w:rsidR="00C22DA5" w:rsidRPr="00C22DA5" w:rsidRDefault="00C22DA5" w:rsidP="00C22DA5">
            <w:pPr>
              <w:rPr>
                <w:bCs/>
              </w:rPr>
            </w:pPr>
          </w:p>
        </w:tc>
        <w:tc>
          <w:tcPr>
            <w:tcW w:w="2172" w:type="dxa"/>
            <w:tcMar>
              <w:left w:w="57" w:type="dxa"/>
              <w:right w:w="57" w:type="dxa"/>
            </w:tcMar>
          </w:tcPr>
          <w:p w14:paraId="552BC491" w14:textId="77777777" w:rsidR="00C22DA5" w:rsidRPr="00C22DA5" w:rsidRDefault="00C22DA5" w:rsidP="00C22DA5">
            <w:pPr>
              <w:rPr>
                <w:bCs/>
              </w:rPr>
            </w:pPr>
          </w:p>
        </w:tc>
      </w:tr>
      <w:tr w:rsidR="00C22DA5" w:rsidRPr="0045408F" w14:paraId="7891B504" w14:textId="77777777" w:rsidTr="00A94FD9">
        <w:tc>
          <w:tcPr>
            <w:tcW w:w="458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519AC6" w14:textId="77777777" w:rsidR="00C22DA5" w:rsidRPr="00C22DA5" w:rsidRDefault="00C22DA5" w:rsidP="00C22DA5">
            <w:pPr>
              <w:rPr>
                <w:bCs/>
              </w:rPr>
            </w:pP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</w:tcPr>
          <w:p w14:paraId="49AB5CB8" w14:textId="77777777" w:rsidR="00C22DA5" w:rsidRPr="00C22DA5" w:rsidRDefault="00C22DA5" w:rsidP="00C22DA5">
            <w:pPr>
              <w:rPr>
                <w:bCs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10E0ED" w14:textId="77777777" w:rsidR="00C22DA5" w:rsidRPr="00C22DA5" w:rsidRDefault="00C22DA5" w:rsidP="00C22DA5">
            <w:pPr>
              <w:rPr>
                <w:bCs/>
              </w:rPr>
            </w:pPr>
            <w:r w:rsidRPr="00C22DA5">
              <w:rPr>
                <w:bCs/>
              </w:rPr>
              <w:t xml:space="preserve"> </w:t>
            </w:r>
          </w:p>
        </w:tc>
      </w:tr>
      <w:tr w:rsidR="00C22DA5" w:rsidRPr="0045408F" w14:paraId="68A84287" w14:textId="77777777" w:rsidTr="00A94FD9">
        <w:tc>
          <w:tcPr>
            <w:tcW w:w="40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DA6141" w14:textId="77777777" w:rsidR="00C22DA5" w:rsidRPr="00C22DA5" w:rsidRDefault="00C22DA5" w:rsidP="00C22DA5">
            <w:pPr>
              <w:rPr>
                <w:bCs/>
              </w:rPr>
            </w:pPr>
            <w:r w:rsidRPr="00C22DA5">
              <w:rPr>
                <w:bCs/>
              </w:rPr>
              <w:t>Einheit/Teileinheit</w:t>
            </w:r>
          </w:p>
        </w:tc>
        <w:tc>
          <w:tcPr>
            <w:tcW w:w="5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D1A566" w14:textId="77777777" w:rsidR="00C22DA5" w:rsidRPr="00C22DA5" w:rsidRDefault="00C22DA5" w:rsidP="00C22DA5">
            <w:pPr>
              <w:rPr>
                <w:bCs/>
              </w:rPr>
            </w:pPr>
          </w:p>
        </w:tc>
        <w:tc>
          <w:tcPr>
            <w:tcW w:w="2320" w:type="dxa"/>
            <w:gridSpan w:val="2"/>
            <w:tcMar>
              <w:left w:w="57" w:type="dxa"/>
              <w:right w:w="57" w:type="dxa"/>
            </w:tcMar>
          </w:tcPr>
          <w:p w14:paraId="51C30907" w14:textId="77777777" w:rsidR="00C22DA5" w:rsidRPr="00C22DA5" w:rsidRDefault="00C22DA5" w:rsidP="00C22DA5">
            <w:pPr>
              <w:rPr>
                <w:bCs/>
              </w:rPr>
            </w:pPr>
          </w:p>
        </w:tc>
        <w:tc>
          <w:tcPr>
            <w:tcW w:w="2172" w:type="dxa"/>
            <w:tcMar>
              <w:left w:w="57" w:type="dxa"/>
              <w:right w:w="57" w:type="dxa"/>
            </w:tcMar>
          </w:tcPr>
          <w:p w14:paraId="423E3C9E" w14:textId="77777777" w:rsidR="00C22DA5" w:rsidRPr="00C22DA5" w:rsidRDefault="00C22DA5" w:rsidP="00C22DA5">
            <w:pPr>
              <w:rPr>
                <w:bCs/>
              </w:rPr>
            </w:pPr>
            <w:r w:rsidRPr="00C22DA5">
              <w:rPr>
                <w:bCs/>
              </w:rPr>
              <w:t>Ort, Datum</w:t>
            </w:r>
          </w:p>
        </w:tc>
      </w:tr>
      <w:tr w:rsidR="00C22DA5" w:rsidRPr="0045408F" w14:paraId="039EB328" w14:textId="77777777" w:rsidTr="00A94FD9">
        <w:tc>
          <w:tcPr>
            <w:tcW w:w="9072" w:type="dxa"/>
            <w:gridSpan w:val="6"/>
            <w:tcMar>
              <w:left w:w="57" w:type="dxa"/>
              <w:right w:w="57" w:type="dxa"/>
            </w:tcMar>
          </w:tcPr>
          <w:p w14:paraId="1A0D19AD" w14:textId="77777777" w:rsidR="00C22DA5" w:rsidRPr="0045408F" w:rsidRDefault="00C22DA5" w:rsidP="00C22DA5"/>
        </w:tc>
      </w:tr>
      <w:tr w:rsidR="00C22DA5" w:rsidRPr="0045408F" w14:paraId="6247328E" w14:textId="77777777" w:rsidTr="00A94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4BA692" w14:textId="77777777" w:rsidR="00C22DA5" w:rsidRPr="0045408F" w:rsidRDefault="00C22DA5" w:rsidP="00A94FD9">
            <w:pPr>
              <w:rPr>
                <w:rStyle w:val="Formatvorlage10pt"/>
              </w:rPr>
            </w:pPr>
            <w:r>
              <w:rPr>
                <w:bCs/>
              </w:rPr>
              <w:t>System</w:t>
            </w:r>
            <w:r w:rsidRPr="0045408F">
              <w:rPr>
                <w:bCs/>
              </w:rPr>
              <w:t>: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23336" w14:textId="7B4BE9E6" w:rsidR="00C22DA5" w:rsidRPr="0045408F" w:rsidRDefault="00000000" w:rsidP="00A94FD9">
            <w:pPr>
              <w:rPr>
                <w:rStyle w:val="Formatvorlage10pt"/>
                <w:b/>
              </w:rPr>
            </w:pPr>
            <w:sdt>
              <w:sdtPr>
                <w:rPr>
                  <w:b/>
                </w:rPr>
                <w:id w:val="-318581486"/>
                <w:placeholder>
                  <w:docPart w:val="37F14BD3DC8B4B179157A0E34AAAC5FC"/>
                </w:placeholder>
                <w:showingPlcHdr/>
                <w:dropDownList>
                  <w:listItem w:value="Wählen Sie ein Element aus."/>
                  <w:listItem w:displayText="01 Sterilisationsmodul MSE II" w:value="01 Sterilisationsmodul MSE II"/>
                  <w:listItem w:displayText="02 Sterilisationsmodul MSE II" w:value="02 Sterilisationsmodul MSE II"/>
                  <w:listItem w:displayText="03 Sterilisationsmodul MSE II" w:value="03 Sterilisationsmodul MSE II"/>
                  <w:listItem w:displayText="04 Sterilisationsmodul MSE II" w:value="04 Sterilisationsmodul MSE II"/>
                  <w:listItem w:displayText="05 Sterilisationsmodul MSE II" w:value="05 Sterilisationsmodul MSE II"/>
                  <w:listItem w:displayText="06 Sterilisationsmodul MSE II" w:value="06 Sterilisationsmodul MSE II"/>
                </w:dropDownList>
              </w:sdtPr>
              <w:sdtContent>
                <w:r w:rsidR="00E74E8A" w:rsidRPr="00D66823">
                  <w:rPr>
                    <w:rStyle w:val="Platzhaltertext"/>
                    <w:rFonts w:eastAsiaTheme="minorHAnsi"/>
                  </w:rPr>
                  <w:t>Wählen Sie ein Element aus.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DB38857" w14:textId="77777777" w:rsidR="00C22DA5" w:rsidRPr="0045408F" w:rsidRDefault="00C22DA5" w:rsidP="00A94FD9">
            <w:pPr>
              <w:rPr>
                <w:rStyle w:val="Formatvorlage10pt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4B8256C2" w14:textId="77777777" w:rsidR="00C22DA5" w:rsidRPr="0045408F" w:rsidRDefault="00C22DA5" w:rsidP="00A94FD9">
            <w:pPr>
              <w:rPr>
                <w:rStyle w:val="Formatvorlage10pt"/>
                <w:b/>
              </w:rPr>
            </w:pPr>
          </w:p>
        </w:tc>
      </w:tr>
      <w:tr w:rsidR="00C22DA5" w:rsidRPr="00677CE5" w14:paraId="13A31373" w14:textId="77777777" w:rsidTr="00A94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6B68DF" w14:textId="77777777" w:rsidR="00C22DA5" w:rsidRPr="00677CE5" w:rsidRDefault="00C22DA5" w:rsidP="00C22DA5"/>
        </w:tc>
      </w:tr>
      <w:tr w:rsidR="00C22DA5" w:rsidRPr="00774EC7" w14:paraId="6230FC6A" w14:textId="77777777" w:rsidTr="00A94FD9">
        <w:tc>
          <w:tcPr>
            <w:tcW w:w="9072" w:type="dxa"/>
            <w:gridSpan w:val="6"/>
            <w:tcMar>
              <w:left w:w="57" w:type="dxa"/>
              <w:right w:w="57" w:type="dxa"/>
            </w:tcMar>
          </w:tcPr>
          <w:p w14:paraId="722DCD7C" w14:textId="77777777" w:rsidR="00C22DA5" w:rsidRPr="00774EC7" w:rsidRDefault="00C22DA5" w:rsidP="00A94FD9">
            <w:pPr>
              <w:spacing w:before="20" w:after="20"/>
            </w:pPr>
            <w:r w:rsidRPr="00774EC7">
              <w:rPr>
                <w:b/>
                <w:bCs/>
              </w:rPr>
              <w:t>Tägliche Routineprüfungen</w:t>
            </w:r>
          </w:p>
        </w:tc>
      </w:tr>
      <w:tr w:rsidR="00C22DA5" w:rsidRPr="002E5003" w14:paraId="022A6B05" w14:textId="77777777" w:rsidTr="00A94FD9">
        <w:tc>
          <w:tcPr>
            <w:tcW w:w="9072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505DC8" w14:textId="77777777" w:rsidR="00C22DA5" w:rsidRPr="002E5003" w:rsidRDefault="00C22DA5" w:rsidP="00A94FD9">
            <w:pPr>
              <w:pStyle w:val="Kopfzeile"/>
              <w:spacing w:before="20" w:after="20"/>
              <w:rPr>
                <w:sz w:val="10"/>
                <w:szCs w:val="10"/>
              </w:rPr>
            </w:pPr>
          </w:p>
        </w:tc>
      </w:tr>
    </w:tbl>
    <w:p w14:paraId="4A2AF67F" w14:textId="77777777" w:rsidR="00C22DA5" w:rsidRDefault="00C22DA5"/>
    <w:tbl>
      <w:tblPr>
        <w:tblW w:w="9072" w:type="dxa"/>
        <w:tblInd w:w="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461"/>
        <w:gridCol w:w="442"/>
        <w:gridCol w:w="461"/>
        <w:gridCol w:w="481"/>
        <w:gridCol w:w="2553"/>
      </w:tblGrid>
      <w:tr w:rsidR="00C22DA5" w:rsidRPr="00364AA6" w14:paraId="63FF82F0" w14:textId="77777777" w:rsidTr="00C22DA5">
        <w:trPr>
          <w:tblHeader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0585C7C" w14:textId="77777777" w:rsidR="00C22DA5" w:rsidRPr="00364AA6" w:rsidRDefault="00C22DA5" w:rsidP="00A94FD9">
            <w:pPr>
              <w:spacing w:before="20" w:after="20"/>
              <w:rPr>
                <w:rFonts w:eastAsia="Arial Unicode MS"/>
                <w:b/>
                <w:bCs/>
                <w:color w:val="FFFFFF" w:themeColor="background1"/>
              </w:rPr>
            </w:pPr>
            <w:bookmarkStart w:id="0" w:name="_Hlk94177786"/>
            <w:r w:rsidRPr="00364AA6">
              <w:rPr>
                <w:b/>
                <w:bCs/>
                <w:color w:val="FFFFFF" w:themeColor="background1"/>
              </w:rPr>
              <w:t>Prüfung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48E0C755" w14:textId="77777777" w:rsidR="00C22DA5" w:rsidRPr="00364AA6" w:rsidRDefault="00C22DA5" w:rsidP="00A94FD9">
            <w:pPr>
              <w:spacing w:before="20" w:after="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durchgeführt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724BE0E4" w14:textId="77777777" w:rsidR="00C22DA5" w:rsidRPr="00364AA6" w:rsidRDefault="00C22DA5" w:rsidP="00A94FD9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364AA6">
              <w:rPr>
                <w:b/>
                <w:bCs/>
                <w:color w:val="FFFFFF" w:themeColor="background1"/>
              </w:rPr>
              <w:t>Maßnahme/Bemerkung</w:t>
            </w:r>
          </w:p>
        </w:tc>
      </w:tr>
      <w:tr w:rsidR="00C22DA5" w:rsidRPr="0047723D" w14:paraId="6063D1D5" w14:textId="77777777" w:rsidTr="00C22DA5">
        <w:trPr>
          <w:tblHeader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C4F119E" w14:textId="77777777" w:rsidR="00C22DA5" w:rsidRPr="0047723D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47723D">
              <w:rPr>
                <w:rFonts w:ascii="Times New Roman" w:hAnsi="Times New Roman"/>
                <w:sz w:val="20"/>
              </w:rPr>
              <w:t>CSE - Containerraummodul Sterilisationsmodul EinsLaz</w:t>
            </w:r>
          </w:p>
        </w:tc>
      </w:tr>
      <w:tr w:rsidR="00C22DA5" w:rsidRPr="00AC7C2B" w14:paraId="71567C94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075C6BF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0FBB5128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DF628E3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Beleuchtung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8B4E55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48B965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FD191B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B8EA3D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04C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2DDD5B9E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0253470" w14:textId="77777777" w:rsidR="00C22DA5" w:rsidRPr="00364AA6" w:rsidRDefault="00C22DA5" w:rsidP="00A94FD9">
            <w:pPr>
              <w:spacing w:before="20" w:after="20"/>
              <w:ind w:left="709"/>
              <w:rPr>
                <w:highlight w:val="yellow"/>
              </w:rPr>
            </w:pPr>
            <w:bookmarkStart w:id="1" w:name="_Hlk94177567"/>
            <w:r>
              <w:rPr>
                <w:b/>
                <w:bCs/>
              </w:rPr>
              <w:t>Deckenbeleuchtung</w:t>
            </w:r>
          </w:p>
        </w:tc>
        <w:sdt>
          <w:sdtPr>
            <w:id w:val="54849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E597C69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06AC2C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5483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D0800A1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D08DD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119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78B8BC16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0108694" w14:textId="77777777" w:rsidR="00C22DA5" w:rsidRDefault="00C22DA5" w:rsidP="00A94FD9">
            <w:pPr>
              <w:spacing w:before="20" w:after="20"/>
              <w:ind w:left="709"/>
            </w:pPr>
            <w:r>
              <w:rPr>
                <w:b/>
                <w:bCs/>
              </w:rPr>
              <w:t>Arbeitsplatzleuchten</w:t>
            </w:r>
          </w:p>
        </w:tc>
        <w:sdt>
          <w:sdtPr>
            <w:id w:val="-74086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507AEDD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C18A0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39532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AD95869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21AD62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F1C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198CB08F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2148CCE" w14:textId="77777777" w:rsidR="00C22DA5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Lupenleuchten</w:t>
            </w:r>
          </w:p>
        </w:tc>
        <w:sdt>
          <w:sdtPr>
            <w:id w:val="36595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96A9B91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DEF6A0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27131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9A80FA6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6D1DA2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0E1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bookmarkEnd w:id="1"/>
      <w:tr w:rsidR="00C22DA5" w:rsidRPr="00AC7C2B" w14:paraId="48B7A744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55E2B80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4D15139E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898A668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DDG – Desinfektionsmittel-Dosiergerät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34C14B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E82819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57165C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181A5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F96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0777C9C5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C9E8458" w14:textId="6F9E315C" w:rsidR="00C22DA5" w:rsidRPr="0029435C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29435C">
              <w:rPr>
                <w:b/>
              </w:rPr>
              <w:t>Ecolab DG 1</w:t>
            </w:r>
            <w:r>
              <w:rPr>
                <w:b/>
              </w:rPr>
              <w:t>-II</w:t>
            </w:r>
            <w:r w:rsidR="009E1664">
              <w:rPr>
                <w:b/>
              </w:rPr>
              <w:t>I</w:t>
            </w:r>
          </w:p>
        </w:tc>
        <w:sdt>
          <w:sdtPr>
            <w:id w:val="143540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847E5AF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432983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539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09C769B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7F075B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8E1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AC7C2B" w14:paraId="03F35F27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9844FBA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6B05E9A1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A9600B5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PDS - </w:t>
            </w:r>
            <w:r w:rsidRPr="00677CE5">
              <w:rPr>
                <w:rFonts w:ascii="Times New Roman" w:hAnsi="Times New Roman"/>
                <w:sz w:val="20"/>
              </w:rPr>
              <w:t>Prozessdokumentationssystem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5F9AB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67EDC4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19271C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FE2BC6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329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3D4CAFA4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CE0A83E" w14:textId="667EC7FA" w:rsidR="00C22DA5" w:rsidRPr="00AC7C2B" w:rsidRDefault="00C22DA5" w:rsidP="00A94FD9">
            <w:pPr>
              <w:spacing w:before="20" w:after="20"/>
              <w:ind w:left="709"/>
              <w:rPr>
                <w:b/>
              </w:rPr>
            </w:pPr>
            <w:r>
              <w:rPr>
                <w:b/>
              </w:rPr>
              <w:t>Prüfausstattung Sterilisator</w:t>
            </w:r>
          </w:p>
        </w:tc>
        <w:sdt>
          <w:sdtPr>
            <w:id w:val="4366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1A33BF3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3FA28E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13896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A4C1427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ADEB97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E60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AC7C2B" w14:paraId="5740040A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1FB0D74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5E9A6069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DE7D8DC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WAM - </w:t>
            </w:r>
            <w:r w:rsidRPr="00677CE5">
              <w:rPr>
                <w:rFonts w:ascii="Times New Roman" w:hAnsi="Times New Roman"/>
                <w:sz w:val="20"/>
              </w:rPr>
              <w:t xml:space="preserve">Wassermanagement </w:t>
            </w:r>
            <w:r>
              <w:rPr>
                <w:rFonts w:ascii="Times New Roman" w:hAnsi="Times New Roman"/>
                <w:sz w:val="20"/>
              </w:rPr>
              <w:t>CSE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7758F8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9D1542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4565C8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5E9D92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3E2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B33CCEE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3717588" w14:textId="77777777" w:rsidR="00C22DA5" w:rsidRPr="00364AA6" w:rsidRDefault="00C22DA5" w:rsidP="00A94FD9">
            <w:pPr>
              <w:spacing w:before="20" w:after="20"/>
              <w:ind w:left="709"/>
              <w:rPr>
                <w:highlight w:val="yellow"/>
              </w:rPr>
            </w:pPr>
            <w:r>
              <w:rPr>
                <w:b/>
                <w:bCs/>
              </w:rPr>
              <w:t xml:space="preserve">HP </w:t>
            </w:r>
            <w:r w:rsidRPr="00FE34C4">
              <w:rPr>
                <w:b/>
                <w:bCs/>
              </w:rPr>
              <w:t>Pe</w:t>
            </w:r>
            <w:r>
              <w:rPr>
                <w:b/>
                <w:bCs/>
              </w:rPr>
              <w:t>r</w:t>
            </w:r>
            <w:r w:rsidRPr="00FE34C4">
              <w:rPr>
                <w:b/>
                <w:bCs/>
              </w:rPr>
              <w:t>meat</w:t>
            </w:r>
            <w:r>
              <w:rPr>
                <w:b/>
                <w:bCs/>
              </w:rPr>
              <w:t>t</w:t>
            </w:r>
            <w:r w:rsidRPr="00FE34C4">
              <w:rPr>
                <w:b/>
                <w:bCs/>
              </w:rPr>
              <w:t>ank</w:t>
            </w:r>
            <w:r>
              <w:rPr>
                <w:b/>
                <w:bCs/>
              </w:rPr>
              <w:t xml:space="preserve"> 400 l NASK II</w:t>
            </w:r>
          </w:p>
        </w:tc>
        <w:sdt>
          <w:sdtPr>
            <w:id w:val="50061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2B6D6FF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62C065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71346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67B884E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28F938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DDD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3591CB61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D49918B" w14:textId="77777777" w:rsidR="00C22DA5" w:rsidRDefault="00C22DA5" w:rsidP="00A94FD9">
            <w:pPr>
              <w:spacing w:before="20" w:after="20"/>
              <w:ind w:left="709"/>
            </w:pPr>
            <w:r>
              <w:rPr>
                <w:b/>
                <w:bCs/>
              </w:rPr>
              <w:t>HP Spültisch</w:t>
            </w:r>
            <w:r w:rsidRPr="000705CA">
              <w:rPr>
                <w:b/>
                <w:bCs/>
              </w:rPr>
              <w:t xml:space="preserve"> mit UOA </w:t>
            </w:r>
            <w:r>
              <w:rPr>
                <w:b/>
                <w:bCs/>
              </w:rPr>
              <w:t xml:space="preserve">MSE </w:t>
            </w:r>
            <w:r w:rsidRPr="000705CA">
              <w:rPr>
                <w:b/>
                <w:bCs/>
              </w:rPr>
              <w:t>400</w:t>
            </w:r>
            <w:r>
              <w:rPr>
                <w:b/>
                <w:bCs/>
              </w:rPr>
              <w:t>-4</w:t>
            </w:r>
          </w:p>
        </w:tc>
        <w:sdt>
          <w:sdtPr>
            <w:id w:val="-87114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A613520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FC5DE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78741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F96CD29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496CF1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B9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4A5C0DC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53414D1" w14:textId="129B6A6A" w:rsidR="00C22DA5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HP </w:t>
            </w:r>
            <w:r w:rsidRPr="0095768E">
              <w:rPr>
                <w:b/>
                <w:bCs/>
              </w:rPr>
              <w:t>Spülschrank mit Einbau-Ultraschall</w:t>
            </w:r>
            <w:r w:rsidR="00907D9F">
              <w:rPr>
                <w:b/>
                <w:bCs/>
              </w:rPr>
              <w:t>gerät</w:t>
            </w:r>
          </w:p>
        </w:tc>
        <w:sdt>
          <w:sdtPr>
            <w:id w:val="5937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A0F61D4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28DBEE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99024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98A121A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544B7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F15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3419BC52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5E495A9" w14:textId="77777777" w:rsidR="00C22DA5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HP Abwasserhebeanlage 160/33 HSK</w:t>
            </w:r>
          </w:p>
        </w:tc>
        <w:sdt>
          <w:sdtPr>
            <w:id w:val="-27286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D4E30C9" w14:textId="77777777" w:rsidR="00C22DA5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B2784B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41042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8BDB6F5" w14:textId="77777777" w:rsidR="00C22DA5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208316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1AB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AC7C2B" w14:paraId="44F54123" w14:textId="77777777" w:rsidTr="00C22DA5">
        <w:trPr>
          <w:trHeight w:val="17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A5A6F67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0A58C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8BD19D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2CAEDBDB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FD0B209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DLA</w:t>
            </w:r>
            <w:r w:rsidRPr="00677CE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 Druckluftanlage</w:t>
            </w:r>
          </w:p>
        </w:tc>
        <w:sdt>
          <w:sdtPr>
            <w:id w:val="4681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44AC056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C17E81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14700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41EFDD7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D1F4A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8DC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6B1E6FB8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B3524D1" w14:textId="77777777" w:rsidR="00C22DA5" w:rsidRPr="0029435C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AC7C2B">
              <w:rPr>
                <w:b/>
              </w:rPr>
              <w:t xml:space="preserve">HP </w:t>
            </w:r>
            <w:r w:rsidRPr="00AC7C2B">
              <w:rPr>
                <w:b/>
                <w:bCs/>
              </w:rPr>
              <w:t>Druckluftanlage CSE</w:t>
            </w:r>
          </w:p>
        </w:tc>
        <w:sdt>
          <w:sdtPr>
            <w:id w:val="1749227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0D251F9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9F9473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09505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80ED533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15BBB4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861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AC7C2B" w14:paraId="62BE08CC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9B0E7EC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17A402FF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F645F90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677CE5">
              <w:rPr>
                <w:rFonts w:ascii="Times New Roman" w:hAnsi="Times New Roman"/>
                <w:sz w:val="20"/>
              </w:rPr>
              <w:t xml:space="preserve">RDG </w:t>
            </w:r>
            <w:r>
              <w:rPr>
                <w:rFonts w:ascii="Times New Roman" w:hAnsi="Times New Roman"/>
                <w:sz w:val="20"/>
              </w:rPr>
              <w:t>- Reinigungs- und Desinfektionsgerät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B2EEE8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83FAB8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3646C7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460347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379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9A6937A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A13A04C" w14:textId="16656CBE" w:rsidR="00C22DA5" w:rsidRPr="0029435C" w:rsidRDefault="00E74E8A" w:rsidP="00A94FD9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Steelco DS 610/2</w:t>
            </w:r>
            <w:r w:rsidR="00C22DA5">
              <w:rPr>
                <w:b/>
                <w:bCs/>
              </w:rPr>
              <w:t xml:space="preserve"> (1)</w:t>
            </w:r>
          </w:p>
        </w:tc>
        <w:sdt>
          <w:sdtPr>
            <w:id w:val="55505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DF93BCF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783084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40242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6EA1A43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FE3BCE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1E9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5B010725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6749321" w14:textId="2CFA2352" w:rsidR="00C22DA5" w:rsidRPr="0029435C" w:rsidRDefault="00E74E8A" w:rsidP="00A94FD9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Steelco DS 610/2</w:t>
            </w:r>
            <w:r w:rsidR="00C22DA5">
              <w:rPr>
                <w:b/>
                <w:bCs/>
              </w:rPr>
              <w:t xml:space="preserve"> (2)</w:t>
            </w:r>
          </w:p>
        </w:tc>
        <w:sdt>
          <w:sdtPr>
            <w:id w:val="182947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13D0A5F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C38685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65630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10C9C5F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7AC52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E63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772D3015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17C07F5" w14:textId="3211D817" w:rsidR="00C22DA5" w:rsidRPr="0029435C" w:rsidRDefault="00E74E8A" w:rsidP="00A94FD9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Steelco DS 610/2 </w:t>
            </w:r>
            <w:r w:rsidR="00C22DA5">
              <w:rPr>
                <w:b/>
                <w:bCs/>
              </w:rPr>
              <w:t>(3)</w:t>
            </w:r>
          </w:p>
        </w:tc>
        <w:sdt>
          <w:sdtPr>
            <w:id w:val="6152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E4A22F7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2C12DB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98580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EDC2D15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BA4A16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E19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AF16BFE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B9A8F04" w14:textId="77777777" w:rsidR="00C22DA5" w:rsidRPr="0029435C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Ergänzungsausstattung RDG</w:t>
            </w:r>
          </w:p>
        </w:tc>
        <w:sdt>
          <w:sdtPr>
            <w:id w:val="-57027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36D49D3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B5CE0F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10525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3AF0E4E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C4C604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EB6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AC7C2B" w14:paraId="71B607C7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AC8BAE1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682B4459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F55466A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Wartungspumpe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7B4AB8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E3236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091264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358D3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6FF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CA84AD3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EEA0091" w14:textId="77777777" w:rsidR="00C22DA5" w:rsidRPr="0029435C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Olympus </w:t>
            </w:r>
            <w:r>
              <w:rPr>
                <w:b/>
              </w:rPr>
              <w:t>Maintenance Unit</w:t>
            </w:r>
            <w:r>
              <w:rPr>
                <w:b/>
                <w:bCs/>
              </w:rPr>
              <w:t xml:space="preserve"> MU-1</w:t>
            </w:r>
          </w:p>
        </w:tc>
        <w:sdt>
          <w:sdtPr>
            <w:id w:val="110947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224ACA4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FFF3FB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06121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D3FCD4E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B42378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F6D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AC7C2B" w14:paraId="371AF99F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F4B4ECD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56247583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0E71903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677CE5">
              <w:rPr>
                <w:rFonts w:ascii="Times New Roman" w:hAnsi="Times New Roman"/>
                <w:sz w:val="20"/>
              </w:rPr>
              <w:t>RD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677CE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 Reinigungs- und Desinfektionsgerät für Endoskope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B7502B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8B77C8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7F1EA8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C7D532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18C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6FABF7D" w14:textId="77777777" w:rsidTr="00C22DA5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FBD13F5" w14:textId="77777777" w:rsidR="00C22DA5" w:rsidRPr="0029435C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29435C">
              <w:rPr>
                <w:b/>
                <w:bCs/>
              </w:rPr>
              <w:t>Belimed WD 430</w:t>
            </w:r>
          </w:p>
        </w:tc>
        <w:sdt>
          <w:sdtPr>
            <w:id w:val="72958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3B37107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03D6E9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6151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C58796B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36D05D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F76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AC7C2B" w14:paraId="7F12321E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C90EE49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AC7C2B" w14:paraId="4416C4D6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69BDA69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7FD72CB6" w14:textId="77777777" w:rsidTr="00C22DA5">
        <w:tc>
          <w:tcPr>
            <w:tcW w:w="4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819B3AA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D</w:t>
            </w:r>
            <w:r w:rsidRPr="00677CE5">
              <w:rPr>
                <w:rFonts w:ascii="Times New Roman" w:hAnsi="Times New Roman"/>
                <w:sz w:val="20"/>
              </w:rPr>
              <w:t xml:space="preserve">SG </w:t>
            </w:r>
            <w:r>
              <w:rPr>
                <w:rFonts w:ascii="Times New Roman" w:hAnsi="Times New Roman"/>
                <w:sz w:val="20"/>
              </w:rPr>
              <w:t>- Durchlaufsiegelgerät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0E69E3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0D6F1" w14:textId="77777777" w:rsidR="00C22DA5" w:rsidRPr="00364AA6" w:rsidRDefault="00C22DA5" w:rsidP="00A94FD9"/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42E592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6DDBFF" w14:textId="77777777" w:rsidR="00C22DA5" w:rsidRPr="00364AA6" w:rsidRDefault="00C22DA5" w:rsidP="00A94FD9"/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D4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28E595EA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CDB3401" w14:textId="77777777" w:rsidR="00C22DA5" w:rsidRPr="00AC7C2B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AC7C2B">
              <w:rPr>
                <w:b/>
                <w:bCs/>
              </w:rPr>
              <w:t>hawo hm 880 DC</w:t>
            </w:r>
            <w:r w:rsidRPr="00AC7C2B">
              <w:rPr>
                <w:b/>
                <w:bCs/>
              </w:rPr>
              <w:noBreakHyphen/>
              <w:t>V</w:t>
            </w:r>
          </w:p>
        </w:tc>
        <w:sdt>
          <w:sdtPr>
            <w:id w:val="18406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0670E2B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972838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10484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DEEA059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8A3A6E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32F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AC7C2B" w14:paraId="5D8621A9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AB504CF" w14:textId="77777777" w:rsidR="00C22DA5" w:rsidRPr="00AC7C2B" w:rsidRDefault="00C22DA5" w:rsidP="00A94FD9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C22DA5" w:rsidRPr="00364AA6" w14:paraId="6C7C9DA3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DC62D8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677CE5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T1</w:t>
            </w:r>
            <w:r w:rsidRPr="00677CE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 Sterilisator 1 StE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CD8BC7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83553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A2776F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CC5B4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ED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7802E3A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3B866C3" w14:textId="594D35D4" w:rsidR="00C22DA5" w:rsidRPr="0029435C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29435C">
              <w:rPr>
                <w:b/>
                <w:bCs/>
              </w:rPr>
              <w:t>HP VARIOKLAV</w:t>
            </w:r>
            <w:r w:rsidRPr="0029435C">
              <w:rPr>
                <w:b/>
                <w:bCs/>
                <w:vertAlign w:val="superscript"/>
              </w:rPr>
              <w:t>®</w:t>
            </w:r>
            <w:r w:rsidRPr="0029435C">
              <w:rPr>
                <w:b/>
                <w:bCs/>
              </w:rPr>
              <w:t xml:space="preserve"> 65 TC</w:t>
            </w:r>
            <w:r w:rsidR="00EC65F7">
              <w:rPr>
                <w:b/>
                <w:bCs/>
              </w:rPr>
              <w:t xml:space="preserve"> (1)</w:t>
            </w:r>
          </w:p>
        </w:tc>
        <w:sdt>
          <w:sdtPr>
            <w:id w:val="92823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44AF3B9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4D27A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61703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EBB7D18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BAD558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95A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EC65F7" w:rsidRPr="00364AA6" w14:paraId="11B4272E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4AC98CD" w14:textId="615C8F8E" w:rsidR="00EC65F7" w:rsidRPr="0029435C" w:rsidRDefault="00EC65F7" w:rsidP="00EC65F7">
            <w:pPr>
              <w:spacing w:before="20" w:after="20"/>
              <w:ind w:left="709"/>
              <w:rPr>
                <w:b/>
                <w:bCs/>
              </w:rPr>
            </w:pPr>
            <w:r w:rsidRPr="0029435C">
              <w:rPr>
                <w:b/>
                <w:bCs/>
              </w:rPr>
              <w:t>HP VARIOKLAV</w:t>
            </w:r>
            <w:r w:rsidRPr="0029435C">
              <w:rPr>
                <w:b/>
                <w:bCs/>
                <w:vertAlign w:val="superscript"/>
              </w:rPr>
              <w:t>®</w:t>
            </w:r>
            <w:r w:rsidRPr="0029435C">
              <w:rPr>
                <w:b/>
                <w:bCs/>
              </w:rPr>
              <w:t xml:space="preserve"> 65 TC</w:t>
            </w:r>
            <w:r>
              <w:rPr>
                <w:b/>
                <w:bCs/>
              </w:rPr>
              <w:t xml:space="preserve"> (2)</w:t>
            </w:r>
          </w:p>
        </w:tc>
        <w:sdt>
          <w:sdtPr>
            <w:id w:val="143093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C6EC658" w14:textId="6B60F045" w:rsidR="00EC65F7" w:rsidRDefault="00EC65F7" w:rsidP="00EC65F7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BBD798" w14:textId="00EE73DE" w:rsidR="00EC65F7" w:rsidRPr="00364AA6" w:rsidRDefault="00EC65F7" w:rsidP="00EC65F7">
            <w:r w:rsidRPr="00364AA6">
              <w:t>ja</w:t>
            </w:r>
          </w:p>
        </w:tc>
        <w:sdt>
          <w:sdtPr>
            <w:id w:val="44443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14A897C" w14:textId="56DFB53C" w:rsidR="00EC65F7" w:rsidRDefault="00EC65F7" w:rsidP="00EC65F7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89146A" w14:textId="5F38915E" w:rsidR="00EC65F7" w:rsidRPr="00364AA6" w:rsidRDefault="00EC65F7" w:rsidP="00EC65F7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1373" w14:textId="77777777" w:rsidR="00EC65F7" w:rsidRPr="00364AA6" w:rsidRDefault="00EC65F7" w:rsidP="00EC65F7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9C3085" w:rsidRPr="00AC7C2B" w14:paraId="023884CC" w14:textId="77777777" w:rsidTr="008B0CC3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B47F2C0" w14:textId="77777777" w:rsidR="009C3085" w:rsidRPr="00AC7C2B" w:rsidRDefault="009C3085" w:rsidP="008B0CC3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bookmarkEnd w:id="0"/>
      <w:tr w:rsidR="00C22DA5" w:rsidRPr="00364AA6" w14:paraId="10E111C7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9B62D40" w14:textId="0AFB136A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ULK</w:t>
            </w:r>
            <w:r w:rsidRPr="00677CE5">
              <w:rPr>
                <w:rFonts w:ascii="Times New Roman" w:hAnsi="Times New Roman"/>
                <w:sz w:val="20"/>
              </w:rPr>
              <w:t xml:space="preserve"> </w:t>
            </w:r>
            <w:r w:rsidR="00E74E8A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Umlaufkühler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F2F28E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4FE031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5890E5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BB538B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7BB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694390A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573C7E7" w14:textId="065AAE11" w:rsidR="00C22DA5" w:rsidRPr="00EC65F7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EC65F7">
              <w:rPr>
                <w:b/>
                <w:bCs/>
              </w:rPr>
              <w:t>HP Umlaufkühler 1800/20</w:t>
            </w:r>
            <w:r w:rsidR="00EC65F7">
              <w:rPr>
                <w:b/>
                <w:bCs/>
              </w:rPr>
              <w:t xml:space="preserve"> (1)</w:t>
            </w:r>
          </w:p>
        </w:tc>
        <w:sdt>
          <w:sdtPr>
            <w:id w:val="188051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5C89CC4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32FFB7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54340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B88FAA1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03C296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500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EC65F7" w:rsidRPr="00364AA6" w14:paraId="3FE65490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2F4183A" w14:textId="4E4AF49E" w:rsidR="00EC65F7" w:rsidRPr="00EC65F7" w:rsidRDefault="00EC65F7" w:rsidP="00EC65F7">
            <w:pPr>
              <w:spacing w:before="20" w:after="20"/>
              <w:ind w:left="709"/>
              <w:rPr>
                <w:b/>
                <w:bCs/>
              </w:rPr>
            </w:pPr>
            <w:r w:rsidRPr="00EC65F7">
              <w:rPr>
                <w:b/>
                <w:bCs/>
              </w:rPr>
              <w:t>HP Umlaufkühler 1800/20</w:t>
            </w:r>
            <w:r>
              <w:rPr>
                <w:b/>
                <w:bCs/>
              </w:rPr>
              <w:t xml:space="preserve"> (2)</w:t>
            </w:r>
          </w:p>
        </w:tc>
        <w:sdt>
          <w:sdtPr>
            <w:id w:val="154286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95237D2" w14:textId="53A5AC27" w:rsidR="00EC65F7" w:rsidRDefault="00EC65F7" w:rsidP="00EC65F7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44975" w14:textId="15CA3F2B" w:rsidR="00EC65F7" w:rsidRPr="00364AA6" w:rsidRDefault="00EC65F7" w:rsidP="00EC65F7">
            <w:r w:rsidRPr="00364AA6">
              <w:t>ja</w:t>
            </w:r>
          </w:p>
        </w:tc>
        <w:sdt>
          <w:sdtPr>
            <w:id w:val="47496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AF2E2FF" w14:textId="0AE616C9" w:rsidR="00EC65F7" w:rsidRDefault="00EC65F7" w:rsidP="00EC65F7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B3425" w14:textId="3804DF68" w:rsidR="00EC65F7" w:rsidRPr="00364AA6" w:rsidRDefault="00EC65F7" w:rsidP="00EC65F7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B4E" w14:textId="77777777" w:rsidR="00EC65F7" w:rsidRPr="00364AA6" w:rsidRDefault="00EC65F7" w:rsidP="00EC65F7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9C3085" w:rsidRPr="00AC7C2B" w14:paraId="5ADB966E" w14:textId="77777777" w:rsidTr="008B0CC3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D4B3FCE" w14:textId="77777777" w:rsidR="009C3085" w:rsidRPr="00AC7C2B" w:rsidRDefault="009C3085" w:rsidP="008B0CC3">
            <w:pPr>
              <w:spacing w:before="20" w:after="20"/>
              <w:ind w:left="170"/>
              <w:rPr>
                <w:sz w:val="10"/>
                <w:szCs w:val="8"/>
              </w:rPr>
            </w:pPr>
          </w:p>
        </w:tc>
      </w:tr>
      <w:tr w:rsidR="009C3085" w:rsidRPr="00364AA6" w14:paraId="55EE8C4E" w14:textId="77777777" w:rsidTr="008B0CC3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A5B0305" w14:textId="30C92E43" w:rsidR="009C3085" w:rsidRPr="00364AA6" w:rsidRDefault="009C3085" w:rsidP="008B0CC3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BLS – Belüftungsschläuche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8FACD6" w14:textId="77777777" w:rsidR="009C3085" w:rsidRPr="00364AA6" w:rsidRDefault="009C3085" w:rsidP="008B0CC3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E6554D" w14:textId="77777777" w:rsidR="009C3085" w:rsidRPr="00364AA6" w:rsidRDefault="009C3085" w:rsidP="008B0CC3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63305C" w14:textId="77777777" w:rsidR="009C3085" w:rsidRPr="00364AA6" w:rsidRDefault="009C3085" w:rsidP="008B0CC3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42F48B" w14:textId="77777777" w:rsidR="009C3085" w:rsidRPr="00364AA6" w:rsidRDefault="009C3085" w:rsidP="008B0CC3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809" w14:textId="77777777" w:rsidR="009C3085" w:rsidRPr="00364AA6" w:rsidRDefault="009C3085" w:rsidP="008B0CC3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9C3085" w:rsidRPr="00364AA6" w14:paraId="3E6A0979" w14:textId="77777777" w:rsidTr="008B0CC3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B8980C6" w14:textId="1379A479" w:rsidR="009C3085" w:rsidRPr="0029435C" w:rsidRDefault="00E63B0D" w:rsidP="008B0CC3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Belüftungsschlauch 01, Spülbereich</w:t>
            </w:r>
          </w:p>
        </w:tc>
        <w:sdt>
          <w:sdtPr>
            <w:id w:val="-16810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51E101C" w14:textId="77777777" w:rsidR="009C3085" w:rsidRPr="00364AA6" w:rsidRDefault="009C3085" w:rsidP="008B0CC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5CD665" w14:textId="77777777" w:rsidR="009C3085" w:rsidRPr="00364AA6" w:rsidRDefault="009C3085" w:rsidP="008B0CC3">
            <w:r w:rsidRPr="00364AA6">
              <w:t>ja</w:t>
            </w:r>
          </w:p>
        </w:tc>
        <w:sdt>
          <w:sdtPr>
            <w:id w:val="-68112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D999A76" w14:textId="77777777" w:rsidR="009C3085" w:rsidRPr="00364AA6" w:rsidRDefault="009C3085" w:rsidP="008B0CC3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C77C6E" w14:textId="77777777" w:rsidR="009C3085" w:rsidRPr="00364AA6" w:rsidRDefault="009C3085" w:rsidP="008B0CC3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074" w14:textId="77777777" w:rsidR="009C3085" w:rsidRPr="00364AA6" w:rsidRDefault="009C3085" w:rsidP="008B0CC3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9C3085" w:rsidRPr="00364AA6" w14:paraId="7BA71623" w14:textId="77777777" w:rsidTr="008B0CC3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4FA3DCE" w14:textId="45F94E25" w:rsidR="009C3085" w:rsidRPr="0029435C" w:rsidRDefault="00E63B0D" w:rsidP="008B0CC3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Belüftungsschlauch 02, Packbereich</w:t>
            </w:r>
          </w:p>
        </w:tc>
        <w:sdt>
          <w:sdtPr>
            <w:id w:val="8372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F21A8F5" w14:textId="77777777" w:rsidR="009C3085" w:rsidRPr="00364AA6" w:rsidRDefault="009C3085" w:rsidP="008B0CC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5B7D6C" w14:textId="77777777" w:rsidR="009C3085" w:rsidRPr="00364AA6" w:rsidRDefault="009C3085" w:rsidP="008B0CC3">
            <w:r w:rsidRPr="00364AA6">
              <w:t>ja</w:t>
            </w:r>
          </w:p>
        </w:tc>
        <w:sdt>
          <w:sdtPr>
            <w:id w:val="116728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5E75779" w14:textId="77777777" w:rsidR="009C3085" w:rsidRPr="00364AA6" w:rsidRDefault="009C3085" w:rsidP="008B0CC3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13A27B" w14:textId="77777777" w:rsidR="009C3085" w:rsidRPr="00364AA6" w:rsidRDefault="009C3085" w:rsidP="008B0CC3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4D9B" w14:textId="77777777" w:rsidR="009C3085" w:rsidRPr="00364AA6" w:rsidRDefault="009C3085" w:rsidP="008B0CC3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9C3085" w:rsidRPr="00364AA6" w14:paraId="69B79A67" w14:textId="77777777" w:rsidTr="008B0CC3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4092CF5" w14:textId="6420E86D" w:rsidR="009C3085" w:rsidRPr="0029435C" w:rsidRDefault="00E63B0D" w:rsidP="008B0CC3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Belüftungsschlauch 03, Auskühlbereich</w:t>
            </w:r>
          </w:p>
        </w:tc>
        <w:sdt>
          <w:sdtPr>
            <w:id w:val="-64234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F0E90BC" w14:textId="77777777" w:rsidR="009C3085" w:rsidRPr="00364AA6" w:rsidRDefault="009C3085" w:rsidP="008B0CC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D3856A" w14:textId="77777777" w:rsidR="009C3085" w:rsidRPr="00364AA6" w:rsidRDefault="009C3085" w:rsidP="008B0CC3">
            <w:r w:rsidRPr="00364AA6">
              <w:t>ja</w:t>
            </w:r>
          </w:p>
        </w:tc>
        <w:sdt>
          <w:sdtPr>
            <w:id w:val="77136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9B21CF0" w14:textId="77777777" w:rsidR="009C3085" w:rsidRPr="00364AA6" w:rsidRDefault="009C3085" w:rsidP="008B0CC3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CC62F" w14:textId="77777777" w:rsidR="009C3085" w:rsidRPr="00364AA6" w:rsidRDefault="009C3085" w:rsidP="008B0CC3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5E2" w14:textId="77777777" w:rsidR="009C3085" w:rsidRPr="00364AA6" w:rsidRDefault="009C3085" w:rsidP="008B0CC3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9C3085" w:rsidRPr="00364AA6" w14:paraId="510BA6DB" w14:textId="77777777" w:rsidTr="008B0CC3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3AB5050" w14:textId="70F0FA80" w:rsidR="009C3085" w:rsidRPr="0029435C" w:rsidRDefault="00E63B0D" w:rsidP="008B0CC3">
            <w:pPr>
              <w:spacing w:before="20" w:after="20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Belüftungsschlauch 04, Beladebereich</w:t>
            </w:r>
          </w:p>
        </w:tc>
        <w:sdt>
          <w:sdtPr>
            <w:id w:val="-92070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E34E04F" w14:textId="77777777" w:rsidR="009C3085" w:rsidRPr="00364AA6" w:rsidRDefault="009C3085" w:rsidP="008B0CC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E08F8" w14:textId="77777777" w:rsidR="009C3085" w:rsidRPr="00364AA6" w:rsidRDefault="009C3085" w:rsidP="008B0CC3">
            <w:r w:rsidRPr="00364AA6">
              <w:t>ja</w:t>
            </w:r>
          </w:p>
        </w:tc>
        <w:sdt>
          <w:sdtPr>
            <w:id w:val="173373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CFAFCDD" w14:textId="77777777" w:rsidR="009C3085" w:rsidRPr="00364AA6" w:rsidRDefault="009C3085" w:rsidP="008B0CC3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C3A458" w14:textId="77777777" w:rsidR="009C3085" w:rsidRPr="00364AA6" w:rsidRDefault="009C3085" w:rsidP="008B0CC3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9C3" w14:textId="77777777" w:rsidR="009C3085" w:rsidRPr="00364AA6" w:rsidRDefault="009C3085" w:rsidP="008B0CC3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</w:tbl>
    <w:p w14:paraId="1DFF9032" w14:textId="704B89BB" w:rsidR="009C3085" w:rsidRDefault="009C3085"/>
    <w:p w14:paraId="1CEFB449" w14:textId="77777777" w:rsidR="009C3085" w:rsidRDefault="009C3085"/>
    <w:tbl>
      <w:tblPr>
        <w:tblW w:w="9072" w:type="dxa"/>
        <w:tblInd w:w="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461"/>
        <w:gridCol w:w="442"/>
        <w:gridCol w:w="461"/>
        <w:gridCol w:w="481"/>
        <w:gridCol w:w="2553"/>
      </w:tblGrid>
      <w:tr w:rsidR="00C22DA5" w:rsidRPr="00364AA6" w14:paraId="3DE775C0" w14:textId="77777777" w:rsidTr="00C22DA5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72129DF" w14:textId="77777777" w:rsidR="00C22DA5" w:rsidRPr="00364AA6" w:rsidRDefault="00C22DA5" w:rsidP="00A94FD9">
            <w:pPr>
              <w:spacing w:before="20" w:after="20"/>
              <w:rPr>
                <w:rFonts w:eastAsia="Arial Unicode MS"/>
                <w:b/>
                <w:bCs/>
                <w:color w:val="FFFFFF" w:themeColor="background1"/>
              </w:rPr>
            </w:pPr>
            <w:r w:rsidRPr="00364AA6">
              <w:rPr>
                <w:b/>
                <w:bCs/>
                <w:color w:val="FFFFFF" w:themeColor="background1"/>
              </w:rPr>
              <w:t>Prüfung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4E5039CF" w14:textId="77777777" w:rsidR="00C22DA5" w:rsidRPr="00364AA6" w:rsidRDefault="00C22DA5" w:rsidP="00A94FD9">
            <w:pPr>
              <w:spacing w:before="20" w:after="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durchgeführt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76C6A651" w14:textId="77777777" w:rsidR="00C22DA5" w:rsidRPr="00364AA6" w:rsidRDefault="00C22DA5" w:rsidP="00A94FD9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364AA6">
              <w:rPr>
                <w:b/>
                <w:bCs/>
                <w:color w:val="FFFFFF" w:themeColor="background1"/>
              </w:rPr>
              <w:t>Maßnahme/Bemerkung</w:t>
            </w:r>
          </w:p>
        </w:tc>
      </w:tr>
      <w:tr w:rsidR="00C22DA5" w:rsidRPr="0047723D" w14:paraId="6CB62102" w14:textId="77777777" w:rsidTr="00C22DA5"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39D1832" w14:textId="4299B9B0" w:rsidR="00C22DA5" w:rsidRPr="0047723D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47723D">
              <w:rPr>
                <w:rFonts w:ascii="Times New Roman" w:hAnsi="Times New Roman"/>
                <w:sz w:val="20"/>
              </w:rPr>
              <w:t>CSE - Container Sterilisation</w:t>
            </w:r>
            <w:r w:rsidR="009C3085">
              <w:rPr>
                <w:rFonts w:ascii="Times New Roman" w:hAnsi="Times New Roman"/>
                <w:sz w:val="20"/>
              </w:rPr>
              <w:t xml:space="preserve"> 2x4 StE</w:t>
            </w:r>
          </w:p>
        </w:tc>
      </w:tr>
      <w:tr w:rsidR="00C22DA5" w:rsidRPr="00364AA6" w14:paraId="6AC5E53F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21D4AD5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Beleuchtung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CC7FA8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4A254D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85C993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92D4A3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89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1F592023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4F88B29" w14:textId="77777777" w:rsidR="00C22DA5" w:rsidRPr="00364AA6" w:rsidRDefault="00C22DA5" w:rsidP="00A94FD9">
            <w:pPr>
              <w:spacing w:before="20" w:after="20"/>
              <w:ind w:left="709"/>
              <w:rPr>
                <w:highlight w:val="yellow"/>
              </w:rPr>
            </w:pPr>
            <w:r>
              <w:rPr>
                <w:b/>
                <w:bCs/>
              </w:rPr>
              <w:t>Deckenbeleuchtung PuS-Bereich</w:t>
            </w:r>
          </w:p>
        </w:tc>
        <w:sdt>
          <w:sdtPr>
            <w:id w:val="-105384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DFF85AE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B81943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49518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7ADE9E5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F2C5C5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64C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4EEA3B73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9329FFA" w14:textId="77777777" w:rsidR="00C22DA5" w:rsidRDefault="00C22DA5" w:rsidP="00A94FD9">
            <w:pPr>
              <w:spacing w:before="20" w:after="20"/>
              <w:ind w:left="709"/>
            </w:pPr>
            <w:r>
              <w:rPr>
                <w:b/>
                <w:bCs/>
              </w:rPr>
              <w:t>Deckenbeleuchtung Technikraum</w:t>
            </w:r>
          </w:p>
        </w:tc>
        <w:sdt>
          <w:sdtPr>
            <w:id w:val="53099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6301BAD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A29E3A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5383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F9D03DE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AA2B98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F2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DD36EA" w14:paraId="5700380A" w14:textId="77777777" w:rsidTr="00C22DA5">
        <w:trPr>
          <w:trHeight w:val="17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AF79448" w14:textId="77777777" w:rsidR="00C22DA5" w:rsidRPr="00DD36EA" w:rsidRDefault="00C22DA5" w:rsidP="00A94FD9">
            <w:pPr>
              <w:spacing w:before="20" w:after="20"/>
              <w:ind w:left="170"/>
              <w:rPr>
                <w:sz w:val="10"/>
                <w:szCs w:val="10"/>
              </w:rPr>
            </w:pPr>
          </w:p>
        </w:tc>
      </w:tr>
      <w:tr w:rsidR="00C22DA5" w:rsidRPr="00364AA6" w14:paraId="4C60178A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E72C614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WAM - </w:t>
            </w:r>
            <w:r w:rsidRPr="00677CE5">
              <w:rPr>
                <w:rFonts w:ascii="Times New Roman" w:hAnsi="Times New Roman"/>
                <w:sz w:val="20"/>
              </w:rPr>
              <w:t xml:space="preserve">Wassermanagement </w:t>
            </w:r>
            <w:r>
              <w:rPr>
                <w:rFonts w:ascii="Times New Roman" w:hAnsi="Times New Roman"/>
                <w:sz w:val="20"/>
              </w:rPr>
              <w:t>CST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25BD10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2F9CF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C662BA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63BF5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D4D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0694203D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D73D530" w14:textId="77777777" w:rsidR="00C22DA5" w:rsidRPr="00DD36EA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DD36EA">
              <w:rPr>
                <w:b/>
              </w:rPr>
              <w:t xml:space="preserve">HP </w:t>
            </w:r>
            <w:r w:rsidRPr="00DD36EA">
              <w:rPr>
                <w:b/>
                <w:bCs/>
              </w:rPr>
              <w:t>Wasserversorgungs- und Entsorgungsanlage 160/33 NASK III</w:t>
            </w:r>
          </w:p>
        </w:tc>
        <w:sdt>
          <w:sdtPr>
            <w:id w:val="-130269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FC653EC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8E7B7E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13954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3248D3A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4ADF09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481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792550E9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BA5808D" w14:textId="4200FB32" w:rsidR="00C22DA5" w:rsidRPr="00DD36EA" w:rsidRDefault="00C22DA5" w:rsidP="00A94FD9">
            <w:pPr>
              <w:spacing w:before="20" w:after="20"/>
              <w:ind w:left="709"/>
              <w:rPr>
                <w:b/>
              </w:rPr>
            </w:pPr>
            <w:r w:rsidRPr="00DD36EA">
              <w:rPr>
                <w:b/>
              </w:rPr>
              <w:t xml:space="preserve">HP </w:t>
            </w:r>
            <w:r w:rsidRPr="00DD36EA">
              <w:rPr>
                <w:b/>
                <w:bCs/>
              </w:rPr>
              <w:t xml:space="preserve">Waschtisch mit UOA </w:t>
            </w:r>
            <w:r w:rsidR="00E74E8A">
              <w:rPr>
                <w:b/>
                <w:bCs/>
              </w:rPr>
              <w:t xml:space="preserve">MSE </w:t>
            </w:r>
            <w:r w:rsidRPr="00DD36EA">
              <w:rPr>
                <w:b/>
                <w:bCs/>
              </w:rPr>
              <w:t>200</w:t>
            </w:r>
            <w:r w:rsidR="00E74E8A">
              <w:rPr>
                <w:b/>
                <w:bCs/>
              </w:rPr>
              <w:t>-2</w:t>
            </w:r>
          </w:p>
        </w:tc>
        <w:sdt>
          <w:sdtPr>
            <w:id w:val="-28650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7418A80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6B0BEB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11389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DB511C8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781693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D4FA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DD36EA" w14:paraId="03145B60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79DEF89" w14:textId="77777777" w:rsidR="00C22DA5" w:rsidRPr="00DD36EA" w:rsidRDefault="00C22DA5" w:rsidP="00A94FD9">
            <w:pPr>
              <w:spacing w:before="20" w:after="20"/>
              <w:ind w:left="709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FB1C08" w14:textId="77777777" w:rsidR="00C22DA5" w:rsidRPr="00DD36EA" w:rsidRDefault="00C22DA5" w:rsidP="00A94FD9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6F40C3" w14:textId="77777777" w:rsidR="00C22DA5" w:rsidRPr="00DD36EA" w:rsidRDefault="00C22DA5" w:rsidP="00A94FD9">
            <w:pPr>
              <w:spacing w:before="20" w:after="20"/>
              <w:rPr>
                <w:sz w:val="10"/>
                <w:szCs w:val="10"/>
              </w:rPr>
            </w:pPr>
          </w:p>
        </w:tc>
      </w:tr>
      <w:tr w:rsidR="00C22DA5" w:rsidRPr="00364AA6" w14:paraId="07E7D56A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F021FF5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677CE5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T4</w:t>
            </w:r>
            <w:r w:rsidRPr="00677CE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 Sterilisator 4 StE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90C8AE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6FA16B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90300E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906D0B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9C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2051260E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3F2E6DF" w14:textId="77777777" w:rsidR="00C22DA5" w:rsidRPr="00DD36EA" w:rsidRDefault="00C22DA5" w:rsidP="00A94FD9">
            <w:pPr>
              <w:spacing w:before="20" w:after="20"/>
              <w:ind w:left="709"/>
              <w:rPr>
                <w:b/>
              </w:rPr>
            </w:pPr>
            <w:r w:rsidRPr="00DD36EA">
              <w:rPr>
                <w:b/>
              </w:rPr>
              <w:t>HP VARIOKLAV</w:t>
            </w:r>
            <w:r w:rsidRPr="00A57653">
              <w:rPr>
                <w:b/>
                <w:vertAlign w:val="superscript"/>
              </w:rPr>
              <w:t>®</w:t>
            </w:r>
            <w:r w:rsidRPr="00DD36EA">
              <w:rPr>
                <w:b/>
              </w:rPr>
              <w:t xml:space="preserve"> ECO 300 HC</w:t>
            </w:r>
            <w:r>
              <w:rPr>
                <w:b/>
              </w:rPr>
              <w:t xml:space="preserve"> (1)</w:t>
            </w:r>
          </w:p>
        </w:tc>
        <w:sdt>
          <w:sdtPr>
            <w:id w:val="-21859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88FEF05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D1963E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79257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77D9314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035D6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F33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05991C9A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42DA859" w14:textId="77777777" w:rsidR="00C22DA5" w:rsidRPr="00DD36EA" w:rsidRDefault="00C22DA5" w:rsidP="00A94FD9">
            <w:pPr>
              <w:spacing w:before="20" w:after="20"/>
              <w:ind w:left="709"/>
              <w:rPr>
                <w:b/>
              </w:rPr>
            </w:pPr>
            <w:r w:rsidRPr="00DD36EA">
              <w:rPr>
                <w:b/>
              </w:rPr>
              <w:t>HP VARIOKLAV</w:t>
            </w:r>
            <w:r w:rsidRPr="00A57653">
              <w:rPr>
                <w:b/>
                <w:vertAlign w:val="superscript"/>
              </w:rPr>
              <w:t>®</w:t>
            </w:r>
            <w:r w:rsidRPr="00DD36EA">
              <w:rPr>
                <w:b/>
              </w:rPr>
              <w:t xml:space="preserve"> ECO 300 HC</w:t>
            </w:r>
            <w:r>
              <w:rPr>
                <w:b/>
              </w:rPr>
              <w:t xml:space="preserve"> (2)</w:t>
            </w:r>
          </w:p>
        </w:tc>
        <w:sdt>
          <w:sdtPr>
            <w:id w:val="-112577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6A04030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CB53D2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211396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F5B65B8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5A3A28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32D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DD36EA" w14:paraId="1B43F3FE" w14:textId="77777777" w:rsidTr="00C22DA5"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DEAFEF5" w14:textId="77777777" w:rsidR="00C22DA5" w:rsidRPr="00DD36EA" w:rsidRDefault="00C22DA5" w:rsidP="00A94FD9">
            <w:pPr>
              <w:spacing w:before="20" w:after="20"/>
              <w:ind w:left="170"/>
              <w:rPr>
                <w:sz w:val="10"/>
                <w:szCs w:val="10"/>
              </w:rPr>
            </w:pPr>
          </w:p>
        </w:tc>
      </w:tr>
      <w:tr w:rsidR="00C22DA5" w:rsidRPr="00364AA6" w14:paraId="189F3837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8F41BD6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ULK</w:t>
            </w:r>
            <w:r w:rsidRPr="00677CE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Umlaufkühler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DC9BEF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570CB3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8EDF95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242594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F6D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004A7F67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F3C51A0" w14:textId="77777777" w:rsidR="00C22DA5" w:rsidRPr="00DD36EA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DD36EA">
              <w:rPr>
                <w:b/>
              </w:rPr>
              <w:t>HP Umlaufkühler 2000/20</w:t>
            </w:r>
            <w:r>
              <w:rPr>
                <w:b/>
              </w:rPr>
              <w:t xml:space="preserve"> (1)</w:t>
            </w:r>
          </w:p>
        </w:tc>
        <w:sdt>
          <w:sdtPr>
            <w:id w:val="193200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8143114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BB0D1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07821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AAB38FD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B60D84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EFE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5543A5F2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5063FD3" w14:textId="77777777" w:rsidR="00C22DA5" w:rsidRPr="00DD36EA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DD36EA">
              <w:rPr>
                <w:b/>
              </w:rPr>
              <w:t>HP Umlaufkühler 2000/20</w:t>
            </w:r>
            <w:r>
              <w:rPr>
                <w:b/>
              </w:rPr>
              <w:t xml:space="preserve"> (2)</w:t>
            </w:r>
          </w:p>
        </w:tc>
        <w:sdt>
          <w:sdtPr>
            <w:id w:val="-10188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BCB5E58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EF0BEA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44824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4A907D1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9DC7C6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185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DD36EA" w14:paraId="43BE597A" w14:textId="77777777" w:rsidTr="00C22DA5"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F420B75" w14:textId="77777777" w:rsidR="00C22DA5" w:rsidRPr="00DD36EA" w:rsidRDefault="00C22DA5" w:rsidP="00A94FD9">
            <w:pPr>
              <w:spacing w:before="20" w:after="20"/>
              <w:ind w:left="170"/>
              <w:rPr>
                <w:sz w:val="10"/>
                <w:szCs w:val="10"/>
              </w:rPr>
            </w:pPr>
          </w:p>
        </w:tc>
      </w:tr>
      <w:tr w:rsidR="00C22DA5" w:rsidRPr="00364AA6" w14:paraId="232A64B3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87B6C3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DLA</w:t>
            </w:r>
            <w:r w:rsidRPr="00677CE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 Druckluftanlage</w:t>
            </w:r>
          </w:p>
        </w:tc>
        <w:sdt>
          <w:sdtPr>
            <w:id w:val="-59594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1F38473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2CFD07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884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6F3D9CC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F7424C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99F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6BD51DC6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C65FBFF" w14:textId="77777777" w:rsidR="00C22DA5" w:rsidRPr="00DD36EA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DD36EA">
              <w:rPr>
                <w:b/>
              </w:rPr>
              <w:t>HP Druckluftanlage CST</w:t>
            </w:r>
          </w:p>
        </w:tc>
        <w:sdt>
          <w:sdtPr>
            <w:id w:val="159097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F813EBA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503E48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29807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D7252C2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DDA708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D7A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DD36EA" w14:paraId="7127FE7F" w14:textId="77777777" w:rsidTr="00C22DA5"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9E429E4" w14:textId="77777777" w:rsidR="00C22DA5" w:rsidRPr="00DD36EA" w:rsidRDefault="00C22DA5" w:rsidP="00A94FD9">
            <w:pPr>
              <w:spacing w:before="20" w:after="20"/>
              <w:ind w:left="170"/>
              <w:rPr>
                <w:sz w:val="10"/>
                <w:szCs w:val="10"/>
              </w:rPr>
            </w:pPr>
          </w:p>
        </w:tc>
      </w:tr>
      <w:tr w:rsidR="00C22DA5" w:rsidRPr="00364AA6" w14:paraId="1D1E4FF3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65B32D8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Klimagerät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BA40BE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27C4F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77C0E2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2F8461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4C0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05CC0E86" w14:textId="77777777" w:rsidTr="00C22DA5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EEDDD0B" w14:textId="77777777" w:rsidR="00C22DA5" w:rsidRPr="00DD36EA" w:rsidRDefault="00C22DA5" w:rsidP="00A94FD9">
            <w:pPr>
              <w:spacing w:before="20" w:after="20"/>
              <w:ind w:left="709"/>
              <w:rPr>
                <w:b/>
              </w:rPr>
            </w:pPr>
            <w:r>
              <w:rPr>
                <w:b/>
              </w:rPr>
              <w:t>Dantherm Raumklimagerät</w:t>
            </w:r>
            <w:r w:rsidRPr="00DD36EA">
              <w:rPr>
                <w:b/>
              </w:rPr>
              <w:t xml:space="preserve"> AC-M5 MKII</w:t>
            </w:r>
          </w:p>
        </w:tc>
        <w:sdt>
          <w:sdtPr>
            <w:id w:val="209952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645B893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C6C77A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2092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3DF78B3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263BB9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A1A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</w:tbl>
    <w:p w14:paraId="00723A50" w14:textId="39CB15D6" w:rsidR="00C22DA5" w:rsidRDefault="00C22DA5"/>
    <w:p w14:paraId="3F1195DF" w14:textId="77777777" w:rsidR="00C22DA5" w:rsidRDefault="00C22DA5">
      <w:pPr>
        <w:spacing w:after="160" w:line="259" w:lineRule="auto"/>
      </w:pPr>
      <w:r>
        <w:br w:type="page"/>
      </w:r>
    </w:p>
    <w:p w14:paraId="0F25D78E" w14:textId="77777777" w:rsidR="00C22DA5" w:rsidRDefault="00C22DA5"/>
    <w:tbl>
      <w:tblPr>
        <w:tblW w:w="9072" w:type="dxa"/>
        <w:tblInd w:w="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461"/>
        <w:gridCol w:w="442"/>
        <w:gridCol w:w="461"/>
        <w:gridCol w:w="481"/>
        <w:gridCol w:w="2553"/>
      </w:tblGrid>
      <w:tr w:rsidR="00C22DA5" w:rsidRPr="00364AA6" w14:paraId="0AEF4BB8" w14:textId="77777777" w:rsidTr="00C22DA5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A84DBF3" w14:textId="77777777" w:rsidR="00C22DA5" w:rsidRPr="00364AA6" w:rsidRDefault="00C22DA5" w:rsidP="00A94FD9">
            <w:pPr>
              <w:spacing w:before="20" w:after="20"/>
              <w:rPr>
                <w:rFonts w:eastAsia="Arial Unicode MS"/>
                <w:b/>
                <w:bCs/>
                <w:color w:val="FFFFFF" w:themeColor="background1"/>
              </w:rPr>
            </w:pPr>
            <w:r w:rsidRPr="00364AA6">
              <w:rPr>
                <w:b/>
                <w:bCs/>
                <w:color w:val="FFFFFF" w:themeColor="background1"/>
              </w:rPr>
              <w:t>Prüfung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25F69D78" w14:textId="77777777" w:rsidR="00C22DA5" w:rsidRPr="00364AA6" w:rsidRDefault="00C22DA5" w:rsidP="00A94FD9">
            <w:pPr>
              <w:spacing w:before="20" w:after="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durchgeführt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0103D42C" w14:textId="77777777" w:rsidR="00C22DA5" w:rsidRPr="00364AA6" w:rsidRDefault="00C22DA5" w:rsidP="00A94FD9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364AA6">
              <w:rPr>
                <w:b/>
                <w:bCs/>
                <w:color w:val="FFFFFF" w:themeColor="background1"/>
              </w:rPr>
              <w:t>Maßnahme/Bemerkung</w:t>
            </w:r>
          </w:p>
        </w:tc>
      </w:tr>
      <w:tr w:rsidR="00C22DA5" w:rsidRPr="0047723D" w14:paraId="26AD6B7E" w14:textId="77777777" w:rsidTr="00C22DA5"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9387A02" w14:textId="77777777" w:rsidR="00C22DA5" w:rsidRPr="0047723D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47723D">
              <w:rPr>
                <w:rFonts w:ascii="Times New Roman" w:hAnsi="Times New Roman"/>
                <w:sz w:val="20"/>
              </w:rPr>
              <w:t>CLS – Container Lagerung Sterilgut</w:t>
            </w:r>
          </w:p>
        </w:tc>
      </w:tr>
      <w:tr w:rsidR="00C22DA5" w:rsidRPr="00364AA6" w14:paraId="643B15CD" w14:textId="77777777" w:rsidTr="00C22DA5"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6018AEA" w14:textId="77777777" w:rsidR="00C22DA5" w:rsidRPr="00364AA6" w:rsidRDefault="00C22DA5" w:rsidP="00A94FD9">
            <w:pPr>
              <w:spacing w:before="20" w:after="20"/>
              <w:ind w:left="170"/>
            </w:pPr>
          </w:p>
        </w:tc>
      </w:tr>
      <w:tr w:rsidR="00C22DA5" w:rsidRPr="00364AA6" w14:paraId="07392ABF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9C03316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Beleuchtung</w:t>
            </w:r>
          </w:p>
        </w:tc>
        <w:sdt>
          <w:sdtPr>
            <w:id w:val="41428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D74B61F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7BA904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73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00FCBB4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69CA5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147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542DF557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7298EDE" w14:textId="77777777" w:rsidR="00C22DA5" w:rsidRPr="00364AA6" w:rsidRDefault="00C22DA5" w:rsidP="00A94FD9">
            <w:pPr>
              <w:spacing w:before="20" w:after="20"/>
              <w:ind w:left="709"/>
              <w:rPr>
                <w:highlight w:val="yellow"/>
              </w:rPr>
            </w:pPr>
            <w:r>
              <w:rPr>
                <w:b/>
                <w:bCs/>
              </w:rPr>
              <w:t>Deckenbeleuchtung</w:t>
            </w:r>
          </w:p>
        </w:tc>
        <w:sdt>
          <w:sdtPr>
            <w:id w:val="108264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05ABE4D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438024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205057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C97BBB1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08749B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292A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0E243F" w14:paraId="1EE55BCB" w14:textId="77777777" w:rsidTr="00C22DA5"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229F695" w14:textId="77777777" w:rsidR="00C22DA5" w:rsidRPr="000E243F" w:rsidRDefault="00C22DA5" w:rsidP="00A94FD9">
            <w:pPr>
              <w:spacing w:before="20" w:after="20"/>
              <w:ind w:left="170"/>
              <w:rPr>
                <w:sz w:val="10"/>
                <w:szCs w:val="10"/>
              </w:rPr>
            </w:pPr>
          </w:p>
        </w:tc>
      </w:tr>
      <w:tr w:rsidR="00C22DA5" w:rsidRPr="00364AA6" w14:paraId="257F815D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FFF2DEC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TLE – Trocken- und Lagerschrank Endoskope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91A9E6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2FBD5C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06657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E2CB15" w14:textId="77777777" w:rsidR="00C22DA5" w:rsidRPr="00364AA6" w:rsidRDefault="00C22DA5" w:rsidP="00A94FD9"/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64D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3C16F5EE" w14:textId="77777777" w:rsidTr="00C22DA5">
        <w:tc>
          <w:tcPr>
            <w:tcW w:w="467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7929B03" w14:textId="77777777" w:rsidR="00C22DA5" w:rsidRPr="00D94678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D94678">
              <w:rPr>
                <w:b/>
              </w:rPr>
              <w:t>Cantel endoSTORE™ one-click</w:t>
            </w:r>
          </w:p>
        </w:tc>
        <w:sdt>
          <w:sdtPr>
            <w:id w:val="209343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E518DD8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BB6372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21711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4E2ED4D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B65122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5334A2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DD36EA" w14:paraId="1B3D6C63" w14:textId="77777777" w:rsidTr="00C22DA5"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7E58573" w14:textId="77777777" w:rsidR="00C22DA5" w:rsidRPr="00DD36EA" w:rsidRDefault="00C22DA5" w:rsidP="00A94FD9">
            <w:pPr>
              <w:spacing w:before="20" w:after="20"/>
              <w:ind w:left="170"/>
              <w:rPr>
                <w:sz w:val="10"/>
                <w:szCs w:val="10"/>
              </w:rPr>
            </w:pPr>
          </w:p>
        </w:tc>
      </w:tr>
      <w:tr w:rsidR="00C22DA5" w:rsidRPr="00364AA6" w14:paraId="395B7473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E73E31D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DLA</w:t>
            </w:r>
            <w:r w:rsidRPr="00677CE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 Druckluftanlage</w:t>
            </w:r>
          </w:p>
        </w:tc>
        <w:sdt>
          <w:sdtPr>
            <w:id w:val="-46342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EDC9E82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9CC4C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90541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2DF6F1B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61D13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991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2232FE2D" w14:textId="77777777" w:rsidTr="00C22DA5"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48F3486" w14:textId="77777777" w:rsidR="00C22DA5" w:rsidRPr="00DD36EA" w:rsidRDefault="00C22DA5" w:rsidP="00A94FD9">
            <w:pPr>
              <w:spacing w:before="20" w:after="20"/>
              <w:ind w:left="709"/>
              <w:rPr>
                <w:b/>
                <w:bCs/>
              </w:rPr>
            </w:pPr>
            <w:r w:rsidRPr="00DD36EA">
              <w:rPr>
                <w:b/>
              </w:rPr>
              <w:t>HP Druckluftanlage C</w:t>
            </w:r>
            <w:r>
              <w:rPr>
                <w:b/>
              </w:rPr>
              <w:t>L</w:t>
            </w:r>
            <w:r w:rsidRPr="00DD36EA">
              <w:rPr>
                <w:b/>
              </w:rPr>
              <w:t>S</w:t>
            </w:r>
          </w:p>
        </w:tc>
        <w:sdt>
          <w:sdtPr>
            <w:id w:val="-759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4DEBCDE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004F5C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03311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6F17DE6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77B59A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EA4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</w:tbl>
    <w:p w14:paraId="445009EE" w14:textId="6BA20CD3" w:rsidR="00C22DA5" w:rsidRDefault="00C22DA5" w:rsidP="000A015C">
      <w:pPr>
        <w:pStyle w:val="InhaltVA"/>
      </w:pPr>
    </w:p>
    <w:tbl>
      <w:tblPr>
        <w:tblW w:w="9072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62"/>
        <w:gridCol w:w="94"/>
        <w:gridCol w:w="461"/>
        <w:gridCol w:w="442"/>
        <w:gridCol w:w="461"/>
        <w:gridCol w:w="481"/>
        <w:gridCol w:w="381"/>
        <w:gridCol w:w="2172"/>
      </w:tblGrid>
      <w:tr w:rsidR="00C22DA5" w:rsidRPr="00364AA6" w14:paraId="25C1F960" w14:textId="77777777" w:rsidTr="00A94FD9"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FC99985" w14:textId="77777777" w:rsidR="00C22DA5" w:rsidRPr="00364AA6" w:rsidRDefault="00C22DA5" w:rsidP="00A94FD9">
            <w:pPr>
              <w:spacing w:before="20" w:after="20"/>
              <w:rPr>
                <w:rFonts w:eastAsia="Arial Unicode MS"/>
                <w:b/>
                <w:bCs/>
                <w:color w:val="FFFFFF" w:themeColor="background1"/>
              </w:rPr>
            </w:pPr>
            <w:r w:rsidRPr="00364AA6">
              <w:rPr>
                <w:b/>
                <w:bCs/>
                <w:color w:val="FFFFFF" w:themeColor="background1"/>
              </w:rPr>
              <w:t>Prüfung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6413404E" w14:textId="77777777" w:rsidR="00C22DA5" w:rsidRPr="00364AA6" w:rsidRDefault="00C22DA5" w:rsidP="00A94FD9">
            <w:pPr>
              <w:spacing w:before="20" w:after="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durchgeführt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5196EAFE" w14:textId="77777777" w:rsidR="00C22DA5" w:rsidRPr="00364AA6" w:rsidRDefault="00C22DA5" w:rsidP="00A94FD9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364AA6">
              <w:rPr>
                <w:b/>
                <w:bCs/>
                <w:color w:val="FFFFFF" w:themeColor="background1"/>
              </w:rPr>
              <w:t>Maßnahme/Bemerkung</w:t>
            </w:r>
          </w:p>
        </w:tc>
      </w:tr>
      <w:tr w:rsidR="00C22DA5" w:rsidRPr="0047723D" w14:paraId="1FBA8F4B" w14:textId="77777777" w:rsidTr="00A94FD9"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D88AF52" w14:textId="77777777" w:rsidR="00C22DA5" w:rsidRPr="0047723D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47723D">
              <w:rPr>
                <w:rFonts w:ascii="Times New Roman" w:hAnsi="Times New Roman"/>
                <w:sz w:val="20"/>
              </w:rPr>
              <w:t>Peripherie</w:t>
            </w:r>
          </w:p>
        </w:tc>
      </w:tr>
      <w:tr w:rsidR="00C22DA5" w:rsidRPr="002B2A6B" w14:paraId="58FAA5AF" w14:textId="77777777" w:rsidTr="00A94FD9"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317F40E" w14:textId="77777777" w:rsidR="00C22DA5" w:rsidRPr="002B2A6B" w:rsidRDefault="00C22DA5" w:rsidP="00A94FD9">
            <w:pPr>
              <w:spacing w:before="20" w:after="20"/>
              <w:ind w:left="170"/>
              <w:rPr>
                <w:sz w:val="10"/>
                <w:szCs w:val="10"/>
              </w:rPr>
            </w:pPr>
          </w:p>
        </w:tc>
      </w:tr>
      <w:tr w:rsidR="00C22DA5" w:rsidRPr="00364AA6" w14:paraId="29A1C3B3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2B31A4B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 w:rsidRPr="0029435C">
              <w:rPr>
                <w:rFonts w:ascii="Times New Roman" w:hAnsi="Times New Roman"/>
                <w:sz w:val="20"/>
              </w:rPr>
              <w:t>Klimage</w:t>
            </w:r>
            <w:r>
              <w:rPr>
                <w:rFonts w:ascii="Times New Roman" w:hAnsi="Times New Roman"/>
                <w:sz w:val="20"/>
              </w:rPr>
              <w:t>räte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4826B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0C0E2C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889CE1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F736FC" w14:textId="77777777" w:rsidR="00C22DA5" w:rsidRPr="00364AA6" w:rsidRDefault="00C22DA5" w:rsidP="00A94FD9"/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3D1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32960C77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DDD7DB9" w14:textId="77777777" w:rsidR="00C22DA5" w:rsidRPr="00DD36EA" w:rsidRDefault="00C22DA5" w:rsidP="00A94FD9">
            <w:pPr>
              <w:spacing w:before="20" w:after="20"/>
              <w:ind w:left="709"/>
              <w:rPr>
                <w:b/>
              </w:rPr>
            </w:pPr>
            <w:r w:rsidRPr="002B2A6B">
              <w:rPr>
                <w:b/>
              </w:rPr>
              <w:t xml:space="preserve">Weiss Zelt-Klimaanlagen ZKB 15 A-10 </w:t>
            </w:r>
            <w:r>
              <w:rPr>
                <w:b/>
              </w:rPr>
              <w:t>(1)</w:t>
            </w:r>
          </w:p>
        </w:tc>
        <w:sdt>
          <w:sdtPr>
            <w:id w:val="-1196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52CF7EC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301125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8811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40E8E63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792C8D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D18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5B15DE40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168F44B" w14:textId="77777777" w:rsidR="00C22DA5" w:rsidRPr="002B2A6B" w:rsidRDefault="00C22DA5" w:rsidP="00A94FD9">
            <w:pPr>
              <w:spacing w:before="20" w:after="20"/>
              <w:ind w:left="709"/>
              <w:rPr>
                <w:b/>
              </w:rPr>
            </w:pPr>
            <w:r w:rsidRPr="00041CD9">
              <w:rPr>
                <w:b/>
              </w:rPr>
              <w:t>Weiss Zelt-Klimaanlagen ZKB 15 A-10 (</w:t>
            </w:r>
            <w:r>
              <w:rPr>
                <w:b/>
              </w:rPr>
              <w:t>2</w:t>
            </w:r>
            <w:r w:rsidRPr="00041CD9">
              <w:rPr>
                <w:b/>
              </w:rPr>
              <w:t>)</w:t>
            </w:r>
          </w:p>
        </w:tc>
        <w:sdt>
          <w:sdtPr>
            <w:id w:val="32672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270AA86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AC93E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42302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B174563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CDB618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301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64A29147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0FC22A0" w14:textId="77777777" w:rsidR="00C22DA5" w:rsidRPr="002B2A6B" w:rsidRDefault="00C22DA5" w:rsidP="00A94FD9">
            <w:pPr>
              <w:spacing w:before="20" w:after="20"/>
              <w:ind w:left="709"/>
              <w:rPr>
                <w:b/>
              </w:rPr>
            </w:pPr>
            <w:r w:rsidRPr="00041CD9">
              <w:rPr>
                <w:b/>
              </w:rPr>
              <w:t>Weiss Zelt-Klimaanlagen ZKB 15 A-10 (</w:t>
            </w:r>
            <w:r>
              <w:rPr>
                <w:b/>
              </w:rPr>
              <w:t>3</w:t>
            </w:r>
            <w:r w:rsidRPr="00041CD9">
              <w:rPr>
                <w:b/>
              </w:rPr>
              <w:t>)</w:t>
            </w:r>
          </w:p>
        </w:tc>
        <w:sdt>
          <w:sdtPr>
            <w:id w:val="-4460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3C94B1D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35C19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27598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500E647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8EF84D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78E4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70D1201E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BAC3173" w14:textId="77777777" w:rsidR="00C22DA5" w:rsidRPr="002B2A6B" w:rsidRDefault="00C22DA5" w:rsidP="00A94FD9">
            <w:pPr>
              <w:spacing w:before="20" w:after="20"/>
              <w:ind w:left="709"/>
              <w:rPr>
                <w:b/>
              </w:rPr>
            </w:pPr>
            <w:r w:rsidRPr="00041CD9">
              <w:rPr>
                <w:b/>
              </w:rPr>
              <w:t>Weiss Zelt-Klimaanlagen ZKB 15 A-10 (</w:t>
            </w:r>
            <w:r>
              <w:rPr>
                <w:b/>
              </w:rPr>
              <w:t>4</w:t>
            </w:r>
            <w:r w:rsidRPr="00041CD9">
              <w:rPr>
                <w:b/>
              </w:rPr>
              <w:t>)</w:t>
            </w:r>
          </w:p>
        </w:tc>
        <w:sdt>
          <w:sdtPr>
            <w:id w:val="-189334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7F1EEC2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614420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-112569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97F2337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76D988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D78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5CE7E5FF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1CA22B3" w14:textId="77777777" w:rsidR="00C22DA5" w:rsidRPr="002B2A6B" w:rsidRDefault="00C22DA5" w:rsidP="00A94FD9">
            <w:pPr>
              <w:spacing w:before="20" w:after="20"/>
              <w:ind w:left="709"/>
              <w:rPr>
                <w:b/>
              </w:rPr>
            </w:pPr>
            <w:r w:rsidRPr="00041CD9">
              <w:rPr>
                <w:b/>
              </w:rPr>
              <w:t>Weiss Zelt-Klimaanlagen ZKB 15 A-10 (</w:t>
            </w:r>
            <w:r>
              <w:rPr>
                <w:b/>
              </w:rPr>
              <w:t>5</w:t>
            </w:r>
            <w:r w:rsidRPr="00041CD9">
              <w:rPr>
                <w:b/>
              </w:rPr>
              <w:t>)</w:t>
            </w:r>
          </w:p>
        </w:tc>
        <w:sdt>
          <w:sdtPr>
            <w:id w:val="-75975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2A1F3FC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19E4E8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99104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E6F9ABB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8FDAEA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AD2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5ABB8482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76F3D48" w14:textId="77777777" w:rsidR="00C22DA5" w:rsidRPr="002B2A6B" w:rsidRDefault="00C22DA5" w:rsidP="00A94FD9">
            <w:pPr>
              <w:spacing w:before="20" w:after="20"/>
              <w:ind w:left="709"/>
              <w:rPr>
                <w:b/>
              </w:rPr>
            </w:pPr>
            <w:r w:rsidRPr="00041CD9">
              <w:rPr>
                <w:b/>
              </w:rPr>
              <w:t>Weiss Zelt-Klimaanlagen ZKB 15 A-10 (</w:t>
            </w:r>
            <w:r>
              <w:rPr>
                <w:b/>
              </w:rPr>
              <w:t>6</w:t>
            </w:r>
            <w:r w:rsidRPr="00041CD9">
              <w:rPr>
                <w:b/>
              </w:rPr>
              <w:t>)</w:t>
            </w:r>
          </w:p>
        </w:tc>
        <w:sdt>
          <w:sdtPr>
            <w:id w:val="5906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18EBE3D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24DDCA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28893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D5D47A1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91BCA3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830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2B2A6B" w14:paraId="6F599D78" w14:textId="77777777" w:rsidTr="00A94FD9"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6D75EB8" w14:textId="77777777" w:rsidR="00C22DA5" w:rsidRPr="002B2A6B" w:rsidRDefault="00C22DA5" w:rsidP="00A94FD9">
            <w:pPr>
              <w:spacing w:before="20" w:after="20"/>
              <w:ind w:left="170"/>
              <w:rPr>
                <w:sz w:val="10"/>
                <w:szCs w:val="10"/>
              </w:rPr>
            </w:pPr>
          </w:p>
        </w:tc>
      </w:tr>
      <w:tr w:rsidR="00C22DA5" w:rsidRPr="00364AA6" w14:paraId="36F16B65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BFB029F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PWK - Prozesswasserkühlung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A07BAE" w14:textId="77777777" w:rsidR="00C22DA5" w:rsidRPr="00364AA6" w:rsidRDefault="00C22DA5" w:rsidP="00A94FD9">
            <w:pPr>
              <w:jc w:val="right"/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B5ADF4" w14:textId="77777777" w:rsidR="00C22DA5" w:rsidRPr="00364AA6" w:rsidRDefault="00C22DA5" w:rsidP="00A94FD9"/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DF717C" w14:textId="77777777" w:rsidR="00C22DA5" w:rsidRPr="00364AA6" w:rsidRDefault="00C22DA5" w:rsidP="00A94FD9">
            <w:pPr>
              <w:jc w:val="right"/>
            </w:pPr>
          </w:p>
        </w:tc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118807" w14:textId="77777777" w:rsidR="00C22DA5" w:rsidRPr="00364AA6" w:rsidRDefault="00C22DA5" w:rsidP="00A94FD9"/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030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3A4EFF9C" w14:textId="77777777" w:rsidTr="00A94FD9">
        <w:tc>
          <w:tcPr>
            <w:tcW w:w="4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6B1BFE1" w14:textId="77777777" w:rsidR="00C22DA5" w:rsidRPr="002B2A6B" w:rsidRDefault="00C22DA5" w:rsidP="00A94FD9">
            <w:pPr>
              <w:spacing w:before="20" w:after="20"/>
              <w:ind w:left="709"/>
              <w:rPr>
                <w:b/>
              </w:rPr>
            </w:pPr>
            <w:r w:rsidRPr="002B2A6B">
              <w:rPr>
                <w:b/>
              </w:rPr>
              <w:t>HP Prozesswasserkühler mit Aktivkohlefilter</w:t>
            </w:r>
          </w:p>
        </w:tc>
        <w:sdt>
          <w:sdtPr>
            <w:id w:val="65033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C1B11CD" w14:textId="77777777" w:rsidR="00C22DA5" w:rsidRPr="00364AA6" w:rsidRDefault="00C22DA5" w:rsidP="00A94FD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86B100" w14:textId="77777777" w:rsidR="00C22DA5" w:rsidRPr="00364AA6" w:rsidRDefault="00C22DA5" w:rsidP="00A94FD9">
            <w:r w:rsidRPr="00364AA6">
              <w:t>ja</w:t>
            </w:r>
          </w:p>
        </w:tc>
        <w:sdt>
          <w:sdtPr>
            <w:id w:val="12482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B412A6F" w14:textId="77777777" w:rsidR="00C22DA5" w:rsidRPr="00364AA6" w:rsidRDefault="00C22DA5" w:rsidP="00A94FD9">
                <w:pPr>
                  <w:jc w:val="right"/>
                </w:pPr>
                <w:r w:rsidRPr="00364AA6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8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5D191" w14:textId="77777777" w:rsidR="00C22DA5" w:rsidRPr="00364AA6" w:rsidRDefault="00C22DA5" w:rsidP="00A94FD9">
            <w:r w:rsidRPr="00364AA6">
              <w:t>nein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16E" w14:textId="77777777" w:rsidR="00C22DA5" w:rsidRPr="00364AA6" w:rsidRDefault="00C22DA5" w:rsidP="00A94FD9">
            <w:pPr>
              <w:pStyle w:val="berschrift11"/>
              <w:spacing w:before="20" w:after="20"/>
              <w:rPr>
                <w:rFonts w:ascii="Times New Roman" w:hAnsi="Times New Roman"/>
                <w:sz w:val="20"/>
              </w:rPr>
            </w:pPr>
          </w:p>
        </w:tc>
      </w:tr>
      <w:tr w:rsidR="00C22DA5" w:rsidRPr="00364AA6" w14:paraId="2FCAA352" w14:textId="77777777" w:rsidTr="00A94FD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9"/>
            <w:tcMar>
              <w:left w:w="57" w:type="dxa"/>
              <w:right w:w="57" w:type="dxa"/>
            </w:tcMar>
            <w:vAlign w:val="bottom"/>
          </w:tcPr>
          <w:p w14:paraId="03B0C6E3" w14:textId="77777777" w:rsidR="00C22DA5" w:rsidRPr="00364AA6" w:rsidRDefault="00C22DA5" w:rsidP="00A94FD9">
            <w:bookmarkStart w:id="2" w:name="_Hlk94177944"/>
          </w:p>
        </w:tc>
      </w:tr>
      <w:tr w:rsidR="00C22DA5" w:rsidRPr="00364AA6" w14:paraId="68A249EC" w14:textId="77777777" w:rsidTr="00A94FD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9"/>
            <w:tcMar>
              <w:left w:w="57" w:type="dxa"/>
              <w:right w:w="57" w:type="dxa"/>
            </w:tcMar>
            <w:vAlign w:val="bottom"/>
          </w:tcPr>
          <w:p w14:paraId="0BE844C1" w14:textId="77777777" w:rsidR="00C22DA5" w:rsidRPr="00364AA6" w:rsidRDefault="00C22DA5" w:rsidP="00A94FD9"/>
        </w:tc>
      </w:tr>
      <w:tr w:rsidR="00C22DA5" w:rsidRPr="00C22DA5" w14:paraId="142C4D8A" w14:textId="77777777" w:rsidTr="00A94FD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9"/>
            <w:shd w:val="clear" w:color="auto" w:fill="00674D"/>
            <w:tcMar>
              <w:left w:w="57" w:type="dxa"/>
              <w:right w:w="57" w:type="dxa"/>
            </w:tcMar>
            <w:vAlign w:val="bottom"/>
          </w:tcPr>
          <w:p w14:paraId="34FACA36" w14:textId="77777777" w:rsidR="00C22DA5" w:rsidRPr="00C22DA5" w:rsidRDefault="00C22DA5" w:rsidP="00A94FD9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2DA5">
              <w:rPr>
                <w:rFonts w:ascii="Times New Roman" w:hAnsi="Times New Roman" w:cs="Times New Roman"/>
                <w:b/>
                <w:color w:val="FFFFFF" w:themeColor="background1"/>
              </w:rPr>
              <w:t>Freigabe</w:t>
            </w:r>
          </w:p>
        </w:tc>
      </w:tr>
      <w:tr w:rsidR="00C22DA5" w:rsidRPr="00C22DA5" w14:paraId="6BCFC75F" w14:textId="77777777" w:rsidTr="00A94FD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9"/>
            <w:tcMar>
              <w:left w:w="57" w:type="dxa"/>
              <w:right w:w="57" w:type="dxa"/>
            </w:tcMar>
            <w:vAlign w:val="bottom"/>
          </w:tcPr>
          <w:p w14:paraId="02A76B66" w14:textId="77777777" w:rsidR="00C22DA5" w:rsidRPr="00C22DA5" w:rsidRDefault="00C22DA5" w:rsidP="00A94FD9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C22DA5">
              <w:rPr>
                <w:rFonts w:ascii="Times New Roman" w:hAnsi="Times New Roman" w:cs="Times New Roman"/>
              </w:rPr>
              <w:t>Prüfungen durchgeführt/ Freigabe AEMP:</w:t>
            </w:r>
          </w:p>
        </w:tc>
      </w:tr>
      <w:tr w:rsidR="00C22DA5" w:rsidRPr="00C22DA5" w14:paraId="03962513" w14:textId="77777777" w:rsidTr="00A94FD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9"/>
            <w:tcMar>
              <w:left w:w="57" w:type="dxa"/>
              <w:right w:w="57" w:type="dxa"/>
            </w:tcMar>
            <w:vAlign w:val="bottom"/>
          </w:tcPr>
          <w:p w14:paraId="1D2084DF" w14:textId="77777777" w:rsidR="00C22DA5" w:rsidRPr="00C22DA5" w:rsidRDefault="00C22DA5" w:rsidP="00A94FD9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C22DA5" w:rsidRPr="00C22DA5" w14:paraId="7181F253" w14:textId="77777777" w:rsidTr="00A94FD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218F703" w14:textId="77777777" w:rsidR="00C22DA5" w:rsidRPr="00C22DA5" w:rsidRDefault="00C22DA5" w:rsidP="00A94FD9">
            <w:pPr>
              <w:spacing w:before="20" w:after="20"/>
            </w:pPr>
            <w:r w:rsidRPr="00C22DA5">
              <w:t>Datum:</w:t>
            </w:r>
            <w:bookmarkStart w:id="3" w:name="Text13"/>
          </w:p>
        </w:tc>
        <w:bookmarkEnd w:id="3"/>
        <w:tc>
          <w:tcPr>
            <w:tcW w:w="7654" w:type="dxa"/>
            <w:gridSpan w:val="8"/>
            <w:vAlign w:val="bottom"/>
          </w:tcPr>
          <w:p w14:paraId="02C8EEE8" w14:textId="77777777" w:rsidR="00C22DA5" w:rsidRPr="00C22DA5" w:rsidRDefault="00C22DA5" w:rsidP="00A94FD9">
            <w:pPr>
              <w:spacing w:before="20" w:after="20"/>
            </w:pPr>
          </w:p>
        </w:tc>
      </w:tr>
      <w:tr w:rsidR="00C22DA5" w:rsidRPr="00C22DA5" w14:paraId="6AFE050D" w14:textId="77777777" w:rsidTr="00A94FD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13A5544" w14:textId="77777777" w:rsidR="00C22DA5" w:rsidRPr="00C22DA5" w:rsidRDefault="00C22DA5" w:rsidP="00A94FD9">
            <w:pPr>
              <w:spacing w:before="20" w:after="20"/>
            </w:pPr>
            <w:r w:rsidRPr="00C22DA5">
              <w:t>DG, Name</w:t>
            </w:r>
          </w:p>
        </w:tc>
        <w:tc>
          <w:tcPr>
            <w:tcW w:w="7654" w:type="dxa"/>
            <w:gridSpan w:val="8"/>
            <w:vAlign w:val="bottom"/>
          </w:tcPr>
          <w:p w14:paraId="55E5C687" w14:textId="77777777" w:rsidR="00C22DA5" w:rsidRPr="00C22DA5" w:rsidRDefault="00C22DA5" w:rsidP="00A94FD9">
            <w:pPr>
              <w:spacing w:before="20" w:after="20"/>
            </w:pPr>
          </w:p>
        </w:tc>
      </w:tr>
      <w:tr w:rsidR="00C22DA5" w:rsidRPr="00C22DA5" w14:paraId="589C66F2" w14:textId="77777777" w:rsidTr="00A94FD9">
        <w:tblPrEx>
          <w:tblCellMar>
            <w:left w:w="70" w:type="dxa"/>
            <w:right w:w="70" w:type="dxa"/>
          </w:tblCellMar>
        </w:tblPrEx>
        <w:tc>
          <w:tcPr>
            <w:tcW w:w="4580" w:type="dxa"/>
            <w:gridSpan w:val="2"/>
            <w:tcMar>
              <w:left w:w="57" w:type="dxa"/>
              <w:right w:w="57" w:type="dxa"/>
            </w:tcMar>
          </w:tcPr>
          <w:p w14:paraId="2E14C606" w14:textId="77777777" w:rsidR="00C22DA5" w:rsidRPr="00C22DA5" w:rsidRDefault="00C22DA5" w:rsidP="00A94FD9">
            <w:pPr>
              <w:spacing w:before="20" w:after="20"/>
            </w:pP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</w:tcBorders>
            <w:tcMar>
              <w:left w:w="57" w:type="dxa"/>
              <w:right w:w="57" w:type="dxa"/>
            </w:tcMar>
          </w:tcPr>
          <w:p w14:paraId="6DFDA939" w14:textId="77777777" w:rsidR="00C22DA5" w:rsidRPr="00C22DA5" w:rsidRDefault="00C22DA5" w:rsidP="00A94FD9">
            <w:pPr>
              <w:spacing w:before="20" w:after="20"/>
              <w:jc w:val="center"/>
            </w:pPr>
            <w:r w:rsidRPr="00C22DA5">
              <w:t>(Unterschrift)</w:t>
            </w:r>
          </w:p>
        </w:tc>
        <w:tc>
          <w:tcPr>
            <w:tcW w:w="2172" w:type="dxa"/>
            <w:tcMar>
              <w:left w:w="57" w:type="dxa"/>
              <w:right w:w="57" w:type="dxa"/>
            </w:tcMar>
          </w:tcPr>
          <w:p w14:paraId="3751CFC4" w14:textId="77777777" w:rsidR="00C22DA5" w:rsidRPr="00C22DA5" w:rsidRDefault="00C22DA5" w:rsidP="00A94FD9">
            <w:pPr>
              <w:spacing w:before="20" w:after="20"/>
              <w:rPr>
                <w:noProof/>
              </w:rPr>
            </w:pPr>
          </w:p>
        </w:tc>
      </w:tr>
      <w:bookmarkEnd w:id="2"/>
    </w:tbl>
    <w:p w14:paraId="42D2E5E0" w14:textId="77777777" w:rsidR="00C22DA5" w:rsidRPr="000A015C" w:rsidRDefault="00C22DA5" w:rsidP="000A015C">
      <w:pPr>
        <w:pStyle w:val="InhaltVA"/>
      </w:pPr>
    </w:p>
    <w:sectPr w:rsidR="00C22DA5" w:rsidRPr="000A015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A851" w14:textId="77777777" w:rsidR="00665DCB" w:rsidRDefault="00665DCB" w:rsidP="001313CB">
      <w:r>
        <w:separator/>
      </w:r>
    </w:p>
  </w:endnote>
  <w:endnote w:type="continuationSeparator" w:id="0">
    <w:p w14:paraId="1CB8E600" w14:textId="77777777" w:rsidR="00665DCB" w:rsidRDefault="00665DCB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E74E8A" w14:paraId="1CB2661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1285D5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E74E8A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BA529ED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463200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F92016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D50D005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0493C8A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4A44330" w14:textId="3C5E1BBC" w:rsidR="008C0669" w:rsidRPr="00E74E8A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D2108" w:rsidRPr="00E74E8A">
            <w:rPr>
              <w:rFonts w:ascii="Times New Roman" w:hAnsi="Times New Roman" w:cs="Times New Roman"/>
              <w:noProof/>
              <w:sz w:val="16"/>
              <w:szCs w:val="16"/>
            </w:rPr>
            <w:t>F_TIA_IBN_01_01_Routinepruefung_taeglich</w: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E74E8A" w14:paraId="2C09C78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303A8E0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E723A0B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F299955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EC1A7C" w14:textId="7C12ACF4" w:rsidR="00164C10" w:rsidRPr="00E74E8A" w:rsidRDefault="00E74E8A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31.05.2022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1C0E143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F8E957D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E74E8A" w14:paraId="6DABBDA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E39890D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04B71DE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95C29B0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B82F2F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7F70DCB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BD8F7EB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E74E8A" w14:paraId="24704A6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985E60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069827C" w14:textId="13C22622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C65F7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ABFA166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9F6B11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2DB610A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5268BD5" w14:textId="77777777" w:rsidR="00164C10" w:rsidRPr="00E74E8A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2CF43FE" w14:textId="77777777" w:rsidR="00164C10" w:rsidRPr="00E74E8A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E74E8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2E3372D" w14:textId="77777777" w:rsidR="00164C10" w:rsidRPr="00E74E8A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34E1" w14:textId="77777777" w:rsidR="00665DCB" w:rsidRDefault="00665DCB" w:rsidP="001313CB">
      <w:r>
        <w:separator/>
      </w:r>
    </w:p>
  </w:footnote>
  <w:footnote w:type="continuationSeparator" w:id="0">
    <w:p w14:paraId="6CA0C929" w14:textId="77777777" w:rsidR="00665DCB" w:rsidRDefault="00665DCB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827B667" w14:textId="77777777" w:rsidTr="00164C10">
      <w:trPr>
        <w:trHeight w:val="850"/>
      </w:trPr>
      <w:tc>
        <w:tcPr>
          <w:tcW w:w="2409" w:type="dxa"/>
          <w:vMerge w:val="restart"/>
        </w:tcPr>
        <w:p w14:paraId="20151111" w14:textId="255036E9" w:rsidR="001313CB" w:rsidRDefault="00907D9F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11573CF3" wp14:editId="5AC9E182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33C730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1156959" w14:textId="57B56CC1" w:rsidR="001313CB" w:rsidRPr="003D7508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3D7508">
            <w:rPr>
              <w:sz w:val="22"/>
              <w:szCs w:val="22"/>
            </w:rPr>
            <w:t xml:space="preserve">Sterilisationsmodul </w:t>
          </w:r>
          <w:r w:rsidR="00302D9C">
            <w:rPr>
              <w:sz w:val="22"/>
              <w:szCs w:val="22"/>
            </w:rPr>
            <w:t>EinsLaz 72/180</w:t>
          </w:r>
        </w:p>
        <w:p w14:paraId="4D774FB3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5397418" w14:textId="031856C6" w:rsidR="001313CB" w:rsidRPr="003D7508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3D7508">
            <w:rPr>
              <w:rFonts w:ascii="Times New Roman" w:hAnsi="Times New Roman" w:cs="Times New Roman"/>
              <w:b/>
            </w:rPr>
            <w:t>F_</w:t>
          </w:r>
          <w:r w:rsidR="00C22DA5" w:rsidRPr="003D7508">
            <w:rPr>
              <w:rFonts w:ascii="Times New Roman" w:hAnsi="Times New Roman" w:cs="Times New Roman"/>
              <w:b/>
            </w:rPr>
            <w:t>TIA</w:t>
          </w:r>
          <w:r w:rsidRPr="003D7508">
            <w:rPr>
              <w:rFonts w:ascii="Times New Roman" w:hAnsi="Times New Roman" w:cs="Times New Roman"/>
              <w:b/>
            </w:rPr>
            <w:t>_</w:t>
          </w:r>
          <w:r w:rsidR="00C22DA5" w:rsidRPr="003D7508">
            <w:rPr>
              <w:rFonts w:ascii="Times New Roman" w:hAnsi="Times New Roman" w:cs="Times New Roman"/>
              <w:b/>
            </w:rPr>
            <w:t>IBN</w:t>
          </w:r>
          <w:r w:rsidRPr="003D7508">
            <w:rPr>
              <w:rFonts w:ascii="Times New Roman" w:hAnsi="Times New Roman" w:cs="Times New Roman"/>
              <w:b/>
            </w:rPr>
            <w:t>_0</w:t>
          </w:r>
          <w:r w:rsidR="00C22DA5" w:rsidRPr="003D7508">
            <w:rPr>
              <w:rFonts w:ascii="Times New Roman" w:hAnsi="Times New Roman" w:cs="Times New Roman"/>
              <w:b/>
            </w:rPr>
            <w:t>1</w:t>
          </w:r>
        </w:p>
      </w:tc>
    </w:tr>
    <w:tr w:rsidR="001313CB" w14:paraId="428A6EA1" w14:textId="77777777" w:rsidTr="00164C10">
      <w:tc>
        <w:tcPr>
          <w:tcW w:w="2409" w:type="dxa"/>
          <w:vMerge/>
        </w:tcPr>
        <w:p w14:paraId="668D66A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9A821AF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22210A9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89F4E44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2AF08C1A" w14:textId="77777777" w:rsidTr="00164C10">
      <w:tc>
        <w:tcPr>
          <w:tcW w:w="2409" w:type="dxa"/>
          <w:vMerge/>
        </w:tcPr>
        <w:p w14:paraId="53C2EDDB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E4EAF8F" w14:textId="77777777" w:rsidR="00C22DA5" w:rsidRPr="00C22DA5" w:rsidRDefault="00C22DA5" w:rsidP="00C22DA5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C22DA5">
            <w:rPr>
              <w:rFonts w:ascii="Times New Roman" w:hAnsi="Times New Roman"/>
              <w:sz w:val="22"/>
            </w:rPr>
            <w:t>Tägliche Routineprüfung</w:t>
          </w:r>
        </w:p>
        <w:p w14:paraId="40E99C6F" w14:textId="5CC1DA4B" w:rsidR="001313CB" w:rsidRPr="00C22DA5" w:rsidRDefault="00C22DA5" w:rsidP="00C22DA5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</w:rPr>
          </w:pPr>
          <w:r w:rsidRPr="00C22DA5">
            <w:rPr>
              <w:rFonts w:ascii="Times New Roman" w:hAnsi="Times New Roman"/>
              <w:b w:val="0"/>
              <w:bCs/>
              <w:sz w:val="22"/>
            </w:rPr>
            <w:t>Geräte gesamt</w:t>
          </w:r>
        </w:p>
      </w:tc>
      <w:tc>
        <w:tcPr>
          <w:tcW w:w="2409" w:type="dxa"/>
          <w:vMerge/>
        </w:tcPr>
        <w:p w14:paraId="5D23368C" w14:textId="77777777" w:rsidR="001313CB" w:rsidRDefault="001313CB" w:rsidP="001313CB">
          <w:pPr>
            <w:pStyle w:val="Kopfzeile"/>
            <w:jc w:val="center"/>
          </w:pPr>
        </w:p>
      </w:tc>
    </w:tr>
  </w:tbl>
  <w:p w14:paraId="693B82DB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5"/>
    <w:rsid w:val="00001E62"/>
    <w:rsid w:val="00007285"/>
    <w:rsid w:val="000170CC"/>
    <w:rsid w:val="0007564F"/>
    <w:rsid w:val="000A015C"/>
    <w:rsid w:val="000A0E17"/>
    <w:rsid w:val="001313CB"/>
    <w:rsid w:val="00164C10"/>
    <w:rsid w:val="001A7A8A"/>
    <w:rsid w:val="001F63CF"/>
    <w:rsid w:val="002D2108"/>
    <w:rsid w:val="00302D9C"/>
    <w:rsid w:val="003545A4"/>
    <w:rsid w:val="003846F1"/>
    <w:rsid w:val="0039709C"/>
    <w:rsid w:val="003C305A"/>
    <w:rsid w:val="003D7508"/>
    <w:rsid w:val="0047206D"/>
    <w:rsid w:val="00485A15"/>
    <w:rsid w:val="00616993"/>
    <w:rsid w:val="00626530"/>
    <w:rsid w:val="00665DCB"/>
    <w:rsid w:val="006B1039"/>
    <w:rsid w:val="006F02B6"/>
    <w:rsid w:val="007A7FF5"/>
    <w:rsid w:val="008C0669"/>
    <w:rsid w:val="00907D9F"/>
    <w:rsid w:val="009C3085"/>
    <w:rsid w:val="009C32EE"/>
    <w:rsid w:val="009E1664"/>
    <w:rsid w:val="009E77EE"/>
    <w:rsid w:val="00A77263"/>
    <w:rsid w:val="00A852CD"/>
    <w:rsid w:val="00A935AB"/>
    <w:rsid w:val="00C22DA5"/>
    <w:rsid w:val="00C94F65"/>
    <w:rsid w:val="00CA7D32"/>
    <w:rsid w:val="00CE498F"/>
    <w:rsid w:val="00E63B0D"/>
    <w:rsid w:val="00E74E8A"/>
    <w:rsid w:val="00EC65F7"/>
    <w:rsid w:val="00F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9687F"/>
  <w15:chartTrackingRefBased/>
  <w15:docId w15:val="{29F697D3-5683-4213-92E3-68F0D537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C22DA5"/>
    <w:pPr>
      <w:keepNext/>
      <w:outlineLvl w:val="0"/>
    </w:pPr>
    <w:rPr>
      <w:rFonts w:ascii="Arial" w:hAnsi="Arial"/>
      <w:b/>
      <w:sz w:val="24"/>
    </w:rPr>
  </w:style>
  <w:style w:type="character" w:customStyle="1" w:styleId="Formatvorlage10pt">
    <w:name w:val="Formatvorlage 10 pt"/>
    <w:uiPriority w:val="99"/>
    <w:rsid w:val="00C22DA5"/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E74E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14BD3DC8B4B179157A0E34AAAC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41B08-8B94-42A2-84D0-89284BDDBD5D}"/>
      </w:docPartPr>
      <w:docPartBody>
        <w:p w:rsidR="00FB058A" w:rsidRDefault="005A6DA6" w:rsidP="005A6DA6">
          <w:pPr>
            <w:pStyle w:val="37F14BD3DC8B4B179157A0E34AAAC5FC"/>
          </w:pPr>
          <w:r w:rsidRPr="00B716DA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6"/>
    <w:rsid w:val="005647E8"/>
    <w:rsid w:val="005A6DA6"/>
    <w:rsid w:val="005B7CE8"/>
    <w:rsid w:val="008E70E5"/>
    <w:rsid w:val="009F5875"/>
    <w:rsid w:val="00BF3F05"/>
    <w:rsid w:val="00C0008E"/>
    <w:rsid w:val="00F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6DA6"/>
    <w:rPr>
      <w:color w:val="808080"/>
    </w:rPr>
  </w:style>
  <w:style w:type="paragraph" w:customStyle="1" w:styleId="37F14BD3DC8B4B179157A0E34AAAC5FC">
    <w:name w:val="37F14BD3DC8B4B179157A0E34AAAC5FC"/>
    <w:rsid w:val="005A6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3</Pages>
  <Words>476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2022-07-04T09:17:00Z</dcterms:created>
  <dcterms:modified xsi:type="dcterms:W3CDTF">2023-01-25T10:15:00Z</dcterms:modified>
</cp:coreProperties>
</file>