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9" w:type="dxa"/>
        <w:tblInd w:w="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425"/>
        <w:gridCol w:w="1004"/>
        <w:gridCol w:w="1122"/>
        <w:gridCol w:w="979"/>
        <w:gridCol w:w="439"/>
        <w:gridCol w:w="425"/>
        <w:gridCol w:w="686"/>
        <w:gridCol w:w="453"/>
        <w:gridCol w:w="410"/>
        <w:gridCol w:w="1739"/>
      </w:tblGrid>
      <w:tr w:rsidR="008C4326" w:rsidRPr="001D21EC" w14:paraId="0B6A0C71" w14:textId="77777777" w:rsidTr="00075D4F">
        <w:trPr>
          <w:tblHeader/>
        </w:trPr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1B01EF73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14:paraId="344BC15B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59458AD6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Mar>
              <w:left w:w="57" w:type="dxa"/>
              <w:right w:w="57" w:type="dxa"/>
            </w:tcMar>
          </w:tcPr>
          <w:p w14:paraId="5BEC1838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326" w:rsidRPr="001D21EC" w14:paraId="09E2D068" w14:textId="77777777" w:rsidTr="00075D4F">
        <w:trPr>
          <w:tblHeader/>
        </w:trPr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6BF455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left w:w="57" w:type="dxa"/>
              <w:right w:w="57" w:type="dxa"/>
            </w:tcMar>
          </w:tcPr>
          <w:p w14:paraId="0E89644E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D9CEE4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326" w:rsidRPr="001D21EC" w14:paraId="69762B21" w14:textId="77777777" w:rsidTr="00075D4F">
        <w:trPr>
          <w:tblHeader/>
        </w:trPr>
        <w:tc>
          <w:tcPr>
            <w:tcW w:w="2836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61D582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  <w:r w:rsidRPr="008C4326">
              <w:rPr>
                <w:rFonts w:ascii="Times New Roman" w:hAnsi="Times New Roman" w:cs="Times New Roman"/>
              </w:rPr>
              <w:t>Einheit/Teileinheit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48D11E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tcMar>
              <w:left w:w="57" w:type="dxa"/>
              <w:right w:w="57" w:type="dxa"/>
            </w:tcMar>
          </w:tcPr>
          <w:p w14:paraId="3D8B2D29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Mar>
              <w:left w:w="57" w:type="dxa"/>
              <w:right w:w="57" w:type="dxa"/>
            </w:tcMar>
          </w:tcPr>
          <w:p w14:paraId="1F505FC1" w14:textId="77777777" w:rsidR="008C4326" w:rsidRPr="008C4326" w:rsidRDefault="008C4326" w:rsidP="008C4326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  <w:r w:rsidRPr="008C4326">
              <w:rPr>
                <w:rFonts w:ascii="Times New Roman" w:hAnsi="Times New Roman" w:cs="Times New Roman"/>
              </w:rPr>
              <w:t>Ort, Datum</w:t>
            </w:r>
          </w:p>
        </w:tc>
      </w:tr>
      <w:tr w:rsidR="008C4326" w:rsidRPr="001D21EC" w14:paraId="46931406" w14:textId="77777777" w:rsidTr="00075D4F">
        <w:trPr>
          <w:tblHeader/>
        </w:trPr>
        <w:tc>
          <w:tcPr>
            <w:tcW w:w="2836" w:type="dxa"/>
            <w:gridSpan w:val="3"/>
            <w:tcMar>
              <w:left w:w="57" w:type="dxa"/>
              <w:right w:w="57" w:type="dxa"/>
            </w:tcMar>
          </w:tcPr>
          <w:p w14:paraId="75617DC8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</w:tcPr>
          <w:p w14:paraId="382357F8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3"/>
            <w:tcMar>
              <w:left w:w="57" w:type="dxa"/>
              <w:right w:w="57" w:type="dxa"/>
            </w:tcMar>
          </w:tcPr>
          <w:p w14:paraId="3EF297BD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3"/>
            <w:tcMar>
              <w:left w:w="57" w:type="dxa"/>
              <w:right w:w="57" w:type="dxa"/>
            </w:tcMar>
          </w:tcPr>
          <w:p w14:paraId="7BB414E8" w14:textId="77777777" w:rsidR="008C4326" w:rsidRPr="008C4326" w:rsidRDefault="008C4326" w:rsidP="008C4326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  <w:tr w:rsidR="008C4326" w:rsidRPr="006D18E3" w14:paraId="0222F6C4" w14:textId="77777777" w:rsidTr="00075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73FAE1" w14:textId="77777777" w:rsidR="008C4326" w:rsidRPr="008C4326" w:rsidRDefault="008C4326" w:rsidP="008C4326">
            <w:pPr>
              <w:rPr>
                <w:rStyle w:val="Formatvorlage10pt"/>
              </w:rPr>
            </w:pPr>
            <w:r w:rsidRPr="008C4326">
              <w:rPr>
                <w:bCs/>
              </w:rPr>
              <w:t>Gerät: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C5544" w14:textId="77777777" w:rsidR="008C4326" w:rsidRPr="008C4326" w:rsidRDefault="008C4326" w:rsidP="008C4326">
            <w:pPr>
              <w:rPr>
                <w:rStyle w:val="Formatvorlage10pt"/>
                <w:b/>
              </w:rPr>
            </w:pPr>
            <w:r w:rsidRPr="008C4326">
              <w:rPr>
                <w:b/>
                <w:bCs/>
              </w:rPr>
              <w:t>Miele</w:t>
            </w:r>
            <w:r w:rsidRPr="008C4326">
              <w:rPr>
                <w:b/>
                <w:bCs/>
                <w:lang w:val="en-GB"/>
              </w:rPr>
              <w:t xml:space="preserve"> G 7826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0FEF23" w14:textId="77777777" w:rsidR="008C4326" w:rsidRPr="008C4326" w:rsidRDefault="008C4326" w:rsidP="008C4326">
            <w:pPr>
              <w:rPr>
                <w:rStyle w:val="Formatvorlage10pt"/>
              </w:rPr>
            </w:pPr>
            <w:r w:rsidRPr="008C4326">
              <w:t>S/N.: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FEF6" w14:textId="77777777" w:rsidR="008C4326" w:rsidRPr="008C4326" w:rsidRDefault="008C4326" w:rsidP="008C4326">
            <w:pPr>
              <w:rPr>
                <w:rStyle w:val="Formatvorlage10pt"/>
                <w:b/>
              </w:rPr>
            </w:pPr>
          </w:p>
        </w:tc>
      </w:tr>
      <w:tr w:rsidR="008C4326" w:rsidRPr="006D18E3" w14:paraId="04CFCD8E" w14:textId="77777777" w:rsidTr="00075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261770D" w14:textId="77777777" w:rsidR="008C4326" w:rsidRPr="008C4326" w:rsidRDefault="008C4326" w:rsidP="008C4326">
            <w:pPr>
              <w:rPr>
                <w:bCs/>
              </w:rPr>
            </w:pPr>
            <w:r w:rsidRPr="008C4326">
              <w:t>VersNr: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20E9E5" w14:textId="77777777" w:rsidR="008C4326" w:rsidRPr="008C4326" w:rsidRDefault="008C4326" w:rsidP="008C4326">
            <w:pPr>
              <w:rPr>
                <w:b/>
                <w:bCs/>
                <w:lang w:val="en-GB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9BB33" w14:textId="77777777" w:rsidR="008C4326" w:rsidRPr="008C4326" w:rsidRDefault="008C4326" w:rsidP="008C4326"/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F7887" w14:textId="77777777" w:rsidR="008C4326" w:rsidRPr="008C4326" w:rsidRDefault="008C4326" w:rsidP="008C4326">
            <w:pPr>
              <w:rPr>
                <w:b/>
                <w:bCs/>
              </w:rPr>
            </w:pPr>
          </w:p>
        </w:tc>
      </w:tr>
      <w:tr w:rsidR="008C4326" w:rsidRPr="00210E07" w14:paraId="26135C85" w14:textId="77777777" w:rsidTr="00075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D7377" w14:textId="77777777" w:rsidR="008C4326" w:rsidRPr="008C4326" w:rsidRDefault="008C4326" w:rsidP="008C4326">
            <w:pPr>
              <w:rPr>
                <w:b/>
                <w:sz w:val="12"/>
                <w:szCs w:val="12"/>
              </w:rPr>
            </w:pPr>
          </w:p>
        </w:tc>
      </w:tr>
      <w:tr w:rsidR="008C4326" w:rsidRPr="001D21EC" w14:paraId="26EA7E4B" w14:textId="77777777" w:rsidTr="00075D4F">
        <w:trPr>
          <w:tblHeader/>
        </w:trPr>
        <w:tc>
          <w:tcPr>
            <w:tcW w:w="9089" w:type="dxa"/>
            <w:gridSpan w:val="11"/>
            <w:tcMar>
              <w:left w:w="57" w:type="dxa"/>
              <w:right w:w="57" w:type="dxa"/>
            </w:tcMar>
          </w:tcPr>
          <w:p w14:paraId="4FD12E4F" w14:textId="77777777" w:rsidR="008C4326" w:rsidRPr="008C4326" w:rsidRDefault="008C4326" w:rsidP="008C4326">
            <w:r w:rsidRPr="008C4326">
              <w:rPr>
                <w:b/>
                <w:bCs/>
              </w:rPr>
              <w:t>Wechsel der Chemie</w:t>
            </w:r>
          </w:p>
        </w:tc>
      </w:tr>
      <w:tr w:rsidR="008C4326" w:rsidRPr="001D21EC" w14:paraId="31BA1091" w14:textId="77777777" w:rsidTr="00075D4F">
        <w:trPr>
          <w:tblHeader/>
        </w:trPr>
        <w:tc>
          <w:tcPr>
            <w:tcW w:w="9089" w:type="dxa"/>
            <w:gridSpan w:val="11"/>
            <w:tcMar>
              <w:left w:w="57" w:type="dxa"/>
              <w:right w:w="57" w:type="dxa"/>
            </w:tcMar>
          </w:tcPr>
          <w:p w14:paraId="0CFBC4D0" w14:textId="77777777" w:rsidR="008C4326" w:rsidRPr="008C4326" w:rsidRDefault="008C4326" w:rsidP="008C4326">
            <w:pPr>
              <w:rPr>
                <w:b/>
                <w:bCs/>
              </w:rPr>
            </w:pPr>
          </w:p>
        </w:tc>
      </w:tr>
      <w:tr w:rsidR="008C4326" w:rsidRPr="002270F2" w14:paraId="2342A90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  <w:tblHeader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A1A5C92" w14:textId="77777777" w:rsidR="008C4326" w:rsidRPr="008C4326" w:rsidRDefault="008C4326" w:rsidP="008C432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8C4326">
              <w:rPr>
                <w:b/>
                <w:color w:val="FFFFFF" w:themeColor="background1"/>
              </w:rPr>
              <w:t>Neodisher</w:t>
            </w:r>
            <w:proofErr w:type="spellEnd"/>
            <w:r w:rsidRPr="008C4326">
              <w:rPr>
                <w:b/>
                <w:color w:val="FFFFFF" w:themeColor="background1"/>
              </w:rPr>
              <w:t xml:space="preserve"> FA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05E3B55" w14:textId="77777777" w:rsidR="008C4326" w:rsidRPr="008C4326" w:rsidRDefault="008C4326" w:rsidP="008C432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8C4326">
              <w:rPr>
                <w:b/>
                <w:color w:val="FFFFFF" w:themeColor="background1"/>
              </w:rPr>
              <w:t>Neodisher</w:t>
            </w:r>
            <w:proofErr w:type="spellEnd"/>
            <w:r w:rsidRPr="008C4326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8C4326">
              <w:rPr>
                <w:b/>
                <w:color w:val="FFFFFF" w:themeColor="background1"/>
              </w:rPr>
              <w:t>Mediclean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6A17141A" w14:textId="77777777" w:rsidR="008C4326" w:rsidRPr="008C4326" w:rsidRDefault="008C4326" w:rsidP="008C432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8C4326">
              <w:rPr>
                <w:b/>
                <w:color w:val="FFFFFF" w:themeColor="background1"/>
              </w:rPr>
              <w:t>Neodisher</w:t>
            </w:r>
            <w:proofErr w:type="spellEnd"/>
            <w:r w:rsidRPr="008C4326">
              <w:rPr>
                <w:b/>
                <w:color w:val="FFFFFF" w:themeColor="background1"/>
              </w:rPr>
              <w:t xml:space="preserve"> Z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126B1CC3" w14:textId="77777777" w:rsidR="008C4326" w:rsidRPr="008C4326" w:rsidRDefault="008C4326" w:rsidP="008C4326">
            <w:pPr>
              <w:jc w:val="center"/>
              <w:rPr>
                <w:b/>
                <w:color w:val="FFFFFF" w:themeColor="background1"/>
              </w:rPr>
            </w:pPr>
            <w:r w:rsidRPr="008C4326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323B2D39" w14:textId="77777777" w:rsidR="008C4326" w:rsidRPr="008C4326" w:rsidRDefault="008C4326" w:rsidP="008C4326">
            <w:pPr>
              <w:jc w:val="center"/>
              <w:rPr>
                <w:b/>
                <w:color w:val="FFFFFF" w:themeColor="background1"/>
              </w:rPr>
            </w:pPr>
            <w:r w:rsidRPr="008C4326">
              <w:rPr>
                <w:b/>
                <w:color w:val="FFFFFF" w:themeColor="background1"/>
              </w:rPr>
              <w:t>Handzeichen</w:t>
            </w:r>
          </w:p>
        </w:tc>
      </w:tr>
      <w:tr w:rsidR="008C4326" w14:paraId="016F544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67033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4F5AD8F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55137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B4265C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4586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D4677C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F0A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6310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F43D7A2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27934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6FFE34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2927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1BE23CF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788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70907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A8FB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BCF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3373D069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51110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68B44DF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6850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820277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848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497E50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896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D770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2FAB18D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76500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D0F151F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7832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6AA435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49275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CE55A6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BC5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54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1D15303C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98519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167A727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12472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286565C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72537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6ABEF6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09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ED0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EBEE40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46501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50E82C2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87291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5F2195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8816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3C354FB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F84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5F1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3D9CDF4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45942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C3E9EE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9972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96222B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3055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4DB700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4F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02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55DCC7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34281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462E3A8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3351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687119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92830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6B9FC6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10D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F71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03012883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207554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3A78F7C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36969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DC62FE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38321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728D45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C72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9D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B96545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112229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5E7BC99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35495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DF1487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1015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C7637A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88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11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659994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77898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612D8D0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90968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B882B1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24688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1E9301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1C4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826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BBC2EBD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8253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659C02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6513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C2CDC5F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9490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00F2AD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29B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45E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EC2F4EB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7453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D5A0BA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8871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27D332B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8249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820F959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79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5685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0027EA0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122475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483ADBF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71634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514C76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65674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9338BB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E7D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EB8D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E20397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56904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AC0AA7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29810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C57CE0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5981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F87AAA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8BE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7B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9BDC276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02953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3549264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47763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24D630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9958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DDDE8F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9C7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075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23339025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94495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FDA1E48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9686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DC87BD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48253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F4385C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BC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EF4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76603B56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8694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0C2D94C4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61636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BB0D4F5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370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9E685DB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E01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2856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12BA4338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99453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64D1591C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7617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E54859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72996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B9542A7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9DF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B9C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0DFE9938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5417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0EB18321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7252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B003CEA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7698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32DB22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5CA6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323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0125864F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-84153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7B48A46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1209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CD8D47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2997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55AF428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4BB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7E99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62106048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13343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179E2632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60391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92C0710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58332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917A6F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87F7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DC18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2F6E7781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177975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294A82A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58396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A82E1A3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7528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A17010E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63EE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8664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  <w:tr w:rsidR="008C4326" w14:paraId="46A50657" w14:textId="77777777" w:rsidTr="00075D4F">
        <w:tblPrEx>
          <w:tblCellMar>
            <w:left w:w="0" w:type="dxa"/>
            <w:right w:w="0" w:type="dxa"/>
          </w:tblCellMar>
        </w:tblPrEx>
        <w:trPr>
          <w:trHeight w:val="255"/>
        </w:trPr>
        <w:sdt>
          <w:sdtPr>
            <w:rPr>
              <w:sz w:val="18"/>
            </w:rPr>
            <w:id w:val="9683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57" w:type="dxa"/>
                  <w:bottom w:w="0" w:type="dxa"/>
                  <w:right w:w="57" w:type="dxa"/>
                </w:tcMar>
                <w:vAlign w:val="center"/>
              </w:tcPr>
              <w:p w14:paraId="3BEB6D26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5488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1C72A1D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98975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0A7762C" w14:textId="77777777" w:rsidR="008C4326" w:rsidRPr="008C4326" w:rsidRDefault="008C4326" w:rsidP="008C4326">
                <w:pPr>
                  <w:ind w:left="170"/>
                  <w:jc w:val="center"/>
                  <w:rPr>
                    <w:sz w:val="18"/>
                  </w:rPr>
                </w:pPr>
                <w:r w:rsidRPr="008C432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1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5572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B99F" w14:textId="77777777" w:rsidR="008C4326" w:rsidRPr="008C4326" w:rsidRDefault="008C4326" w:rsidP="008C4326">
            <w:pPr>
              <w:ind w:left="170"/>
              <w:jc w:val="center"/>
              <w:rPr>
                <w:sz w:val="18"/>
              </w:rPr>
            </w:pPr>
          </w:p>
        </w:tc>
      </w:tr>
    </w:tbl>
    <w:p w14:paraId="511CD436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920F" w14:textId="77777777" w:rsidR="00216FC4" w:rsidRDefault="00216FC4" w:rsidP="001313CB">
      <w:r>
        <w:separator/>
      </w:r>
    </w:p>
  </w:endnote>
  <w:endnote w:type="continuationSeparator" w:id="0">
    <w:p w14:paraId="64A66F00" w14:textId="77777777" w:rsidR="00216FC4" w:rsidRDefault="00216FC4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7C43A1" w14:paraId="3D9B681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E37F4ED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7C43A1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BC351D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4E6DAE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9D28561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C539390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D50AD10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B0C3008" w14:textId="627B9DFB" w:rsidR="008C0669" w:rsidRPr="007C43A1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F7986" w:rsidRPr="007C43A1">
            <w:rPr>
              <w:rFonts w:ascii="Times New Roman" w:hAnsi="Times New Roman" w:cs="Times New Roman"/>
              <w:noProof/>
              <w:sz w:val="16"/>
              <w:szCs w:val="16"/>
            </w:rPr>
            <w:t>F_TIA_IBN_02_01_Wechsel_der_Chemie_RDG</w: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7C43A1" w14:paraId="6CC9EB4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F420C2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995803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D26B5E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DCDCA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07C93A7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6393C44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7C43A1" w14:paraId="18900A6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54A059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9832CC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E1AC5B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9DD647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5325CFA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825ADF9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7C43A1" w14:paraId="474A3E0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8EC5FFE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F2B8B28" w14:textId="71CCF7D6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C43A1" w:rsidRPr="007C43A1">
            <w:rPr>
              <w:rFonts w:ascii="Times New Roman" w:hAnsi="Times New Roman" w:cs="Times New Roman"/>
              <w:noProof/>
              <w:sz w:val="16"/>
              <w:szCs w:val="16"/>
            </w:rPr>
            <w:t>15.03.2021</w: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866F59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46A7FCD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4B5A67A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7C06958" w14:textId="77777777" w:rsidR="00164C10" w:rsidRPr="007C43A1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B961255" w14:textId="77777777" w:rsidR="00164C10" w:rsidRPr="007C43A1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7C43A1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639F21A" w14:textId="77777777" w:rsidR="00164C10" w:rsidRPr="007C43A1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B10E" w14:textId="77777777" w:rsidR="00216FC4" w:rsidRDefault="00216FC4" w:rsidP="001313CB">
      <w:r>
        <w:separator/>
      </w:r>
    </w:p>
  </w:footnote>
  <w:footnote w:type="continuationSeparator" w:id="0">
    <w:p w14:paraId="00CA8CE1" w14:textId="77777777" w:rsidR="00216FC4" w:rsidRDefault="00216FC4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4FAA1AB" w14:textId="77777777" w:rsidTr="00164C10">
      <w:trPr>
        <w:trHeight w:val="850"/>
      </w:trPr>
      <w:tc>
        <w:tcPr>
          <w:tcW w:w="2409" w:type="dxa"/>
          <w:vMerge w:val="restart"/>
        </w:tcPr>
        <w:p w14:paraId="151E1545" w14:textId="1D1217AF" w:rsidR="001313CB" w:rsidRDefault="007C43A1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A2364E5" wp14:editId="1AE29A9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E22AD44" w14:textId="77777777" w:rsidR="001313CB" w:rsidRPr="007C43A1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7C43A1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35DE231" w14:textId="77777777" w:rsidR="001313CB" w:rsidRPr="007C43A1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7C43A1">
            <w:rPr>
              <w:sz w:val="22"/>
              <w:szCs w:val="22"/>
            </w:rPr>
            <w:t>Sterilisationsmodul EinsLaz 72/180</w:t>
          </w:r>
        </w:p>
        <w:p w14:paraId="53BB5F7F" w14:textId="77777777" w:rsidR="001313CB" w:rsidRPr="007C43A1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564B61FA" w14:textId="3C9F132C" w:rsidR="001313CB" w:rsidRPr="00AE41E1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AE41E1">
            <w:rPr>
              <w:rFonts w:ascii="Times New Roman" w:hAnsi="Times New Roman" w:cs="Times New Roman"/>
              <w:b/>
            </w:rPr>
            <w:t>F_</w:t>
          </w:r>
          <w:r w:rsidR="008C4326" w:rsidRPr="00AE41E1">
            <w:rPr>
              <w:rFonts w:ascii="Times New Roman" w:hAnsi="Times New Roman" w:cs="Times New Roman"/>
              <w:b/>
            </w:rPr>
            <w:t>TIA</w:t>
          </w:r>
          <w:r w:rsidRPr="00AE41E1">
            <w:rPr>
              <w:rFonts w:ascii="Times New Roman" w:hAnsi="Times New Roman" w:cs="Times New Roman"/>
              <w:b/>
            </w:rPr>
            <w:t>_</w:t>
          </w:r>
          <w:r w:rsidR="008C4326" w:rsidRPr="00AE41E1">
            <w:rPr>
              <w:rFonts w:ascii="Times New Roman" w:hAnsi="Times New Roman" w:cs="Times New Roman"/>
              <w:b/>
            </w:rPr>
            <w:t>IBN</w:t>
          </w:r>
          <w:r w:rsidRPr="00AE41E1">
            <w:rPr>
              <w:rFonts w:ascii="Times New Roman" w:hAnsi="Times New Roman" w:cs="Times New Roman"/>
              <w:b/>
            </w:rPr>
            <w:t>_0</w:t>
          </w:r>
          <w:r w:rsidR="008C4326" w:rsidRPr="00AE41E1">
            <w:rPr>
              <w:rFonts w:ascii="Times New Roman" w:hAnsi="Times New Roman" w:cs="Times New Roman"/>
              <w:b/>
            </w:rPr>
            <w:t>2</w:t>
          </w:r>
        </w:p>
      </w:tc>
    </w:tr>
    <w:tr w:rsidR="001313CB" w14:paraId="4DDEFEA1" w14:textId="77777777" w:rsidTr="00164C10">
      <w:tc>
        <w:tcPr>
          <w:tcW w:w="2409" w:type="dxa"/>
          <w:vMerge/>
        </w:tcPr>
        <w:p w14:paraId="3E18DB8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AAAFC5F" w14:textId="77777777" w:rsidR="001313CB" w:rsidRPr="007C43A1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7C43A1">
            <w:rPr>
              <w:rFonts w:ascii="Times New Roman" w:hAnsi="Times New Roman"/>
              <w:sz w:val="22"/>
            </w:rPr>
            <w:t>Formular</w:t>
          </w:r>
        </w:p>
        <w:p w14:paraId="6CA0AE0A" w14:textId="77777777" w:rsidR="001313CB" w:rsidRPr="007C43A1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B41943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DBED5C2" w14:textId="77777777" w:rsidTr="00164C10">
      <w:tc>
        <w:tcPr>
          <w:tcW w:w="2409" w:type="dxa"/>
          <w:vMerge/>
        </w:tcPr>
        <w:p w14:paraId="7EDB56CD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A9DAB2F" w14:textId="77777777" w:rsidR="008C4326" w:rsidRPr="007C43A1" w:rsidRDefault="008C4326" w:rsidP="008C4326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7C43A1">
            <w:rPr>
              <w:rFonts w:ascii="Times New Roman" w:hAnsi="Times New Roman"/>
              <w:bCs/>
              <w:sz w:val="22"/>
            </w:rPr>
            <w:t>Dokumentation</w:t>
          </w:r>
        </w:p>
        <w:p w14:paraId="2BA82A2D" w14:textId="2A347856" w:rsidR="001313CB" w:rsidRPr="007C43A1" w:rsidRDefault="008C4326" w:rsidP="008C4326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7C43A1">
            <w:rPr>
              <w:rFonts w:ascii="Times New Roman" w:hAnsi="Times New Roman" w:cs="Times New Roman"/>
              <w:bCs/>
            </w:rPr>
            <w:t>Wechsel der Chemie RDG</w:t>
          </w:r>
          <w:r w:rsidRPr="007C43A1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6D66D9CF" w14:textId="77777777" w:rsidR="001313CB" w:rsidRDefault="001313CB" w:rsidP="001313CB">
          <w:pPr>
            <w:pStyle w:val="Kopfzeile"/>
            <w:jc w:val="center"/>
          </w:pPr>
        </w:p>
      </w:tc>
    </w:tr>
  </w:tbl>
  <w:p w14:paraId="3D1B3B2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6"/>
    <w:rsid w:val="00007285"/>
    <w:rsid w:val="000A015C"/>
    <w:rsid w:val="001313CB"/>
    <w:rsid w:val="00164C10"/>
    <w:rsid w:val="001A7A8A"/>
    <w:rsid w:val="001F63CF"/>
    <w:rsid w:val="001F7986"/>
    <w:rsid w:val="00216FC4"/>
    <w:rsid w:val="00293AC9"/>
    <w:rsid w:val="003846F1"/>
    <w:rsid w:val="0039709C"/>
    <w:rsid w:val="005E5A9E"/>
    <w:rsid w:val="00616993"/>
    <w:rsid w:val="00626530"/>
    <w:rsid w:val="006B1039"/>
    <w:rsid w:val="00790660"/>
    <w:rsid w:val="007C43A1"/>
    <w:rsid w:val="008C0669"/>
    <w:rsid w:val="008C4326"/>
    <w:rsid w:val="009C32EE"/>
    <w:rsid w:val="009E77EE"/>
    <w:rsid w:val="00A77263"/>
    <w:rsid w:val="00A852CD"/>
    <w:rsid w:val="00A935AB"/>
    <w:rsid w:val="00AE41E1"/>
    <w:rsid w:val="00E6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4A056"/>
  <w15:chartTrackingRefBased/>
  <w15:docId w15:val="{C739FB31-B7F8-447B-9E9D-FE8E547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customStyle="1" w:styleId="Formatvorlage10pt">
    <w:name w:val="Formatvorlage 10 pt"/>
    <w:uiPriority w:val="99"/>
    <w:rsid w:val="008C4326"/>
    <w:rPr>
      <w:sz w:val="20"/>
    </w:rPr>
  </w:style>
  <w:style w:type="paragraph" w:customStyle="1" w:styleId="berschrift11">
    <w:name w:val="Überschrift 11"/>
    <w:basedOn w:val="Standard"/>
    <w:next w:val="Standard"/>
    <w:uiPriority w:val="99"/>
    <w:rsid w:val="008C4326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8BBF2-4745-4F20-9EB0-C90E8399C0E4}"/>
</file>

<file path=customXml/itemProps2.xml><?xml version="1.0" encoding="utf-8"?>
<ds:datastoreItem xmlns:ds="http://schemas.openxmlformats.org/officeDocument/2006/customXml" ds:itemID="{2D594351-BED0-4F14-9C8E-2A64080A95FB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2021-03-15T07:42:00Z</dcterms:created>
  <dcterms:modified xsi:type="dcterms:W3CDTF">2022-01-27T11:30:00Z</dcterms:modified>
</cp:coreProperties>
</file>