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9" w:type="dxa"/>
        <w:tblInd w:w="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7"/>
        <w:gridCol w:w="425"/>
        <w:gridCol w:w="1004"/>
        <w:gridCol w:w="1122"/>
        <w:gridCol w:w="979"/>
        <w:gridCol w:w="439"/>
        <w:gridCol w:w="425"/>
        <w:gridCol w:w="686"/>
        <w:gridCol w:w="453"/>
        <w:gridCol w:w="410"/>
        <w:gridCol w:w="1739"/>
      </w:tblGrid>
      <w:tr w:rsidR="008C4326" w:rsidRPr="001D21EC" w14:paraId="0B6A0C71" w14:textId="77777777" w:rsidTr="00075D4F">
        <w:trPr>
          <w:tblHeader/>
        </w:trPr>
        <w:tc>
          <w:tcPr>
            <w:tcW w:w="0" w:type="auto"/>
            <w:gridSpan w:val="3"/>
            <w:tcMar>
              <w:left w:w="57" w:type="dxa"/>
              <w:right w:w="57" w:type="dxa"/>
            </w:tcMar>
          </w:tcPr>
          <w:p w14:paraId="1B01EF73" w14:textId="77777777" w:rsidR="008C4326" w:rsidRPr="008C4326" w:rsidRDefault="008C4326" w:rsidP="008C4326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Mar>
              <w:left w:w="57" w:type="dxa"/>
              <w:right w:w="57" w:type="dxa"/>
            </w:tcMar>
          </w:tcPr>
          <w:p w14:paraId="344BC15B" w14:textId="77777777" w:rsidR="008C4326" w:rsidRPr="008C4326" w:rsidRDefault="008C4326" w:rsidP="008C4326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left w:w="57" w:type="dxa"/>
              <w:right w:w="57" w:type="dxa"/>
            </w:tcMar>
          </w:tcPr>
          <w:p w14:paraId="59458AD6" w14:textId="77777777" w:rsidR="008C4326" w:rsidRPr="008C4326" w:rsidRDefault="008C4326" w:rsidP="008C4326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3"/>
            <w:tcMar>
              <w:left w:w="57" w:type="dxa"/>
              <w:right w:w="57" w:type="dxa"/>
            </w:tcMar>
          </w:tcPr>
          <w:p w14:paraId="5BEC1838" w14:textId="77777777" w:rsidR="008C4326" w:rsidRPr="008C4326" w:rsidRDefault="008C4326" w:rsidP="008C4326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4326" w:rsidRPr="001D21EC" w14:paraId="09E2D068" w14:textId="77777777" w:rsidTr="00075D4F">
        <w:trPr>
          <w:tblHeader/>
        </w:trPr>
        <w:tc>
          <w:tcPr>
            <w:tcW w:w="0" w:type="auto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6BF455" w14:textId="77777777" w:rsidR="008C4326" w:rsidRPr="008C4326" w:rsidRDefault="008C4326" w:rsidP="008C4326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left w:w="57" w:type="dxa"/>
              <w:right w:w="57" w:type="dxa"/>
            </w:tcMar>
          </w:tcPr>
          <w:p w14:paraId="0E89644E" w14:textId="77777777" w:rsidR="008C4326" w:rsidRPr="008C4326" w:rsidRDefault="008C4326" w:rsidP="008C4326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D9CEE4" w14:textId="77777777" w:rsidR="008C4326" w:rsidRPr="008C4326" w:rsidRDefault="008C4326" w:rsidP="008C4326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4326" w:rsidRPr="001D21EC" w14:paraId="69762B21" w14:textId="77777777" w:rsidTr="00075D4F">
        <w:trPr>
          <w:tblHeader/>
        </w:trPr>
        <w:tc>
          <w:tcPr>
            <w:tcW w:w="2836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61D582" w14:textId="77777777" w:rsidR="008C4326" w:rsidRPr="008C4326" w:rsidRDefault="008C4326" w:rsidP="008C4326">
            <w:pPr>
              <w:pStyle w:val="Kopfzeile"/>
              <w:rPr>
                <w:rFonts w:ascii="Times New Roman" w:hAnsi="Times New Roman" w:cs="Times New Roman"/>
              </w:rPr>
            </w:pPr>
            <w:r w:rsidRPr="008C4326">
              <w:rPr>
                <w:rFonts w:ascii="Times New Roman" w:hAnsi="Times New Roman" w:cs="Times New Roman"/>
              </w:rPr>
              <w:t>Einheit/Teileinheit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48D11E" w14:textId="77777777" w:rsidR="008C4326" w:rsidRPr="008C4326" w:rsidRDefault="008C4326" w:rsidP="008C4326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3"/>
            <w:tcMar>
              <w:left w:w="57" w:type="dxa"/>
              <w:right w:w="57" w:type="dxa"/>
            </w:tcMar>
          </w:tcPr>
          <w:p w14:paraId="3D8B2D29" w14:textId="77777777" w:rsidR="008C4326" w:rsidRPr="008C4326" w:rsidRDefault="008C4326" w:rsidP="008C4326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3"/>
            <w:tcMar>
              <w:left w:w="57" w:type="dxa"/>
              <w:right w:w="57" w:type="dxa"/>
            </w:tcMar>
          </w:tcPr>
          <w:p w14:paraId="1F505FC1" w14:textId="77777777" w:rsidR="008C4326" w:rsidRPr="008C4326" w:rsidRDefault="008C4326" w:rsidP="008C4326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  <w:r w:rsidRPr="008C4326">
              <w:rPr>
                <w:rFonts w:ascii="Times New Roman" w:hAnsi="Times New Roman" w:cs="Times New Roman"/>
              </w:rPr>
              <w:t>Ort, Datum</w:t>
            </w:r>
          </w:p>
        </w:tc>
      </w:tr>
      <w:tr w:rsidR="008C4326" w:rsidRPr="001D21EC" w14:paraId="46931406" w14:textId="77777777" w:rsidTr="00075D4F">
        <w:trPr>
          <w:tblHeader/>
        </w:trPr>
        <w:tc>
          <w:tcPr>
            <w:tcW w:w="2836" w:type="dxa"/>
            <w:gridSpan w:val="3"/>
            <w:tcMar>
              <w:left w:w="57" w:type="dxa"/>
              <w:right w:w="57" w:type="dxa"/>
            </w:tcMar>
          </w:tcPr>
          <w:p w14:paraId="75617DC8" w14:textId="77777777" w:rsidR="008C4326" w:rsidRPr="008C4326" w:rsidRDefault="008C4326" w:rsidP="008C4326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2"/>
            <w:tcMar>
              <w:left w:w="57" w:type="dxa"/>
              <w:right w:w="57" w:type="dxa"/>
            </w:tcMar>
          </w:tcPr>
          <w:p w14:paraId="382357F8" w14:textId="77777777" w:rsidR="008C4326" w:rsidRPr="008C4326" w:rsidRDefault="008C4326" w:rsidP="008C4326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3"/>
            <w:tcMar>
              <w:left w:w="57" w:type="dxa"/>
              <w:right w:w="57" w:type="dxa"/>
            </w:tcMar>
          </w:tcPr>
          <w:p w14:paraId="3EF297BD" w14:textId="77777777" w:rsidR="008C4326" w:rsidRPr="008C4326" w:rsidRDefault="008C4326" w:rsidP="008C4326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3"/>
            <w:tcMar>
              <w:left w:w="57" w:type="dxa"/>
              <w:right w:w="57" w:type="dxa"/>
            </w:tcMar>
          </w:tcPr>
          <w:p w14:paraId="7BB414E8" w14:textId="77777777" w:rsidR="008C4326" w:rsidRPr="008C4326" w:rsidRDefault="008C4326" w:rsidP="008C4326">
            <w:pPr>
              <w:pStyle w:val="Kopfzeile"/>
              <w:rPr>
                <w:rFonts w:ascii="Times New Roman" w:hAnsi="Times New Roman" w:cs="Times New Roman"/>
              </w:rPr>
            </w:pPr>
          </w:p>
        </w:tc>
      </w:tr>
      <w:tr w:rsidR="008C4326" w:rsidRPr="006D18E3" w14:paraId="0222F6C4" w14:textId="77777777" w:rsidTr="00075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73FAE1" w14:textId="77777777" w:rsidR="008C4326" w:rsidRPr="008C4326" w:rsidRDefault="008C4326" w:rsidP="008C4326">
            <w:pPr>
              <w:rPr>
                <w:rStyle w:val="Formatvorlage10pt"/>
              </w:rPr>
            </w:pPr>
            <w:r w:rsidRPr="008C4326">
              <w:rPr>
                <w:bCs/>
              </w:rPr>
              <w:t>Gerät: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6C5544" w14:textId="5CB5133C" w:rsidR="008C4326" w:rsidRPr="006C7126" w:rsidRDefault="006C7126" w:rsidP="008C4326">
            <w:pPr>
              <w:rPr>
                <w:rStyle w:val="Formatvorlage10pt"/>
                <w:b/>
              </w:rPr>
            </w:pPr>
            <w:r w:rsidRPr="006C7126">
              <w:rPr>
                <w:b/>
              </w:rPr>
              <w:t>Belimed WD 430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0FEF23" w14:textId="77777777" w:rsidR="008C4326" w:rsidRPr="008C4326" w:rsidRDefault="008C4326" w:rsidP="008C4326">
            <w:pPr>
              <w:rPr>
                <w:rStyle w:val="Formatvorlage10pt"/>
              </w:rPr>
            </w:pPr>
            <w:r w:rsidRPr="008C4326">
              <w:t>S/N.: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5FEF6" w14:textId="77777777" w:rsidR="008C4326" w:rsidRPr="008C4326" w:rsidRDefault="008C4326" w:rsidP="008C4326">
            <w:pPr>
              <w:rPr>
                <w:rStyle w:val="Formatvorlage10pt"/>
                <w:b/>
              </w:rPr>
            </w:pPr>
          </w:p>
        </w:tc>
      </w:tr>
      <w:tr w:rsidR="008C4326" w:rsidRPr="006D18E3" w14:paraId="04CFCD8E" w14:textId="77777777" w:rsidTr="00075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61770D" w14:textId="77777777" w:rsidR="008C4326" w:rsidRPr="008C4326" w:rsidRDefault="008C4326" w:rsidP="008C4326">
            <w:pPr>
              <w:rPr>
                <w:bCs/>
              </w:rPr>
            </w:pPr>
            <w:r w:rsidRPr="008C4326">
              <w:t>VersNr: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20E9E5" w14:textId="77777777" w:rsidR="008C4326" w:rsidRPr="008C4326" w:rsidRDefault="008C4326" w:rsidP="008C4326">
            <w:pPr>
              <w:rPr>
                <w:b/>
                <w:bCs/>
                <w:lang w:val="en-GB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B9BB33" w14:textId="77777777" w:rsidR="008C4326" w:rsidRPr="008C4326" w:rsidRDefault="008C4326" w:rsidP="008C4326"/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F7887" w14:textId="77777777" w:rsidR="008C4326" w:rsidRPr="008C4326" w:rsidRDefault="008C4326" w:rsidP="008C4326">
            <w:pPr>
              <w:rPr>
                <w:b/>
                <w:bCs/>
              </w:rPr>
            </w:pPr>
          </w:p>
        </w:tc>
      </w:tr>
      <w:tr w:rsidR="008C4326" w:rsidRPr="00210E07" w14:paraId="26135C85" w14:textId="77777777" w:rsidTr="00075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0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0D7377" w14:textId="77777777" w:rsidR="008C4326" w:rsidRPr="008C4326" w:rsidRDefault="008C4326" w:rsidP="008C4326">
            <w:pPr>
              <w:rPr>
                <w:b/>
                <w:sz w:val="12"/>
                <w:szCs w:val="12"/>
              </w:rPr>
            </w:pPr>
          </w:p>
        </w:tc>
      </w:tr>
      <w:tr w:rsidR="008C4326" w:rsidRPr="001D21EC" w14:paraId="26EA7E4B" w14:textId="77777777" w:rsidTr="00075D4F">
        <w:trPr>
          <w:tblHeader/>
        </w:trPr>
        <w:tc>
          <w:tcPr>
            <w:tcW w:w="9089" w:type="dxa"/>
            <w:gridSpan w:val="11"/>
            <w:tcMar>
              <w:left w:w="57" w:type="dxa"/>
              <w:right w:w="57" w:type="dxa"/>
            </w:tcMar>
          </w:tcPr>
          <w:p w14:paraId="4FD12E4F" w14:textId="77777777" w:rsidR="008C4326" w:rsidRPr="008C4326" w:rsidRDefault="008C4326" w:rsidP="008C4326">
            <w:r w:rsidRPr="008C4326">
              <w:rPr>
                <w:b/>
                <w:bCs/>
              </w:rPr>
              <w:t>Wechsel der Chemie</w:t>
            </w:r>
          </w:p>
        </w:tc>
      </w:tr>
      <w:tr w:rsidR="008C4326" w:rsidRPr="001D21EC" w14:paraId="31BA1091" w14:textId="77777777" w:rsidTr="00075D4F">
        <w:trPr>
          <w:tblHeader/>
        </w:trPr>
        <w:tc>
          <w:tcPr>
            <w:tcW w:w="9089" w:type="dxa"/>
            <w:gridSpan w:val="11"/>
            <w:tcMar>
              <w:left w:w="57" w:type="dxa"/>
              <w:right w:w="57" w:type="dxa"/>
            </w:tcMar>
          </w:tcPr>
          <w:p w14:paraId="0CFBC4D0" w14:textId="77777777" w:rsidR="008C4326" w:rsidRPr="008C4326" w:rsidRDefault="008C4326" w:rsidP="008C4326">
            <w:pPr>
              <w:rPr>
                <w:b/>
                <w:bCs/>
              </w:rPr>
            </w:pPr>
          </w:p>
        </w:tc>
      </w:tr>
      <w:tr w:rsidR="006C7126" w:rsidRPr="002270F2" w14:paraId="2342A905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  <w:tblHeader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847589E" w14:textId="77777777" w:rsidR="006C7126" w:rsidRDefault="006C7126" w:rsidP="006C71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</w:t>
            </w:r>
            <w:r w:rsidRPr="00CE6B7A">
              <w:rPr>
                <w:b/>
                <w:color w:val="FFFFFF" w:themeColor="background1"/>
              </w:rPr>
              <w:t>hermosept</w:t>
            </w:r>
          </w:p>
          <w:p w14:paraId="4A1A5C92" w14:textId="541F61DD" w:rsidR="006C7126" w:rsidRPr="008C4326" w:rsidRDefault="006C7126" w:rsidP="006C7126">
            <w:pPr>
              <w:jc w:val="center"/>
              <w:rPr>
                <w:b/>
                <w:color w:val="FFFFFF" w:themeColor="background1"/>
              </w:rPr>
            </w:pPr>
            <w:r w:rsidRPr="00CE6B7A">
              <w:rPr>
                <w:b/>
                <w:color w:val="FFFFFF" w:themeColor="background1"/>
              </w:rPr>
              <w:t>EndoCleaner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673057A0" w14:textId="77777777" w:rsidR="006C7126" w:rsidRDefault="006C7126" w:rsidP="006C71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</w:t>
            </w:r>
            <w:r w:rsidRPr="00CE6B7A">
              <w:rPr>
                <w:b/>
                <w:color w:val="FFFFFF" w:themeColor="background1"/>
              </w:rPr>
              <w:t>hermosept</w:t>
            </w:r>
          </w:p>
          <w:p w14:paraId="705E3B55" w14:textId="449E904F" w:rsidR="006C7126" w:rsidRPr="008C4326" w:rsidRDefault="006C7126" w:rsidP="006C7126">
            <w:pPr>
              <w:jc w:val="center"/>
              <w:rPr>
                <w:b/>
                <w:color w:val="FFFFFF" w:themeColor="background1"/>
              </w:rPr>
            </w:pPr>
            <w:r w:rsidRPr="00CE6B7A">
              <w:rPr>
                <w:b/>
                <w:color w:val="FFFFFF" w:themeColor="background1"/>
              </w:rPr>
              <w:t>PAA</w:t>
            </w:r>
            <w:r>
              <w:rPr>
                <w:b/>
                <w:color w:val="FFFFFF" w:themeColor="background1"/>
              </w:rPr>
              <w:t xml:space="preserve"> </w:t>
            </w:r>
            <w:r w:rsidRPr="00CE6B7A">
              <w:rPr>
                <w:b/>
                <w:color w:val="FFFFFF" w:themeColor="background1"/>
              </w:rPr>
              <w:t>base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7BD51926" w14:textId="77777777" w:rsidR="006C7126" w:rsidRDefault="006C7126" w:rsidP="006C71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th</w:t>
            </w:r>
            <w:r w:rsidRPr="00CE6B7A">
              <w:rPr>
                <w:b/>
                <w:color w:val="FFFFFF" w:themeColor="background1"/>
              </w:rPr>
              <w:t>ermosept</w:t>
            </w:r>
          </w:p>
          <w:p w14:paraId="6A17141A" w14:textId="3932C8A8" w:rsidR="006C7126" w:rsidRPr="008C4326" w:rsidRDefault="006C7126" w:rsidP="006C71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PAA </w:t>
            </w:r>
            <w:r w:rsidRPr="00CE6B7A">
              <w:rPr>
                <w:b/>
                <w:color w:val="FFFFFF" w:themeColor="background1"/>
              </w:rPr>
              <w:t>additive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126B1CC3" w14:textId="77777777" w:rsidR="006C7126" w:rsidRPr="008C4326" w:rsidRDefault="006C7126" w:rsidP="006C7126">
            <w:pPr>
              <w:jc w:val="center"/>
              <w:rPr>
                <w:b/>
                <w:color w:val="FFFFFF" w:themeColor="background1"/>
              </w:rPr>
            </w:pPr>
            <w:r w:rsidRPr="008C4326">
              <w:rPr>
                <w:b/>
                <w:color w:val="FFFFFF" w:themeColor="background1"/>
              </w:rPr>
              <w:t>Datum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323B2D39" w14:textId="77777777" w:rsidR="006C7126" w:rsidRPr="008C4326" w:rsidRDefault="006C7126" w:rsidP="006C7126">
            <w:pPr>
              <w:jc w:val="center"/>
              <w:rPr>
                <w:b/>
                <w:color w:val="FFFFFF" w:themeColor="background1"/>
              </w:rPr>
            </w:pPr>
            <w:r w:rsidRPr="008C4326">
              <w:rPr>
                <w:b/>
                <w:color w:val="FFFFFF" w:themeColor="background1"/>
              </w:rPr>
              <w:t>Handzeichen</w:t>
            </w:r>
          </w:p>
        </w:tc>
      </w:tr>
      <w:tr w:rsidR="008C4326" w14:paraId="016F5441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-67033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4F5AD8F7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55137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B4265C0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54586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D4677C6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DF0A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6310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7F43D7A2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-27934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26FFE342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42927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1BE23CF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27883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6709075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A8FB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5BCF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3373D069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51110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68B44DF9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96850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820277D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0848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497E50A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896C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D770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72FAB18D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-76500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7D0F151F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67832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6AA4351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49275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CE55A6A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3BC5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54C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1D15303C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98519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167A7279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12472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7286565C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72537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6ABEF6D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E092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0ED0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7EBEE405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46501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50E82C23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87291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75F21959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48816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3C354FB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FF84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5F18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3D9CDF45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-45942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7C3E9EE1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99972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96222BD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930554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4DB7006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54F8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902C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455DCC71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134281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462E3A80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43351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76871192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92830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6B9FC69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110D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EF71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03012883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207554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3A78F7C6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369695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DC62FE9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383216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728D456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C728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E9D3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4B965451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-112229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5E7BC995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35495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DF14879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210152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C7637A7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D883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E112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46599945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177898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612D8D07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909681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B882B13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24688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1E9301A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11C4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4826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6BBC2EBD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-82534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7659C022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76513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C2CDC5F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094901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00F2AD1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429B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145E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6EC2F4EB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174530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2D5A0BA3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88710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727D332B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08249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820F959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A792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5685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70027EA0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-122475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483ADBF3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71634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514C76E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65674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9338BBE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EE7D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EB8D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7E203975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-56904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2AC0AA73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29810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C57CE07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25981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F87AAA1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8BEC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C7BC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69BDC276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102953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35492641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47763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24D630E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69958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7DDDE8F3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9C73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D075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23339025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1944951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2FDA1E48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39686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DC87BD5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48253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F4385C0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FBC2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EF43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76603B56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186940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0C2D94C4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61636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BB0D4F5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3370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9E685DB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0E01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2856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12BA4338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99453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64D1591C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07617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E548593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72996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B9542A7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C9DF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5B9C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0DFE9938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54178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0EB18321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72529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B003CEA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47698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32DB220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5CA6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4323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0125864F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-841537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7B48A46D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61209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CD8D472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22997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55AF428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54BB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7E99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62106048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1133437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179E2632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60391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92C0710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58332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917A6F3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87F7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DC18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2F6E7781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1779750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294A82A6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583960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A82E1A3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37528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7A17010E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63EE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8664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46A50657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96839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3BEB6D26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654883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1C72A1D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98975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0A7762C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5572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B99F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</w:tbl>
    <w:p w14:paraId="511CD436" w14:textId="77777777" w:rsidR="001313CB" w:rsidRPr="000A015C" w:rsidRDefault="001313CB" w:rsidP="000A015C">
      <w:pPr>
        <w:pStyle w:val="InhaltVA"/>
      </w:pPr>
    </w:p>
    <w:sectPr w:rsidR="001313CB" w:rsidRPr="000A0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209B8" w14:textId="77777777" w:rsidR="00C83F05" w:rsidRDefault="00C83F05" w:rsidP="001313CB">
      <w:r>
        <w:separator/>
      </w:r>
    </w:p>
  </w:endnote>
  <w:endnote w:type="continuationSeparator" w:id="0">
    <w:p w14:paraId="1183D398" w14:textId="77777777" w:rsidR="00C83F05" w:rsidRDefault="00C83F05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1364" w14:textId="77777777" w:rsidR="000F7B7D" w:rsidRDefault="000F7B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D9B681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E37F4E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3BC351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4E6DA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9D2856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C53939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D50AD1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1B0C3008" w14:textId="35D51E22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8B10B1">
            <w:rPr>
              <w:noProof/>
              <w:sz w:val="16"/>
              <w:szCs w:val="16"/>
            </w:rPr>
            <w:t>F_TIA_IBN_03_01_Wechsel_der_Chemie_RDE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6CC9EB4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DF420C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999580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AD26B5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56DCDC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07C93A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6393C4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18900A6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954A05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5E9832C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FE1AC5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F9DD64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5325CF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825ADF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474A3E0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8EC5FF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F2B8B28" w14:textId="45960BBD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006A50">
            <w:rPr>
              <w:noProof/>
              <w:sz w:val="16"/>
              <w:szCs w:val="16"/>
            </w:rPr>
            <w:t>15.03.2021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4866F5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46A7FC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4B5A67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07C0695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7B961255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0639F21A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4A9A" w14:textId="77777777" w:rsidR="000F7B7D" w:rsidRDefault="000F7B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C4F80" w14:textId="77777777" w:rsidR="00C83F05" w:rsidRDefault="00C83F05" w:rsidP="001313CB">
      <w:r>
        <w:separator/>
      </w:r>
    </w:p>
  </w:footnote>
  <w:footnote w:type="continuationSeparator" w:id="0">
    <w:p w14:paraId="55CDAD4F" w14:textId="77777777" w:rsidR="00C83F05" w:rsidRDefault="00C83F05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FF8A" w14:textId="77777777" w:rsidR="000F7B7D" w:rsidRDefault="000F7B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4FAA1AB" w14:textId="77777777" w:rsidTr="00164C10">
      <w:trPr>
        <w:trHeight w:val="850"/>
      </w:trPr>
      <w:tc>
        <w:tcPr>
          <w:tcW w:w="2409" w:type="dxa"/>
          <w:vMerge w:val="restart"/>
        </w:tcPr>
        <w:p w14:paraId="151E1545" w14:textId="359B8760" w:rsidR="001313CB" w:rsidRDefault="00006A50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2AA55042" wp14:editId="2304BA69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E22AD44" w14:textId="77777777" w:rsidR="001313CB" w:rsidRPr="000F7B7D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0F7B7D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35DE231" w14:textId="77777777" w:rsidR="001313CB" w:rsidRPr="000F7B7D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0F7B7D">
            <w:rPr>
              <w:sz w:val="22"/>
              <w:szCs w:val="22"/>
            </w:rPr>
            <w:t>Sterilisationsmodul EinsLaz 72/180</w:t>
          </w:r>
        </w:p>
        <w:p w14:paraId="53BB5F7F" w14:textId="77777777" w:rsidR="001313CB" w:rsidRPr="000F7B7D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564B61FA" w14:textId="18F562B1" w:rsidR="001313CB" w:rsidRPr="000F7B7D" w:rsidRDefault="001313CB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 w:rsidRPr="000F7B7D">
            <w:rPr>
              <w:rFonts w:ascii="Times New Roman" w:hAnsi="Times New Roman" w:cs="Times New Roman"/>
              <w:b/>
            </w:rPr>
            <w:t>F_</w:t>
          </w:r>
          <w:r w:rsidR="008C4326" w:rsidRPr="000F7B7D">
            <w:rPr>
              <w:rFonts w:ascii="Times New Roman" w:hAnsi="Times New Roman" w:cs="Times New Roman"/>
              <w:b/>
            </w:rPr>
            <w:t>TIA</w:t>
          </w:r>
          <w:r w:rsidRPr="000F7B7D">
            <w:rPr>
              <w:rFonts w:ascii="Times New Roman" w:hAnsi="Times New Roman" w:cs="Times New Roman"/>
              <w:b/>
            </w:rPr>
            <w:t>_</w:t>
          </w:r>
          <w:r w:rsidR="008C4326" w:rsidRPr="000F7B7D">
            <w:rPr>
              <w:rFonts w:ascii="Times New Roman" w:hAnsi="Times New Roman" w:cs="Times New Roman"/>
              <w:b/>
            </w:rPr>
            <w:t>IBN</w:t>
          </w:r>
          <w:r w:rsidRPr="000F7B7D">
            <w:rPr>
              <w:rFonts w:ascii="Times New Roman" w:hAnsi="Times New Roman" w:cs="Times New Roman"/>
              <w:b/>
            </w:rPr>
            <w:t>_0</w:t>
          </w:r>
          <w:r w:rsidR="006C7126" w:rsidRPr="000F7B7D">
            <w:rPr>
              <w:rFonts w:ascii="Times New Roman" w:hAnsi="Times New Roman" w:cs="Times New Roman"/>
              <w:b/>
            </w:rPr>
            <w:t>3</w:t>
          </w:r>
        </w:p>
      </w:tc>
    </w:tr>
    <w:tr w:rsidR="001313CB" w14:paraId="4DDEFEA1" w14:textId="77777777" w:rsidTr="00164C10">
      <w:tc>
        <w:tcPr>
          <w:tcW w:w="2409" w:type="dxa"/>
          <w:vMerge/>
        </w:tcPr>
        <w:p w14:paraId="3E18DB89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5AAAFC5F" w14:textId="77777777" w:rsidR="001313CB" w:rsidRPr="000F7B7D" w:rsidRDefault="00A852C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 w:rsidRPr="000F7B7D">
            <w:rPr>
              <w:rFonts w:ascii="Times New Roman" w:hAnsi="Times New Roman"/>
              <w:sz w:val="22"/>
            </w:rPr>
            <w:t>Formular</w:t>
          </w:r>
        </w:p>
        <w:p w14:paraId="6CA0AE0A" w14:textId="77777777" w:rsidR="001313CB" w:rsidRPr="000F7B7D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6B419431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1DBED5C2" w14:textId="77777777" w:rsidTr="00164C10">
      <w:tc>
        <w:tcPr>
          <w:tcW w:w="2409" w:type="dxa"/>
          <w:vMerge/>
        </w:tcPr>
        <w:p w14:paraId="7EDB56CD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A9DAB2F" w14:textId="77777777" w:rsidR="008C4326" w:rsidRPr="000F7B7D" w:rsidRDefault="008C4326" w:rsidP="008C4326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 w:rsidRPr="000F7B7D">
            <w:rPr>
              <w:rFonts w:ascii="Times New Roman" w:hAnsi="Times New Roman"/>
              <w:bCs/>
              <w:sz w:val="22"/>
            </w:rPr>
            <w:t>Dokumentation</w:t>
          </w:r>
        </w:p>
        <w:p w14:paraId="2BA82A2D" w14:textId="10B966A2" w:rsidR="001313CB" w:rsidRPr="000F7B7D" w:rsidRDefault="008C4326" w:rsidP="008C4326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0F7B7D">
            <w:rPr>
              <w:rFonts w:ascii="Times New Roman" w:hAnsi="Times New Roman" w:cs="Times New Roman"/>
              <w:bCs/>
            </w:rPr>
            <w:t>Wechsel der Chemie RDG</w:t>
          </w:r>
          <w:r w:rsidR="006C7126" w:rsidRPr="000F7B7D">
            <w:rPr>
              <w:rFonts w:ascii="Times New Roman" w:hAnsi="Times New Roman" w:cs="Times New Roman"/>
              <w:bCs/>
            </w:rPr>
            <w:t>-E</w:t>
          </w:r>
        </w:p>
      </w:tc>
      <w:tc>
        <w:tcPr>
          <w:tcW w:w="2409" w:type="dxa"/>
          <w:vMerge/>
        </w:tcPr>
        <w:p w14:paraId="6D66D9CF" w14:textId="77777777" w:rsidR="001313CB" w:rsidRDefault="001313CB" w:rsidP="001313CB">
          <w:pPr>
            <w:pStyle w:val="Kopfzeile"/>
            <w:jc w:val="center"/>
          </w:pPr>
        </w:p>
      </w:tc>
    </w:tr>
  </w:tbl>
  <w:p w14:paraId="3D1B3B2F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EBEB7" w14:textId="77777777" w:rsidR="000F7B7D" w:rsidRDefault="000F7B7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26"/>
    <w:rsid w:val="00006A50"/>
    <w:rsid w:val="00007285"/>
    <w:rsid w:val="000A015C"/>
    <w:rsid w:val="000F7B7D"/>
    <w:rsid w:val="001313CB"/>
    <w:rsid w:val="00164C10"/>
    <w:rsid w:val="001A7A8A"/>
    <w:rsid w:val="001F63CF"/>
    <w:rsid w:val="001F7986"/>
    <w:rsid w:val="003846F1"/>
    <w:rsid w:val="0039709C"/>
    <w:rsid w:val="00616993"/>
    <w:rsid w:val="00626530"/>
    <w:rsid w:val="00663D1E"/>
    <w:rsid w:val="006B1039"/>
    <w:rsid w:val="006C7126"/>
    <w:rsid w:val="007F013C"/>
    <w:rsid w:val="008B10B1"/>
    <w:rsid w:val="008C0669"/>
    <w:rsid w:val="008C4326"/>
    <w:rsid w:val="009A2989"/>
    <w:rsid w:val="009C32EE"/>
    <w:rsid w:val="009E77EE"/>
    <w:rsid w:val="00A77263"/>
    <w:rsid w:val="00A852CD"/>
    <w:rsid w:val="00A935AB"/>
    <w:rsid w:val="00BF3F25"/>
    <w:rsid w:val="00C8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4A056"/>
  <w15:chartTrackingRefBased/>
  <w15:docId w15:val="{C739FB31-B7F8-447B-9E9D-FE8E547E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4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sz w:val="24"/>
      <w:szCs w:val="24"/>
    </w:rPr>
  </w:style>
  <w:style w:type="character" w:customStyle="1" w:styleId="Formatvorlage10pt">
    <w:name w:val="Formatvorlage 10 pt"/>
    <w:uiPriority w:val="99"/>
    <w:rsid w:val="008C4326"/>
    <w:rPr>
      <w:sz w:val="20"/>
    </w:rPr>
  </w:style>
  <w:style w:type="paragraph" w:customStyle="1" w:styleId="berschrift11">
    <w:name w:val="Überschrift 11"/>
    <w:basedOn w:val="Standard"/>
    <w:next w:val="Standard"/>
    <w:uiPriority w:val="99"/>
    <w:rsid w:val="008C4326"/>
    <w:pPr>
      <w:keepNext/>
      <w:outlineLvl w:val="0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66646-6C40-4F66-992C-169769F94299}"/>
</file>

<file path=customXml/itemProps2.xml><?xml version="1.0" encoding="utf-8"?>
<ds:datastoreItem xmlns:ds="http://schemas.openxmlformats.org/officeDocument/2006/customXml" ds:itemID="{A17EC0CD-128D-47FA-AA02-D56A702913B6}"/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1</Pages>
  <Words>76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7</cp:revision>
  <dcterms:created xsi:type="dcterms:W3CDTF">2021-03-15T07:47:00Z</dcterms:created>
  <dcterms:modified xsi:type="dcterms:W3CDTF">2022-02-07T10:48:00Z</dcterms:modified>
</cp:coreProperties>
</file>