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590"/>
        <w:gridCol w:w="177"/>
        <w:gridCol w:w="2200"/>
        <w:gridCol w:w="284"/>
        <w:gridCol w:w="145"/>
        <w:gridCol w:w="53"/>
        <w:gridCol w:w="514"/>
        <w:gridCol w:w="280"/>
        <w:gridCol w:w="372"/>
        <w:gridCol w:w="341"/>
        <w:gridCol w:w="214"/>
        <w:gridCol w:w="437"/>
        <w:gridCol w:w="908"/>
        <w:gridCol w:w="425"/>
      </w:tblGrid>
      <w:tr w:rsidR="009B170E" w:rsidRPr="008A5CE6" w14:paraId="708FBE92" w14:textId="77777777" w:rsidTr="00C31FDC">
        <w:trPr>
          <w:tblHeader/>
          <w:jc w:val="center"/>
        </w:trPr>
        <w:tc>
          <w:tcPr>
            <w:tcW w:w="2851" w:type="dxa"/>
            <w:gridSpan w:val="2"/>
            <w:tcMar>
              <w:left w:w="57" w:type="dxa"/>
              <w:right w:w="57" w:type="dxa"/>
            </w:tcMar>
          </w:tcPr>
          <w:p w14:paraId="07775EA6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gridSpan w:val="5"/>
            <w:tcMar>
              <w:left w:w="57" w:type="dxa"/>
              <w:right w:w="57" w:type="dxa"/>
            </w:tcMar>
          </w:tcPr>
          <w:p w14:paraId="0976C65F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5"/>
            <w:tcMar>
              <w:left w:w="57" w:type="dxa"/>
              <w:right w:w="57" w:type="dxa"/>
            </w:tcMar>
          </w:tcPr>
          <w:p w14:paraId="2CA4E99A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Mar>
              <w:left w:w="57" w:type="dxa"/>
              <w:right w:w="57" w:type="dxa"/>
            </w:tcMar>
          </w:tcPr>
          <w:p w14:paraId="4DA29089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E" w:rsidRPr="008A5CE6" w14:paraId="609207C8" w14:textId="77777777" w:rsidTr="00C31FDC">
        <w:trPr>
          <w:tblHeader/>
          <w:jc w:val="center"/>
        </w:trPr>
        <w:tc>
          <w:tcPr>
            <w:tcW w:w="5710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8EC8F8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5"/>
            <w:tcMar>
              <w:left w:w="57" w:type="dxa"/>
              <w:right w:w="57" w:type="dxa"/>
            </w:tcMar>
          </w:tcPr>
          <w:p w14:paraId="61C0BB84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6A699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E" w:rsidRPr="008A5CE6" w14:paraId="0F098905" w14:textId="77777777" w:rsidTr="00C31FDC">
        <w:trPr>
          <w:tblHeader/>
          <w:jc w:val="center"/>
        </w:trPr>
        <w:tc>
          <w:tcPr>
            <w:tcW w:w="285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417971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Einheit/Teileinheit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3DCD292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7"/>
            <w:tcMar>
              <w:left w:w="57" w:type="dxa"/>
              <w:right w:w="57" w:type="dxa"/>
            </w:tcMar>
          </w:tcPr>
          <w:p w14:paraId="398701CF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Mar>
              <w:left w:w="57" w:type="dxa"/>
              <w:right w:w="57" w:type="dxa"/>
            </w:tcMar>
          </w:tcPr>
          <w:p w14:paraId="0B5D22B7" w14:textId="77777777" w:rsidR="009B170E" w:rsidRPr="009B170E" w:rsidRDefault="009B170E" w:rsidP="00423027">
            <w:pPr>
              <w:pStyle w:val="Kopfzeil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B170E">
              <w:rPr>
                <w:rFonts w:ascii="Times New Roman" w:hAnsi="Times New Roman" w:cs="Times New Roman"/>
                <w:sz w:val="20"/>
                <w:szCs w:val="20"/>
              </w:rPr>
              <w:t>Ort, Datum</w:t>
            </w:r>
          </w:p>
        </w:tc>
      </w:tr>
      <w:tr w:rsidR="009B170E" w:rsidRPr="008A5CE6" w14:paraId="0D1204AC" w14:textId="77777777" w:rsidTr="00C31FDC">
        <w:trPr>
          <w:tblHeader/>
          <w:jc w:val="center"/>
        </w:trPr>
        <w:tc>
          <w:tcPr>
            <w:tcW w:w="2851" w:type="dxa"/>
            <w:gridSpan w:val="2"/>
            <w:tcMar>
              <w:left w:w="57" w:type="dxa"/>
              <w:right w:w="57" w:type="dxa"/>
            </w:tcMar>
          </w:tcPr>
          <w:p w14:paraId="7BDA43A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3"/>
            <w:tcMar>
              <w:left w:w="57" w:type="dxa"/>
              <w:right w:w="57" w:type="dxa"/>
            </w:tcMar>
          </w:tcPr>
          <w:p w14:paraId="7F635342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7"/>
            <w:tcMar>
              <w:left w:w="57" w:type="dxa"/>
              <w:right w:w="57" w:type="dxa"/>
            </w:tcMar>
          </w:tcPr>
          <w:p w14:paraId="207DFE4B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gridSpan w:val="3"/>
            <w:tcMar>
              <w:left w:w="57" w:type="dxa"/>
              <w:right w:w="57" w:type="dxa"/>
            </w:tcMar>
          </w:tcPr>
          <w:p w14:paraId="1C914BB4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70E" w:rsidRPr="008A5CE6" w14:paraId="6B46DB8F" w14:textId="77777777" w:rsidTr="00C31FDC">
        <w:trPr>
          <w:tblHeader/>
          <w:jc w:val="center"/>
        </w:trPr>
        <w:tc>
          <w:tcPr>
            <w:tcW w:w="1261" w:type="dxa"/>
            <w:tcMar>
              <w:left w:w="57" w:type="dxa"/>
              <w:right w:w="57" w:type="dxa"/>
            </w:tcMar>
          </w:tcPr>
          <w:p w14:paraId="0749EA84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Cs/>
              </w:rPr>
            </w:pPr>
            <w:r w:rsidRPr="009B170E">
              <w:rPr>
                <w:rFonts w:ascii="Times New Roman" w:hAnsi="Times New Roman" w:cs="Times New Roman"/>
                <w:bCs/>
              </w:rPr>
              <w:t>Gerät:</w:t>
            </w:r>
          </w:p>
        </w:tc>
        <w:tc>
          <w:tcPr>
            <w:tcW w:w="3967" w:type="dxa"/>
            <w:gridSpan w:val="3"/>
            <w:tcMar>
              <w:left w:w="57" w:type="dxa"/>
              <w:right w:w="57" w:type="dxa"/>
            </w:tcMar>
          </w:tcPr>
          <w:p w14:paraId="39B68DFD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RDG </w:t>
            </w:r>
            <w:r w:rsidRPr="009B170E">
              <w:rPr>
                <w:rFonts w:ascii="Times New Roman" w:hAnsi="Times New Roman" w:cs="Times New Roman"/>
                <w:b/>
                <w:bCs/>
              </w:rPr>
              <w:t>Miele</w:t>
            </w:r>
            <w:r w:rsidRPr="009B170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G 7826</w:t>
            </w:r>
          </w:p>
        </w:tc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14:paraId="2B71FA0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VersNr:</w:t>
            </w:r>
          </w:p>
        </w:tc>
        <w:tc>
          <w:tcPr>
            <w:tcW w:w="2697" w:type="dxa"/>
            <w:gridSpan w:val="6"/>
            <w:tcMar>
              <w:left w:w="57" w:type="dxa"/>
              <w:right w:w="57" w:type="dxa"/>
            </w:tcMar>
          </w:tcPr>
          <w:p w14:paraId="4E92A814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0E" w:rsidRPr="008A5CE6" w14:paraId="291A97AB" w14:textId="77777777" w:rsidTr="00C31FDC">
        <w:trPr>
          <w:tblHeader/>
          <w:jc w:val="center"/>
        </w:trPr>
        <w:tc>
          <w:tcPr>
            <w:tcW w:w="1261" w:type="dxa"/>
            <w:tcMar>
              <w:left w:w="57" w:type="dxa"/>
              <w:right w:w="57" w:type="dxa"/>
            </w:tcMar>
          </w:tcPr>
          <w:p w14:paraId="1861E40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SN.: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769E29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14:paraId="279E8A20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  <w:r w:rsidRPr="009B170E">
              <w:rPr>
                <w:rFonts w:ascii="Times New Roman" w:hAnsi="Times New Roman" w:cs="Times New Roman"/>
              </w:rPr>
              <w:t>Chargen Nr.:</w:t>
            </w:r>
          </w:p>
        </w:tc>
        <w:tc>
          <w:tcPr>
            <w:tcW w:w="2697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25B197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170E" w:rsidRPr="008A5CE6" w14:paraId="3ABC05C4" w14:textId="77777777" w:rsidTr="00C31FDC">
        <w:trPr>
          <w:tblHeader/>
          <w:jc w:val="center"/>
        </w:trPr>
        <w:tc>
          <w:tcPr>
            <w:tcW w:w="2851" w:type="dxa"/>
            <w:gridSpan w:val="2"/>
            <w:tcMar>
              <w:left w:w="57" w:type="dxa"/>
              <w:right w:w="57" w:type="dxa"/>
            </w:tcMar>
          </w:tcPr>
          <w:p w14:paraId="7C393C3B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C89DB8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5"/>
            <w:tcMar>
              <w:left w:w="57" w:type="dxa"/>
              <w:right w:w="57" w:type="dxa"/>
            </w:tcMar>
          </w:tcPr>
          <w:p w14:paraId="3D57601B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6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EB17E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  <w:b/>
              </w:rPr>
            </w:pPr>
          </w:p>
        </w:tc>
      </w:tr>
      <w:tr w:rsidR="009B170E" w:rsidRPr="008A5CE6" w14:paraId="6582814C" w14:textId="77777777" w:rsidTr="00C31FDC">
        <w:trPr>
          <w:tblHeader/>
          <w:jc w:val="center"/>
        </w:trPr>
        <w:tc>
          <w:tcPr>
            <w:tcW w:w="9201" w:type="dxa"/>
            <w:gridSpan w:val="15"/>
            <w:tcMar>
              <w:left w:w="57" w:type="dxa"/>
              <w:right w:w="57" w:type="dxa"/>
            </w:tcMar>
          </w:tcPr>
          <w:p w14:paraId="5A36059F" w14:textId="77777777" w:rsidR="009B170E" w:rsidRPr="009B170E" w:rsidRDefault="009B170E" w:rsidP="00423027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  <w:tr w:rsidR="009B170E" w:rsidRPr="008A5CE6" w14:paraId="598E89DA" w14:textId="77777777" w:rsidTr="00C31FDC">
        <w:trPr>
          <w:tblHeader/>
          <w:jc w:val="center"/>
        </w:trPr>
        <w:tc>
          <w:tcPr>
            <w:tcW w:w="9201" w:type="dxa"/>
            <w:gridSpan w:val="15"/>
            <w:tcMar>
              <w:left w:w="57" w:type="dxa"/>
              <w:right w:w="57" w:type="dxa"/>
            </w:tcMar>
          </w:tcPr>
          <w:p w14:paraId="5AA726F6" w14:textId="77777777" w:rsidR="009B170E" w:rsidRPr="009B170E" w:rsidRDefault="009B170E" w:rsidP="00423027">
            <w:pPr>
              <w:rPr>
                <w:sz w:val="22"/>
                <w:szCs w:val="22"/>
              </w:rPr>
            </w:pPr>
            <w:r w:rsidRPr="009B170E">
              <w:rPr>
                <w:b/>
                <w:bCs/>
                <w:sz w:val="22"/>
                <w:szCs w:val="22"/>
              </w:rPr>
              <w:t>Chargendokumentation</w:t>
            </w:r>
          </w:p>
        </w:tc>
      </w:tr>
      <w:tr w:rsidR="009B170E" w:rsidRPr="00ED7920" w14:paraId="7FABE9B4" w14:textId="77777777" w:rsidTr="00C31FDC">
        <w:trPr>
          <w:tblHeader/>
          <w:jc w:val="center"/>
        </w:trPr>
        <w:tc>
          <w:tcPr>
            <w:tcW w:w="9201" w:type="dxa"/>
            <w:gridSpan w:val="15"/>
            <w:tcMar>
              <w:left w:w="57" w:type="dxa"/>
              <w:right w:w="57" w:type="dxa"/>
            </w:tcMar>
          </w:tcPr>
          <w:p w14:paraId="4C4B4BE8" w14:textId="77777777" w:rsidR="009B170E" w:rsidRPr="009B170E" w:rsidRDefault="009B170E" w:rsidP="00423027">
            <w:pPr>
              <w:rPr>
                <w:bCs/>
                <w:sz w:val="22"/>
                <w:szCs w:val="22"/>
              </w:rPr>
            </w:pPr>
            <w:r w:rsidRPr="009B170E">
              <w:rPr>
                <w:bCs/>
                <w:sz w:val="22"/>
                <w:szCs w:val="22"/>
              </w:rPr>
              <w:t>Nur gültig zusammen mit dem Chargenausdruck des Geräts für die entsprechende Charge.</w:t>
            </w:r>
          </w:p>
        </w:tc>
      </w:tr>
      <w:tr w:rsidR="009B170E" w:rsidRPr="008A5CE6" w14:paraId="695B8AFE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131AA36" w14:textId="77777777" w:rsidR="009B170E" w:rsidRPr="009B170E" w:rsidRDefault="009B170E" w:rsidP="00423027">
            <w:pPr>
              <w:pStyle w:val="berschrift1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170E" w:rsidRPr="008A5CE6" w14:paraId="7B58C3C0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7F02703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Programm</w:t>
            </w:r>
          </w:p>
        </w:tc>
        <w:tc>
          <w:tcPr>
            <w:tcW w:w="6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15833E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B04A5C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75AA1F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CA50FD" w14:paraId="1C32BDB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C5962DE" w14:textId="77777777" w:rsidR="009B170E" w:rsidRPr="009B170E" w:rsidRDefault="009B170E" w:rsidP="00423027">
            <w:pPr>
              <w:ind w:left="170"/>
              <w:rPr>
                <w:b/>
                <w:color w:val="FFFFFF" w:themeColor="background1"/>
                <w:sz w:val="22"/>
                <w:szCs w:val="22"/>
              </w:rPr>
            </w:pPr>
            <w:r w:rsidRPr="009B170E">
              <w:rPr>
                <w:b/>
                <w:color w:val="FFFFFF" w:themeColor="background1"/>
                <w:sz w:val="22"/>
                <w:szCs w:val="22"/>
              </w:rPr>
              <w:t>Desinfektionsgut</w:t>
            </w:r>
          </w:p>
        </w:tc>
      </w:tr>
      <w:tr w:rsidR="009B170E" w:rsidRPr="0080626F" w14:paraId="55316C3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1A59C07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Bezeichnung</w:t>
            </w: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295FA45E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Codierung</w:t>
            </w:r>
          </w:p>
        </w:tc>
      </w:tr>
      <w:tr w:rsidR="009B170E" w:rsidRPr="008A5CE6" w14:paraId="3F4A2744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4121B9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B8D82E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EA58AF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1AD12B4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618E2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51FAC60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FD1F38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8B0B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00795E9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6B24C78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83C8B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6C183EF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E0ED76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A3009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537AB69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78EF70A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1377F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35A474AB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25BC76B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2D72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2BF6D95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11C8FE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C8505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90B1799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04DBA6C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8E160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6679EA" w14:paraId="1B1904D2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399543B1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Prüfanschmutzung Simicon-RI entfernt</w:t>
            </w:r>
          </w:p>
        </w:tc>
        <w:tc>
          <w:tcPr>
            <w:tcW w:w="1219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52A190" w14:textId="57A0E3F6" w:rsidR="009B170E" w:rsidRPr="009B170E" w:rsidRDefault="009B170E" w:rsidP="0042302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9B170E">
              <w:rPr>
                <w:sz w:val="22"/>
                <w:szCs w:val="22"/>
              </w:rPr>
              <w:t>ollständig</w:t>
            </w:r>
          </w:p>
        </w:tc>
        <w:sdt>
          <w:sdtPr>
            <w:rPr>
              <w:sz w:val="22"/>
              <w:szCs w:val="22"/>
            </w:rPr>
            <w:id w:val="168856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dxa"/>
                <w:tcBorders>
                  <w:lef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30CD6FF" w14:textId="77777777" w:rsidR="009B170E" w:rsidRPr="009B170E" w:rsidRDefault="009B170E" w:rsidP="00423027">
                <w:pPr>
                  <w:ind w:left="57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A0CBA2" w14:textId="18A42575" w:rsidR="009B170E" w:rsidRPr="009B170E" w:rsidRDefault="009B170E" w:rsidP="0042302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9B170E">
              <w:rPr>
                <w:sz w:val="22"/>
                <w:szCs w:val="22"/>
              </w:rPr>
              <w:t>nvollständig</w:t>
            </w:r>
          </w:p>
        </w:tc>
        <w:sdt>
          <w:sdtPr>
            <w:id w:val="73504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9B0B4E8" w14:textId="77777777" w:rsidR="009B170E" w:rsidRPr="009B170E" w:rsidRDefault="009B170E" w:rsidP="00423027">
                <w:pPr>
                  <w:ind w:left="57"/>
                </w:pPr>
                <w:r w:rsidRPr="009B170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B170E" w:rsidRPr="008A5CE6" w14:paraId="450FFE47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5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AAC4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CA50FD" w14:paraId="7997CC49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201" w:type="dxa"/>
            <w:gridSpan w:val="15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119AC582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b/>
                <w:color w:val="FFFFFF" w:themeColor="background1"/>
                <w:sz w:val="22"/>
                <w:szCs w:val="22"/>
              </w:rPr>
              <w:t>Beanstandete Beladung</w:t>
            </w:r>
          </w:p>
        </w:tc>
      </w:tr>
      <w:tr w:rsidR="009B170E" w:rsidRPr="0080626F" w14:paraId="5F5EFBEC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F851856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Bezeichnung</w:t>
            </w:r>
          </w:p>
        </w:tc>
        <w:tc>
          <w:tcPr>
            <w:tcW w:w="3544" w:type="dxa"/>
            <w:gridSpan w:val="9"/>
            <w:shd w:val="clear" w:color="auto" w:fill="00674D"/>
            <w:tcMar>
              <w:left w:w="57" w:type="dxa"/>
              <w:right w:w="57" w:type="dxa"/>
            </w:tcMar>
            <w:vAlign w:val="center"/>
          </w:tcPr>
          <w:p w14:paraId="400372FC" w14:textId="77777777" w:rsidR="009B170E" w:rsidRPr="009B170E" w:rsidRDefault="009B170E" w:rsidP="00423027">
            <w:pPr>
              <w:ind w:left="170"/>
              <w:rPr>
                <w:color w:val="FFFFFF" w:themeColor="background1"/>
                <w:sz w:val="22"/>
                <w:szCs w:val="22"/>
              </w:rPr>
            </w:pPr>
            <w:r w:rsidRPr="009B170E">
              <w:rPr>
                <w:color w:val="FFFFFF" w:themeColor="background1"/>
                <w:sz w:val="22"/>
                <w:szCs w:val="22"/>
              </w:rPr>
              <w:t>Codierung</w:t>
            </w:r>
          </w:p>
        </w:tc>
      </w:tr>
      <w:tr w:rsidR="009B170E" w:rsidRPr="008A5CE6" w14:paraId="32CAC983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59F3666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14:paraId="69AD2755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5D235948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28A1741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14:paraId="54EE82F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240B8348" w14:textId="77777777" w:rsidTr="00C31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5657" w:type="dxa"/>
            <w:gridSpan w:val="6"/>
            <w:tcMar>
              <w:left w:w="57" w:type="dxa"/>
              <w:right w:w="57" w:type="dxa"/>
            </w:tcMar>
            <w:vAlign w:val="center"/>
          </w:tcPr>
          <w:p w14:paraId="3024FC4B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Mar>
              <w:left w:w="57" w:type="dxa"/>
              <w:right w:w="57" w:type="dxa"/>
            </w:tcMar>
            <w:vAlign w:val="center"/>
          </w:tcPr>
          <w:p w14:paraId="15EF9A9F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79B7341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8B81980" w14:textId="77777777" w:rsidR="009B170E" w:rsidRPr="009B170E" w:rsidRDefault="009B170E" w:rsidP="004230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B170E" w:rsidRPr="008A5CE6" w14:paraId="1433B6DF" w14:textId="77777777" w:rsidTr="00C31FDC">
        <w:tblPrEx>
          <w:tblCellMar>
            <w:left w:w="0" w:type="dxa"/>
            <w:right w:w="0" w:type="dxa"/>
          </w:tblCellMar>
        </w:tblPrEx>
        <w:trPr>
          <w:trHeight w:val="531"/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4573CF7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Prozessparameter erfüllt</w:t>
            </w:r>
          </w:p>
          <w:p w14:paraId="21CA9019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(siehe Chargenausdruck auf Seite 2)</w:t>
            </w:r>
          </w:p>
        </w:tc>
        <w:sdt>
          <w:sdtPr>
            <w:rPr>
              <w:sz w:val="22"/>
              <w:szCs w:val="22"/>
            </w:rPr>
            <w:id w:val="9946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306C3AE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58DD7AE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ja</w:t>
            </w:r>
          </w:p>
        </w:tc>
        <w:sdt>
          <w:sdtPr>
            <w:rPr>
              <w:sz w:val="22"/>
              <w:szCs w:val="22"/>
            </w:rPr>
            <w:id w:val="-92140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D981697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A7534F" w14:textId="77777777" w:rsidR="009B170E" w:rsidRPr="009B170E" w:rsidRDefault="009B170E" w:rsidP="00423027">
            <w:pPr>
              <w:ind w:left="170"/>
            </w:pPr>
            <w:r w:rsidRPr="009B170E">
              <w:t>nein</w:t>
            </w:r>
          </w:p>
        </w:tc>
      </w:tr>
      <w:tr w:rsidR="009B170E" w:rsidRPr="008A5CE6" w14:paraId="2AB351E6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1EFB5331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744625D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C59A8E4" w14:textId="77777777" w:rsidR="009B170E" w:rsidRPr="009B170E" w:rsidRDefault="009B170E" w:rsidP="00423027">
            <w:pPr>
              <w:ind w:left="170"/>
              <w:rPr>
                <w:b/>
                <w:sz w:val="22"/>
                <w:szCs w:val="22"/>
              </w:rPr>
            </w:pPr>
            <w:r w:rsidRPr="009B170E">
              <w:rPr>
                <w:b/>
                <w:sz w:val="22"/>
                <w:szCs w:val="22"/>
              </w:rPr>
              <w:t>Freigabe des Desinfektionsgutes</w:t>
            </w:r>
          </w:p>
        </w:tc>
        <w:sdt>
          <w:sdtPr>
            <w:rPr>
              <w:sz w:val="22"/>
              <w:szCs w:val="22"/>
            </w:rPr>
            <w:id w:val="-7894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6B0FF7B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48D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ja</w:t>
            </w:r>
          </w:p>
        </w:tc>
        <w:sdt>
          <w:sdtPr>
            <w:rPr>
              <w:sz w:val="22"/>
              <w:szCs w:val="22"/>
            </w:rPr>
            <w:id w:val="-13083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75DF162" w14:textId="77777777" w:rsidR="009B170E" w:rsidRPr="009B170E" w:rsidRDefault="009B170E" w:rsidP="00423027">
                <w:pPr>
                  <w:ind w:left="170"/>
                  <w:rPr>
                    <w:sz w:val="22"/>
                    <w:szCs w:val="22"/>
                  </w:rPr>
                </w:pPr>
                <w:r w:rsidRPr="009B17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F42" w14:textId="77777777" w:rsidR="009B170E" w:rsidRPr="009B170E" w:rsidRDefault="009B170E" w:rsidP="00423027">
            <w:pPr>
              <w:ind w:left="170"/>
            </w:pPr>
            <w:r w:rsidRPr="009B170E">
              <w:t>nein</w:t>
            </w:r>
          </w:p>
        </w:tc>
      </w:tr>
      <w:tr w:rsidR="009B170E" w:rsidRPr="008A5CE6" w14:paraId="37FB19C3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657E43C7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19937881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71819F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Bei Nicht-Freigabe hier Begründung eintragen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9078D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0106A537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 w:val="restart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49829CE4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9C13A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68CC4F77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6FCEBF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F583C0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63D47DE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/>
            <w:tcBorders>
              <w:left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01116598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733823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</w:tr>
      <w:tr w:rsidR="009B170E" w:rsidRPr="008A5CE6" w14:paraId="42B52E6C" w14:textId="77777777" w:rsidTr="00C31FDC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565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</w:tcPr>
          <w:p w14:paraId="37FAFAF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7B63EC" w14:textId="77777777" w:rsidR="009B170E" w:rsidRPr="009B170E" w:rsidRDefault="009B170E" w:rsidP="00423027">
            <w:pPr>
              <w:ind w:left="170"/>
              <w:rPr>
                <w:sz w:val="22"/>
                <w:szCs w:val="22"/>
              </w:rPr>
            </w:pPr>
            <w:r w:rsidRPr="009B170E">
              <w:rPr>
                <w:sz w:val="22"/>
                <w:szCs w:val="22"/>
              </w:rPr>
              <w:t>Unterschrift des Freigebenden</w:t>
            </w:r>
          </w:p>
        </w:tc>
      </w:tr>
    </w:tbl>
    <w:p w14:paraId="34A28837" w14:textId="623A947D" w:rsidR="009B170E" w:rsidRDefault="009B170E" w:rsidP="000A015C">
      <w:pPr>
        <w:pStyle w:val="InhaltVA"/>
      </w:pPr>
    </w:p>
    <w:p w14:paraId="7C5F733F" w14:textId="77777777" w:rsidR="009B170E" w:rsidRDefault="009B170E">
      <w:pPr>
        <w:spacing w:after="160" w:line="259" w:lineRule="auto"/>
        <w:rPr>
          <w:color w:val="000000"/>
          <w:sz w:val="22"/>
        </w:rPr>
      </w:pPr>
      <w:r>
        <w:br w:type="page"/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B170E" w14:paraId="4DC56A47" w14:textId="77777777" w:rsidTr="009B170E">
        <w:trPr>
          <w:trHeight w:val="11622"/>
        </w:trPr>
        <w:tc>
          <w:tcPr>
            <w:tcW w:w="9071" w:type="dxa"/>
            <w:vAlign w:val="center"/>
          </w:tcPr>
          <w:p w14:paraId="730624F9" w14:textId="56DF201B" w:rsidR="009B170E" w:rsidRDefault="009B170E" w:rsidP="009B170E">
            <w:pPr>
              <w:pStyle w:val="InhaltVA"/>
              <w:jc w:val="center"/>
            </w:pPr>
            <w:r w:rsidRPr="000413CC">
              <w:rPr>
                <w:sz w:val="48"/>
                <w:szCs w:val="48"/>
              </w:rPr>
              <w:lastRenderedPageBreak/>
              <w:t>Zugehörigen Chargenausdruck aufkleben</w:t>
            </w:r>
          </w:p>
        </w:tc>
      </w:tr>
    </w:tbl>
    <w:p w14:paraId="1980188D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3D68" w14:textId="77777777" w:rsidR="008E25F8" w:rsidRDefault="008E25F8" w:rsidP="001313CB">
      <w:r>
        <w:separator/>
      </w:r>
    </w:p>
  </w:endnote>
  <w:endnote w:type="continuationSeparator" w:id="0">
    <w:p w14:paraId="6FBCBB3C" w14:textId="77777777" w:rsidR="008E25F8" w:rsidRDefault="008E25F8" w:rsidP="0013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C7F2" w14:textId="77777777" w:rsidR="004209AA" w:rsidRDefault="00420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8E206F" w14:paraId="350EFA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F5D034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E206F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641230D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BEA5A21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906481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6C6B67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8610D48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E476C35" w14:textId="1B1E4DC9" w:rsidR="008C0669" w:rsidRPr="008E206F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314D8" w:rsidRPr="008E206F">
            <w:rPr>
              <w:rFonts w:ascii="Times New Roman" w:hAnsi="Times New Roman" w:cs="Times New Roman"/>
              <w:noProof/>
              <w:sz w:val="16"/>
              <w:szCs w:val="16"/>
            </w:rPr>
            <w:t>F_UPR_AFK_01_01_Chargendokumentation_RDG</w: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8E206F" w14:paraId="36B4A1C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A9BCBE5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5E9DDBD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EC9BC9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215F17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A49AC81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76B9EB7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8E206F" w14:paraId="0B4D5FF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AAE49B2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4E10AD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E27C9D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D35C9E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294DB1C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3A6A679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8E206F" w14:paraId="474001E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67C280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19D89AE" w14:textId="0626F6E9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209AA">
            <w:rPr>
              <w:rFonts w:ascii="Times New Roman" w:hAnsi="Times New Roman" w:cs="Times New Roman"/>
              <w:noProof/>
              <w:sz w:val="16"/>
              <w:szCs w:val="16"/>
            </w:rPr>
            <w:t>27.04.2021</w: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3B7C89B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C97A777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100732C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94F2AE3" w14:textId="77777777" w:rsidR="00164C10" w:rsidRPr="008E206F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D2D2060" w14:textId="77777777" w:rsidR="00164C10" w:rsidRPr="008E206F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E206F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D94EA14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D1E1" w14:textId="77777777" w:rsidR="004209AA" w:rsidRDefault="00420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23CB" w14:textId="77777777" w:rsidR="008E25F8" w:rsidRDefault="008E25F8" w:rsidP="001313CB">
      <w:r>
        <w:separator/>
      </w:r>
    </w:p>
  </w:footnote>
  <w:footnote w:type="continuationSeparator" w:id="0">
    <w:p w14:paraId="7F4CEAC9" w14:textId="77777777" w:rsidR="008E25F8" w:rsidRDefault="008E25F8" w:rsidP="0013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6996" w14:textId="77777777" w:rsidR="004209AA" w:rsidRDefault="00420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73A5ADC" w14:textId="77777777" w:rsidTr="00164C10">
      <w:trPr>
        <w:trHeight w:val="850"/>
      </w:trPr>
      <w:tc>
        <w:tcPr>
          <w:tcW w:w="2409" w:type="dxa"/>
          <w:vMerge w:val="restart"/>
        </w:tcPr>
        <w:p w14:paraId="054021CE" w14:textId="5896B412" w:rsidR="001313CB" w:rsidRDefault="004209AA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86F314" wp14:editId="4473DE2C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085D976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98633C5" w14:textId="77777777" w:rsidR="001313CB" w:rsidRPr="009B170E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sz w:val="22"/>
              <w:szCs w:val="22"/>
            </w:rPr>
          </w:pPr>
          <w:r w:rsidRPr="009B170E">
            <w:rPr>
              <w:sz w:val="22"/>
              <w:szCs w:val="22"/>
            </w:rPr>
            <w:t>Sterilisationsmodul EinsLaz 72/180</w:t>
          </w:r>
        </w:p>
        <w:p w14:paraId="7C7CCEE0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5B195E0F" w14:textId="4DA2F04C" w:rsidR="001313CB" w:rsidRPr="00C31FDC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 w:rsidRPr="00C31FDC">
            <w:rPr>
              <w:rFonts w:ascii="Times New Roman" w:hAnsi="Times New Roman" w:cs="Times New Roman"/>
              <w:b/>
            </w:rPr>
            <w:t>F_U</w:t>
          </w:r>
          <w:r w:rsidR="009B170E" w:rsidRPr="00C31FDC">
            <w:rPr>
              <w:rFonts w:ascii="Times New Roman" w:hAnsi="Times New Roman" w:cs="Times New Roman"/>
              <w:b/>
            </w:rPr>
            <w:t>PR</w:t>
          </w:r>
          <w:r w:rsidRPr="00C31FDC">
            <w:rPr>
              <w:rFonts w:ascii="Times New Roman" w:hAnsi="Times New Roman" w:cs="Times New Roman"/>
              <w:b/>
            </w:rPr>
            <w:t>_</w:t>
          </w:r>
          <w:r w:rsidR="009B170E" w:rsidRPr="00C31FDC">
            <w:rPr>
              <w:rFonts w:ascii="Times New Roman" w:hAnsi="Times New Roman" w:cs="Times New Roman"/>
              <w:b/>
            </w:rPr>
            <w:t>AFK</w:t>
          </w:r>
          <w:r w:rsidRPr="00C31FDC">
            <w:rPr>
              <w:rFonts w:ascii="Times New Roman" w:hAnsi="Times New Roman" w:cs="Times New Roman"/>
              <w:b/>
            </w:rPr>
            <w:t>_0</w:t>
          </w:r>
          <w:r w:rsidR="009B170E" w:rsidRPr="00C31FDC">
            <w:rPr>
              <w:rFonts w:ascii="Times New Roman" w:hAnsi="Times New Roman" w:cs="Times New Roman"/>
              <w:b/>
            </w:rPr>
            <w:t>1</w:t>
          </w:r>
        </w:p>
      </w:tc>
    </w:tr>
    <w:tr w:rsidR="001313CB" w14:paraId="6CA7B27C" w14:textId="77777777" w:rsidTr="00164C10">
      <w:tc>
        <w:tcPr>
          <w:tcW w:w="2409" w:type="dxa"/>
          <w:vMerge/>
        </w:tcPr>
        <w:p w14:paraId="14BC9BF7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2B817E4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0B795269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485B2BAF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03A6F624" w14:textId="77777777" w:rsidTr="00164C10">
      <w:tc>
        <w:tcPr>
          <w:tcW w:w="2409" w:type="dxa"/>
          <w:vMerge/>
        </w:tcPr>
        <w:p w14:paraId="78773E0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6A46981C" w14:textId="77777777" w:rsidR="009B170E" w:rsidRPr="00C31FDC" w:rsidRDefault="009B170E" w:rsidP="009B170E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C31FDC">
            <w:rPr>
              <w:rFonts w:ascii="Times New Roman" w:hAnsi="Times New Roman"/>
              <w:bCs/>
              <w:sz w:val="22"/>
              <w:szCs w:val="22"/>
            </w:rPr>
            <w:t>Chargendokumentation</w:t>
          </w:r>
        </w:p>
        <w:p w14:paraId="0183B7D3" w14:textId="34A430E1" w:rsidR="001313CB" w:rsidRPr="00C31FDC" w:rsidRDefault="009B170E" w:rsidP="009B170E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C31FDC">
            <w:rPr>
              <w:rFonts w:ascii="Times New Roman" w:hAnsi="Times New Roman" w:cs="Times New Roman"/>
              <w:bCs/>
            </w:rPr>
            <w:t>RDG</w:t>
          </w:r>
          <w:r w:rsidRPr="00C31FDC">
            <w:rPr>
              <w:rFonts w:ascii="Times New Roman" w:hAnsi="Times New Roman" w:cs="Times New Roman"/>
            </w:rPr>
            <w:t xml:space="preserve"> </w:t>
          </w:r>
          <w:r w:rsidR="009C1445">
            <w:rPr>
              <w:rFonts w:ascii="Times New Roman" w:hAnsi="Times New Roman" w:cs="Times New Roman"/>
            </w:rPr>
            <w:t>Miele G7826</w:t>
          </w:r>
        </w:p>
      </w:tc>
      <w:tc>
        <w:tcPr>
          <w:tcW w:w="2409" w:type="dxa"/>
          <w:vMerge/>
        </w:tcPr>
        <w:p w14:paraId="352FBE5E" w14:textId="77777777" w:rsidR="001313CB" w:rsidRDefault="001313CB" w:rsidP="001313CB">
          <w:pPr>
            <w:pStyle w:val="Kopfzeile"/>
            <w:jc w:val="center"/>
          </w:pPr>
        </w:p>
      </w:tc>
    </w:tr>
  </w:tbl>
  <w:p w14:paraId="373D87D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5B5D" w14:textId="77777777" w:rsidR="004209AA" w:rsidRDefault="004209A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0E"/>
    <w:rsid w:val="00007285"/>
    <w:rsid w:val="000A015C"/>
    <w:rsid w:val="001313CB"/>
    <w:rsid w:val="00164C10"/>
    <w:rsid w:val="001A1A95"/>
    <w:rsid w:val="001A7A8A"/>
    <w:rsid w:val="001F63CF"/>
    <w:rsid w:val="003846F1"/>
    <w:rsid w:val="0039709C"/>
    <w:rsid w:val="004209AA"/>
    <w:rsid w:val="005314D8"/>
    <w:rsid w:val="00616993"/>
    <w:rsid w:val="00626530"/>
    <w:rsid w:val="006B1039"/>
    <w:rsid w:val="00723608"/>
    <w:rsid w:val="008C0669"/>
    <w:rsid w:val="008E206F"/>
    <w:rsid w:val="008E25F8"/>
    <w:rsid w:val="009B170E"/>
    <w:rsid w:val="009C1445"/>
    <w:rsid w:val="009C32EE"/>
    <w:rsid w:val="009E77EE"/>
    <w:rsid w:val="00A661D8"/>
    <w:rsid w:val="00A77263"/>
    <w:rsid w:val="00A852CD"/>
    <w:rsid w:val="00A935AB"/>
    <w:rsid w:val="00C31FDC"/>
    <w:rsid w:val="00D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EEDD2"/>
  <w15:chartTrackingRefBased/>
  <w15:docId w15:val="{04A4E45E-F1B2-46DB-9751-9C45B34D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A015C"/>
    <w:pPr>
      <w:ind w:left="720"/>
      <w:contextualSpacing/>
    </w:pPr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9"/>
    <w:rsid w:val="009B170E"/>
    <w:pPr>
      <w:keepNext/>
      <w:outlineLvl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03447-6BC5-4370-920D-13FD36214DC6}"/>
</file>

<file path=customXml/itemProps2.xml><?xml version="1.0" encoding="utf-8"?>
<ds:datastoreItem xmlns:ds="http://schemas.openxmlformats.org/officeDocument/2006/customXml" ds:itemID="{1F110A9A-A6CE-48E2-B3AE-9767B0A7F264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2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7</cp:revision>
  <dcterms:created xsi:type="dcterms:W3CDTF">2021-04-27T06:17:00Z</dcterms:created>
  <dcterms:modified xsi:type="dcterms:W3CDTF">2022-02-02T14:56:00Z</dcterms:modified>
</cp:coreProperties>
</file>