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643"/>
        <w:gridCol w:w="3313"/>
        <w:gridCol w:w="551"/>
        <w:gridCol w:w="724"/>
        <w:gridCol w:w="684"/>
        <w:gridCol w:w="1677"/>
      </w:tblGrid>
      <w:tr w:rsidR="00E66A9E" w:rsidRPr="00E72FA0" w14:paraId="32836C5A" w14:textId="77777777" w:rsidTr="00423027">
        <w:trPr>
          <w:trHeight w:val="74"/>
          <w:tblHeader/>
        </w:trPr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5A1B044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2"/>
            <w:tcMar>
              <w:left w:w="57" w:type="dxa"/>
              <w:right w:w="57" w:type="dxa"/>
            </w:tcMar>
          </w:tcPr>
          <w:p w14:paraId="36F3F167" w14:textId="77777777" w:rsidR="00E66A9E" w:rsidRPr="00E66A9E" w:rsidRDefault="00E66A9E" w:rsidP="00423027">
            <w:pPr>
              <w:pStyle w:val="Kopfzeile"/>
              <w:spacing w:before="20" w:after="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780C7F2" w14:textId="77777777" w:rsidR="00E66A9E" w:rsidRPr="00E66A9E" w:rsidRDefault="00E66A9E" w:rsidP="00423027">
            <w:pPr>
              <w:pStyle w:val="Kopfzeile"/>
              <w:spacing w:before="20" w:after="2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6A9E" w:rsidRPr="00E72FA0" w14:paraId="5792A114" w14:textId="77777777" w:rsidTr="00423027">
        <w:trPr>
          <w:tblHeader/>
        </w:trPr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E07F93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</w:rPr>
            </w:pPr>
            <w:r w:rsidRPr="00E66A9E">
              <w:rPr>
                <w:rFonts w:ascii="Times New Roman" w:hAnsi="Times New Roman" w:cs="Times New Roman"/>
              </w:rPr>
              <w:t>Einheit/Teileinheit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D8B242A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2"/>
            <w:tcMar>
              <w:left w:w="57" w:type="dxa"/>
              <w:right w:w="57" w:type="dxa"/>
            </w:tcMar>
          </w:tcPr>
          <w:p w14:paraId="7DF7192D" w14:textId="77777777" w:rsidR="00E66A9E" w:rsidRPr="00E66A9E" w:rsidRDefault="00E66A9E" w:rsidP="00423027">
            <w:pPr>
              <w:pStyle w:val="Kopfzeile"/>
              <w:spacing w:before="20" w:after="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</w:tcPr>
          <w:p w14:paraId="0B8DBCDA" w14:textId="77777777" w:rsidR="00E66A9E" w:rsidRPr="00E66A9E" w:rsidRDefault="00E66A9E" w:rsidP="00423027">
            <w:pPr>
              <w:pStyle w:val="Kopfzeile"/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E66A9E">
              <w:rPr>
                <w:rFonts w:ascii="Times New Roman" w:hAnsi="Times New Roman" w:cs="Times New Roman"/>
              </w:rPr>
              <w:t>Ort, Datum</w:t>
            </w:r>
          </w:p>
        </w:tc>
      </w:tr>
      <w:tr w:rsidR="00E66A9E" w:rsidRPr="00E72FA0" w14:paraId="1F40D238" w14:textId="77777777" w:rsidTr="00423027">
        <w:trPr>
          <w:tblHeader/>
        </w:trPr>
        <w:tc>
          <w:tcPr>
            <w:tcW w:w="2061" w:type="dxa"/>
            <w:gridSpan w:val="2"/>
            <w:tcMar>
              <w:left w:w="57" w:type="dxa"/>
              <w:right w:w="57" w:type="dxa"/>
            </w:tcMar>
          </w:tcPr>
          <w:p w14:paraId="2F3A6AB6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  <w:gridSpan w:val="2"/>
            <w:tcMar>
              <w:left w:w="57" w:type="dxa"/>
              <w:right w:w="57" w:type="dxa"/>
            </w:tcMar>
          </w:tcPr>
          <w:p w14:paraId="6F1C97EA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2"/>
            <w:tcMar>
              <w:left w:w="57" w:type="dxa"/>
              <w:right w:w="57" w:type="dxa"/>
            </w:tcMar>
          </w:tcPr>
          <w:p w14:paraId="36FCD702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Mar>
              <w:left w:w="57" w:type="dxa"/>
              <w:right w:w="57" w:type="dxa"/>
            </w:tcMar>
          </w:tcPr>
          <w:p w14:paraId="1CD129E4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</w:rPr>
            </w:pPr>
          </w:p>
        </w:tc>
      </w:tr>
      <w:tr w:rsidR="00E66A9E" w:rsidRPr="00E72FA0" w14:paraId="30400E99" w14:textId="77777777" w:rsidTr="00423027">
        <w:trPr>
          <w:trHeight w:val="154"/>
          <w:tblHeader/>
        </w:trPr>
        <w:tc>
          <w:tcPr>
            <w:tcW w:w="1418" w:type="dxa"/>
            <w:tcMar>
              <w:left w:w="57" w:type="dxa"/>
              <w:right w:w="57" w:type="dxa"/>
            </w:tcMar>
          </w:tcPr>
          <w:p w14:paraId="14CD5F46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  <w:bCs/>
              </w:rPr>
            </w:pPr>
            <w:r w:rsidRPr="00E66A9E">
              <w:rPr>
                <w:rFonts w:ascii="Times New Roman" w:hAnsi="Times New Roman" w:cs="Times New Roman"/>
                <w:bCs/>
              </w:rPr>
              <w:t>Gerät:</w:t>
            </w:r>
          </w:p>
        </w:tc>
        <w:tc>
          <w:tcPr>
            <w:tcW w:w="3956" w:type="dxa"/>
            <w:gridSpan w:val="2"/>
            <w:tcMar>
              <w:left w:w="57" w:type="dxa"/>
              <w:right w:w="57" w:type="dxa"/>
            </w:tcMar>
          </w:tcPr>
          <w:p w14:paraId="25CCCB5C" w14:textId="24FCC544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  <w:b/>
              </w:rPr>
            </w:pPr>
            <w:r w:rsidRPr="00E66A9E">
              <w:rPr>
                <w:rFonts w:ascii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SG</w:t>
            </w:r>
            <w:r w:rsidRPr="00E66A9E">
              <w:rPr>
                <w:rFonts w:ascii="Times New Roman" w:hAnsi="Times New Roman" w:cs="Times New Roman"/>
                <w:b/>
                <w:bCs/>
              </w:rPr>
              <w:t xml:space="preserve"> hawo hm 850 DC-V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3CA2547A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</w:rPr>
            </w:pPr>
            <w:r w:rsidRPr="00E66A9E">
              <w:rPr>
                <w:rFonts w:ascii="Times New Roman" w:hAnsi="Times New Roman" w:cs="Times New Roman"/>
              </w:rPr>
              <w:t>VersNr:</w:t>
            </w:r>
          </w:p>
        </w:tc>
        <w:tc>
          <w:tcPr>
            <w:tcW w:w="2361" w:type="dxa"/>
            <w:gridSpan w:val="2"/>
            <w:tcMar>
              <w:left w:w="57" w:type="dxa"/>
              <w:right w:w="57" w:type="dxa"/>
            </w:tcMar>
          </w:tcPr>
          <w:p w14:paraId="3A8F8DCF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6A9E" w:rsidRPr="00774EC7" w14:paraId="58D0A00D" w14:textId="77777777" w:rsidTr="00423027">
        <w:trPr>
          <w:trHeight w:val="105"/>
          <w:tblHeader/>
        </w:trPr>
        <w:tc>
          <w:tcPr>
            <w:tcW w:w="1418" w:type="dxa"/>
            <w:tcMar>
              <w:left w:w="57" w:type="dxa"/>
              <w:right w:w="57" w:type="dxa"/>
            </w:tcMar>
          </w:tcPr>
          <w:p w14:paraId="247CD99A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</w:rPr>
            </w:pPr>
            <w:r w:rsidRPr="00E66A9E">
              <w:rPr>
                <w:rFonts w:ascii="Times New Roman" w:hAnsi="Times New Roman" w:cs="Times New Roman"/>
              </w:rPr>
              <w:t>SN.:</w:t>
            </w:r>
          </w:p>
        </w:tc>
        <w:tc>
          <w:tcPr>
            <w:tcW w:w="3956" w:type="dxa"/>
            <w:gridSpan w:val="2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64B4B080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</w:tcPr>
          <w:p w14:paraId="02E40A40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gridSpan w:val="2"/>
            <w:tcMar>
              <w:left w:w="57" w:type="dxa"/>
              <w:right w:w="57" w:type="dxa"/>
            </w:tcMar>
          </w:tcPr>
          <w:p w14:paraId="0169F45F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6A9E" w:rsidRPr="00E72FA0" w14:paraId="47585EBE" w14:textId="77777777" w:rsidTr="00423027">
        <w:trPr>
          <w:tblHeader/>
        </w:trPr>
        <w:tc>
          <w:tcPr>
            <w:tcW w:w="9010" w:type="dxa"/>
            <w:gridSpan w:val="7"/>
            <w:tcMar>
              <w:left w:w="57" w:type="dxa"/>
              <w:right w:w="57" w:type="dxa"/>
            </w:tcMar>
          </w:tcPr>
          <w:p w14:paraId="569904C2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AC6EA3C" w14:textId="77777777" w:rsidR="00E66A9E" w:rsidRDefault="00E66A9E"/>
    <w:tbl>
      <w:tblPr>
        <w:tblW w:w="901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21"/>
        <w:gridCol w:w="709"/>
        <w:gridCol w:w="709"/>
        <w:gridCol w:w="637"/>
        <w:gridCol w:w="638"/>
        <w:gridCol w:w="709"/>
        <w:gridCol w:w="709"/>
        <w:gridCol w:w="850"/>
        <w:gridCol w:w="851"/>
        <w:gridCol w:w="566"/>
        <w:gridCol w:w="567"/>
        <w:gridCol w:w="945"/>
      </w:tblGrid>
      <w:tr w:rsidR="00E66A9E" w:rsidRPr="00E72FA0" w14:paraId="7EFC49C4" w14:textId="77777777" w:rsidTr="00E66A9E">
        <w:trPr>
          <w:tblHeader/>
        </w:trPr>
        <w:tc>
          <w:tcPr>
            <w:tcW w:w="9010" w:type="dxa"/>
            <w:gridSpan w:val="12"/>
            <w:tcMar>
              <w:left w:w="57" w:type="dxa"/>
              <w:right w:w="57" w:type="dxa"/>
            </w:tcMar>
          </w:tcPr>
          <w:p w14:paraId="243777D1" w14:textId="77777777" w:rsidR="00E66A9E" w:rsidRPr="00E66A9E" w:rsidRDefault="00E66A9E" w:rsidP="00423027">
            <w:pPr>
              <w:spacing w:before="20" w:after="20"/>
              <w:rPr>
                <w:sz w:val="22"/>
                <w:szCs w:val="22"/>
              </w:rPr>
            </w:pPr>
            <w:r w:rsidRPr="00E66A9E">
              <w:rPr>
                <w:b/>
                <w:bCs/>
                <w:sz w:val="22"/>
                <w:szCs w:val="22"/>
              </w:rPr>
              <w:t>Chargendokumentation</w:t>
            </w:r>
          </w:p>
        </w:tc>
      </w:tr>
      <w:tr w:rsidR="00E66A9E" w:rsidRPr="00E72FA0" w14:paraId="2DA9DD27" w14:textId="77777777" w:rsidTr="00E66A9E">
        <w:trPr>
          <w:tblHeader/>
        </w:trPr>
        <w:tc>
          <w:tcPr>
            <w:tcW w:w="9010" w:type="dxa"/>
            <w:gridSpan w:val="1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A6D0ED" w14:textId="77777777" w:rsidR="00E66A9E" w:rsidRPr="00E66A9E" w:rsidRDefault="00E66A9E" w:rsidP="00423027">
            <w:pPr>
              <w:pStyle w:val="Kopfzeile"/>
              <w:spacing w:before="20" w:after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66A9E" w:rsidRPr="001A701A" w14:paraId="011F25DB" w14:textId="77777777" w:rsidTr="00E66A9E">
        <w:trPr>
          <w:trHeight w:val="368"/>
          <w:tblHeader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6895FED4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66A9E">
              <w:rPr>
                <w:b/>
                <w:color w:val="FFFFFF" w:themeColor="background1"/>
                <w:sz w:val="20"/>
                <w:szCs w:val="20"/>
              </w:rPr>
              <w:t>Ch</w:t>
            </w:r>
            <w:proofErr w:type="spellEnd"/>
            <w:r w:rsidRPr="00E66A9E">
              <w:rPr>
                <w:b/>
                <w:color w:val="FFFFFF" w:themeColor="background1"/>
                <w:sz w:val="20"/>
                <w:szCs w:val="20"/>
              </w:rPr>
              <w:t>-Nr.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5D5DE6CD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66A9E">
              <w:rPr>
                <w:b/>
                <w:color w:val="FFFFFF" w:themeColor="background1"/>
                <w:sz w:val="20"/>
                <w:szCs w:val="20"/>
              </w:rPr>
              <w:t>Opt</w:t>
            </w:r>
            <w:proofErr w:type="spellEnd"/>
            <w:r w:rsidRPr="00E66A9E">
              <w:rPr>
                <w:b/>
                <w:color w:val="FFFFFF" w:themeColor="background1"/>
                <w:sz w:val="20"/>
                <w:szCs w:val="20"/>
              </w:rPr>
              <w:t>. Zustand Siegelnaht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766C33DD" w14:textId="77777777" w:rsidR="00E66A9E" w:rsidRPr="00E66A9E" w:rsidRDefault="00E66A9E" w:rsidP="00423027">
            <w:pPr>
              <w:spacing w:before="20" w:after="20"/>
              <w:ind w:right="-199"/>
              <w:rPr>
                <w:b/>
                <w:color w:val="FFFFFF" w:themeColor="background1"/>
                <w:sz w:val="20"/>
                <w:szCs w:val="20"/>
              </w:rPr>
            </w:pPr>
            <w:r w:rsidRPr="00E66A9E">
              <w:rPr>
                <w:b/>
                <w:color w:val="FFFFFF" w:themeColor="background1"/>
                <w:sz w:val="20"/>
                <w:szCs w:val="20"/>
              </w:rPr>
              <w:t>Druckdaten</w:t>
            </w:r>
            <w:r w:rsidRPr="00E66A9E">
              <w:rPr>
                <w:rStyle w:val="Funotenzeichen"/>
                <w:b/>
                <w:color w:val="FFFFFF" w:themeColor="background1"/>
                <w:sz w:val="20"/>
                <w:szCs w:val="20"/>
              </w:rPr>
              <w:footnoteReference w:id="1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300EACFB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66A9E">
              <w:rPr>
                <w:b/>
                <w:color w:val="FFFFFF" w:themeColor="background1"/>
                <w:sz w:val="20"/>
                <w:szCs w:val="20"/>
              </w:rPr>
              <w:t>Beanstandung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3E0EF13A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66A9E">
              <w:rPr>
                <w:b/>
                <w:color w:val="FFFFFF" w:themeColor="background1"/>
                <w:sz w:val="20"/>
                <w:szCs w:val="20"/>
              </w:rPr>
              <w:t>Prozessparameter erfüllt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5E4901F4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66A9E">
              <w:rPr>
                <w:b/>
                <w:color w:val="FFFFFF" w:themeColor="background1"/>
                <w:sz w:val="20"/>
                <w:szCs w:val="20"/>
              </w:rPr>
              <w:t>Freigabe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31DCDD36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66A9E">
              <w:rPr>
                <w:b/>
                <w:color w:val="FFFFFF" w:themeColor="background1"/>
                <w:sz w:val="20"/>
                <w:szCs w:val="20"/>
              </w:rPr>
              <w:t>Hand-zeichen</w:t>
            </w:r>
          </w:p>
        </w:tc>
      </w:tr>
      <w:tr w:rsidR="00E66A9E" w:rsidRPr="001A701A" w14:paraId="73070D3E" w14:textId="77777777" w:rsidTr="00E66A9E">
        <w:trPr>
          <w:trHeight w:val="367"/>
          <w:tblHeader/>
        </w:trPr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22FBEFBE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362913CF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66A9E">
              <w:rPr>
                <w:b/>
                <w:color w:val="FFFFFF" w:themeColor="background1"/>
                <w:sz w:val="20"/>
                <w:szCs w:val="20"/>
              </w:rPr>
              <w:t>i.O</w:t>
            </w:r>
            <w:proofErr w:type="spellEnd"/>
            <w:r w:rsidRPr="00E66A9E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60E9ABA0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66A9E">
              <w:rPr>
                <w:b/>
                <w:color w:val="FFFFFF" w:themeColor="background1"/>
                <w:sz w:val="20"/>
                <w:szCs w:val="20"/>
              </w:rPr>
              <w:t>n.i.O</w:t>
            </w:r>
            <w:proofErr w:type="spellEnd"/>
            <w:r w:rsidRPr="00E66A9E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7F69FCED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66A9E">
              <w:rPr>
                <w:b/>
                <w:color w:val="FFFFFF" w:themeColor="background1"/>
                <w:sz w:val="20"/>
                <w:szCs w:val="20"/>
              </w:rPr>
              <w:t>i.O</w:t>
            </w:r>
            <w:proofErr w:type="spellEnd"/>
            <w:r w:rsidRPr="00E66A9E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20190E34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66A9E">
              <w:rPr>
                <w:b/>
                <w:color w:val="FFFFFF" w:themeColor="background1"/>
                <w:sz w:val="20"/>
                <w:szCs w:val="20"/>
              </w:rPr>
              <w:t>n.i.O</w:t>
            </w:r>
            <w:proofErr w:type="spellEnd"/>
            <w:r w:rsidRPr="00E66A9E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7C42AF56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66A9E">
              <w:rPr>
                <w:b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254D7D44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66A9E">
              <w:rPr>
                <w:b/>
                <w:color w:val="FFFFFF" w:themeColor="background1"/>
                <w:sz w:val="20"/>
                <w:szCs w:val="20"/>
              </w:rPr>
              <w:t>nein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28CB5978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66A9E">
              <w:rPr>
                <w:b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1C341A2D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66A9E">
              <w:rPr>
                <w:b/>
                <w:color w:val="FFFFFF" w:themeColor="background1"/>
                <w:sz w:val="20"/>
                <w:szCs w:val="20"/>
              </w:rPr>
              <w:t>nein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15DCF210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66A9E">
              <w:rPr>
                <w:b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</w:tcPr>
          <w:p w14:paraId="583F0EC0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66A9E">
              <w:rPr>
                <w:b/>
                <w:color w:val="FFFFFF" w:themeColor="background1"/>
                <w:sz w:val="20"/>
                <w:szCs w:val="20"/>
              </w:rPr>
              <w:t>nein</w:t>
            </w: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</w:tcPr>
          <w:p w14:paraId="0625CBC6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66A9E" w:rsidRPr="00137128" w14:paraId="4C73CBF7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0940B11" w14:textId="77777777" w:rsidR="00E66A9E" w:rsidRPr="00E66A9E" w:rsidRDefault="00E66A9E" w:rsidP="00423027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189616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A797BA4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443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1893525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4914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7C89BF1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1405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6133BA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0185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AE52E7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9896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5357F07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6252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056EE8E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0757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AB49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9385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FBE2FF5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9959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42D1E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7C37C2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4CA7F332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64AF4E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-129790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EA5FE61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4844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11CAE2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3349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452AD24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1803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2C93224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1089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B9576C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269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FFA991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0726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BD0F22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110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E6D5D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2901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7A6E690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8797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E7D80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57B42C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5E93B513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299EB4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9846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1BA3B8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7942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08B7A1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436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1D7DDE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1778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16807E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0455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F044331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6018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192AEEE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517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34DAB50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8548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B20783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237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9D6F23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9128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165E8C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620C3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5B35CBA7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968ABE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7109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15589F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4005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99BAF7C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8691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4A81C90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9984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05C851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9217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86AE02E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8348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727253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0670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3CBAD6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9040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C772D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2830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98DDE67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155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99DABB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68EC16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7AE5F30B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D2A055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96732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05DAE7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1412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4FB50B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2837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8555B5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1737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D9F16E4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3636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B3DF854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8646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36C7DA4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5728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41CCF3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0995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46A4F5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7638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1333061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2828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D3F03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B3A5A2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13BF1103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A9D9DD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-114866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917F0A4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9018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6779900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4648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5354B2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1938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891BD56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1902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A196AB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6363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C203D47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2792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BDBD994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0595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370EA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046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73A21AB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9234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2A6067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C153F8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52AD6B46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FC513F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1687013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1C5A2DC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0136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605A043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4899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0E1ED5E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4292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65BE1C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8519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DF2473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9025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2A30FB3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6144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49E367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2175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9D7243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0072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735632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2929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29E82C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BCB661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7E62C028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F93392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190008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03C4B65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6297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42535F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50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294EBA5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9858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62116B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7030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E727653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6961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8323F4C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5876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AB304B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3828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C91D4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5318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E75E29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9136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83CAD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08CB0F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131B2873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D72CA33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-164958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7C3D02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6401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E1663C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2365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BFDC44B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4819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16061A4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0245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98E95BC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9238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E13403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7214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3943010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9305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04AFB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4402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9D64B37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8664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102BF5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7351EF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53315438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3EB898A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136123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E082ABB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8679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A5C193C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809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A40C95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7402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27917C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1824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A92DD5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7359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F42A347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34340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A7ED5F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8315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E3A2F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597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DF00B6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1847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F2BCF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49543B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34CD0764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78BAB1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-84100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09EE3A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9053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A9159B5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2274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52B6A3E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0280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D97AAA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7382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E79E816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45254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5C968A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2861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AC0FEF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9012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027FA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1708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FE82AC5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668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BDA021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B506A7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069EB896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A14F2F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-1140258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F679F55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9501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55850E0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7632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82388C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3951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643073E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6659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479C444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0482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E6B5060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8111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5F74D63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4623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60B8F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8649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8A59C93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3073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7484F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1F236C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272E0307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1BF783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1180631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5F305B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1637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72F7FB1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6782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442A250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4961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B5997F4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2011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7272AA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2571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49C3FA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043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942D49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8394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E2866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6903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44B5705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1119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560B5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F09F6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7F247F07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B36E329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-414019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3B5578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3692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EEC1317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8892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1A517A0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2486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588066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4558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E6B715E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3235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AE900F6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1135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7D6A0BB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792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E0E4B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56403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1B36F4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8445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C13AE1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FCB124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4436D6CB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2A1E4A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-174809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8D8C25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8181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EA46C0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7673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4D236D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379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F8FBE24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3071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87E163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3726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827ED9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6622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ED37680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468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75FDDE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7222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69900BE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0364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BE63B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047CDC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10DD060E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DAFF8B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-56048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A8A2A26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3689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17FC58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7679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DCA9294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0316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F66283C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9318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D2251EC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9760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8ADB98E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11134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BB448DC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13039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5C1CA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5127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EC5035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5180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1D3EE7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02DCCA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7228ECBA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3E044E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199421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837E72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43319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3AC5DB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7718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6945AC5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496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46B2C3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2303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E8CA627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8024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4CF146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323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74DFB4C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326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AE6AA7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3313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F3E4C8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678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0BACC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F0ACFA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7F0090D8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0E89CB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-86005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3C8EBB6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2246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E07A371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4953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6162FD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4825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C364CC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1595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A2D64C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9379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A8046B6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7939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625B033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0388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E5669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58944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19CEB45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60084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FA9633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0FE18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169FA247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C19C2A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182531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590CE1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3666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F3F82E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25470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28EA2E1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6756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50B50F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7317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E2E6C5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655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5FF70E4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7826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39ABD8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3052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65068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178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8B8753C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1099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7652D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55E0D8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4CE05F66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212F2D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-91956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51B795C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9053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A0B981C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88178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9D75445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8560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4C8BCB3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3299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3FBEC8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2590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2ACE3A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2005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DA69937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7612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50D67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3797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740FE21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9545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6222E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E22634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21CD7827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B8A2F8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117530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450F8E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3805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169BCF1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690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082292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2857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C721243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5084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F3384A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3366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6750596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5278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2641C31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2570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9A4F53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9444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BE226F4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21121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FD259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9838F3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619D510C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873AA5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-126407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8E1BAE8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2845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6CC56D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2663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82D041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6334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20211B0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0584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46D5D0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978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29702C7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1009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6526455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862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FFB2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972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8B1EA3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9120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724567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DD4498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44419921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3B2900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107162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7A0D790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8768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07AA52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6510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C1F7E7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8904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F43BA9B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2311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45A8D3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4308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0E79C8B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20120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06D511F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0382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CDD6D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5924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FB717D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6379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1AA656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6C2E87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7121F3A7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9C67A6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1463148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2410AEB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9753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44CBB60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7337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EBD423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6874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DA1365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4662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CAF11C3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6789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3490B01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9492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43802CD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73086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0395B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8547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6352B75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4883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D0E15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61F5DD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108EECD5" w14:textId="77777777" w:rsidTr="00E66A9E">
        <w:trPr>
          <w:trHeight w:val="28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8D3BBD" w14:textId="77777777" w:rsidR="00E66A9E" w:rsidRPr="00E66A9E" w:rsidRDefault="00E66A9E" w:rsidP="00423027">
            <w:pPr>
              <w:rPr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-133953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B39950E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587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B181A4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3936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6B591C6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9268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EA653BC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3533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DE74856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7225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CCEDA7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4806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69EFAAA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0333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032EE3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9940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12AA039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2654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515172" w14:textId="77777777" w:rsidR="00E66A9E" w:rsidRPr="00E66A9E" w:rsidRDefault="00E66A9E" w:rsidP="00423027">
                <w:pPr>
                  <w:jc w:val="center"/>
                  <w:rPr>
                    <w:sz w:val="22"/>
                    <w:szCs w:val="22"/>
                  </w:rPr>
                </w:pPr>
                <w:r w:rsidRPr="00E66A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AE58BB" w14:textId="77777777" w:rsidR="00E66A9E" w:rsidRPr="00E66A9E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108D05F3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88211FB" w14:textId="77777777" w:rsidR="00E66A9E" w:rsidRPr="00137128" w:rsidRDefault="00E66A9E" w:rsidP="00E66A9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sdt>
          <w:sdtPr>
            <w:id w:val="-31172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0F898D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08214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C0CFF1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43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9A421E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638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8B4718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495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D73479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704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A8F458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843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56A15D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7791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D3D65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731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6D33C5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36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BDF8C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FD7562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620D0827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D29EA7C" w14:textId="77777777" w:rsidR="00E66A9E" w:rsidRDefault="00E66A9E" w:rsidP="00423027"/>
        </w:tc>
        <w:sdt>
          <w:sdtPr>
            <w:id w:val="129131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C155B2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88744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A56EBA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989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39AD1C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218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56FED4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6558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1EFB3F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59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3D7AA0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190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3A38BB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25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33D7E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299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3EE8C6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341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8C992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DBD87D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17667542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FEAAB8" w14:textId="77777777" w:rsidR="00E66A9E" w:rsidRDefault="00E66A9E" w:rsidP="00423027"/>
        </w:tc>
        <w:sdt>
          <w:sdtPr>
            <w:id w:val="-97829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CE8138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53997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E43300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240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297AAD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334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F8273B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684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A9D28F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672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A385EA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967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F93C98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071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A6A42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702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AF4EFF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966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A5E71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9F1E9D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4E826F99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AD2125" w14:textId="77777777" w:rsidR="00E66A9E" w:rsidRDefault="00E66A9E" w:rsidP="00423027"/>
        </w:tc>
        <w:sdt>
          <w:sdtPr>
            <w:id w:val="200300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CDD5CD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27283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33E5F4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693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AD9AD6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954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BDD883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071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CBF198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673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A43BD7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4614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3C9560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538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F525ED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458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0BCCC7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590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FCC32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690EB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473E05CD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D000D88" w14:textId="77777777" w:rsidR="00E66A9E" w:rsidRDefault="00E66A9E" w:rsidP="00423027"/>
        </w:tc>
        <w:sdt>
          <w:sdtPr>
            <w:id w:val="-128141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614092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83294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9AFE2A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290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B95FC9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68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407752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79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D27678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210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BBCD0D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465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5A46D3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946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FDEDA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777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B922AD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3484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82E6A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D77F5D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1591C8D8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715C58" w14:textId="77777777" w:rsidR="00E66A9E" w:rsidRDefault="00E66A9E" w:rsidP="00423027"/>
        </w:tc>
        <w:sdt>
          <w:sdtPr>
            <w:id w:val="-168203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4F071C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96094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7491ED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899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B31894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313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66D55C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637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B8037A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724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0E3569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818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C7D816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168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9F5C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250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5B6B75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07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A3B17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DAD7B2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34DAEFB4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4D2BFA4" w14:textId="77777777" w:rsidR="00E66A9E" w:rsidRDefault="00E66A9E" w:rsidP="00423027"/>
        </w:tc>
        <w:sdt>
          <w:sdtPr>
            <w:id w:val="-127625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40EC0C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40137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505A59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556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4ADBCC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574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8314B4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09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620F8C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051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9F4769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62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27603E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193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7F88B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072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BAD5E6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010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0B618D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AA0051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2365E77F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2AA2C8" w14:textId="77777777" w:rsidR="00E66A9E" w:rsidRDefault="00E66A9E" w:rsidP="00423027"/>
        </w:tc>
        <w:sdt>
          <w:sdtPr>
            <w:id w:val="176842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4B3BD0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32112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E68993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421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DCB296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49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6010EE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860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1A527E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527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7F9ACE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8007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06AF2C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910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F0D84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045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FA695D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051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CED08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229975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4CB3A4F1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6EC7FF" w14:textId="77777777" w:rsidR="00E66A9E" w:rsidRDefault="00E66A9E" w:rsidP="00423027"/>
        </w:tc>
        <w:sdt>
          <w:sdtPr>
            <w:id w:val="-68505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FFB3D1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53696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4638D6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457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A35B6F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971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9BA4AC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641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AD2EF3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265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92FB25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017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5D8ED8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692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1DF41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927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E2912B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761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BF7E2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56597B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3BEE9720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CB828D" w14:textId="77777777" w:rsidR="00E66A9E" w:rsidRDefault="00E66A9E" w:rsidP="00423027"/>
        </w:tc>
        <w:sdt>
          <w:sdtPr>
            <w:id w:val="95359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45C1C4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28215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CB5034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874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74C1CB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260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DF5F1A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091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F45038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610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5A4A2FD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968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80D9B0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083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02251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581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655448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953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34090D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4C0F29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5EF192B5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B286A96" w14:textId="77777777" w:rsidR="00E66A9E" w:rsidRDefault="00E66A9E" w:rsidP="00423027"/>
        </w:tc>
        <w:sdt>
          <w:sdtPr>
            <w:id w:val="-49442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88DCCA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22905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2F17D3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691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55E3AB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254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AFF691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015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36FF67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082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95016C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400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086329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280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50DA4D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996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3D37BF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723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476AD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DB08E9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1D84664F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960F34" w14:textId="77777777" w:rsidR="00E66A9E" w:rsidRDefault="00E66A9E" w:rsidP="00423027"/>
        </w:tc>
        <w:sdt>
          <w:sdtPr>
            <w:id w:val="183549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BD23BD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73027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B4EB45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7311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5697CD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030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AE835E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613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967BB6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02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B8E116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453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43E56DD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525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9729D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783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02CD08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41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47D5E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E6E8FA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3F53F3D2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B55B3F8" w14:textId="77777777" w:rsidR="00E66A9E" w:rsidRDefault="00E66A9E" w:rsidP="00423027"/>
        </w:tc>
        <w:sdt>
          <w:sdtPr>
            <w:id w:val="-90938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1E6380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209287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800B6B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148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E6E779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665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EEE2E3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4461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270293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442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3EAA53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530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BCFD35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962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EC881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0520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32D335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744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16924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F67E31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13F96199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BD86D9" w14:textId="77777777" w:rsidR="00E66A9E" w:rsidRDefault="00E66A9E" w:rsidP="00423027"/>
        </w:tc>
        <w:sdt>
          <w:sdtPr>
            <w:id w:val="167714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BEAF83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65118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041377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774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0F98FC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3963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10D539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319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74D2F7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086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72286A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199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29484C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086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B633B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641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6EAA52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529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CED9C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8596DD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5E4E168E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21DEBB" w14:textId="77777777" w:rsidR="00E66A9E" w:rsidRDefault="00E66A9E" w:rsidP="00423027"/>
        </w:tc>
        <w:sdt>
          <w:sdtPr>
            <w:id w:val="-81634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B6A95F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79775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307B2A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998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95E1BD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910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A5FF41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811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E239AB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327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6F2B38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889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7DED8A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468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29590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977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C483DE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760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7B85C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C832B5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15A8BD94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C42664" w14:textId="77777777" w:rsidR="00E66A9E" w:rsidRDefault="00E66A9E" w:rsidP="00423027"/>
        </w:tc>
        <w:sdt>
          <w:sdtPr>
            <w:id w:val="192961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401BE3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79884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1EC2A5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064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C22037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43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FEB790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821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78F772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766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5DB236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338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2EA198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609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E16A1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755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7AEDFD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158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CE613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7495EE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13494C6A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7DA2BF" w14:textId="77777777" w:rsidR="00E66A9E" w:rsidRDefault="00E66A9E" w:rsidP="00423027"/>
        </w:tc>
        <w:sdt>
          <w:sdtPr>
            <w:id w:val="-82867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FD933E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45996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AA91FC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5389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535D11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337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CA436F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583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2DDEEC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324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71F5AC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347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8EB885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845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DA8D4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561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16BD48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09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C6491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EEDAB7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1997CC3D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053F3E" w14:textId="77777777" w:rsidR="00E66A9E" w:rsidRDefault="00E66A9E" w:rsidP="00423027"/>
        </w:tc>
        <w:sdt>
          <w:sdtPr>
            <w:id w:val="-90977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A582B5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32504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3830E7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49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5CE694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790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AA9D3A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864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028DDF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772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AD75C9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072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306DD5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919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67764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729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13169C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367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B46F1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164668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21E9420F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830C6F" w14:textId="77777777" w:rsidR="00E66A9E" w:rsidRDefault="00E66A9E" w:rsidP="00423027"/>
        </w:tc>
        <w:sdt>
          <w:sdtPr>
            <w:id w:val="172063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180FB1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33730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C2D18B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556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91AE8C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922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860ACC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157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FD2092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35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7B58DA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18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B084F3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302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D4652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17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73A218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708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25ECA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F56325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048B2686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97F518" w14:textId="77777777" w:rsidR="00E66A9E" w:rsidRDefault="00E66A9E" w:rsidP="00423027"/>
        </w:tc>
        <w:sdt>
          <w:sdtPr>
            <w:id w:val="52598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CA263A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53531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CD6A20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313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1132A5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189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74BCA6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380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1A0D53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111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2208C3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565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5B0607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609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71956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028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27ECC3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359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6D54C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5A9822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4DA83533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5191CF" w14:textId="77777777" w:rsidR="00E66A9E" w:rsidRDefault="00E66A9E" w:rsidP="00423027"/>
        </w:tc>
        <w:sdt>
          <w:sdtPr>
            <w:id w:val="-41423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95395B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205812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6A2FCA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01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5C23EB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525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7EC11D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452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674995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9636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22BF96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924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C0B808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353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4E263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271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11CD2C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328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CF5BD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1F888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6B15E21F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90DBD6B" w14:textId="77777777" w:rsidR="00E66A9E" w:rsidRDefault="00E66A9E" w:rsidP="00423027"/>
        </w:tc>
        <w:sdt>
          <w:sdtPr>
            <w:id w:val="155118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F288E2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8230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1E3728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309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DAD432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755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AF67CD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020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D205B7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2649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D61946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807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387521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212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6617C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662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CABD13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175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85F83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90D3B0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11959AEF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90C1A3" w14:textId="77777777" w:rsidR="00E66A9E" w:rsidRDefault="00E66A9E" w:rsidP="00423027"/>
        </w:tc>
        <w:sdt>
          <w:sdtPr>
            <w:id w:val="-82666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961662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58145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898BB2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223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65006CD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65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721E58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658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A702E7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892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CB32F6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724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12F11C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108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B087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951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90FB38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830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66882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80FDCF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2DDE4780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658729" w14:textId="77777777" w:rsidR="00E66A9E" w:rsidRDefault="00E66A9E" w:rsidP="00423027"/>
        </w:tc>
        <w:sdt>
          <w:sdtPr>
            <w:id w:val="24160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8FEFC8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213092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92B59B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595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F1E30B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857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440289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710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0C61D43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43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018088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029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50BA06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252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161B5D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263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D24873D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327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6521C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CE8C04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73214ABB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369CF5E" w14:textId="77777777" w:rsidR="00E66A9E" w:rsidRDefault="00E66A9E" w:rsidP="00423027"/>
        </w:tc>
        <w:sdt>
          <w:sdtPr>
            <w:id w:val="52690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4D45292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21673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147CAF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4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A42B98D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826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CD5433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606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C81866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322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00CFD7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223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D63DFD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937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8E5A3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552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F281BD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873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C1E15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EEFB09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24BB0165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3CD1B1" w14:textId="77777777" w:rsidR="00E66A9E" w:rsidRDefault="00E66A9E" w:rsidP="00423027"/>
        </w:tc>
        <w:sdt>
          <w:sdtPr>
            <w:id w:val="-79389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B456F2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43833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1C6350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07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BED7C8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482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0CE196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460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DB2967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494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743E0C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553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211E71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876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DB1FD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778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860732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984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2FBF4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C8A050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631E8FA5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313B7C" w14:textId="77777777" w:rsidR="00E66A9E" w:rsidRDefault="00E66A9E" w:rsidP="00423027"/>
        </w:tc>
        <w:sdt>
          <w:sdtPr>
            <w:id w:val="172865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CC3DBF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24638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0D9628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751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EA499F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172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BB2C3C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902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40CEA9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212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E90085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954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69C732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532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FB7E6E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223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D2E302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101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FB360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51BF7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43862677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79A0A2" w14:textId="77777777" w:rsidR="00E66A9E" w:rsidRDefault="00E66A9E" w:rsidP="00423027"/>
        </w:tc>
        <w:sdt>
          <w:sdtPr>
            <w:id w:val="38885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23142BB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8190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7DDBC2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09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7089337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970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A880E4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33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098C6E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471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012A710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828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69FFE4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085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EAF88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285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B4D543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904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A4C7E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94CCEC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6D0EC797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7E8DEF" w14:textId="77777777" w:rsidR="00E66A9E" w:rsidRDefault="00E66A9E" w:rsidP="00423027"/>
        </w:tc>
        <w:sdt>
          <w:sdtPr>
            <w:id w:val="-87384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E17B01C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57377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DCC1B6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45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A443AB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82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68DB228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18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4F8986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697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FFB622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585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9F1A85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869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D31B1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26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BC24DB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059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2D4173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34A0EF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37A904BE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0BD2BB" w14:textId="77777777" w:rsidR="00E66A9E" w:rsidRDefault="00E66A9E" w:rsidP="00423027"/>
        </w:tc>
        <w:sdt>
          <w:sdtPr>
            <w:id w:val="-172843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3FA038E9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56410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0B4088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41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5B8F51F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821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3A06F5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914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CDB5F9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0311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6EEE7F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186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645CCEB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6157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D3133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219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294CF2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322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DC6236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B0974B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E66A9E" w:rsidRPr="00137128" w14:paraId="1D8EB6DE" w14:textId="77777777" w:rsidTr="00E66A9E">
        <w:trPr>
          <w:trHeight w:val="284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A27C776" w14:textId="77777777" w:rsidR="00E66A9E" w:rsidRDefault="00E66A9E" w:rsidP="00423027"/>
        </w:tc>
        <w:sdt>
          <w:sdtPr>
            <w:id w:val="41714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131BDCED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7382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EF72885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835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5ADA478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607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2F74F1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386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left w:w="57" w:type="dxa"/>
                  <w:right w:w="57" w:type="dxa"/>
                </w:tcMar>
              </w:tcPr>
              <w:p w14:paraId="64A172DA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67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0C00511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132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18F2EED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175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07F417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918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52C06D2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120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0EA464" w14:textId="77777777" w:rsidR="00E66A9E" w:rsidRDefault="00E66A9E" w:rsidP="0042302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C58510" w14:textId="77777777" w:rsidR="00E66A9E" w:rsidRPr="00137128" w:rsidRDefault="00E66A9E" w:rsidP="0042302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C748840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B4EEF" w14:textId="77777777" w:rsidR="000F35CE" w:rsidRDefault="000F35CE" w:rsidP="001313CB">
      <w:r>
        <w:separator/>
      </w:r>
    </w:p>
  </w:endnote>
  <w:endnote w:type="continuationSeparator" w:id="0">
    <w:p w14:paraId="4B965195" w14:textId="77777777" w:rsidR="000F35CE" w:rsidRDefault="000F35CE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5860B7" w14:paraId="65FD356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2E08448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5860B7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5860B7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A3F8B09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C599AF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1A59801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5860B7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C53881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5860B7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1115740C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5860B7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F11B943" w14:textId="07AE337F" w:rsidR="008C0669" w:rsidRPr="005860B7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5860B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3202F" w:rsidRPr="005860B7">
            <w:rPr>
              <w:rFonts w:ascii="Times New Roman" w:hAnsi="Times New Roman" w:cs="Times New Roman"/>
              <w:noProof/>
              <w:sz w:val="16"/>
              <w:szCs w:val="16"/>
            </w:rPr>
            <w:t>F_UPR_AFK_03_01_Chargendokumentation_DSG</w:t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5860B7" w14:paraId="518E183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DF77AA1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5860B7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A2838C5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5860B7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416C5F1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5860B7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8B4895E" w14:textId="2D1769E7" w:rsidR="00164C10" w:rsidRPr="005860B7" w:rsidRDefault="00E66A9E" w:rsidP="00164C10">
          <w:pPr>
            <w:pStyle w:val="Fuzeile"/>
            <w:rPr>
              <w:rFonts w:ascii="Times New Roman" w:hAnsi="Times New Roman" w:cs="Times New Roman"/>
              <w:sz w:val="16"/>
            </w:rPr>
          </w:pPr>
          <w:r w:rsidRPr="005860B7">
            <w:rPr>
              <w:rFonts w:ascii="Times New Roman" w:hAnsi="Times New Roman" w:cs="Times New Roman"/>
              <w:sz w:val="16"/>
            </w:rPr>
            <w:t>16.07.2020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1069452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5860B7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474D7F8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5860B7" w14:paraId="4349942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342D422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5D10F5E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475C06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5860B7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CA2019C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E2496AF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CB5BE12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5860B7" w14:paraId="0D4750D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8C661CE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5860B7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DA30568" w14:textId="5F5831FF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5860B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E634D">
            <w:rPr>
              <w:rFonts w:ascii="Times New Roman" w:hAnsi="Times New Roman" w:cs="Times New Roman"/>
              <w:noProof/>
              <w:sz w:val="16"/>
              <w:szCs w:val="16"/>
            </w:rPr>
            <w:t>27.04.2021</w:t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2136470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5860B7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D00E7B0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6C54453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8DAE184" w14:textId="77777777" w:rsidR="00164C10" w:rsidRPr="005860B7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5860B7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00A7C16" w14:textId="77777777" w:rsidR="00164C10" w:rsidRPr="005860B7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860B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5860B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3F59484" w14:textId="77777777" w:rsidR="00164C10" w:rsidRPr="005860B7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6510A" w14:textId="77777777" w:rsidR="000F35CE" w:rsidRDefault="000F35CE" w:rsidP="001313CB">
      <w:r>
        <w:separator/>
      </w:r>
    </w:p>
  </w:footnote>
  <w:footnote w:type="continuationSeparator" w:id="0">
    <w:p w14:paraId="0F3C306F" w14:textId="77777777" w:rsidR="000F35CE" w:rsidRDefault="000F35CE" w:rsidP="001313CB">
      <w:r>
        <w:continuationSeparator/>
      </w:r>
    </w:p>
  </w:footnote>
  <w:footnote w:id="1">
    <w:p w14:paraId="56205443" w14:textId="77777777" w:rsidR="00E66A9E" w:rsidRDefault="00E66A9E" w:rsidP="00E66A9E">
      <w:pPr>
        <w:spacing w:before="20" w:after="20"/>
        <w:ind w:left="57"/>
      </w:pPr>
      <w:r w:rsidRPr="00AD37DA">
        <w:rPr>
          <w:rStyle w:val="Funotenzeichen"/>
          <w:sz w:val="16"/>
          <w:szCs w:val="16"/>
        </w:rPr>
        <w:footnoteRef/>
      </w:r>
      <w:r w:rsidRPr="00AD37DA">
        <w:rPr>
          <w:sz w:val="16"/>
          <w:szCs w:val="16"/>
        </w:rPr>
        <w:t xml:space="preserve"> Herstelldatum, Verfalldatum, Chargendaten, Bedienername, Stückzähler, Absoluter Stückzähler, Maschinennummer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:rsidRPr="005860B7" w14:paraId="3CA6DC65" w14:textId="77777777" w:rsidTr="00164C10">
      <w:trPr>
        <w:trHeight w:val="850"/>
      </w:trPr>
      <w:tc>
        <w:tcPr>
          <w:tcW w:w="2409" w:type="dxa"/>
          <w:vMerge w:val="restart"/>
        </w:tcPr>
        <w:p w14:paraId="0948DBD9" w14:textId="56E94EAA" w:rsidR="001313CB" w:rsidRPr="005860B7" w:rsidRDefault="000E634D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F7BAC4B" wp14:editId="0BC49CE5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1260000" cy="925200"/>
                <wp:effectExtent l="0" t="0" r="0" b="8255"/>
                <wp:wrapTopAndBottom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92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</w:tcPr>
        <w:p w14:paraId="4B26DAA4" w14:textId="77777777" w:rsidR="001313CB" w:rsidRPr="005860B7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5860B7">
            <w:rPr>
              <w:rFonts w:ascii="Times New Roman" w:hAnsi="Times New Roman"/>
              <w:b w:val="0"/>
              <w:bCs/>
              <w:sz w:val="22"/>
              <w:szCs w:val="22"/>
            </w:rPr>
            <w:t>Qualitätsmanagementhandbuch</w:t>
          </w:r>
        </w:p>
        <w:p w14:paraId="2C9E9202" w14:textId="77777777" w:rsidR="001313CB" w:rsidRPr="005860B7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5860B7">
            <w:rPr>
              <w:sz w:val="22"/>
              <w:szCs w:val="22"/>
            </w:rPr>
            <w:t>Sterilisationsmodul EinsLaz 72/180</w:t>
          </w:r>
        </w:p>
        <w:p w14:paraId="5A5414B1" w14:textId="77777777" w:rsidR="001313CB" w:rsidRPr="005860B7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66AAAC74" w14:textId="246EB9A2" w:rsidR="001313CB" w:rsidRPr="005860B7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 w:rsidRPr="005860B7">
            <w:rPr>
              <w:rFonts w:ascii="Times New Roman" w:hAnsi="Times New Roman" w:cs="Times New Roman"/>
              <w:b/>
            </w:rPr>
            <w:t>F_U</w:t>
          </w:r>
          <w:r w:rsidR="00E66A9E" w:rsidRPr="005860B7">
            <w:rPr>
              <w:rFonts w:ascii="Times New Roman" w:hAnsi="Times New Roman" w:cs="Times New Roman"/>
              <w:b/>
            </w:rPr>
            <w:t>PR</w:t>
          </w:r>
          <w:r w:rsidRPr="005860B7">
            <w:rPr>
              <w:rFonts w:ascii="Times New Roman" w:hAnsi="Times New Roman" w:cs="Times New Roman"/>
              <w:b/>
            </w:rPr>
            <w:t>_</w:t>
          </w:r>
          <w:r w:rsidR="00E66A9E" w:rsidRPr="005860B7">
            <w:rPr>
              <w:rFonts w:ascii="Times New Roman" w:hAnsi="Times New Roman" w:cs="Times New Roman"/>
              <w:b/>
            </w:rPr>
            <w:t>AFK</w:t>
          </w:r>
          <w:r w:rsidRPr="005860B7">
            <w:rPr>
              <w:rFonts w:ascii="Times New Roman" w:hAnsi="Times New Roman" w:cs="Times New Roman"/>
              <w:b/>
            </w:rPr>
            <w:t>_0</w:t>
          </w:r>
          <w:r w:rsidR="00A852CD" w:rsidRPr="005860B7">
            <w:rPr>
              <w:rFonts w:ascii="Times New Roman" w:hAnsi="Times New Roman" w:cs="Times New Roman"/>
              <w:b/>
            </w:rPr>
            <w:t>3</w:t>
          </w:r>
        </w:p>
      </w:tc>
    </w:tr>
    <w:tr w:rsidR="001313CB" w:rsidRPr="005860B7" w14:paraId="2C8DA0FB" w14:textId="77777777" w:rsidTr="00164C10">
      <w:tc>
        <w:tcPr>
          <w:tcW w:w="2409" w:type="dxa"/>
          <w:vMerge/>
        </w:tcPr>
        <w:p w14:paraId="6861EB00" w14:textId="77777777" w:rsidR="001313CB" w:rsidRPr="005860B7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F8156D0" w14:textId="77777777" w:rsidR="001313CB" w:rsidRPr="005860B7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  <w:szCs w:val="22"/>
            </w:rPr>
          </w:pPr>
          <w:r w:rsidRPr="005860B7">
            <w:rPr>
              <w:rFonts w:ascii="Times New Roman" w:hAnsi="Times New Roman"/>
              <w:sz w:val="22"/>
              <w:szCs w:val="22"/>
            </w:rPr>
            <w:t>Formular</w:t>
          </w:r>
        </w:p>
        <w:p w14:paraId="6FEC2E0B" w14:textId="77777777" w:rsidR="001313CB" w:rsidRPr="005860B7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52AF5CF2" w14:textId="77777777" w:rsidR="001313CB" w:rsidRPr="005860B7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:rsidRPr="005860B7" w14:paraId="5B913DAD" w14:textId="77777777" w:rsidTr="00164C10">
      <w:tc>
        <w:tcPr>
          <w:tcW w:w="2409" w:type="dxa"/>
          <w:vMerge/>
        </w:tcPr>
        <w:p w14:paraId="50659AB2" w14:textId="77777777" w:rsidR="001313CB" w:rsidRPr="005860B7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E0A9984" w14:textId="77777777" w:rsidR="00E66A9E" w:rsidRPr="005860B7" w:rsidRDefault="00E66A9E" w:rsidP="00E66A9E">
          <w:pPr>
            <w:pStyle w:val="berschrift11"/>
            <w:rPr>
              <w:bCs w:val="0"/>
              <w:sz w:val="22"/>
              <w:szCs w:val="22"/>
            </w:rPr>
          </w:pPr>
          <w:r w:rsidRPr="005860B7">
            <w:rPr>
              <w:bCs w:val="0"/>
              <w:sz w:val="22"/>
              <w:szCs w:val="22"/>
            </w:rPr>
            <w:t>Chargendokumentation</w:t>
          </w:r>
        </w:p>
        <w:p w14:paraId="5D0BD33A" w14:textId="0A1DA287" w:rsidR="001313CB" w:rsidRPr="005860B7" w:rsidRDefault="00E66A9E" w:rsidP="00E66A9E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5860B7">
            <w:rPr>
              <w:rFonts w:ascii="Times New Roman" w:hAnsi="Times New Roman" w:cs="Times New Roman"/>
            </w:rPr>
            <w:t xml:space="preserve">Durchlaufsiegelgerät </w:t>
          </w:r>
          <w:r w:rsidR="00860AC8">
            <w:rPr>
              <w:rFonts w:ascii="Times New Roman" w:hAnsi="Times New Roman" w:cs="Times New Roman"/>
            </w:rPr>
            <w:t>hawo hm 850 DC-V</w:t>
          </w:r>
        </w:p>
      </w:tc>
      <w:tc>
        <w:tcPr>
          <w:tcW w:w="2409" w:type="dxa"/>
          <w:vMerge/>
        </w:tcPr>
        <w:p w14:paraId="29B338A8" w14:textId="77777777" w:rsidR="001313CB" w:rsidRPr="005860B7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DF7FBF9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9E"/>
    <w:rsid w:val="00007285"/>
    <w:rsid w:val="000A015C"/>
    <w:rsid w:val="000E634D"/>
    <w:rsid w:val="000F35CE"/>
    <w:rsid w:val="001313CB"/>
    <w:rsid w:val="00164C10"/>
    <w:rsid w:val="001A7A8A"/>
    <w:rsid w:val="001F63CF"/>
    <w:rsid w:val="003846F1"/>
    <w:rsid w:val="0039709C"/>
    <w:rsid w:val="003B038B"/>
    <w:rsid w:val="00544081"/>
    <w:rsid w:val="005860B7"/>
    <w:rsid w:val="00616993"/>
    <w:rsid w:val="00626530"/>
    <w:rsid w:val="006B1039"/>
    <w:rsid w:val="00860AC8"/>
    <w:rsid w:val="008C0669"/>
    <w:rsid w:val="009C32EE"/>
    <w:rsid w:val="009E77EE"/>
    <w:rsid w:val="00A77263"/>
    <w:rsid w:val="00A852CD"/>
    <w:rsid w:val="00A935AB"/>
    <w:rsid w:val="00B3202F"/>
    <w:rsid w:val="00B85991"/>
    <w:rsid w:val="00DA4EF3"/>
    <w:rsid w:val="00E6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00544"/>
  <w15:chartTrackingRefBased/>
  <w15:docId w15:val="{195EDB71-3618-48CC-86FF-DBD14FE1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Unterstreichen Zchn1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  <w:sz w:val="22"/>
      <w:szCs w:val="20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</w:style>
  <w:style w:type="paragraph" w:customStyle="1" w:styleId="berschrift11">
    <w:name w:val="Überschrift 11"/>
    <w:basedOn w:val="Standard"/>
    <w:next w:val="Standard"/>
    <w:uiPriority w:val="99"/>
    <w:rsid w:val="00E66A9E"/>
    <w:pPr>
      <w:keepNext/>
      <w:jc w:val="center"/>
      <w:outlineLvl w:val="0"/>
    </w:pPr>
    <w:rPr>
      <w:b/>
      <w:bCs/>
      <w:sz w:val="28"/>
    </w:rPr>
  </w:style>
  <w:style w:type="character" w:customStyle="1" w:styleId="KopfzeileZchn1">
    <w:name w:val="Kopfzeile Zchn1"/>
    <w:aliases w:val="Unterstreichen Zchn"/>
    <w:basedOn w:val="Absatz-Standardschriftart"/>
    <w:uiPriority w:val="99"/>
    <w:semiHidden/>
    <w:rsid w:val="00E66A9E"/>
    <w:rPr>
      <w:sz w:val="24"/>
      <w:szCs w:val="24"/>
    </w:rPr>
  </w:style>
  <w:style w:type="character" w:styleId="Funotenzeichen">
    <w:name w:val="footnote reference"/>
    <w:basedOn w:val="Absatz-Standardschriftart"/>
    <w:uiPriority w:val="99"/>
    <w:rsid w:val="00E66A9E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95AF6-516B-4D78-A1A8-34246819158B}"/>
</file>

<file path=customXml/itemProps2.xml><?xml version="1.0" encoding="utf-8"?>
<ds:datastoreItem xmlns:ds="http://schemas.openxmlformats.org/officeDocument/2006/customXml" ds:itemID="{68DBB3B5-BC48-42BC-8DE1-0011D6079713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2</Pages>
  <Words>367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2021-04-27T06:39:00Z</dcterms:created>
  <dcterms:modified xsi:type="dcterms:W3CDTF">2022-02-02T15:00:00Z</dcterms:modified>
</cp:coreProperties>
</file>