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1588"/>
        <w:gridCol w:w="179"/>
        <w:gridCol w:w="2484"/>
        <w:gridCol w:w="144"/>
        <w:gridCol w:w="50"/>
        <w:gridCol w:w="517"/>
        <w:gridCol w:w="583"/>
        <w:gridCol w:w="410"/>
        <w:gridCol w:w="215"/>
        <w:gridCol w:w="436"/>
        <w:gridCol w:w="908"/>
        <w:gridCol w:w="428"/>
      </w:tblGrid>
      <w:tr w:rsidR="00307C7C" w:rsidRPr="00EE3319" w14:paraId="3798C4CF" w14:textId="77777777" w:rsidTr="00213997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4FEF0872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2857" w:type="dxa"/>
            <w:gridSpan w:val="4"/>
            <w:tcMar>
              <w:left w:w="57" w:type="dxa"/>
              <w:right w:w="57" w:type="dxa"/>
            </w:tcMar>
          </w:tcPr>
          <w:p w14:paraId="2023D036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1725" w:type="dxa"/>
            <w:gridSpan w:val="4"/>
            <w:tcMar>
              <w:left w:w="57" w:type="dxa"/>
              <w:right w:w="57" w:type="dxa"/>
            </w:tcMar>
          </w:tcPr>
          <w:p w14:paraId="18F77672" w14:textId="77777777" w:rsidR="00307C7C" w:rsidRPr="00EE3319" w:rsidRDefault="00307C7C" w:rsidP="00213997">
            <w:pPr>
              <w:pStyle w:val="Kopfzeile"/>
              <w:jc w:val="right"/>
            </w:pPr>
          </w:p>
        </w:tc>
        <w:tc>
          <w:tcPr>
            <w:tcW w:w="1772" w:type="dxa"/>
            <w:gridSpan w:val="3"/>
            <w:tcMar>
              <w:left w:w="57" w:type="dxa"/>
              <w:right w:w="57" w:type="dxa"/>
            </w:tcMar>
          </w:tcPr>
          <w:p w14:paraId="6887AA2F" w14:textId="77777777" w:rsidR="00307C7C" w:rsidRPr="00EE3319" w:rsidRDefault="00307C7C" w:rsidP="00213997">
            <w:pPr>
              <w:pStyle w:val="Kopfzeile"/>
              <w:jc w:val="right"/>
            </w:pPr>
          </w:p>
        </w:tc>
      </w:tr>
      <w:tr w:rsidR="00307C7C" w:rsidRPr="00EE3319" w14:paraId="060C65F8" w14:textId="77777777" w:rsidTr="00213997">
        <w:trPr>
          <w:tblHeader/>
          <w:jc w:val="center"/>
        </w:trPr>
        <w:tc>
          <w:tcPr>
            <w:tcW w:w="5704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C31D13" w14:textId="77777777" w:rsidR="00307C7C" w:rsidRPr="00EE3319" w:rsidRDefault="00307C7C" w:rsidP="00213997">
            <w:pPr>
              <w:pStyle w:val="Kopfzeile"/>
            </w:pPr>
            <w:r w:rsidRPr="00EE331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319">
              <w:instrText xml:space="preserve"> FORMTEXT </w:instrText>
            </w:r>
            <w:r w:rsidRPr="00EE3319">
              <w:fldChar w:fldCharType="separate"/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fldChar w:fldCharType="end"/>
            </w:r>
          </w:p>
        </w:tc>
        <w:tc>
          <w:tcPr>
            <w:tcW w:w="1725" w:type="dxa"/>
            <w:gridSpan w:val="4"/>
            <w:tcMar>
              <w:left w:w="57" w:type="dxa"/>
              <w:right w:w="57" w:type="dxa"/>
            </w:tcMar>
          </w:tcPr>
          <w:p w14:paraId="2A3F66FA" w14:textId="77777777" w:rsidR="00307C7C" w:rsidRPr="00EE3319" w:rsidRDefault="00307C7C" w:rsidP="00213997">
            <w:pPr>
              <w:pStyle w:val="Kopfzeile"/>
              <w:jc w:val="right"/>
            </w:pPr>
          </w:p>
        </w:tc>
        <w:tc>
          <w:tcPr>
            <w:tcW w:w="177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5E4F13" w14:textId="77777777" w:rsidR="00307C7C" w:rsidRPr="00EE3319" w:rsidRDefault="00307C7C" w:rsidP="00213997">
            <w:pPr>
              <w:pStyle w:val="Kopfzeile"/>
              <w:jc w:val="right"/>
            </w:pPr>
            <w:r w:rsidRPr="00EE331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3319">
              <w:instrText xml:space="preserve"> FORMTEXT </w:instrText>
            </w:r>
            <w:r w:rsidRPr="00EE3319">
              <w:fldChar w:fldCharType="separate"/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fldChar w:fldCharType="end"/>
            </w:r>
            <w:r w:rsidRPr="00EE3319">
              <w:t xml:space="preserve">, </w:t>
            </w:r>
            <w:r w:rsidRPr="00EE331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3319">
              <w:instrText xml:space="preserve"> FORMTEXT </w:instrText>
            </w:r>
            <w:r w:rsidRPr="00EE3319">
              <w:fldChar w:fldCharType="separate"/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rPr>
                <w:noProof/>
              </w:rPr>
              <w:t> </w:t>
            </w:r>
            <w:r w:rsidRPr="00EE3319">
              <w:fldChar w:fldCharType="end"/>
            </w:r>
          </w:p>
        </w:tc>
      </w:tr>
      <w:tr w:rsidR="00307C7C" w:rsidRPr="00EE3319" w14:paraId="4FE476C6" w14:textId="77777777" w:rsidTr="00213997">
        <w:trPr>
          <w:tblHeader/>
          <w:jc w:val="center"/>
        </w:trPr>
        <w:tc>
          <w:tcPr>
            <w:tcW w:w="284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B09B4F" w14:textId="77777777" w:rsidR="00307C7C" w:rsidRPr="00EE3319" w:rsidRDefault="00307C7C" w:rsidP="00213997">
            <w:pPr>
              <w:pStyle w:val="Kopfzeile"/>
            </w:pPr>
            <w:r w:rsidRPr="00EE3319">
              <w:t>Einheit/Teileinheit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42F2BA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1919" w:type="dxa"/>
            <w:gridSpan w:val="6"/>
            <w:tcMar>
              <w:left w:w="57" w:type="dxa"/>
              <w:right w:w="57" w:type="dxa"/>
            </w:tcMar>
          </w:tcPr>
          <w:p w14:paraId="716698EB" w14:textId="77777777" w:rsidR="00307C7C" w:rsidRPr="00EE3319" w:rsidRDefault="00307C7C" w:rsidP="00213997">
            <w:pPr>
              <w:pStyle w:val="Kopfzeile"/>
              <w:jc w:val="right"/>
            </w:pPr>
          </w:p>
        </w:tc>
        <w:tc>
          <w:tcPr>
            <w:tcW w:w="1772" w:type="dxa"/>
            <w:gridSpan w:val="3"/>
            <w:tcMar>
              <w:left w:w="57" w:type="dxa"/>
              <w:right w:w="57" w:type="dxa"/>
            </w:tcMar>
          </w:tcPr>
          <w:p w14:paraId="080556ED" w14:textId="77777777" w:rsidR="00307C7C" w:rsidRPr="00EE3319" w:rsidRDefault="00307C7C" w:rsidP="00213997">
            <w:pPr>
              <w:pStyle w:val="Kopfzeile"/>
              <w:jc w:val="right"/>
            </w:pPr>
            <w:r w:rsidRPr="00EE3319">
              <w:t>Ort, Datum</w:t>
            </w:r>
          </w:p>
        </w:tc>
      </w:tr>
      <w:tr w:rsidR="00307C7C" w:rsidRPr="00EE3319" w14:paraId="5D82F099" w14:textId="77777777" w:rsidTr="00213997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0AAD5802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2663" w:type="dxa"/>
            <w:gridSpan w:val="2"/>
            <w:tcMar>
              <w:left w:w="57" w:type="dxa"/>
              <w:right w:w="57" w:type="dxa"/>
            </w:tcMar>
          </w:tcPr>
          <w:p w14:paraId="3716028B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1919" w:type="dxa"/>
            <w:gridSpan w:val="6"/>
            <w:tcMar>
              <w:left w:w="57" w:type="dxa"/>
              <w:right w:w="57" w:type="dxa"/>
            </w:tcMar>
          </w:tcPr>
          <w:p w14:paraId="626C62B7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1772" w:type="dxa"/>
            <w:gridSpan w:val="3"/>
            <w:tcMar>
              <w:left w:w="57" w:type="dxa"/>
              <w:right w:w="57" w:type="dxa"/>
            </w:tcMar>
          </w:tcPr>
          <w:p w14:paraId="7313E69C" w14:textId="77777777" w:rsidR="00307C7C" w:rsidRPr="00EE3319" w:rsidRDefault="00307C7C" w:rsidP="00213997">
            <w:pPr>
              <w:pStyle w:val="Kopfzeile"/>
            </w:pPr>
          </w:p>
        </w:tc>
      </w:tr>
      <w:tr w:rsidR="00307C7C" w:rsidRPr="00EE3319" w14:paraId="6523C456" w14:textId="77777777" w:rsidTr="00213997">
        <w:trPr>
          <w:tblHeader/>
          <w:jc w:val="center"/>
        </w:trPr>
        <w:tc>
          <w:tcPr>
            <w:tcW w:w="1259" w:type="dxa"/>
            <w:tcMar>
              <w:left w:w="57" w:type="dxa"/>
              <w:right w:w="57" w:type="dxa"/>
            </w:tcMar>
          </w:tcPr>
          <w:p w14:paraId="0354F63A" w14:textId="77777777" w:rsidR="00307C7C" w:rsidRPr="00EE3319" w:rsidRDefault="00307C7C" w:rsidP="00213997">
            <w:pPr>
              <w:pStyle w:val="Kopfzeile"/>
              <w:rPr>
                <w:bCs/>
              </w:rPr>
            </w:pPr>
            <w:r w:rsidRPr="00EE3319">
              <w:rPr>
                <w:bCs/>
              </w:rPr>
              <w:t>Gerät:</w:t>
            </w:r>
          </w:p>
        </w:tc>
        <w:tc>
          <w:tcPr>
            <w:tcW w:w="4251" w:type="dxa"/>
            <w:gridSpan w:val="3"/>
            <w:tcMar>
              <w:left w:w="57" w:type="dxa"/>
              <w:right w:w="57" w:type="dxa"/>
            </w:tcMar>
          </w:tcPr>
          <w:p w14:paraId="6D76BDF9" w14:textId="77777777" w:rsidR="00307C7C" w:rsidRPr="00EE3319" w:rsidRDefault="00307C7C" w:rsidP="00213997">
            <w:pPr>
              <w:pStyle w:val="Kopfzeile"/>
            </w:pPr>
            <w:r w:rsidRPr="00EE3319">
              <w:rPr>
                <w:b/>
                <w:bCs/>
              </w:rPr>
              <w:t>Sterilisator VARIOKLAV</w:t>
            </w:r>
            <w:r w:rsidRPr="00EE3319">
              <w:rPr>
                <w:b/>
                <w:bCs/>
                <w:vertAlign w:val="superscript"/>
              </w:rPr>
              <w:t>®</w:t>
            </w:r>
            <w:r w:rsidRPr="00EE3319">
              <w:rPr>
                <w:b/>
                <w:bCs/>
              </w:rPr>
              <w:t xml:space="preserve"> 65 TC</w:t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7F62EE6B" w14:textId="77777777" w:rsidR="00307C7C" w:rsidRPr="00EE3319" w:rsidRDefault="00307C7C" w:rsidP="00213997">
            <w:pPr>
              <w:pStyle w:val="Kopfzeile"/>
            </w:pPr>
            <w:r w:rsidRPr="00EE3319">
              <w:t>VersNr:</w:t>
            </w:r>
          </w:p>
        </w:tc>
        <w:tc>
          <w:tcPr>
            <w:tcW w:w="2397" w:type="dxa"/>
            <w:gridSpan w:val="5"/>
            <w:tcMar>
              <w:left w:w="57" w:type="dxa"/>
              <w:right w:w="57" w:type="dxa"/>
            </w:tcMar>
          </w:tcPr>
          <w:p w14:paraId="11618479" w14:textId="77777777" w:rsidR="00307C7C" w:rsidRPr="00EE3319" w:rsidRDefault="00307C7C" w:rsidP="00213997">
            <w:pPr>
              <w:pStyle w:val="Kopfzeile"/>
              <w:rPr>
                <w:b/>
                <w:bCs/>
              </w:rPr>
            </w:pPr>
            <w:r w:rsidRPr="00EE3319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E3319">
              <w:rPr>
                <w:b/>
                <w:bCs/>
              </w:rPr>
              <w:instrText xml:space="preserve"> FORMTEXT </w:instrText>
            </w:r>
            <w:r w:rsidRPr="00EE3319">
              <w:rPr>
                <w:b/>
                <w:bCs/>
              </w:rPr>
            </w:r>
            <w:r w:rsidRPr="00EE3319">
              <w:rPr>
                <w:b/>
                <w:bCs/>
              </w:rPr>
              <w:fldChar w:fldCharType="separate"/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</w:rPr>
              <w:fldChar w:fldCharType="end"/>
            </w:r>
          </w:p>
        </w:tc>
      </w:tr>
      <w:tr w:rsidR="00307C7C" w:rsidRPr="00EE3319" w14:paraId="24B32F21" w14:textId="77777777" w:rsidTr="00213997">
        <w:trPr>
          <w:tblHeader/>
          <w:jc w:val="center"/>
        </w:trPr>
        <w:tc>
          <w:tcPr>
            <w:tcW w:w="1259" w:type="dxa"/>
            <w:tcMar>
              <w:left w:w="57" w:type="dxa"/>
              <w:right w:w="57" w:type="dxa"/>
            </w:tcMar>
          </w:tcPr>
          <w:p w14:paraId="283001CB" w14:textId="77777777" w:rsidR="00307C7C" w:rsidRPr="00EE3319" w:rsidRDefault="00307C7C" w:rsidP="00213997">
            <w:pPr>
              <w:pStyle w:val="Kopfzeile"/>
            </w:pPr>
            <w:r w:rsidRPr="00EE3319">
              <w:t>SN.:</w:t>
            </w:r>
          </w:p>
        </w:tc>
        <w:tc>
          <w:tcPr>
            <w:tcW w:w="425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C18776" w14:textId="77777777" w:rsidR="00307C7C" w:rsidRPr="00EE3319" w:rsidRDefault="00307C7C" w:rsidP="00213997">
            <w:pPr>
              <w:pStyle w:val="Kopfzeile"/>
              <w:rPr>
                <w:b/>
              </w:rPr>
            </w:pPr>
            <w:r w:rsidRPr="00EE331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3319">
              <w:rPr>
                <w:b/>
              </w:rPr>
              <w:instrText xml:space="preserve"> FORMTEXT </w:instrText>
            </w:r>
            <w:r w:rsidRPr="00EE3319">
              <w:rPr>
                <w:b/>
              </w:rPr>
            </w:r>
            <w:r w:rsidRPr="00EE3319">
              <w:rPr>
                <w:b/>
              </w:rPr>
              <w:fldChar w:fldCharType="separate"/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</w:rPr>
              <w:fldChar w:fldCharType="end"/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1F7694FB" w14:textId="77777777" w:rsidR="00307C7C" w:rsidRPr="00EE3319" w:rsidRDefault="00307C7C" w:rsidP="00213997">
            <w:pPr>
              <w:pStyle w:val="Kopfzeile"/>
            </w:pPr>
            <w:r w:rsidRPr="00EE3319">
              <w:t>Chargen Nr.:</w:t>
            </w:r>
          </w:p>
        </w:tc>
        <w:tc>
          <w:tcPr>
            <w:tcW w:w="2397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3E363B" w14:textId="77777777" w:rsidR="00307C7C" w:rsidRPr="00EE3319" w:rsidRDefault="00307C7C" w:rsidP="00213997">
            <w:pPr>
              <w:pStyle w:val="Kopfzeile"/>
              <w:rPr>
                <w:b/>
                <w:bCs/>
              </w:rPr>
            </w:pPr>
            <w:r w:rsidRPr="00EE3319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E3319">
              <w:rPr>
                <w:b/>
                <w:bCs/>
              </w:rPr>
              <w:instrText xml:space="preserve"> FORMTEXT </w:instrText>
            </w:r>
            <w:r w:rsidRPr="00EE3319">
              <w:rPr>
                <w:b/>
                <w:bCs/>
              </w:rPr>
            </w:r>
            <w:r w:rsidRPr="00EE3319">
              <w:rPr>
                <w:b/>
                <w:bCs/>
              </w:rPr>
              <w:fldChar w:fldCharType="separate"/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  <w:noProof/>
              </w:rPr>
              <w:t> </w:t>
            </w:r>
            <w:r w:rsidRPr="00EE3319">
              <w:rPr>
                <w:b/>
                <w:bCs/>
              </w:rPr>
              <w:fldChar w:fldCharType="end"/>
            </w:r>
          </w:p>
        </w:tc>
      </w:tr>
      <w:tr w:rsidR="00307C7C" w:rsidRPr="00EE3319" w14:paraId="59C9A1F2" w14:textId="77777777" w:rsidTr="00213997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0923D996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5F05BE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3B6C10FB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D4478C" w14:textId="77777777" w:rsidR="00307C7C" w:rsidRPr="00EE3319" w:rsidRDefault="00307C7C" w:rsidP="00213997">
            <w:pPr>
              <w:pStyle w:val="Kopfzeile"/>
              <w:rPr>
                <w:b/>
              </w:rPr>
            </w:pPr>
          </w:p>
        </w:tc>
      </w:tr>
      <w:tr w:rsidR="00307C7C" w:rsidRPr="00EE3319" w14:paraId="08F218EB" w14:textId="77777777" w:rsidTr="00213997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2756A3D2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2663" w:type="dxa"/>
            <w:gridSpan w:val="2"/>
            <w:tcMar>
              <w:left w:w="57" w:type="dxa"/>
              <w:right w:w="57" w:type="dxa"/>
            </w:tcMar>
          </w:tcPr>
          <w:p w14:paraId="41D78023" w14:textId="77777777" w:rsidR="00307C7C" w:rsidRPr="00EE3319" w:rsidRDefault="00307C7C" w:rsidP="00213997">
            <w:pPr>
              <w:pStyle w:val="Kopfzeile"/>
              <w:rPr>
                <w:b/>
              </w:rPr>
            </w:pPr>
            <w:r w:rsidRPr="00EE3319">
              <w:t>letzter Bowie-Dick-Test</w:t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035B982F" w14:textId="77777777" w:rsidR="00307C7C" w:rsidRPr="00EE3319" w:rsidRDefault="00307C7C" w:rsidP="00213997">
            <w:pPr>
              <w:pStyle w:val="Kopfzeile"/>
            </w:pPr>
            <w:r w:rsidRPr="00EE3319">
              <w:t>Chargen Nr.:</w:t>
            </w:r>
          </w:p>
        </w:tc>
        <w:tc>
          <w:tcPr>
            <w:tcW w:w="2397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E9F1E7" w14:textId="77777777" w:rsidR="00307C7C" w:rsidRPr="00EE3319" w:rsidRDefault="00307C7C" w:rsidP="00213997">
            <w:pPr>
              <w:pStyle w:val="Kopfzeile"/>
              <w:rPr>
                <w:b/>
                <w:bCs/>
              </w:rPr>
            </w:pPr>
            <w:r w:rsidRPr="00EE331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3319">
              <w:rPr>
                <w:b/>
              </w:rPr>
              <w:instrText xml:space="preserve"> FORMTEXT </w:instrText>
            </w:r>
            <w:r w:rsidRPr="00EE3319">
              <w:rPr>
                <w:b/>
              </w:rPr>
            </w:r>
            <w:r w:rsidRPr="00EE3319">
              <w:rPr>
                <w:b/>
              </w:rPr>
              <w:fldChar w:fldCharType="separate"/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</w:rPr>
              <w:fldChar w:fldCharType="end"/>
            </w:r>
          </w:p>
        </w:tc>
      </w:tr>
      <w:tr w:rsidR="00307C7C" w:rsidRPr="00EE3319" w14:paraId="72392270" w14:textId="77777777" w:rsidTr="00213997">
        <w:trPr>
          <w:tblHeader/>
          <w:jc w:val="center"/>
        </w:trPr>
        <w:tc>
          <w:tcPr>
            <w:tcW w:w="2847" w:type="dxa"/>
            <w:gridSpan w:val="2"/>
            <w:tcMar>
              <w:left w:w="57" w:type="dxa"/>
              <w:right w:w="57" w:type="dxa"/>
            </w:tcMar>
          </w:tcPr>
          <w:p w14:paraId="4AB2955C" w14:textId="77777777" w:rsidR="00307C7C" w:rsidRPr="00EE3319" w:rsidRDefault="00307C7C" w:rsidP="00213997">
            <w:pPr>
              <w:pStyle w:val="Kopfzeile"/>
            </w:pPr>
          </w:p>
        </w:tc>
        <w:tc>
          <w:tcPr>
            <w:tcW w:w="2663" w:type="dxa"/>
            <w:gridSpan w:val="2"/>
            <w:tcMar>
              <w:left w:w="57" w:type="dxa"/>
              <w:right w:w="57" w:type="dxa"/>
            </w:tcMar>
          </w:tcPr>
          <w:p w14:paraId="4018C7C8" w14:textId="77777777" w:rsidR="00307C7C" w:rsidRPr="00EE3319" w:rsidRDefault="00307C7C" w:rsidP="00213997">
            <w:pPr>
              <w:pStyle w:val="Kopfzeile"/>
              <w:rPr>
                <w:b/>
              </w:rPr>
            </w:pPr>
            <w:r w:rsidRPr="00EE3319">
              <w:t>letzter Vakuum-Test</w:t>
            </w:r>
          </w:p>
        </w:tc>
        <w:tc>
          <w:tcPr>
            <w:tcW w:w="1294" w:type="dxa"/>
            <w:gridSpan w:val="4"/>
            <w:tcMar>
              <w:left w:w="57" w:type="dxa"/>
              <w:right w:w="57" w:type="dxa"/>
            </w:tcMar>
          </w:tcPr>
          <w:p w14:paraId="11B529F0" w14:textId="77777777" w:rsidR="00307C7C" w:rsidRPr="00EE3319" w:rsidRDefault="00307C7C" w:rsidP="00213997">
            <w:pPr>
              <w:pStyle w:val="Kopfzeile"/>
            </w:pPr>
            <w:r w:rsidRPr="00EE3319">
              <w:t>Chargen Nr.:</w:t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168D57" w14:textId="77777777" w:rsidR="00307C7C" w:rsidRPr="00EE3319" w:rsidRDefault="00307C7C" w:rsidP="00213997">
            <w:pPr>
              <w:pStyle w:val="Kopfzeile"/>
              <w:rPr>
                <w:b/>
                <w:bCs/>
              </w:rPr>
            </w:pPr>
            <w:r w:rsidRPr="00EE331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3319">
              <w:rPr>
                <w:b/>
              </w:rPr>
              <w:instrText xml:space="preserve"> FORMTEXT </w:instrText>
            </w:r>
            <w:r w:rsidRPr="00EE3319">
              <w:rPr>
                <w:b/>
              </w:rPr>
            </w:r>
            <w:r w:rsidRPr="00EE3319">
              <w:rPr>
                <w:b/>
              </w:rPr>
              <w:fldChar w:fldCharType="separate"/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  <w:noProof/>
              </w:rPr>
              <w:t> </w:t>
            </w:r>
            <w:r w:rsidRPr="00EE3319">
              <w:rPr>
                <w:b/>
              </w:rPr>
              <w:fldChar w:fldCharType="end"/>
            </w:r>
          </w:p>
        </w:tc>
      </w:tr>
      <w:tr w:rsidR="00307C7C" w:rsidRPr="00EE3319" w14:paraId="17BE0395" w14:textId="77777777" w:rsidTr="00213997">
        <w:trPr>
          <w:tblHeader/>
          <w:jc w:val="center"/>
        </w:trPr>
        <w:tc>
          <w:tcPr>
            <w:tcW w:w="9201" w:type="dxa"/>
            <w:gridSpan w:val="13"/>
            <w:tcMar>
              <w:left w:w="57" w:type="dxa"/>
              <w:right w:w="57" w:type="dxa"/>
            </w:tcMar>
          </w:tcPr>
          <w:p w14:paraId="14EB08D1" w14:textId="77777777" w:rsidR="00307C7C" w:rsidRPr="00EE3319" w:rsidRDefault="00307C7C" w:rsidP="00213997">
            <w:pPr>
              <w:pStyle w:val="Kopfzeile"/>
            </w:pPr>
          </w:p>
        </w:tc>
      </w:tr>
      <w:tr w:rsidR="00307C7C" w:rsidRPr="00EE3319" w14:paraId="567C6D61" w14:textId="77777777" w:rsidTr="00213997">
        <w:trPr>
          <w:tblHeader/>
          <w:jc w:val="center"/>
        </w:trPr>
        <w:tc>
          <w:tcPr>
            <w:tcW w:w="9201" w:type="dxa"/>
            <w:gridSpan w:val="13"/>
            <w:tcMar>
              <w:left w:w="57" w:type="dxa"/>
              <w:right w:w="57" w:type="dxa"/>
            </w:tcMar>
          </w:tcPr>
          <w:p w14:paraId="6F9C33CF" w14:textId="77777777" w:rsidR="00307C7C" w:rsidRPr="00EE3319" w:rsidRDefault="00307C7C" w:rsidP="00213997">
            <w:pPr>
              <w:rPr>
                <w:sz w:val="22"/>
                <w:szCs w:val="22"/>
              </w:rPr>
            </w:pPr>
            <w:r w:rsidRPr="00EE3319">
              <w:rPr>
                <w:b/>
                <w:bCs/>
                <w:sz w:val="22"/>
                <w:szCs w:val="22"/>
              </w:rPr>
              <w:t>Chargendokumentation</w:t>
            </w:r>
          </w:p>
        </w:tc>
      </w:tr>
      <w:tr w:rsidR="00307C7C" w:rsidRPr="00EE3319" w14:paraId="1F4375E2" w14:textId="77777777" w:rsidTr="00213997">
        <w:trPr>
          <w:tblHeader/>
          <w:jc w:val="center"/>
        </w:trPr>
        <w:tc>
          <w:tcPr>
            <w:tcW w:w="9201" w:type="dxa"/>
            <w:gridSpan w:val="13"/>
            <w:tcMar>
              <w:left w:w="57" w:type="dxa"/>
              <w:right w:w="57" w:type="dxa"/>
            </w:tcMar>
          </w:tcPr>
          <w:p w14:paraId="7E7D12B4" w14:textId="77777777" w:rsidR="00307C7C" w:rsidRPr="00EE3319" w:rsidRDefault="00307C7C" w:rsidP="00213997">
            <w:pPr>
              <w:rPr>
                <w:bCs/>
                <w:sz w:val="22"/>
                <w:szCs w:val="22"/>
              </w:rPr>
            </w:pPr>
            <w:r w:rsidRPr="00EE3319">
              <w:rPr>
                <w:bCs/>
                <w:sz w:val="22"/>
                <w:szCs w:val="22"/>
              </w:rPr>
              <w:t>Nur gültig zusammen mit dem Chargenausdruck des Geräts für die entsprechende Charge.</w:t>
            </w:r>
          </w:p>
        </w:tc>
      </w:tr>
      <w:tr w:rsidR="00307C7C" w:rsidRPr="00EE3319" w14:paraId="0C10653B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A0E278E" w14:textId="77777777" w:rsidR="00307C7C" w:rsidRPr="00EE3319" w:rsidRDefault="00307C7C" w:rsidP="00213997">
            <w:pPr>
              <w:pStyle w:val="berschrift1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7C7C" w:rsidRPr="00EE3319" w14:paraId="084368C8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C08389C" w14:textId="77777777" w:rsidR="00307C7C" w:rsidRPr="00EE3319" w:rsidRDefault="00307C7C" w:rsidP="00213997">
            <w:pPr>
              <w:ind w:left="170"/>
              <w:rPr>
                <w:b/>
                <w:sz w:val="22"/>
                <w:szCs w:val="22"/>
              </w:rPr>
            </w:pPr>
            <w:r w:rsidRPr="00EE3319">
              <w:rPr>
                <w:b/>
                <w:sz w:val="22"/>
                <w:szCs w:val="22"/>
              </w:rPr>
              <w:t>Programm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0B103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25AFC678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D1765F9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1B0BD9F2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35DA83B" w14:textId="77777777" w:rsidR="00307C7C" w:rsidRPr="00EE3319" w:rsidRDefault="00307C7C" w:rsidP="00213997">
            <w:pPr>
              <w:ind w:left="170"/>
              <w:rPr>
                <w:b/>
                <w:color w:val="FFFFFF" w:themeColor="background1"/>
                <w:sz w:val="22"/>
                <w:szCs w:val="22"/>
              </w:rPr>
            </w:pPr>
            <w:r w:rsidRPr="00EE3319">
              <w:rPr>
                <w:b/>
                <w:color w:val="FFFFFF" w:themeColor="background1"/>
                <w:sz w:val="22"/>
                <w:szCs w:val="22"/>
              </w:rPr>
              <w:t>Sterilisiergut</w:t>
            </w:r>
          </w:p>
        </w:tc>
      </w:tr>
      <w:tr w:rsidR="00307C7C" w:rsidRPr="00EE3319" w14:paraId="20D12260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0B4CBB7" w14:textId="77777777" w:rsidR="00307C7C" w:rsidRPr="00EE3319" w:rsidRDefault="00307C7C" w:rsidP="0021399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EE3319">
              <w:rPr>
                <w:color w:val="FFFFFF" w:themeColor="background1"/>
                <w:sz w:val="22"/>
                <w:szCs w:val="22"/>
              </w:rPr>
              <w:t>Bezeichnung</w:t>
            </w: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22F80B2A" w14:textId="77777777" w:rsidR="00307C7C" w:rsidRPr="00EE3319" w:rsidRDefault="00307C7C" w:rsidP="0021399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EE3319">
              <w:rPr>
                <w:color w:val="FFFFFF" w:themeColor="background1"/>
                <w:sz w:val="22"/>
                <w:szCs w:val="22"/>
              </w:rPr>
              <w:t>Codierung</w:t>
            </w:r>
          </w:p>
        </w:tc>
      </w:tr>
      <w:tr w:rsidR="00307C7C" w:rsidRPr="00EE3319" w14:paraId="7F36436C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22087BB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3D605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6BB39B22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FC57C9F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AB94D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59C24DD1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4535139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5FEADF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2EBA10B7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E303ED8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E797DE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756F4BC9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3201A11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94D2FE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52733200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9BB656A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E760A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69BBFA29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8521812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23DDB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695E61D3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B78DD9E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DAF7BA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5C94D75D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4DBD1E3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FE36E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17F6D7F0" w14:textId="77777777" w:rsidTr="0021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5516F3E9" w14:textId="77777777" w:rsidR="00307C7C" w:rsidRPr="00EE3319" w:rsidRDefault="00307C7C" w:rsidP="00213997">
            <w:pPr>
              <w:ind w:left="170"/>
              <w:rPr>
                <w:b/>
                <w:sz w:val="22"/>
                <w:szCs w:val="22"/>
              </w:rPr>
            </w:pPr>
            <w:r w:rsidRPr="00EE3319">
              <w:rPr>
                <w:b/>
                <w:sz w:val="22"/>
                <w:szCs w:val="22"/>
              </w:rPr>
              <w:t>Farbumschlag Helix-Test</w:t>
            </w:r>
          </w:p>
        </w:tc>
        <w:tc>
          <w:tcPr>
            <w:tcW w:w="1150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980569" w14:textId="77777777" w:rsidR="00307C7C" w:rsidRPr="0096635B" w:rsidRDefault="00307C7C" w:rsidP="0021399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6635B">
              <w:rPr>
                <w:sz w:val="22"/>
                <w:szCs w:val="22"/>
              </w:rPr>
              <w:t>ollständig</w:t>
            </w:r>
          </w:p>
        </w:tc>
        <w:sdt>
          <w:sdtPr>
            <w:rPr>
              <w:sz w:val="22"/>
              <w:szCs w:val="22"/>
            </w:rPr>
            <w:id w:val="168856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F149032" w14:textId="77777777" w:rsidR="00307C7C" w:rsidRPr="0096635B" w:rsidRDefault="00307C7C" w:rsidP="00213997">
                <w:pPr>
                  <w:ind w:left="57"/>
                  <w:rPr>
                    <w:sz w:val="22"/>
                    <w:szCs w:val="22"/>
                  </w:rPr>
                </w:pPr>
                <w:r w:rsidRPr="0096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EC9C29" w14:textId="77777777" w:rsidR="00307C7C" w:rsidRPr="0096635B" w:rsidRDefault="00307C7C" w:rsidP="0021399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96635B">
              <w:rPr>
                <w:sz w:val="22"/>
                <w:szCs w:val="22"/>
              </w:rPr>
              <w:t>nvollständig</w:t>
            </w:r>
          </w:p>
        </w:tc>
        <w:sdt>
          <w:sdtPr>
            <w:rPr>
              <w:sz w:val="22"/>
              <w:szCs w:val="22"/>
            </w:rPr>
            <w:id w:val="73504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lef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A2FD477" w14:textId="77777777" w:rsidR="00307C7C" w:rsidRPr="00EE3319" w:rsidRDefault="00307C7C" w:rsidP="00213997">
                <w:pPr>
                  <w:ind w:left="57"/>
                  <w:rPr>
                    <w:sz w:val="22"/>
                    <w:szCs w:val="22"/>
                  </w:rPr>
                </w:pPr>
                <w:r w:rsidRPr="00EE3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7C7C" w:rsidRPr="00EE3319" w14:paraId="2C7FD216" w14:textId="77777777" w:rsidTr="0021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3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6CBA8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4E78B7E2" w14:textId="77777777" w:rsidTr="0021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3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EAB58C1" w14:textId="77777777" w:rsidR="00307C7C" w:rsidRPr="00EE3319" w:rsidRDefault="00307C7C" w:rsidP="0021399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EE3319">
              <w:rPr>
                <w:b/>
                <w:color w:val="FFFFFF" w:themeColor="background1"/>
                <w:sz w:val="22"/>
                <w:szCs w:val="22"/>
              </w:rPr>
              <w:t>Beanstandete Beladung</w:t>
            </w:r>
          </w:p>
        </w:tc>
      </w:tr>
      <w:tr w:rsidR="00307C7C" w:rsidRPr="00EE3319" w14:paraId="27E630F2" w14:textId="77777777" w:rsidTr="0021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083335CB" w14:textId="77777777" w:rsidR="00307C7C" w:rsidRPr="00EE3319" w:rsidRDefault="00307C7C" w:rsidP="0021399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EE3319">
              <w:rPr>
                <w:color w:val="FFFFFF" w:themeColor="background1"/>
                <w:sz w:val="22"/>
                <w:szCs w:val="22"/>
              </w:rPr>
              <w:t>Bezeichnung</w:t>
            </w:r>
          </w:p>
        </w:tc>
        <w:tc>
          <w:tcPr>
            <w:tcW w:w="3547" w:type="dxa"/>
            <w:gridSpan w:val="8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2FA3544F" w14:textId="77777777" w:rsidR="00307C7C" w:rsidRPr="00EE3319" w:rsidRDefault="00307C7C" w:rsidP="0021399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EE3319">
              <w:rPr>
                <w:color w:val="FFFFFF" w:themeColor="background1"/>
                <w:sz w:val="22"/>
                <w:szCs w:val="22"/>
              </w:rPr>
              <w:t>Codierung</w:t>
            </w:r>
          </w:p>
        </w:tc>
      </w:tr>
      <w:tr w:rsidR="00307C7C" w:rsidRPr="00EE3319" w14:paraId="1E270891" w14:textId="77777777" w:rsidTr="0021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44F06A03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Mar>
              <w:left w:w="57" w:type="dxa"/>
              <w:right w:w="57" w:type="dxa"/>
            </w:tcMar>
            <w:vAlign w:val="center"/>
          </w:tcPr>
          <w:p w14:paraId="561FD479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4BCC424F" w14:textId="77777777" w:rsidTr="0021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5A8057A6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Mar>
              <w:left w:w="57" w:type="dxa"/>
              <w:right w:w="57" w:type="dxa"/>
            </w:tcMar>
            <w:vAlign w:val="center"/>
          </w:tcPr>
          <w:p w14:paraId="08AF6542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02EF9551" w14:textId="77777777" w:rsidTr="0021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4" w:type="dxa"/>
            <w:gridSpan w:val="5"/>
            <w:tcMar>
              <w:left w:w="57" w:type="dxa"/>
              <w:right w:w="57" w:type="dxa"/>
            </w:tcMar>
            <w:vAlign w:val="center"/>
          </w:tcPr>
          <w:p w14:paraId="7618A66A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Mar>
              <w:left w:w="57" w:type="dxa"/>
              <w:right w:w="57" w:type="dxa"/>
            </w:tcMar>
            <w:vAlign w:val="center"/>
          </w:tcPr>
          <w:p w14:paraId="2AB528EB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7F0D33F5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C400504" w14:textId="77777777" w:rsidR="00307C7C" w:rsidRPr="00EE3319" w:rsidRDefault="00307C7C" w:rsidP="0021399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07C7C" w:rsidRPr="00EE3319" w14:paraId="6BCFC789" w14:textId="77777777" w:rsidTr="00213997">
        <w:tblPrEx>
          <w:tblCellMar>
            <w:left w:w="0" w:type="dxa"/>
            <w:right w:w="0" w:type="dxa"/>
          </w:tblCellMar>
        </w:tblPrEx>
        <w:trPr>
          <w:trHeight w:val="531"/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88F361D" w14:textId="77777777" w:rsidR="00307C7C" w:rsidRPr="00EE3319" w:rsidRDefault="00307C7C" w:rsidP="00213997">
            <w:pPr>
              <w:ind w:left="170"/>
              <w:rPr>
                <w:b/>
                <w:sz w:val="22"/>
                <w:szCs w:val="22"/>
              </w:rPr>
            </w:pPr>
            <w:r w:rsidRPr="00EE3319">
              <w:rPr>
                <w:b/>
                <w:sz w:val="22"/>
                <w:szCs w:val="22"/>
              </w:rPr>
              <w:t>Prozessparameter erfüllt</w:t>
            </w:r>
          </w:p>
          <w:p w14:paraId="691BD6F7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  <w:r w:rsidRPr="00EE3319">
              <w:rPr>
                <w:sz w:val="22"/>
                <w:szCs w:val="22"/>
              </w:rPr>
              <w:t>(siehe Chargenausdruck auf Seite 2)</w:t>
            </w:r>
          </w:p>
        </w:tc>
        <w:sdt>
          <w:sdtPr>
            <w:rPr>
              <w:sz w:val="22"/>
              <w:szCs w:val="22"/>
            </w:rPr>
            <w:id w:val="9946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C12B92A" w14:textId="77777777" w:rsidR="00307C7C" w:rsidRPr="00EE3319" w:rsidRDefault="00307C7C" w:rsidP="00213997">
                <w:pPr>
                  <w:ind w:left="170"/>
                  <w:rPr>
                    <w:sz w:val="22"/>
                    <w:szCs w:val="22"/>
                  </w:rPr>
                </w:pPr>
                <w:r w:rsidRPr="00EE3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566EA1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  <w:r w:rsidRPr="00EE3319">
              <w:rPr>
                <w:sz w:val="22"/>
                <w:szCs w:val="22"/>
              </w:rPr>
              <w:t>ja</w:t>
            </w:r>
          </w:p>
        </w:tc>
        <w:sdt>
          <w:sdtPr>
            <w:rPr>
              <w:sz w:val="22"/>
              <w:szCs w:val="22"/>
            </w:rPr>
            <w:id w:val="-92140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FDEDF64" w14:textId="77777777" w:rsidR="00307C7C" w:rsidRPr="00EE3319" w:rsidRDefault="00307C7C" w:rsidP="00213997">
                <w:pPr>
                  <w:ind w:left="170"/>
                  <w:rPr>
                    <w:sz w:val="22"/>
                    <w:szCs w:val="22"/>
                  </w:rPr>
                </w:pPr>
                <w:r w:rsidRPr="00EE3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2CF56B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  <w:r w:rsidRPr="00EE3319">
              <w:rPr>
                <w:sz w:val="22"/>
                <w:szCs w:val="22"/>
              </w:rPr>
              <w:t>nein</w:t>
            </w:r>
          </w:p>
        </w:tc>
      </w:tr>
      <w:tr w:rsidR="00307C7C" w:rsidRPr="00EE3319" w14:paraId="728A2E08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D26BF6B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132A34F4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A14D1A8" w14:textId="77777777" w:rsidR="00307C7C" w:rsidRPr="00EE3319" w:rsidRDefault="00307C7C" w:rsidP="00213997">
            <w:pPr>
              <w:ind w:left="170"/>
              <w:rPr>
                <w:b/>
                <w:sz w:val="22"/>
                <w:szCs w:val="22"/>
              </w:rPr>
            </w:pPr>
            <w:r w:rsidRPr="00EE3319">
              <w:rPr>
                <w:b/>
                <w:sz w:val="22"/>
                <w:szCs w:val="22"/>
              </w:rPr>
              <w:t>Freigabe des Sterilgutes:</w:t>
            </w:r>
          </w:p>
        </w:tc>
        <w:sdt>
          <w:sdtPr>
            <w:rPr>
              <w:sz w:val="22"/>
              <w:szCs w:val="22"/>
            </w:rPr>
            <w:id w:val="-7894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BBBF179" w14:textId="77777777" w:rsidR="00307C7C" w:rsidRPr="00EE3319" w:rsidRDefault="00307C7C" w:rsidP="00213997">
                <w:pPr>
                  <w:ind w:left="170"/>
                  <w:rPr>
                    <w:sz w:val="22"/>
                    <w:szCs w:val="22"/>
                  </w:rPr>
                </w:pPr>
                <w:r w:rsidRPr="00EE3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7D3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  <w:r w:rsidRPr="00EE3319">
              <w:rPr>
                <w:sz w:val="22"/>
                <w:szCs w:val="22"/>
              </w:rPr>
              <w:t>ja</w:t>
            </w:r>
          </w:p>
        </w:tc>
        <w:sdt>
          <w:sdtPr>
            <w:rPr>
              <w:sz w:val="22"/>
              <w:szCs w:val="22"/>
            </w:rPr>
            <w:id w:val="-13083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5066D77" w14:textId="77777777" w:rsidR="00307C7C" w:rsidRPr="00EE3319" w:rsidRDefault="00307C7C" w:rsidP="00213997">
                <w:pPr>
                  <w:ind w:left="170"/>
                  <w:rPr>
                    <w:sz w:val="22"/>
                    <w:szCs w:val="22"/>
                  </w:rPr>
                </w:pPr>
                <w:r w:rsidRPr="00EE3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078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  <w:r w:rsidRPr="00EE3319">
              <w:rPr>
                <w:sz w:val="22"/>
                <w:szCs w:val="22"/>
              </w:rPr>
              <w:t>nein</w:t>
            </w:r>
          </w:p>
        </w:tc>
      </w:tr>
      <w:tr w:rsidR="00307C7C" w:rsidRPr="00EE3319" w14:paraId="4B960414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53E2172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4F0C4159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55276229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  <w:r w:rsidRPr="00EE3319">
              <w:rPr>
                <w:sz w:val="22"/>
                <w:szCs w:val="22"/>
              </w:rPr>
              <w:t>Bei Nicht-Freigabe hier Begründung eintragen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D9223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4AF79BB6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 w:val="restart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433DE1B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DC856D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6472B17C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81D6B5D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C84E2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5A710E50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F0FC4A8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81602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</w:tr>
      <w:tr w:rsidR="00307C7C" w:rsidRPr="00EE3319" w14:paraId="1AEE2E37" w14:textId="77777777" w:rsidTr="00213997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E3EE6C2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277633" w14:textId="77777777" w:rsidR="00307C7C" w:rsidRPr="00EE3319" w:rsidRDefault="00307C7C" w:rsidP="00213997">
            <w:pPr>
              <w:ind w:left="170"/>
              <w:rPr>
                <w:sz w:val="22"/>
                <w:szCs w:val="22"/>
              </w:rPr>
            </w:pPr>
            <w:r w:rsidRPr="00EE3319">
              <w:rPr>
                <w:sz w:val="22"/>
                <w:szCs w:val="22"/>
              </w:rPr>
              <w:t>Unterschrift des Freigebenden</w:t>
            </w:r>
          </w:p>
        </w:tc>
      </w:tr>
    </w:tbl>
    <w:p w14:paraId="5C8FE302" w14:textId="47AF81A9" w:rsidR="00307C7C" w:rsidRDefault="00307C7C" w:rsidP="000A015C">
      <w:pPr>
        <w:pStyle w:val="InhaltVA"/>
      </w:pPr>
    </w:p>
    <w:p w14:paraId="330E0E48" w14:textId="77777777" w:rsidR="00307C7C" w:rsidRDefault="00307C7C">
      <w:pPr>
        <w:spacing w:after="160" w:line="259" w:lineRule="auto"/>
        <w:rPr>
          <w:color w:val="000000"/>
          <w:sz w:val="22"/>
        </w:rPr>
      </w:pPr>
      <w:r>
        <w:br w:type="page"/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307C7C" w14:paraId="6E8E022C" w14:textId="77777777" w:rsidTr="00307C7C">
        <w:trPr>
          <w:trHeight w:val="11622"/>
        </w:trPr>
        <w:tc>
          <w:tcPr>
            <w:tcW w:w="9071" w:type="dxa"/>
            <w:vAlign w:val="center"/>
          </w:tcPr>
          <w:p w14:paraId="280F5073" w14:textId="1C1962F5" w:rsidR="00307C7C" w:rsidRDefault="00307C7C" w:rsidP="00307C7C">
            <w:pPr>
              <w:pStyle w:val="InhaltVA"/>
              <w:jc w:val="center"/>
            </w:pPr>
            <w:r w:rsidRPr="002E780C">
              <w:rPr>
                <w:sz w:val="48"/>
                <w:szCs w:val="48"/>
              </w:rPr>
              <w:lastRenderedPageBreak/>
              <w:t>Zugehörigen Chargenausdruck aufkleben</w:t>
            </w:r>
          </w:p>
        </w:tc>
      </w:tr>
    </w:tbl>
    <w:p w14:paraId="1BD14E24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66E9" w14:textId="77777777" w:rsidR="00111CA1" w:rsidRDefault="00111CA1" w:rsidP="001313CB">
      <w:r>
        <w:separator/>
      </w:r>
    </w:p>
  </w:endnote>
  <w:endnote w:type="continuationSeparator" w:id="0">
    <w:p w14:paraId="6D52D6F1" w14:textId="77777777" w:rsidR="00111CA1" w:rsidRDefault="00111CA1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28A46C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21109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2B131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C7957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BCDD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7737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5A276B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64B08279" w14:textId="7BF0B6D1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625C7B">
            <w:rPr>
              <w:noProof/>
              <w:sz w:val="16"/>
              <w:szCs w:val="16"/>
            </w:rPr>
            <w:t>F_UPR_AFK_04_01_Chargendokumentation_ST1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6C6E0B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DCB276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5B44B3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B6C6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EEE4702" w14:textId="0622CE33" w:rsidR="00164C10" w:rsidRPr="008C0669" w:rsidRDefault="00625C7B" w:rsidP="00164C10">
          <w:pPr>
            <w:pStyle w:val="Fuzeile"/>
            <w:rPr>
              <w:sz w:val="16"/>
              <w:szCs w:val="16"/>
            </w:rPr>
          </w:pPr>
          <w:r w:rsidRPr="005860B7">
            <w:rPr>
              <w:sz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26E6A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D6A6C3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43BEB8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6A67D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C3609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BEBE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65D8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23D1E8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DC907C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F39C0A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C787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6AC54A2" w14:textId="3780F77C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192A72">
            <w:rPr>
              <w:noProof/>
              <w:sz w:val="16"/>
              <w:szCs w:val="16"/>
            </w:rPr>
            <w:t>27.04.2021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C37967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93C48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EE7F1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32D348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8452217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35A06743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6691" w14:textId="77777777" w:rsidR="00111CA1" w:rsidRDefault="00111CA1" w:rsidP="001313CB">
      <w:r>
        <w:separator/>
      </w:r>
    </w:p>
  </w:footnote>
  <w:footnote w:type="continuationSeparator" w:id="0">
    <w:p w14:paraId="1B3DF30E" w14:textId="77777777" w:rsidR="00111CA1" w:rsidRDefault="00111CA1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8595E3B" w14:textId="77777777" w:rsidTr="00164C10">
      <w:trPr>
        <w:trHeight w:val="850"/>
      </w:trPr>
      <w:tc>
        <w:tcPr>
          <w:tcW w:w="2409" w:type="dxa"/>
          <w:vMerge w:val="restart"/>
        </w:tcPr>
        <w:p w14:paraId="3DA37FC8" w14:textId="2F7D09D3" w:rsidR="001313CB" w:rsidRDefault="00192A72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AEEB493" wp14:editId="62924BD5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469EF9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F18C50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644B6339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B2A7F10" w14:textId="6495426E" w:rsidR="001313CB" w:rsidRDefault="001313CB" w:rsidP="001313CB">
          <w:pPr>
            <w:pStyle w:val="Kopfzeile"/>
            <w:jc w:val="right"/>
          </w:pPr>
          <w:r>
            <w:rPr>
              <w:b/>
            </w:rPr>
            <w:t>F_U</w:t>
          </w:r>
          <w:r w:rsidR="00307C7C">
            <w:rPr>
              <w:b/>
            </w:rPr>
            <w:t>PR</w:t>
          </w:r>
          <w:r>
            <w:rPr>
              <w:b/>
            </w:rPr>
            <w:t>_</w:t>
          </w:r>
          <w:r w:rsidR="00307C7C">
            <w:rPr>
              <w:b/>
            </w:rPr>
            <w:t>AFK</w:t>
          </w:r>
          <w:r w:rsidRPr="00581B99">
            <w:rPr>
              <w:b/>
            </w:rPr>
            <w:t>_0</w:t>
          </w:r>
          <w:r w:rsidR="00307C7C">
            <w:rPr>
              <w:b/>
            </w:rPr>
            <w:t>4</w:t>
          </w:r>
        </w:p>
      </w:tc>
    </w:tr>
    <w:tr w:rsidR="001313CB" w14:paraId="617F8221" w14:textId="77777777" w:rsidTr="00164C10">
      <w:tc>
        <w:tcPr>
          <w:tcW w:w="2409" w:type="dxa"/>
          <w:vMerge/>
        </w:tcPr>
        <w:p w14:paraId="4780D9F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536E572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160D24E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14D6745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5B8A2CDC" w14:textId="77777777" w:rsidTr="00164C10">
      <w:tc>
        <w:tcPr>
          <w:tcW w:w="2409" w:type="dxa"/>
          <w:vMerge/>
        </w:tcPr>
        <w:p w14:paraId="73B01170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499F3A4" w14:textId="7E675A72" w:rsidR="001313CB" w:rsidRPr="001313CB" w:rsidRDefault="00307C7C" w:rsidP="001313CB">
          <w:pPr>
            <w:pStyle w:val="Kopfzeile"/>
            <w:jc w:val="center"/>
            <w:rPr>
              <w:b/>
            </w:rPr>
          </w:pPr>
          <w:r>
            <w:rPr>
              <w:b/>
            </w:rPr>
            <w:t>Chargendokumentation</w:t>
          </w:r>
        </w:p>
        <w:p w14:paraId="6124C174" w14:textId="62DB0002" w:rsidR="001313CB" w:rsidRPr="001313CB" w:rsidRDefault="00307C7C" w:rsidP="001313CB">
          <w:pPr>
            <w:pStyle w:val="Kopfzeile"/>
            <w:jc w:val="center"/>
          </w:pPr>
          <w:r>
            <w:t>Sterilisator VARIOKLAV</w:t>
          </w:r>
          <w:r w:rsidRPr="00307C7C">
            <w:rPr>
              <w:vertAlign w:val="superscript"/>
            </w:rPr>
            <w:t>®</w:t>
          </w:r>
          <w:r>
            <w:t xml:space="preserve"> 65 TC</w:t>
          </w:r>
        </w:p>
      </w:tc>
      <w:tc>
        <w:tcPr>
          <w:tcW w:w="2409" w:type="dxa"/>
          <w:vMerge/>
        </w:tcPr>
        <w:p w14:paraId="5A1E680A" w14:textId="77777777" w:rsidR="001313CB" w:rsidRDefault="001313CB" w:rsidP="001313CB">
          <w:pPr>
            <w:pStyle w:val="Kopfzeile"/>
            <w:jc w:val="center"/>
          </w:pPr>
        </w:p>
      </w:tc>
    </w:tr>
  </w:tbl>
  <w:p w14:paraId="5EE7DCF8" w14:textId="77777777" w:rsidR="001313CB" w:rsidRPr="001313CB" w:rsidRDefault="001313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7C"/>
    <w:rsid w:val="00007285"/>
    <w:rsid w:val="000A015C"/>
    <w:rsid w:val="000E1A30"/>
    <w:rsid w:val="00111CA1"/>
    <w:rsid w:val="001313CB"/>
    <w:rsid w:val="00164C10"/>
    <w:rsid w:val="00192A72"/>
    <w:rsid w:val="001A7A8A"/>
    <w:rsid w:val="001F63CF"/>
    <w:rsid w:val="00307C7C"/>
    <w:rsid w:val="003846F1"/>
    <w:rsid w:val="0039709C"/>
    <w:rsid w:val="005B590A"/>
    <w:rsid w:val="00616993"/>
    <w:rsid w:val="00625C7B"/>
    <w:rsid w:val="00626530"/>
    <w:rsid w:val="006B1039"/>
    <w:rsid w:val="008634A3"/>
    <w:rsid w:val="008C0669"/>
    <w:rsid w:val="009C32EE"/>
    <w:rsid w:val="009E77EE"/>
    <w:rsid w:val="00A77263"/>
    <w:rsid w:val="00A852CD"/>
    <w:rsid w:val="00A935AB"/>
    <w:rsid w:val="00CD4206"/>
    <w:rsid w:val="00D317D2"/>
    <w:rsid w:val="00F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BBECF"/>
  <w15:chartTrackingRefBased/>
  <w15:docId w15:val="{6B6E2FF7-F9B7-40C0-BA62-671FC86D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7C7C"/>
    <w:pPr>
      <w:spacing w:after="0" w:line="240" w:lineRule="auto"/>
    </w:pPr>
    <w:rPr>
      <w:rFonts w:eastAsia="Times New Roman"/>
      <w:color w:val="auto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color w:val="000000"/>
      <w:sz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color w:val="000000"/>
      <w:sz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color w:val="000000"/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307C7C"/>
    <w:pPr>
      <w:keepNext/>
      <w:outlineLvl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4A858-77D3-4AA6-A53C-50CABF31CA68}"/>
</file>

<file path=customXml/itemProps2.xml><?xml version="1.0" encoding="utf-8"?>
<ds:datastoreItem xmlns:ds="http://schemas.openxmlformats.org/officeDocument/2006/customXml" ds:itemID="{E9978059-4BAB-422F-9A9E-3695381617AD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2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2021-04-27T07:03:00Z</dcterms:created>
  <dcterms:modified xsi:type="dcterms:W3CDTF">2022-02-07T11:02:00Z</dcterms:modified>
</cp:coreProperties>
</file>