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1588"/>
        <w:gridCol w:w="179"/>
        <w:gridCol w:w="2484"/>
        <w:gridCol w:w="144"/>
        <w:gridCol w:w="50"/>
        <w:gridCol w:w="517"/>
        <w:gridCol w:w="583"/>
        <w:gridCol w:w="410"/>
        <w:gridCol w:w="215"/>
        <w:gridCol w:w="436"/>
        <w:gridCol w:w="908"/>
        <w:gridCol w:w="428"/>
      </w:tblGrid>
      <w:tr w:rsidR="00D72A4B" w:rsidRPr="008A5CE6" w14:paraId="573C83DC" w14:textId="77777777" w:rsidTr="00D72A4B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7C7E696C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857" w:type="dxa"/>
            <w:gridSpan w:val="4"/>
            <w:tcMar>
              <w:left w:w="57" w:type="dxa"/>
              <w:right w:w="57" w:type="dxa"/>
            </w:tcMar>
          </w:tcPr>
          <w:p w14:paraId="189F3C63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1725" w:type="dxa"/>
            <w:gridSpan w:val="4"/>
            <w:tcMar>
              <w:left w:w="57" w:type="dxa"/>
              <w:right w:w="57" w:type="dxa"/>
            </w:tcMar>
          </w:tcPr>
          <w:p w14:paraId="2FDC736A" w14:textId="77777777" w:rsidR="00D72A4B" w:rsidRPr="008A5CE6" w:rsidRDefault="00D72A4B" w:rsidP="0028771D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37446DFE" w14:textId="77777777" w:rsidR="00D72A4B" w:rsidRPr="008A5CE6" w:rsidRDefault="00D72A4B" w:rsidP="0028771D">
            <w:pPr>
              <w:pStyle w:val="Kopfzeile"/>
              <w:jc w:val="right"/>
            </w:pPr>
          </w:p>
        </w:tc>
      </w:tr>
      <w:tr w:rsidR="00D72A4B" w:rsidRPr="008A5CE6" w14:paraId="1DE46E11" w14:textId="77777777" w:rsidTr="00D72A4B">
        <w:trPr>
          <w:tblHeader/>
          <w:jc w:val="center"/>
        </w:trPr>
        <w:tc>
          <w:tcPr>
            <w:tcW w:w="5704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B7FEA" w14:textId="77777777" w:rsidR="00D72A4B" w:rsidRPr="008A5CE6" w:rsidRDefault="00D72A4B" w:rsidP="0028771D">
            <w:pPr>
              <w:pStyle w:val="Kopfzeile"/>
            </w:pPr>
            <w:r w:rsidRPr="008A5C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CE6">
              <w:instrText xml:space="preserve"> FORMTEXT </w:instrText>
            </w:r>
            <w:r w:rsidRPr="008A5CE6">
              <w:fldChar w:fldCharType="separate"/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fldChar w:fldCharType="end"/>
            </w:r>
          </w:p>
        </w:tc>
        <w:tc>
          <w:tcPr>
            <w:tcW w:w="1725" w:type="dxa"/>
            <w:gridSpan w:val="4"/>
            <w:tcMar>
              <w:left w:w="57" w:type="dxa"/>
              <w:right w:w="57" w:type="dxa"/>
            </w:tcMar>
          </w:tcPr>
          <w:p w14:paraId="33870A8D" w14:textId="77777777" w:rsidR="00D72A4B" w:rsidRPr="008A5CE6" w:rsidRDefault="00D72A4B" w:rsidP="0028771D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AC9531" w14:textId="77777777" w:rsidR="00D72A4B" w:rsidRPr="008A5CE6" w:rsidRDefault="00D72A4B" w:rsidP="0028771D">
            <w:pPr>
              <w:pStyle w:val="Kopfzeile"/>
              <w:jc w:val="right"/>
            </w:pPr>
            <w:r w:rsidRPr="008A5CE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5CE6">
              <w:instrText xml:space="preserve"> FORMTEXT </w:instrText>
            </w:r>
            <w:r w:rsidRPr="008A5CE6">
              <w:fldChar w:fldCharType="separate"/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fldChar w:fldCharType="end"/>
            </w:r>
            <w:r w:rsidRPr="008A5CE6">
              <w:t xml:space="preserve">, </w:t>
            </w:r>
            <w:r w:rsidRPr="008A5CE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5CE6">
              <w:instrText xml:space="preserve"> FORMTEXT </w:instrText>
            </w:r>
            <w:r w:rsidRPr="008A5CE6">
              <w:fldChar w:fldCharType="separate"/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rPr>
                <w:noProof/>
              </w:rPr>
              <w:t> </w:t>
            </w:r>
            <w:r w:rsidRPr="008A5CE6">
              <w:fldChar w:fldCharType="end"/>
            </w:r>
          </w:p>
        </w:tc>
      </w:tr>
      <w:tr w:rsidR="00D72A4B" w:rsidRPr="008A5CE6" w14:paraId="08188E98" w14:textId="77777777" w:rsidTr="00D72A4B">
        <w:trPr>
          <w:tblHeader/>
          <w:jc w:val="center"/>
        </w:trPr>
        <w:tc>
          <w:tcPr>
            <w:tcW w:w="284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5F3FEA" w14:textId="77777777" w:rsidR="00D72A4B" w:rsidRPr="008A5CE6" w:rsidRDefault="00D72A4B" w:rsidP="0028771D">
            <w:pPr>
              <w:pStyle w:val="Kopfzeile"/>
            </w:pPr>
            <w:r w:rsidRPr="008A5CE6">
              <w:t>Einheit/Teileinheit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23E79F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1919" w:type="dxa"/>
            <w:gridSpan w:val="6"/>
            <w:tcMar>
              <w:left w:w="57" w:type="dxa"/>
              <w:right w:w="57" w:type="dxa"/>
            </w:tcMar>
          </w:tcPr>
          <w:p w14:paraId="5079A304" w14:textId="77777777" w:rsidR="00D72A4B" w:rsidRPr="008A5CE6" w:rsidRDefault="00D72A4B" w:rsidP="0028771D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656FABA4" w14:textId="77777777" w:rsidR="00D72A4B" w:rsidRPr="008A5CE6" w:rsidRDefault="00D72A4B" w:rsidP="0028771D">
            <w:pPr>
              <w:pStyle w:val="Kopfzeile"/>
              <w:jc w:val="right"/>
            </w:pPr>
            <w:r w:rsidRPr="008A5CE6">
              <w:t>Ort, Datum</w:t>
            </w:r>
          </w:p>
        </w:tc>
      </w:tr>
      <w:tr w:rsidR="00D72A4B" w:rsidRPr="008A5CE6" w14:paraId="32841C5A" w14:textId="77777777" w:rsidTr="00D72A4B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312312CB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2994CAB7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1919" w:type="dxa"/>
            <w:gridSpan w:val="6"/>
            <w:tcMar>
              <w:left w:w="57" w:type="dxa"/>
              <w:right w:w="57" w:type="dxa"/>
            </w:tcMar>
          </w:tcPr>
          <w:p w14:paraId="4C31A792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27F664C2" w14:textId="77777777" w:rsidR="00D72A4B" w:rsidRPr="008A5CE6" w:rsidRDefault="00D72A4B" w:rsidP="0028771D">
            <w:pPr>
              <w:pStyle w:val="Kopfzeile"/>
            </w:pPr>
          </w:p>
        </w:tc>
      </w:tr>
      <w:tr w:rsidR="00D72A4B" w:rsidRPr="008A5CE6" w14:paraId="495788E7" w14:textId="77777777" w:rsidTr="00D72A4B">
        <w:trPr>
          <w:tblHeader/>
          <w:jc w:val="center"/>
        </w:trPr>
        <w:tc>
          <w:tcPr>
            <w:tcW w:w="1259" w:type="dxa"/>
            <w:tcMar>
              <w:left w:w="57" w:type="dxa"/>
              <w:right w:w="57" w:type="dxa"/>
            </w:tcMar>
          </w:tcPr>
          <w:p w14:paraId="1140732D" w14:textId="77777777" w:rsidR="00D72A4B" w:rsidRPr="008A5CE6" w:rsidRDefault="00D72A4B" w:rsidP="0028771D">
            <w:pPr>
              <w:pStyle w:val="Kopfzeile"/>
              <w:rPr>
                <w:bCs/>
              </w:rPr>
            </w:pPr>
            <w:r w:rsidRPr="008A5CE6">
              <w:rPr>
                <w:bCs/>
              </w:rPr>
              <w:t>Gerät:</w:t>
            </w:r>
          </w:p>
        </w:tc>
        <w:tc>
          <w:tcPr>
            <w:tcW w:w="4251" w:type="dxa"/>
            <w:gridSpan w:val="3"/>
            <w:tcMar>
              <w:left w:w="57" w:type="dxa"/>
              <w:right w:w="57" w:type="dxa"/>
            </w:tcMar>
          </w:tcPr>
          <w:p w14:paraId="708F4DF3" w14:textId="77777777" w:rsidR="00D72A4B" w:rsidRPr="008A5CE6" w:rsidRDefault="00D72A4B" w:rsidP="0028771D">
            <w:pPr>
              <w:pStyle w:val="Kopfzeile"/>
            </w:pPr>
            <w:r w:rsidRPr="008A5CE6">
              <w:rPr>
                <w:b/>
                <w:bCs/>
              </w:rPr>
              <w:t xml:space="preserve">Sterilisator </w:t>
            </w:r>
            <w:r>
              <w:rPr>
                <w:b/>
                <w:bCs/>
              </w:rPr>
              <w:t>VARIOKLAV</w:t>
            </w:r>
            <w:r w:rsidRPr="006A2E3A">
              <w:rPr>
                <w:b/>
                <w:bCs/>
                <w:vertAlign w:val="superscript"/>
              </w:rPr>
              <w:t>®</w:t>
            </w:r>
            <w:r>
              <w:rPr>
                <w:b/>
                <w:bCs/>
              </w:rPr>
              <w:t xml:space="preserve"> ECO 300 HC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44AE63DB" w14:textId="77777777" w:rsidR="00D72A4B" w:rsidRPr="008A5CE6" w:rsidRDefault="00D72A4B" w:rsidP="0028771D">
            <w:pPr>
              <w:pStyle w:val="Kopfzeile"/>
            </w:pPr>
            <w:r w:rsidRPr="008A5CE6">
              <w:t>VersNr:</w:t>
            </w:r>
          </w:p>
        </w:tc>
        <w:tc>
          <w:tcPr>
            <w:tcW w:w="2397" w:type="dxa"/>
            <w:gridSpan w:val="5"/>
            <w:tcMar>
              <w:left w:w="57" w:type="dxa"/>
              <w:right w:w="57" w:type="dxa"/>
            </w:tcMar>
          </w:tcPr>
          <w:p w14:paraId="713996B5" w14:textId="77777777" w:rsidR="00D72A4B" w:rsidRPr="008A5CE6" w:rsidRDefault="00D72A4B" w:rsidP="0028771D">
            <w:pPr>
              <w:pStyle w:val="Kopfzeile"/>
              <w:rPr>
                <w:b/>
                <w:bCs/>
              </w:rPr>
            </w:pPr>
            <w:r w:rsidRPr="008A5CE6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A5CE6">
              <w:rPr>
                <w:b/>
                <w:bCs/>
              </w:rPr>
              <w:instrText xml:space="preserve"> FORMTEXT </w:instrText>
            </w:r>
            <w:r w:rsidRPr="008A5CE6">
              <w:rPr>
                <w:b/>
                <w:bCs/>
              </w:rPr>
            </w:r>
            <w:r w:rsidRPr="008A5CE6">
              <w:rPr>
                <w:b/>
                <w:bCs/>
              </w:rPr>
              <w:fldChar w:fldCharType="separate"/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</w:rPr>
              <w:fldChar w:fldCharType="end"/>
            </w:r>
          </w:p>
        </w:tc>
      </w:tr>
      <w:tr w:rsidR="00D72A4B" w:rsidRPr="008A5CE6" w14:paraId="42015AD9" w14:textId="77777777" w:rsidTr="00D72A4B">
        <w:trPr>
          <w:tblHeader/>
          <w:jc w:val="center"/>
        </w:trPr>
        <w:tc>
          <w:tcPr>
            <w:tcW w:w="1259" w:type="dxa"/>
            <w:tcMar>
              <w:left w:w="57" w:type="dxa"/>
              <w:right w:w="57" w:type="dxa"/>
            </w:tcMar>
          </w:tcPr>
          <w:p w14:paraId="3E2BD62B" w14:textId="77777777" w:rsidR="00D72A4B" w:rsidRPr="008A5CE6" w:rsidRDefault="00D72A4B" w:rsidP="0028771D">
            <w:pPr>
              <w:pStyle w:val="Kopfzeile"/>
            </w:pPr>
            <w:r w:rsidRPr="008A5CE6">
              <w:t>S</w:t>
            </w:r>
            <w:r>
              <w:t>N.</w:t>
            </w:r>
            <w:r w:rsidRPr="008A5CE6">
              <w:t>:</w:t>
            </w:r>
          </w:p>
        </w:tc>
        <w:tc>
          <w:tcPr>
            <w:tcW w:w="425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3F7B4" w14:textId="77777777" w:rsidR="00D72A4B" w:rsidRPr="008A5CE6" w:rsidRDefault="00D72A4B" w:rsidP="0028771D">
            <w:pPr>
              <w:pStyle w:val="Kopfzeile"/>
              <w:rPr>
                <w:b/>
              </w:rPr>
            </w:pPr>
            <w:r w:rsidRPr="008A5CE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CE6">
              <w:rPr>
                <w:b/>
              </w:rPr>
              <w:instrText xml:space="preserve"> FORMTEXT </w:instrText>
            </w:r>
            <w:r w:rsidRPr="008A5CE6">
              <w:rPr>
                <w:b/>
              </w:rPr>
            </w:r>
            <w:r w:rsidRPr="008A5CE6">
              <w:rPr>
                <w:b/>
              </w:rPr>
              <w:fldChar w:fldCharType="separate"/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</w:rPr>
              <w:fldChar w:fldCharType="end"/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23028431" w14:textId="77777777" w:rsidR="00D72A4B" w:rsidRPr="008A5CE6" w:rsidRDefault="00D72A4B" w:rsidP="0028771D">
            <w:pPr>
              <w:pStyle w:val="Kopfzeile"/>
            </w:pPr>
            <w:r w:rsidRPr="008A5CE6">
              <w:t>Chargen</w:t>
            </w:r>
            <w:r>
              <w:t xml:space="preserve"> </w:t>
            </w:r>
            <w:r w:rsidRPr="008A5CE6">
              <w:t>Nr</w:t>
            </w:r>
            <w:r>
              <w:t>.</w:t>
            </w:r>
            <w:r w:rsidRPr="008A5CE6">
              <w:t>:</w:t>
            </w:r>
          </w:p>
        </w:tc>
        <w:tc>
          <w:tcPr>
            <w:tcW w:w="239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961070" w14:textId="77777777" w:rsidR="00D72A4B" w:rsidRPr="008A5CE6" w:rsidRDefault="00D72A4B" w:rsidP="0028771D">
            <w:pPr>
              <w:pStyle w:val="Kopfzeile"/>
              <w:rPr>
                <w:b/>
                <w:bCs/>
              </w:rPr>
            </w:pPr>
            <w:r w:rsidRPr="008A5CE6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A5CE6">
              <w:rPr>
                <w:b/>
                <w:bCs/>
              </w:rPr>
              <w:instrText xml:space="preserve"> FORMTEXT </w:instrText>
            </w:r>
            <w:r w:rsidRPr="008A5CE6">
              <w:rPr>
                <w:b/>
                <w:bCs/>
              </w:rPr>
            </w:r>
            <w:r w:rsidRPr="008A5CE6">
              <w:rPr>
                <w:b/>
                <w:bCs/>
              </w:rPr>
              <w:fldChar w:fldCharType="separate"/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  <w:noProof/>
              </w:rPr>
              <w:t> </w:t>
            </w:r>
            <w:r w:rsidRPr="008A5CE6">
              <w:rPr>
                <w:b/>
                <w:bCs/>
              </w:rPr>
              <w:fldChar w:fldCharType="end"/>
            </w:r>
          </w:p>
        </w:tc>
      </w:tr>
      <w:tr w:rsidR="00D72A4B" w:rsidRPr="008A5CE6" w14:paraId="4955898D" w14:textId="77777777" w:rsidTr="00D72A4B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49071F95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536E6C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68BFF029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6D4750" w14:textId="77777777" w:rsidR="00D72A4B" w:rsidRPr="008A5CE6" w:rsidRDefault="00D72A4B" w:rsidP="0028771D">
            <w:pPr>
              <w:pStyle w:val="Kopfzeile"/>
              <w:rPr>
                <w:b/>
              </w:rPr>
            </w:pPr>
          </w:p>
        </w:tc>
      </w:tr>
      <w:tr w:rsidR="00D72A4B" w:rsidRPr="008A5CE6" w14:paraId="6CBA6B23" w14:textId="77777777" w:rsidTr="00D72A4B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718AB69E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718CC7C7" w14:textId="77777777" w:rsidR="00D72A4B" w:rsidRPr="008A5CE6" w:rsidRDefault="00D72A4B" w:rsidP="0028771D">
            <w:pPr>
              <w:pStyle w:val="Kopfzeile"/>
              <w:rPr>
                <w:b/>
              </w:rPr>
            </w:pPr>
            <w:r w:rsidRPr="008A5CE6">
              <w:t>letzter Bowie-Dick-Test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40D90B37" w14:textId="77777777" w:rsidR="00D72A4B" w:rsidRPr="008A5CE6" w:rsidRDefault="00D72A4B" w:rsidP="0028771D">
            <w:pPr>
              <w:pStyle w:val="Kopfzeile"/>
            </w:pPr>
            <w:r w:rsidRPr="008A5CE6">
              <w:t>Chargen</w:t>
            </w:r>
            <w:r>
              <w:t xml:space="preserve"> </w:t>
            </w:r>
            <w:r w:rsidRPr="008A5CE6">
              <w:t>Nr</w:t>
            </w:r>
            <w:r>
              <w:t>.</w:t>
            </w:r>
            <w:r w:rsidRPr="008A5CE6">
              <w:t>:</w:t>
            </w:r>
          </w:p>
        </w:tc>
        <w:tc>
          <w:tcPr>
            <w:tcW w:w="239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00270" w14:textId="77777777" w:rsidR="00D72A4B" w:rsidRPr="008A5CE6" w:rsidRDefault="00D72A4B" w:rsidP="0028771D">
            <w:pPr>
              <w:pStyle w:val="Kopfzeile"/>
              <w:rPr>
                <w:b/>
                <w:bCs/>
              </w:rPr>
            </w:pPr>
            <w:r w:rsidRPr="008A5CE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CE6">
              <w:rPr>
                <w:b/>
              </w:rPr>
              <w:instrText xml:space="preserve"> FORMTEXT </w:instrText>
            </w:r>
            <w:r w:rsidRPr="008A5CE6">
              <w:rPr>
                <w:b/>
              </w:rPr>
            </w:r>
            <w:r w:rsidRPr="008A5CE6">
              <w:rPr>
                <w:b/>
              </w:rPr>
              <w:fldChar w:fldCharType="separate"/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</w:rPr>
              <w:fldChar w:fldCharType="end"/>
            </w:r>
          </w:p>
        </w:tc>
      </w:tr>
      <w:tr w:rsidR="00D72A4B" w:rsidRPr="008A5CE6" w14:paraId="35CA08F2" w14:textId="77777777" w:rsidTr="00D72A4B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46ACFF7F" w14:textId="77777777" w:rsidR="00D72A4B" w:rsidRPr="008A5CE6" w:rsidRDefault="00D72A4B" w:rsidP="0028771D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75D2869F" w14:textId="77777777" w:rsidR="00D72A4B" w:rsidRPr="008A5CE6" w:rsidRDefault="00D72A4B" w:rsidP="0028771D">
            <w:pPr>
              <w:pStyle w:val="Kopfzeile"/>
              <w:rPr>
                <w:b/>
              </w:rPr>
            </w:pPr>
            <w:r w:rsidRPr="008A5CE6">
              <w:t>letzter Vakuum-Test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288379A6" w14:textId="77777777" w:rsidR="00D72A4B" w:rsidRPr="008A5CE6" w:rsidRDefault="00D72A4B" w:rsidP="0028771D">
            <w:pPr>
              <w:pStyle w:val="Kopfzeile"/>
            </w:pPr>
            <w:r w:rsidRPr="008A5CE6">
              <w:t>Chargen</w:t>
            </w:r>
            <w:r>
              <w:t xml:space="preserve"> </w:t>
            </w:r>
            <w:r w:rsidRPr="008A5CE6">
              <w:t>Nr</w:t>
            </w:r>
            <w:r>
              <w:t>.</w:t>
            </w:r>
            <w:r w:rsidRPr="008A5CE6">
              <w:t>:</w:t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DEA0C2" w14:textId="77777777" w:rsidR="00D72A4B" w:rsidRPr="008A5CE6" w:rsidRDefault="00D72A4B" w:rsidP="0028771D">
            <w:pPr>
              <w:pStyle w:val="Kopfzeile"/>
              <w:rPr>
                <w:b/>
                <w:bCs/>
              </w:rPr>
            </w:pPr>
            <w:r w:rsidRPr="008A5CE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CE6">
              <w:rPr>
                <w:b/>
              </w:rPr>
              <w:instrText xml:space="preserve"> FORMTEXT </w:instrText>
            </w:r>
            <w:r w:rsidRPr="008A5CE6">
              <w:rPr>
                <w:b/>
              </w:rPr>
            </w:r>
            <w:r w:rsidRPr="008A5CE6">
              <w:rPr>
                <w:b/>
              </w:rPr>
              <w:fldChar w:fldCharType="separate"/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  <w:noProof/>
              </w:rPr>
              <w:t> </w:t>
            </w:r>
            <w:r w:rsidRPr="008A5CE6">
              <w:rPr>
                <w:b/>
              </w:rPr>
              <w:fldChar w:fldCharType="end"/>
            </w:r>
          </w:p>
        </w:tc>
      </w:tr>
      <w:tr w:rsidR="00D72A4B" w:rsidRPr="008A5CE6" w14:paraId="1F9E6865" w14:textId="77777777" w:rsidTr="00D72A4B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22C5F6EB" w14:textId="77777777" w:rsidR="00D72A4B" w:rsidRPr="008A5CE6" w:rsidRDefault="00D72A4B" w:rsidP="0028771D">
            <w:pPr>
              <w:pStyle w:val="Kopfzeile"/>
            </w:pPr>
          </w:p>
        </w:tc>
      </w:tr>
      <w:tr w:rsidR="00D72A4B" w:rsidRPr="008A5CE6" w14:paraId="75971838" w14:textId="77777777" w:rsidTr="00D72A4B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1B17A80F" w14:textId="77777777" w:rsidR="00D72A4B" w:rsidRPr="008A5CE6" w:rsidRDefault="00D72A4B" w:rsidP="0028771D">
            <w:r w:rsidRPr="008A5CE6">
              <w:rPr>
                <w:b/>
                <w:bCs/>
              </w:rPr>
              <w:t>Chargendokumentation</w:t>
            </w:r>
          </w:p>
        </w:tc>
      </w:tr>
      <w:tr w:rsidR="00D72A4B" w:rsidRPr="000B5CF6" w14:paraId="65FF4547" w14:textId="77777777" w:rsidTr="00D72A4B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40891534" w14:textId="77777777" w:rsidR="00D72A4B" w:rsidRPr="000B5CF6" w:rsidRDefault="00D72A4B" w:rsidP="0028771D">
            <w:pPr>
              <w:rPr>
                <w:bCs/>
              </w:rPr>
            </w:pPr>
            <w:r w:rsidRPr="006A2E3A">
              <w:rPr>
                <w:bCs/>
              </w:rPr>
              <w:t>Nur gültig zusammen mit dem Chargenausdruck des Geräts für die entsprechende Charge.</w:t>
            </w:r>
          </w:p>
        </w:tc>
      </w:tr>
      <w:tr w:rsidR="00D72A4B" w:rsidRPr="008A5CE6" w14:paraId="799BE05A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D11A963" w14:textId="77777777" w:rsidR="00D72A4B" w:rsidRPr="008A5CE6" w:rsidRDefault="00D72A4B" w:rsidP="0028771D">
            <w:pPr>
              <w:pStyle w:val="berschrift11"/>
              <w:rPr>
                <w:rFonts w:ascii="Times New Roman" w:hAnsi="Times New Roman"/>
                <w:sz w:val="22"/>
              </w:rPr>
            </w:pPr>
          </w:p>
        </w:tc>
      </w:tr>
      <w:tr w:rsidR="00D72A4B" w:rsidRPr="008A5CE6" w14:paraId="6F9F0580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BFACF09" w14:textId="77777777" w:rsidR="00D72A4B" w:rsidRPr="005A1D22" w:rsidRDefault="00D72A4B" w:rsidP="0028771D">
            <w:pPr>
              <w:ind w:left="170"/>
              <w:rPr>
                <w:b/>
              </w:rPr>
            </w:pPr>
            <w:r w:rsidRPr="005A1D22">
              <w:rPr>
                <w:b/>
              </w:rPr>
              <w:t>Programm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E56D4E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016697A8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2A2FA3C" w14:textId="77777777" w:rsidR="00D72A4B" w:rsidRPr="008A5CE6" w:rsidRDefault="00D72A4B" w:rsidP="0028771D">
            <w:pPr>
              <w:ind w:left="170"/>
            </w:pPr>
          </w:p>
        </w:tc>
      </w:tr>
      <w:tr w:rsidR="00D72A4B" w:rsidRPr="00CA50FD" w14:paraId="1846CF19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7D4C2EC" w14:textId="77777777" w:rsidR="00D72A4B" w:rsidRPr="00CA50FD" w:rsidRDefault="00D72A4B" w:rsidP="0028771D">
            <w:pPr>
              <w:ind w:left="17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Sterilisiergut</w:t>
            </w:r>
          </w:p>
        </w:tc>
      </w:tr>
      <w:tr w:rsidR="00D72A4B" w:rsidRPr="0080626F" w14:paraId="45FB44A2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F83BE95" w14:textId="77777777" w:rsidR="00D72A4B" w:rsidRPr="0080626F" w:rsidRDefault="00D72A4B" w:rsidP="0028771D">
            <w:pPr>
              <w:ind w:left="170"/>
              <w:rPr>
                <w:color w:val="FFFFFF" w:themeColor="background1"/>
              </w:rPr>
            </w:pPr>
            <w:r w:rsidRPr="0080626F">
              <w:rPr>
                <w:color w:val="FFFFFF" w:themeColor="background1"/>
              </w:rPr>
              <w:t>Bezeichnung</w:t>
            </w: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C33456E" w14:textId="77777777" w:rsidR="00D72A4B" w:rsidRPr="0080626F" w:rsidRDefault="00D72A4B" w:rsidP="0028771D">
            <w:pPr>
              <w:ind w:left="170"/>
              <w:rPr>
                <w:color w:val="FFFFFF" w:themeColor="background1"/>
              </w:rPr>
            </w:pPr>
            <w:r w:rsidRPr="0080626F">
              <w:rPr>
                <w:color w:val="FFFFFF" w:themeColor="background1"/>
              </w:rPr>
              <w:t>Codierung</w:t>
            </w:r>
          </w:p>
        </w:tc>
      </w:tr>
      <w:tr w:rsidR="00D72A4B" w:rsidRPr="008A5CE6" w14:paraId="136E8925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84D31E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A3FEB1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4C715BD5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29016CD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77F74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68F405FC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3DCDA4A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F0F8A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6B10B845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496811D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43D4E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23DDF116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B7A0E39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094EC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667B2115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4769A2F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5B19A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10EDF3FB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CB10F0D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B3931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1B3EA0E6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3B59C3C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7582E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361569C1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CAF5645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D702D" w14:textId="77777777" w:rsidR="00D72A4B" w:rsidRPr="008A5CE6" w:rsidRDefault="00D72A4B" w:rsidP="0028771D">
            <w:pPr>
              <w:ind w:left="170"/>
            </w:pPr>
          </w:p>
        </w:tc>
      </w:tr>
      <w:tr w:rsidR="00D72A4B" w:rsidRPr="006679EA" w14:paraId="32D2FD2F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6E86F13E" w14:textId="77777777" w:rsidR="00D72A4B" w:rsidRPr="006679EA" w:rsidRDefault="00D72A4B" w:rsidP="0028771D">
            <w:pPr>
              <w:ind w:left="170"/>
              <w:rPr>
                <w:b/>
              </w:rPr>
            </w:pPr>
            <w:r w:rsidRPr="000B5CF6">
              <w:rPr>
                <w:b/>
              </w:rPr>
              <w:t>Farbumschlag Helix-Test</w:t>
            </w:r>
          </w:p>
        </w:tc>
        <w:tc>
          <w:tcPr>
            <w:tcW w:w="1150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E1D973" w14:textId="4C018C5A" w:rsidR="00D72A4B" w:rsidRPr="006679EA" w:rsidRDefault="00D72A4B" w:rsidP="0028771D">
            <w:pPr>
              <w:ind w:left="57"/>
            </w:pPr>
            <w:r>
              <w:t>v</w:t>
            </w:r>
            <w:r w:rsidRPr="006679EA">
              <w:t>ollständig</w:t>
            </w:r>
          </w:p>
        </w:tc>
        <w:sdt>
          <w:sdtPr>
            <w:id w:val="16885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85FE96A" w14:textId="77777777" w:rsidR="00D72A4B" w:rsidRPr="006679EA" w:rsidRDefault="00D72A4B" w:rsidP="0028771D">
                <w:pPr>
                  <w:ind w:lef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8A8325" w14:textId="23067810" w:rsidR="00D72A4B" w:rsidRPr="006679EA" w:rsidRDefault="00D72A4B" w:rsidP="0028771D">
            <w:pPr>
              <w:ind w:left="57"/>
            </w:pPr>
            <w:r>
              <w:t>u</w:t>
            </w:r>
            <w:r w:rsidRPr="006679EA">
              <w:t>nvollständig</w:t>
            </w:r>
          </w:p>
        </w:tc>
        <w:sdt>
          <w:sdtPr>
            <w:id w:val="73504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lef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66D5CAD3" w14:textId="77777777" w:rsidR="00D72A4B" w:rsidRPr="006679EA" w:rsidRDefault="00D72A4B" w:rsidP="0028771D">
                <w:pPr>
                  <w:ind w:lef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A4B" w:rsidRPr="008A5CE6" w14:paraId="540CA32E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3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7C991" w14:textId="77777777" w:rsidR="00D72A4B" w:rsidRPr="008A5CE6" w:rsidRDefault="00D72A4B" w:rsidP="0028771D">
            <w:pPr>
              <w:ind w:left="170"/>
            </w:pPr>
          </w:p>
        </w:tc>
      </w:tr>
      <w:tr w:rsidR="00D72A4B" w:rsidRPr="00CA50FD" w14:paraId="5006E569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3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3DCFDF2" w14:textId="77777777" w:rsidR="00D72A4B" w:rsidRPr="00CA50FD" w:rsidRDefault="00D72A4B" w:rsidP="0028771D">
            <w:pPr>
              <w:ind w:left="170"/>
              <w:rPr>
                <w:color w:val="FFFFFF" w:themeColor="background1"/>
              </w:rPr>
            </w:pPr>
            <w:r w:rsidRPr="00CA50FD">
              <w:rPr>
                <w:b/>
                <w:color w:val="FFFFFF" w:themeColor="background1"/>
              </w:rPr>
              <w:t>Beanstandete Beladung</w:t>
            </w:r>
          </w:p>
        </w:tc>
      </w:tr>
      <w:tr w:rsidR="00D72A4B" w:rsidRPr="0080626F" w14:paraId="4502BB23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39BC556" w14:textId="77777777" w:rsidR="00D72A4B" w:rsidRPr="0080626F" w:rsidRDefault="00D72A4B" w:rsidP="0028771D">
            <w:pPr>
              <w:ind w:left="170"/>
              <w:rPr>
                <w:color w:val="FFFFFF" w:themeColor="background1"/>
              </w:rPr>
            </w:pPr>
            <w:r w:rsidRPr="0080626F">
              <w:rPr>
                <w:color w:val="FFFFFF" w:themeColor="background1"/>
              </w:rPr>
              <w:t>Bezeichnung</w:t>
            </w:r>
          </w:p>
        </w:tc>
        <w:tc>
          <w:tcPr>
            <w:tcW w:w="3547" w:type="dxa"/>
            <w:gridSpan w:val="8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79EE4610" w14:textId="77777777" w:rsidR="00D72A4B" w:rsidRPr="0080626F" w:rsidRDefault="00D72A4B" w:rsidP="0028771D">
            <w:pPr>
              <w:ind w:left="170"/>
              <w:rPr>
                <w:color w:val="FFFFFF" w:themeColor="background1"/>
              </w:rPr>
            </w:pPr>
            <w:r w:rsidRPr="0080626F">
              <w:rPr>
                <w:color w:val="FFFFFF" w:themeColor="background1"/>
              </w:rPr>
              <w:t>Codierung</w:t>
            </w:r>
          </w:p>
        </w:tc>
      </w:tr>
      <w:tr w:rsidR="00D72A4B" w:rsidRPr="008A5CE6" w14:paraId="7B78E63F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14D21A24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5B41842F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34EE0C44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682603A8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15673F24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28DDF298" w14:textId="77777777" w:rsidTr="00D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2B594B6B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1BAF22FD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3C02679A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5B06AE9" w14:textId="77777777" w:rsidR="00D72A4B" w:rsidRPr="008A5CE6" w:rsidRDefault="00D72A4B" w:rsidP="0028771D">
            <w:pPr>
              <w:jc w:val="center"/>
              <w:rPr>
                <w:bCs/>
              </w:rPr>
            </w:pPr>
          </w:p>
        </w:tc>
      </w:tr>
      <w:tr w:rsidR="00D72A4B" w:rsidRPr="008A5CE6" w14:paraId="2CF0C9AA" w14:textId="77777777" w:rsidTr="00D72A4B">
        <w:tblPrEx>
          <w:tblCellMar>
            <w:left w:w="0" w:type="dxa"/>
            <w:right w:w="0" w:type="dxa"/>
          </w:tblCellMar>
        </w:tblPrEx>
        <w:trPr>
          <w:trHeight w:val="531"/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34D5B8F" w14:textId="77777777" w:rsidR="00D72A4B" w:rsidRPr="005A1D22" w:rsidRDefault="00D72A4B" w:rsidP="0028771D">
            <w:pPr>
              <w:ind w:left="170"/>
              <w:rPr>
                <w:b/>
              </w:rPr>
            </w:pPr>
            <w:r w:rsidRPr="005A1D22">
              <w:rPr>
                <w:b/>
              </w:rPr>
              <w:t>Prozessparameter erfüllt</w:t>
            </w:r>
          </w:p>
          <w:p w14:paraId="09BE43E9" w14:textId="77777777" w:rsidR="00D72A4B" w:rsidRPr="008A5CE6" w:rsidRDefault="00D72A4B" w:rsidP="0028771D">
            <w:pPr>
              <w:ind w:left="170"/>
            </w:pPr>
            <w:r>
              <w:t>(siehe Chargenausdruck auf Seite 2)</w:t>
            </w:r>
          </w:p>
        </w:tc>
        <w:sdt>
          <w:sdtPr>
            <w:id w:val="9946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33FF5A5" w14:textId="77777777" w:rsidR="00D72A4B" w:rsidRPr="008A5CE6" w:rsidRDefault="00D72A4B" w:rsidP="0028771D">
                <w:pPr>
                  <w:ind w:left="17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BF9708" w14:textId="77777777" w:rsidR="00D72A4B" w:rsidRPr="008A5CE6" w:rsidRDefault="00D72A4B" w:rsidP="0028771D">
            <w:pPr>
              <w:ind w:left="170"/>
            </w:pPr>
            <w:r>
              <w:t>j</w:t>
            </w:r>
            <w:r w:rsidRPr="008A5CE6">
              <w:t>a</w:t>
            </w:r>
          </w:p>
        </w:tc>
        <w:sdt>
          <w:sdtPr>
            <w:id w:val="-92140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C11CA72" w14:textId="77777777" w:rsidR="00D72A4B" w:rsidRPr="008A5CE6" w:rsidRDefault="00D72A4B" w:rsidP="0028771D">
                <w:pPr>
                  <w:ind w:left="17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906EA0" w14:textId="77777777" w:rsidR="00D72A4B" w:rsidRPr="008A5CE6" w:rsidRDefault="00D72A4B" w:rsidP="0028771D">
            <w:pPr>
              <w:ind w:left="170"/>
            </w:pPr>
            <w:r>
              <w:t>n</w:t>
            </w:r>
            <w:r w:rsidRPr="008A5CE6">
              <w:t>ein</w:t>
            </w:r>
          </w:p>
        </w:tc>
      </w:tr>
      <w:tr w:rsidR="00D72A4B" w:rsidRPr="008A5CE6" w14:paraId="2D2DD33F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C755AEC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76DA6D5A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20DE49D" w14:textId="77777777" w:rsidR="00D72A4B" w:rsidRPr="005A1D22" w:rsidRDefault="00D72A4B" w:rsidP="0028771D">
            <w:pPr>
              <w:ind w:left="170"/>
              <w:rPr>
                <w:b/>
              </w:rPr>
            </w:pPr>
            <w:r w:rsidRPr="005A1D22">
              <w:rPr>
                <w:b/>
              </w:rPr>
              <w:t>Freigabe des Sterilgutes:</w:t>
            </w:r>
          </w:p>
        </w:tc>
        <w:sdt>
          <w:sdtPr>
            <w:id w:val="-789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A0834DF" w14:textId="77777777" w:rsidR="00D72A4B" w:rsidRPr="008A5CE6" w:rsidRDefault="00D72A4B" w:rsidP="0028771D">
                <w:pPr>
                  <w:ind w:left="17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70C" w14:textId="77777777" w:rsidR="00D72A4B" w:rsidRPr="008A5CE6" w:rsidRDefault="00D72A4B" w:rsidP="0028771D">
            <w:pPr>
              <w:ind w:left="170"/>
            </w:pPr>
            <w:r>
              <w:t>j</w:t>
            </w:r>
            <w:r w:rsidRPr="008A5CE6">
              <w:t>a</w:t>
            </w:r>
          </w:p>
        </w:tc>
        <w:sdt>
          <w:sdtPr>
            <w:id w:val="-13083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86F70E7" w14:textId="77777777" w:rsidR="00D72A4B" w:rsidRPr="008A5CE6" w:rsidRDefault="00D72A4B" w:rsidP="0028771D">
                <w:pPr>
                  <w:ind w:left="17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3B8" w14:textId="77777777" w:rsidR="00D72A4B" w:rsidRPr="008A5CE6" w:rsidRDefault="00D72A4B" w:rsidP="0028771D">
            <w:pPr>
              <w:ind w:left="170"/>
            </w:pPr>
            <w:r>
              <w:t>n</w:t>
            </w:r>
            <w:r w:rsidRPr="008A5CE6">
              <w:t>ein</w:t>
            </w:r>
          </w:p>
        </w:tc>
      </w:tr>
      <w:tr w:rsidR="00D72A4B" w:rsidRPr="008A5CE6" w14:paraId="4737E0DC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4A208C9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07447FE7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5BA2998" w14:textId="77777777" w:rsidR="00D72A4B" w:rsidRPr="008A5CE6" w:rsidRDefault="00D72A4B" w:rsidP="0028771D">
            <w:pPr>
              <w:ind w:left="170"/>
            </w:pPr>
            <w:r w:rsidRPr="008A5CE6">
              <w:t>Bei Nicht-Freigabe hier Begründung eintragen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A859D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2946BDBB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 w:val="restart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9EB664E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0B0AE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6C5DC018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9E98375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4CEC9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033B4DD4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39F5912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28E738" w14:textId="77777777" w:rsidR="00D72A4B" w:rsidRPr="008A5CE6" w:rsidRDefault="00D72A4B" w:rsidP="0028771D">
            <w:pPr>
              <w:ind w:left="170"/>
            </w:pPr>
          </w:p>
        </w:tc>
      </w:tr>
      <w:tr w:rsidR="00D72A4B" w:rsidRPr="008A5CE6" w14:paraId="11040BAD" w14:textId="77777777" w:rsidTr="00D72A4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5256282" w14:textId="77777777" w:rsidR="00D72A4B" w:rsidRPr="008A5CE6" w:rsidRDefault="00D72A4B" w:rsidP="0028771D">
            <w:pPr>
              <w:ind w:left="170"/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0DA50" w14:textId="77777777" w:rsidR="00D72A4B" w:rsidRPr="008A5CE6" w:rsidRDefault="00D72A4B" w:rsidP="0028771D">
            <w:pPr>
              <w:ind w:left="170"/>
            </w:pPr>
            <w:r w:rsidRPr="008A5CE6">
              <w:t>Unterschrift des Freigebenden</w:t>
            </w:r>
          </w:p>
        </w:tc>
      </w:tr>
    </w:tbl>
    <w:p w14:paraId="67F03D15" w14:textId="76A2779C" w:rsidR="00D72A4B" w:rsidRDefault="00D72A4B" w:rsidP="000A015C">
      <w:pPr>
        <w:pStyle w:val="InhaltVA"/>
      </w:pPr>
    </w:p>
    <w:p w14:paraId="51D3A4F1" w14:textId="77777777" w:rsidR="00D72A4B" w:rsidRDefault="00D72A4B">
      <w:pPr>
        <w:spacing w:after="160" w:line="259" w:lineRule="auto"/>
        <w:rPr>
          <w:color w:val="000000"/>
        </w:rPr>
      </w:pPr>
      <w:r>
        <w:br w:type="page"/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72A4B" w14:paraId="27CED27A" w14:textId="77777777" w:rsidTr="00D72A4B">
        <w:trPr>
          <w:trHeight w:val="11622"/>
        </w:trPr>
        <w:tc>
          <w:tcPr>
            <w:tcW w:w="9071" w:type="dxa"/>
            <w:vAlign w:val="center"/>
          </w:tcPr>
          <w:p w14:paraId="405213CF" w14:textId="34821694" w:rsidR="00D72A4B" w:rsidRDefault="00D72A4B" w:rsidP="00D72A4B">
            <w:pPr>
              <w:pStyle w:val="InhaltVA"/>
              <w:jc w:val="center"/>
            </w:pPr>
            <w:r w:rsidRPr="002E780C">
              <w:rPr>
                <w:sz w:val="48"/>
                <w:szCs w:val="48"/>
              </w:rPr>
              <w:lastRenderedPageBreak/>
              <w:t>Zugehörigen Chargenausdruck aufkleben</w:t>
            </w:r>
          </w:p>
        </w:tc>
      </w:tr>
    </w:tbl>
    <w:p w14:paraId="44186333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69B7" w14:textId="77777777" w:rsidR="005F36D5" w:rsidRDefault="005F36D5" w:rsidP="001313CB">
      <w:r>
        <w:separator/>
      </w:r>
    </w:p>
  </w:endnote>
  <w:endnote w:type="continuationSeparator" w:id="0">
    <w:p w14:paraId="38C9FA59" w14:textId="77777777" w:rsidR="005F36D5" w:rsidRDefault="005F36D5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C4415D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B282A3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E7B31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CEDEB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42C60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CB3F9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F7945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5DD1BC" w14:textId="7A268AC6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92163">
            <w:rPr>
              <w:noProof/>
              <w:sz w:val="16"/>
              <w:szCs w:val="16"/>
            </w:rPr>
            <w:t>F_UPR_AFK_05_01_Chargendokumentation_ST4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FF46EF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B063BA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92B8D8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214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45716A" w14:textId="6792DEC0" w:rsidR="00164C10" w:rsidRPr="008C0669" w:rsidRDefault="00592163" w:rsidP="00164C10">
          <w:pPr>
            <w:pStyle w:val="Fuzeile"/>
            <w:rPr>
              <w:sz w:val="16"/>
              <w:szCs w:val="16"/>
            </w:rPr>
          </w:pPr>
          <w:r w:rsidRPr="005860B7">
            <w:rPr>
              <w:sz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1CC10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B261B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923417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F51CB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003672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996F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65D85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2A48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92CDCE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FB9F1E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89256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08A846" w14:textId="3A72FAEB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7A6F4C">
            <w:rPr>
              <w:noProof/>
              <w:sz w:val="16"/>
              <w:szCs w:val="16"/>
            </w:rPr>
            <w:t>27.04.2021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2C418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DA7F1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94A14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9FF9F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E94DB9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B81D28E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F06C" w14:textId="77777777" w:rsidR="005F36D5" w:rsidRDefault="005F36D5" w:rsidP="001313CB">
      <w:r>
        <w:separator/>
      </w:r>
    </w:p>
  </w:footnote>
  <w:footnote w:type="continuationSeparator" w:id="0">
    <w:p w14:paraId="01ED0FCD" w14:textId="77777777" w:rsidR="005F36D5" w:rsidRDefault="005F36D5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C3BC0B6" w14:textId="77777777" w:rsidTr="00164C10">
      <w:trPr>
        <w:trHeight w:val="850"/>
      </w:trPr>
      <w:tc>
        <w:tcPr>
          <w:tcW w:w="2409" w:type="dxa"/>
          <w:vMerge w:val="restart"/>
        </w:tcPr>
        <w:p w14:paraId="3CDFFA51" w14:textId="130803B6" w:rsidR="001313CB" w:rsidRDefault="007A6F4C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83249A" wp14:editId="14C2B952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7792C64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4CD44E5" w14:textId="77777777" w:rsidR="001313CB" w:rsidRPr="00D72A4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D72A4B">
            <w:t>Sterilisationsmodul EinsLaz 72/180</w:t>
          </w:r>
        </w:p>
        <w:p w14:paraId="61D8DA8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7448F56" w14:textId="62E62178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D72A4B">
            <w:rPr>
              <w:b/>
            </w:rPr>
            <w:t>PR</w:t>
          </w:r>
          <w:r>
            <w:rPr>
              <w:b/>
            </w:rPr>
            <w:t>_</w:t>
          </w:r>
          <w:r w:rsidR="00D72A4B">
            <w:rPr>
              <w:b/>
            </w:rPr>
            <w:t>AFK</w:t>
          </w:r>
          <w:r w:rsidRPr="00581B99">
            <w:rPr>
              <w:b/>
            </w:rPr>
            <w:t>_0</w:t>
          </w:r>
          <w:r w:rsidR="00D72A4B">
            <w:rPr>
              <w:b/>
            </w:rPr>
            <w:t>5</w:t>
          </w:r>
        </w:p>
      </w:tc>
    </w:tr>
    <w:tr w:rsidR="001313CB" w14:paraId="01E169AE" w14:textId="77777777" w:rsidTr="00164C10">
      <w:tc>
        <w:tcPr>
          <w:tcW w:w="2409" w:type="dxa"/>
          <w:vMerge/>
        </w:tcPr>
        <w:p w14:paraId="1B5D0A9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B6C2217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E64A10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58246C2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5B29E3F" w14:textId="77777777" w:rsidTr="00164C10">
      <w:tc>
        <w:tcPr>
          <w:tcW w:w="2409" w:type="dxa"/>
          <w:vMerge/>
        </w:tcPr>
        <w:p w14:paraId="3F9FEC96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2D172CA" w14:textId="77777777" w:rsidR="00D72A4B" w:rsidRDefault="00D72A4B" w:rsidP="00D72A4B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7A05CD">
            <w:rPr>
              <w:rFonts w:ascii="Times New Roman" w:hAnsi="Times New Roman"/>
              <w:bCs/>
              <w:sz w:val="22"/>
            </w:rPr>
            <w:t>Chargendokumentation</w:t>
          </w:r>
        </w:p>
        <w:p w14:paraId="4F0297C0" w14:textId="16355E89" w:rsidR="001313CB" w:rsidRPr="001313CB" w:rsidRDefault="00D72A4B" w:rsidP="00D72A4B">
          <w:pPr>
            <w:pStyle w:val="Kopfzeile"/>
            <w:jc w:val="center"/>
          </w:pPr>
          <w:r w:rsidRPr="00B23ABB">
            <w:rPr>
              <w:bCs/>
            </w:rPr>
            <w:t>S</w:t>
          </w:r>
          <w:r>
            <w:rPr>
              <w:bCs/>
            </w:rPr>
            <w:t>terilisator</w:t>
          </w:r>
          <w:r w:rsidRPr="00B23ABB">
            <w:rPr>
              <w:bCs/>
            </w:rPr>
            <w:t xml:space="preserve"> VARIOKLAV</w:t>
          </w:r>
          <w:r w:rsidRPr="00B23ABB">
            <w:rPr>
              <w:bCs/>
              <w:vertAlign w:val="superscript"/>
            </w:rPr>
            <w:t>®</w:t>
          </w:r>
          <w:r w:rsidRPr="00B23ABB">
            <w:rPr>
              <w:bCs/>
            </w:rPr>
            <w:t xml:space="preserve"> </w:t>
          </w:r>
          <w:r>
            <w:rPr>
              <w:bCs/>
            </w:rPr>
            <w:t>ECO 300 HC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318490C5" w14:textId="77777777" w:rsidR="001313CB" w:rsidRDefault="001313CB" w:rsidP="001313CB">
          <w:pPr>
            <w:pStyle w:val="Kopfzeile"/>
            <w:jc w:val="center"/>
          </w:pPr>
        </w:p>
      </w:tc>
    </w:tr>
  </w:tbl>
  <w:p w14:paraId="706DB811" w14:textId="77777777" w:rsidR="001313CB" w:rsidRPr="001313CB" w:rsidRDefault="001313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4B"/>
    <w:rsid w:val="00007285"/>
    <w:rsid w:val="000A015C"/>
    <w:rsid w:val="001313CB"/>
    <w:rsid w:val="00164C10"/>
    <w:rsid w:val="001A7A8A"/>
    <w:rsid w:val="001F2812"/>
    <w:rsid w:val="001F63CF"/>
    <w:rsid w:val="003846F1"/>
    <w:rsid w:val="0039709C"/>
    <w:rsid w:val="003C7825"/>
    <w:rsid w:val="00592163"/>
    <w:rsid w:val="005B590A"/>
    <w:rsid w:val="005F36D5"/>
    <w:rsid w:val="00616993"/>
    <w:rsid w:val="00626530"/>
    <w:rsid w:val="006B1039"/>
    <w:rsid w:val="007A6F4C"/>
    <w:rsid w:val="008C0669"/>
    <w:rsid w:val="009C32EE"/>
    <w:rsid w:val="009E77EE"/>
    <w:rsid w:val="00A77263"/>
    <w:rsid w:val="00A852CD"/>
    <w:rsid w:val="00A935AB"/>
    <w:rsid w:val="00AB08A2"/>
    <w:rsid w:val="00D72A4B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E37B5"/>
  <w15:chartTrackingRefBased/>
  <w15:docId w15:val="{98E03EFA-FFC7-4F7B-908E-51150F3B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2A4B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eastAsia="Times New Roman" w:hAnsi="Arial"/>
      <w:b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rFonts w:eastAsia="Times New Roman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D72A4B"/>
    <w:pPr>
      <w:keepNext/>
      <w:outlineLvl w:val="0"/>
    </w:pPr>
    <w:rPr>
      <w:rFonts w:ascii="Arial" w:eastAsia="Times New Roman" w:hAnsi="Arial"/>
      <w:b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58DB3-7E8C-4460-BD89-D4DEC44FD91A}"/>
</file>

<file path=customXml/itemProps2.xml><?xml version="1.0" encoding="utf-8"?>
<ds:datastoreItem xmlns:ds="http://schemas.openxmlformats.org/officeDocument/2006/customXml" ds:itemID="{1D34D682-F46D-4EF9-B09E-ACE652D5EA80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2021-04-27T08:39:00Z</dcterms:created>
  <dcterms:modified xsi:type="dcterms:W3CDTF">2022-02-02T15:02:00Z</dcterms:modified>
</cp:coreProperties>
</file>