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62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3"/>
        <w:gridCol w:w="1559"/>
        <w:gridCol w:w="1418"/>
        <w:gridCol w:w="1276"/>
        <w:gridCol w:w="1275"/>
        <w:gridCol w:w="903"/>
        <w:gridCol w:w="1081"/>
        <w:gridCol w:w="1135"/>
        <w:gridCol w:w="851"/>
        <w:gridCol w:w="1275"/>
        <w:gridCol w:w="2126"/>
      </w:tblGrid>
      <w:tr w:rsidR="00120DDA" w:rsidRPr="00331C70" w14:paraId="568CBD31" w14:textId="77777777" w:rsidTr="000A1F51">
        <w:trPr>
          <w:trHeight w:val="725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3FC5E969" w14:textId="77777777" w:rsidR="00120DDA" w:rsidRPr="00331C70" w:rsidRDefault="00120DDA" w:rsidP="000A1F51">
            <w:pPr>
              <w:spacing w:before="20" w:after="20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331C70">
              <w:rPr>
                <w:b/>
                <w:color w:val="FFFFFF" w:themeColor="background1"/>
                <w:sz w:val="17"/>
                <w:szCs w:val="17"/>
              </w:rPr>
              <w:t>Datum/Uhrzeit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26983DAF" w14:textId="77777777" w:rsidR="00120DDA" w:rsidRPr="00331C70" w:rsidRDefault="00120DDA" w:rsidP="000A1F51">
            <w:pPr>
              <w:spacing w:before="20" w:after="20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331C70">
              <w:rPr>
                <w:b/>
                <w:color w:val="FFFFFF" w:themeColor="background1"/>
                <w:sz w:val="17"/>
                <w:szCs w:val="17"/>
              </w:rPr>
              <w:t>Chargennummer/ Medizinprodukt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39832290" w14:textId="77777777" w:rsidR="00120DDA" w:rsidRPr="00331C70" w:rsidRDefault="00120DDA" w:rsidP="000A1F51">
            <w:pPr>
              <w:spacing w:before="20" w:after="20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331C70">
              <w:rPr>
                <w:b/>
                <w:color w:val="FFFFFF" w:themeColor="background1"/>
                <w:sz w:val="17"/>
                <w:szCs w:val="17"/>
              </w:rPr>
              <w:t>Arbeitsanweisung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  <w:vAlign w:val="center"/>
          </w:tcPr>
          <w:p w14:paraId="76D1CCCB" w14:textId="77777777" w:rsidR="00120DDA" w:rsidRPr="00331C70" w:rsidRDefault="00120DDA" w:rsidP="000A1F51">
            <w:pPr>
              <w:spacing w:before="20" w:after="20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331C70">
              <w:rPr>
                <w:b/>
                <w:color w:val="FFFFFF" w:themeColor="background1"/>
                <w:sz w:val="17"/>
                <w:szCs w:val="17"/>
              </w:rPr>
              <w:t>Vorreinigung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69AA89D2" w14:textId="77777777" w:rsidR="00120DDA" w:rsidRPr="00331C70" w:rsidRDefault="00120DDA" w:rsidP="000A1F51">
            <w:pPr>
              <w:spacing w:before="20" w:after="20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331C70">
              <w:rPr>
                <w:b/>
                <w:color w:val="FFFFFF" w:themeColor="background1"/>
                <w:sz w:val="17"/>
                <w:szCs w:val="17"/>
              </w:rPr>
              <w:t>Reinigung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  <w:vAlign w:val="center"/>
          </w:tcPr>
          <w:p w14:paraId="4E7623B7" w14:textId="77777777" w:rsidR="00120DDA" w:rsidRPr="00331C70" w:rsidRDefault="00120DDA" w:rsidP="000A1F51">
            <w:pPr>
              <w:spacing w:before="20" w:after="20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331C70">
              <w:rPr>
                <w:b/>
                <w:color w:val="FFFFFF" w:themeColor="background1"/>
                <w:sz w:val="17"/>
                <w:szCs w:val="17"/>
              </w:rPr>
              <w:t>Spülung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  <w:vAlign w:val="center"/>
          </w:tcPr>
          <w:p w14:paraId="254508EF" w14:textId="77777777" w:rsidR="00120DDA" w:rsidRPr="00331C70" w:rsidRDefault="00120DDA" w:rsidP="000A1F51">
            <w:pPr>
              <w:spacing w:before="20" w:after="20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proofErr w:type="spellStart"/>
            <w:r w:rsidRPr="00331C70">
              <w:rPr>
                <w:b/>
                <w:color w:val="FFFFFF" w:themeColor="background1"/>
                <w:sz w:val="17"/>
                <w:szCs w:val="17"/>
              </w:rPr>
              <w:t>Abtropfung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6474906A" w14:textId="77777777" w:rsidR="00120DDA" w:rsidRPr="00331C70" w:rsidRDefault="00120DDA" w:rsidP="000A1F51">
            <w:pPr>
              <w:spacing w:before="20" w:after="20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331C70">
              <w:rPr>
                <w:b/>
                <w:color w:val="FFFFFF" w:themeColor="background1"/>
                <w:sz w:val="17"/>
                <w:szCs w:val="17"/>
              </w:rPr>
              <w:t>Desinfektion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66D5194F" w14:textId="77777777" w:rsidR="00120DDA" w:rsidRPr="00331C70" w:rsidRDefault="00120DDA" w:rsidP="000A1F51">
            <w:pPr>
              <w:spacing w:before="20" w:after="20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331C70">
              <w:rPr>
                <w:b/>
                <w:color w:val="FFFFFF" w:themeColor="background1"/>
                <w:sz w:val="17"/>
                <w:szCs w:val="17"/>
              </w:rPr>
              <w:t>Spülung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1838CDA2" w14:textId="77777777" w:rsidR="00120DDA" w:rsidRPr="00331C70" w:rsidRDefault="00120DDA" w:rsidP="000A1F51">
            <w:pPr>
              <w:spacing w:before="20" w:after="20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331C70">
              <w:rPr>
                <w:b/>
                <w:color w:val="FFFFFF" w:themeColor="background1"/>
                <w:sz w:val="17"/>
                <w:szCs w:val="17"/>
              </w:rPr>
              <w:t>Trocknung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563582D6" w14:textId="77777777" w:rsidR="00120DDA" w:rsidRPr="00331C70" w:rsidRDefault="00120DDA" w:rsidP="000A1F51">
            <w:pPr>
              <w:spacing w:before="20" w:after="20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331C70">
              <w:rPr>
                <w:b/>
                <w:color w:val="FFFFFF" w:themeColor="background1"/>
                <w:sz w:val="17"/>
                <w:szCs w:val="17"/>
              </w:rPr>
              <w:t>Freigabe</w:t>
            </w:r>
          </w:p>
          <w:p w14:paraId="5DE9346A" w14:textId="77777777" w:rsidR="00120DDA" w:rsidRPr="00331C70" w:rsidRDefault="00120DDA" w:rsidP="000A1F51">
            <w:pPr>
              <w:spacing w:before="20" w:after="20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331C70">
              <w:rPr>
                <w:b/>
                <w:color w:val="FFFFFF" w:themeColor="background1"/>
                <w:sz w:val="17"/>
                <w:szCs w:val="17"/>
              </w:rPr>
              <w:t>Handzeichen</w:t>
            </w:r>
          </w:p>
        </w:tc>
      </w:tr>
      <w:tr w:rsidR="00120DDA" w:rsidRPr="005B1B5E" w14:paraId="25F4D6C3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042F636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3EC67A8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F51838E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139161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530AB29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38341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1723362A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202497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CE19CCF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21230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64989D7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75578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3E39D260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23097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B487B79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43717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6B5BF8D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8261F4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436A8B02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CDFB9E7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DEB9C32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2D41CBC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-84323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E5F016F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92624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3DC6CE74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7109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EEAFB6E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62992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7BC62C8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71480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412678DC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69567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BF76077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42530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C3CBF8C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8D43B0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50F52E5A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9639DEC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DAE4A8A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26E67E0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-43790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093CAC0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43335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30D60171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54236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D020FCA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663700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32473A6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9855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58759B25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74661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2CDAD63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15233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7818BBB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DA3376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7C82F2D7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9000F87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260B045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2571512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205866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1D00A63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5685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152B504F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78925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9B4A018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94252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16E97CD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83083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6AC28091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62990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2CB267F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62715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690BE97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EC6245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6C8558DD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6AB1306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C059CD4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E5E4E13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113090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2E61FAC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67422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4159CB32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58322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CD52278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52994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7981F41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4835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71F3A2ED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35086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ABE65A5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56934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54E350B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55D97E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16B85DE1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2AF08ED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FF642A4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5675F8D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-122075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9C97320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208420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3052505E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20507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0E1F366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66497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5743744F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74734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51D1D5E3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73855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A074179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202014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367C143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6DD605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45ED2795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9F62EF8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474BCB5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D7832B5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150779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73E4A7C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206894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7BBC2CEB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67856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D142436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207870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8BE1ABD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57694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00148687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53693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E798F8F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81618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885225E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420D9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06ADD7E0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14579F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5723618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9920D8F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65618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31F14CC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18020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5A6D9486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3703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8E7BE49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89677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D7BCCB0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87396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0168516F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200018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A08CC78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00882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E98D376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F5403B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5216F403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63F67F1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98371E6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2B56D3B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-5108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52C40C2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64817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2DBD2187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90487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4BBC03B8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77628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6E79538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98385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7D5443FB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206096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4C0EEB1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56756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891D58B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9F5C9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1B3E6044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59C08AE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E05E323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2E78D15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-82335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81C3087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4109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5C7E72F9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70262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A0DA2AE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53576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826E073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39197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067D83B5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471790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83267D6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213470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0C62F3E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F47B3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56E6A7C9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2FFDA0F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C5D449E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11E5310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83727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3657BC9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637601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374A81DF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3799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4065162A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715383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1100E0C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92007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5FF78C18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35014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6C6553A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59910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1C07593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B6AA1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0B6B8797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9BFA940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8CCF747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A3768BC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-65259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AB9DD92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85658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77760BBE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97489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6AD72D6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49195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471B2421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39099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7745DC27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53026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E1BC006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03574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9A289C3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8BC0AE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7AEAA02A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73D5E0F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84E33C0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B241F78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-11128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3D82CD0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94220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073C08E6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81853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52E1129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76167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3550ECF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6272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21260EE4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56463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C1605B0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65954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3E50802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0EAC1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7833C546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60F51FD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4C90B95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FCE4792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4380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79C69DA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81736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4695CAC7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61143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B91146C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12350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7C9752A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46527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56A07E89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66342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6232309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60310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D04053B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499707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1E084BE7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524178C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4A83F4A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5909CE0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-119638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57DF108B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79460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238A962A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84832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6AF91CB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208444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878C5A0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54259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7C4283C2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79782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EC59440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41008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CD52EF3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76CFA2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6B4F7EC8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F548C6C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99BEB38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D9B90F8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-169345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4155AD4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76314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324A3D99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4362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529F477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93598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59469ED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7259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79B063C3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79503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EF038A8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431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0BA78F2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BEB5C0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746697F1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3BFBE8F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DFE502F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0570BEB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-1780947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670FEFB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75970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07F2970A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94368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099026D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96572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8FEAE06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1251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2D66C5EB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39858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AC38E04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81209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B2C1625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5A4DC8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  <w:tr w:rsidR="00120DDA" w:rsidRPr="005B1B5E" w14:paraId="03DEF1C1" w14:textId="77777777" w:rsidTr="000A1F51">
        <w:trPr>
          <w:trHeight w:val="340"/>
          <w:tblHeader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EDFF1CA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04B81F7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BC5A152" w14:textId="77777777" w:rsidR="00120DDA" w:rsidRPr="005B1B5E" w:rsidRDefault="00120DDA" w:rsidP="000A1F51">
            <w:pPr>
              <w:rPr>
                <w:sz w:val="17"/>
                <w:szCs w:val="17"/>
              </w:rPr>
            </w:pPr>
          </w:p>
        </w:tc>
        <w:sdt>
          <w:sdtPr>
            <w:rPr>
              <w:sz w:val="17"/>
              <w:szCs w:val="17"/>
            </w:rPr>
            <w:id w:val="141736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7CA904C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38748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57" w:type="dxa"/>
                  <w:right w:w="57" w:type="dxa"/>
                </w:tcMar>
                <w:vAlign w:val="center"/>
              </w:tcPr>
              <w:p w14:paraId="210E6E5B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28057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41AC5C1F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74255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C56DA8C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75234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  <w:p w14:paraId="7B0AD2B2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16760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941EC73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06795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118E64C" w14:textId="77777777" w:rsidR="00120DDA" w:rsidRPr="005B1B5E" w:rsidRDefault="00120DDA" w:rsidP="000A1F51">
                <w:pPr>
                  <w:jc w:val="center"/>
                  <w:rPr>
                    <w:sz w:val="17"/>
                    <w:szCs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47C860" w14:textId="77777777" w:rsidR="00120DDA" w:rsidRPr="005B1B5E" w:rsidRDefault="00120DDA" w:rsidP="000A1F51">
            <w:pPr>
              <w:spacing w:before="20" w:after="20"/>
              <w:jc w:val="center"/>
              <w:rPr>
                <w:b/>
                <w:sz w:val="17"/>
                <w:szCs w:val="17"/>
              </w:rPr>
            </w:pPr>
          </w:p>
        </w:tc>
      </w:tr>
    </w:tbl>
    <w:p w14:paraId="2C488D4A" w14:textId="77777777" w:rsidR="001313CB" w:rsidRPr="000A015C" w:rsidRDefault="001313CB" w:rsidP="000A015C">
      <w:pPr>
        <w:pStyle w:val="InhaltVA"/>
      </w:pPr>
    </w:p>
    <w:sectPr w:rsidR="001313CB" w:rsidRPr="000A015C" w:rsidSect="00A62D49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78D6" w14:textId="77777777" w:rsidR="003F23DA" w:rsidRDefault="003F23DA" w:rsidP="001313CB">
      <w:r>
        <w:separator/>
      </w:r>
    </w:p>
  </w:endnote>
  <w:endnote w:type="continuationSeparator" w:id="0">
    <w:p w14:paraId="16808B59" w14:textId="77777777" w:rsidR="003F23DA" w:rsidRDefault="003F23DA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45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5102"/>
      <w:gridCol w:w="2239"/>
      <w:gridCol w:w="2240"/>
    </w:tblGrid>
    <w:tr w:rsidR="00164C10" w:rsidRPr="00164C10" w14:paraId="4E3D4E79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5E2837D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7F4066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7A5A30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86D5EE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06DE7F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4479" w:type="dxa"/>
          <w:gridSpan w:val="2"/>
          <w:vMerge w:val="restart"/>
          <w:tcMar>
            <w:left w:w="28" w:type="dxa"/>
            <w:right w:w="28" w:type="dxa"/>
          </w:tcMar>
        </w:tcPr>
        <w:p w14:paraId="20CDA16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0BB5885F" w14:textId="2F0821E3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6A05E5">
            <w:rPr>
              <w:noProof/>
              <w:sz w:val="16"/>
              <w:szCs w:val="16"/>
            </w:rPr>
            <w:t>F_UPR_AFK_06_01_Dokumentation_manuelle_RuD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7D24FF33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20F8470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FC8E36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8C8D1C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B251777" w14:textId="13C8F3B4" w:rsidR="00164C10" w:rsidRPr="008C0669" w:rsidRDefault="006A05E5" w:rsidP="00164C10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16.07.2020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7901E4F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58BA463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7E39C2F2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0F5F497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591BFC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37730E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E9CC2B3" w14:textId="6DBDE865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7EE6154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5BCA62B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821A7B5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08F8AE2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73E1244" w14:textId="057EE68E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194E96">
            <w:rPr>
              <w:noProof/>
              <w:sz w:val="16"/>
              <w:szCs w:val="16"/>
            </w:rPr>
            <w:t>27.04.2021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34F9D7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587AC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2D6B060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239" w:type="dxa"/>
          <w:tcMar>
            <w:left w:w="28" w:type="dxa"/>
            <w:right w:w="28" w:type="dxa"/>
          </w:tcMar>
        </w:tcPr>
        <w:p w14:paraId="7DD2027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2239" w:type="dxa"/>
          <w:tcMar>
            <w:left w:w="28" w:type="dxa"/>
            <w:right w:w="28" w:type="dxa"/>
          </w:tcMar>
        </w:tcPr>
        <w:p w14:paraId="7CB49E16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7E2B8C03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12B55" w14:textId="77777777" w:rsidR="003F23DA" w:rsidRDefault="003F23DA" w:rsidP="001313CB">
      <w:r>
        <w:separator/>
      </w:r>
    </w:p>
  </w:footnote>
  <w:footnote w:type="continuationSeparator" w:id="0">
    <w:p w14:paraId="7557C26D" w14:textId="77777777" w:rsidR="003F23DA" w:rsidRDefault="003F23DA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56" w:type="dxa"/>
      <w:tblLayout w:type="fixed"/>
      <w:tblLook w:val="04A0" w:firstRow="1" w:lastRow="0" w:firstColumn="1" w:lastColumn="0" w:noHBand="0" w:noVBand="1"/>
    </w:tblPr>
    <w:tblGrid>
      <w:gridCol w:w="2409"/>
      <w:gridCol w:w="9638"/>
      <w:gridCol w:w="2409"/>
    </w:tblGrid>
    <w:tr w:rsidR="001313CB" w14:paraId="407598CB" w14:textId="77777777" w:rsidTr="00A62D49">
      <w:trPr>
        <w:trHeight w:val="850"/>
      </w:trPr>
      <w:tc>
        <w:tcPr>
          <w:tcW w:w="2409" w:type="dxa"/>
          <w:vMerge w:val="restart"/>
        </w:tcPr>
        <w:p w14:paraId="70D184BB" w14:textId="5A74A1E6" w:rsidR="001313CB" w:rsidRDefault="00194E96" w:rsidP="001313CB">
          <w:pPr>
            <w:pStyle w:val="Kopfzeil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773D330" wp14:editId="2D4049C6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1260000" cy="925200"/>
                <wp:effectExtent l="0" t="0" r="0" b="8255"/>
                <wp:wrapTopAndBottom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92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38" w:type="dxa"/>
        </w:tcPr>
        <w:p w14:paraId="30DDF0D9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D6D727F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7ACE5EC8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5A170708" w14:textId="7A89FBCB" w:rsidR="001313CB" w:rsidRDefault="001313CB" w:rsidP="001313CB">
          <w:pPr>
            <w:pStyle w:val="Kopfzeile"/>
            <w:jc w:val="right"/>
          </w:pPr>
          <w:r>
            <w:rPr>
              <w:b/>
            </w:rPr>
            <w:t>F_U</w:t>
          </w:r>
          <w:r w:rsidR="00120DDA">
            <w:rPr>
              <w:b/>
            </w:rPr>
            <w:t>PR</w:t>
          </w:r>
          <w:r>
            <w:rPr>
              <w:b/>
            </w:rPr>
            <w:t>_</w:t>
          </w:r>
          <w:r w:rsidR="00120DDA">
            <w:rPr>
              <w:b/>
            </w:rPr>
            <w:t>AFK</w:t>
          </w:r>
          <w:r w:rsidRPr="00581B99">
            <w:rPr>
              <w:b/>
            </w:rPr>
            <w:t>_0</w:t>
          </w:r>
          <w:r w:rsidR="00120DDA">
            <w:rPr>
              <w:b/>
            </w:rPr>
            <w:t>6</w:t>
          </w:r>
        </w:p>
      </w:tc>
    </w:tr>
    <w:tr w:rsidR="001313CB" w14:paraId="6C59C768" w14:textId="77777777" w:rsidTr="00A62D49">
      <w:tc>
        <w:tcPr>
          <w:tcW w:w="2409" w:type="dxa"/>
          <w:vMerge/>
        </w:tcPr>
        <w:p w14:paraId="7A738A3F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9638" w:type="dxa"/>
        </w:tcPr>
        <w:p w14:paraId="3D8B7F4F" w14:textId="77777777" w:rsidR="001313CB" w:rsidRPr="001313CB" w:rsidRDefault="00A62D49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Dokumentart hier einfügen</w:t>
          </w:r>
        </w:p>
        <w:p w14:paraId="2B9FCD3F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2C91B1AB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7E2F602F" w14:textId="77777777" w:rsidTr="00A62D49">
      <w:tc>
        <w:tcPr>
          <w:tcW w:w="2409" w:type="dxa"/>
          <w:vMerge/>
        </w:tcPr>
        <w:p w14:paraId="4B43DC43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9638" w:type="dxa"/>
        </w:tcPr>
        <w:p w14:paraId="5ADC6034" w14:textId="77777777" w:rsidR="00120DDA" w:rsidRDefault="00120DDA" w:rsidP="00120DDA">
          <w:pPr>
            <w:pStyle w:val="berschrift11"/>
            <w:rPr>
              <w:bCs w:val="0"/>
              <w:sz w:val="22"/>
            </w:rPr>
          </w:pPr>
          <w:r>
            <w:rPr>
              <w:bCs w:val="0"/>
              <w:sz w:val="22"/>
            </w:rPr>
            <w:t>Dokumentation</w:t>
          </w:r>
        </w:p>
        <w:p w14:paraId="2FEA2F9F" w14:textId="3BB9FE07" w:rsidR="001313CB" w:rsidRPr="001313CB" w:rsidRDefault="00120DDA" w:rsidP="00120DDA">
          <w:pPr>
            <w:pStyle w:val="Kopfzeile"/>
            <w:jc w:val="center"/>
          </w:pPr>
          <w:r w:rsidRPr="00E324BC">
            <w:t>Manuelle Reinigung und Desinfektion von Medizinprodukten</w:t>
          </w:r>
        </w:p>
      </w:tc>
      <w:tc>
        <w:tcPr>
          <w:tcW w:w="2409" w:type="dxa"/>
          <w:vMerge/>
        </w:tcPr>
        <w:p w14:paraId="4631C3BF" w14:textId="77777777" w:rsidR="001313CB" w:rsidRDefault="001313CB" w:rsidP="001313CB">
          <w:pPr>
            <w:pStyle w:val="Kopfzeile"/>
            <w:jc w:val="center"/>
          </w:pPr>
        </w:p>
      </w:tc>
    </w:tr>
  </w:tbl>
  <w:p w14:paraId="7A89D731" w14:textId="77777777" w:rsidR="001313CB" w:rsidRPr="001313CB" w:rsidRDefault="001313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DA"/>
    <w:rsid w:val="00007285"/>
    <w:rsid w:val="000A015C"/>
    <w:rsid w:val="00120DDA"/>
    <w:rsid w:val="001313CB"/>
    <w:rsid w:val="00164C10"/>
    <w:rsid w:val="00194E96"/>
    <w:rsid w:val="001A7A8A"/>
    <w:rsid w:val="001F63CF"/>
    <w:rsid w:val="002D2F43"/>
    <w:rsid w:val="003846F1"/>
    <w:rsid w:val="0039709C"/>
    <w:rsid w:val="003F23DA"/>
    <w:rsid w:val="00616993"/>
    <w:rsid w:val="00626530"/>
    <w:rsid w:val="006A05E5"/>
    <w:rsid w:val="006B1039"/>
    <w:rsid w:val="006F57AE"/>
    <w:rsid w:val="00887783"/>
    <w:rsid w:val="008C0669"/>
    <w:rsid w:val="009418EF"/>
    <w:rsid w:val="009B0FEB"/>
    <w:rsid w:val="009C32EE"/>
    <w:rsid w:val="009E77EE"/>
    <w:rsid w:val="00A62D49"/>
    <w:rsid w:val="00A852CD"/>
    <w:rsid w:val="00A935AB"/>
    <w:rsid w:val="00F0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283B6"/>
  <w15:chartTrackingRefBased/>
  <w15:docId w15:val="{9014643B-7FBF-455F-AE04-2B5B8E4A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0DDA"/>
    <w:pPr>
      <w:spacing w:after="0" w:line="240" w:lineRule="auto"/>
    </w:pPr>
    <w:rPr>
      <w:rFonts w:eastAsia="Times New Roman"/>
      <w:color w:val="auto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color w:val="00000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eastAsiaTheme="minorHAnsi"/>
      <w:color w:val="000000"/>
      <w:sz w:val="22"/>
      <w:szCs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eastAsiaTheme="minorHAnsi"/>
      <w:color w:val="000000"/>
      <w:sz w:val="22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  <w:sz w:val="22"/>
      <w:szCs w:val="20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color w:val="000000"/>
    </w:rPr>
  </w:style>
  <w:style w:type="paragraph" w:customStyle="1" w:styleId="berschrift11">
    <w:name w:val="Überschrift 11"/>
    <w:basedOn w:val="Standard"/>
    <w:next w:val="Standard"/>
    <w:uiPriority w:val="99"/>
    <w:rsid w:val="00120DDA"/>
    <w:pPr>
      <w:keepNext/>
      <w:jc w:val="center"/>
      <w:outlineLvl w:val="0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Dokument_qu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ED8C6-1A54-406D-822D-0FAD30A8CA3A}"/>
</file>

<file path=customXml/itemProps2.xml><?xml version="1.0" encoding="utf-8"?>
<ds:datastoreItem xmlns:ds="http://schemas.openxmlformats.org/officeDocument/2006/customXml" ds:itemID="{718110EA-D838-424B-B4A5-1869A50A83A0}"/>
</file>

<file path=docProps/app.xml><?xml version="1.0" encoding="utf-8"?>
<Properties xmlns="http://schemas.openxmlformats.org/officeDocument/2006/extended-properties" xmlns:vt="http://schemas.openxmlformats.org/officeDocument/2006/docPropsVTypes">
  <Template>Dokument_quer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2021-04-27T08:59:00Z</dcterms:created>
  <dcterms:modified xsi:type="dcterms:W3CDTF">2022-02-02T15:05:00Z</dcterms:modified>
</cp:coreProperties>
</file>