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6"/>
        <w:gridCol w:w="2552"/>
        <w:gridCol w:w="567"/>
        <w:gridCol w:w="850"/>
        <w:gridCol w:w="426"/>
        <w:gridCol w:w="930"/>
        <w:gridCol w:w="1196"/>
        <w:gridCol w:w="505"/>
        <w:gridCol w:w="62"/>
        <w:gridCol w:w="425"/>
        <w:gridCol w:w="709"/>
        <w:gridCol w:w="425"/>
      </w:tblGrid>
      <w:tr w:rsidR="006D11F4" w14:paraId="4CD8B2C6" w14:textId="77777777" w:rsidTr="008131F7">
        <w:trPr>
          <w:cantSplit/>
          <w:jc w:val="center"/>
        </w:trPr>
        <w:tc>
          <w:tcPr>
            <w:tcW w:w="3108" w:type="dxa"/>
            <w:gridSpan w:val="2"/>
            <w:tcMar>
              <w:left w:w="57" w:type="dxa"/>
              <w:right w:w="57" w:type="dxa"/>
            </w:tcMar>
            <w:vAlign w:val="center"/>
          </w:tcPr>
          <w:p w14:paraId="35AA78D6" w14:textId="23B7B5F6" w:rsidR="006D11F4" w:rsidRPr="008131F7" w:rsidRDefault="006D11F4" w:rsidP="001C183C">
            <w:pPr>
              <w:spacing w:before="20" w:after="20"/>
              <w:rPr>
                <w:color w:val="000000"/>
              </w:rPr>
            </w:pPr>
            <w:r w:rsidRPr="008131F7">
              <w:rPr>
                <w:color w:val="000000"/>
              </w:rPr>
              <w:t xml:space="preserve">Datum der </w:t>
            </w:r>
            <w:r w:rsidR="00B810C8">
              <w:rPr>
                <w:color w:val="000000"/>
              </w:rPr>
              <w:t>Requalifizierung</w:t>
            </w:r>
            <w:r w:rsidRPr="008131F7">
              <w:rPr>
                <w:color w:val="000000"/>
              </w:rPr>
              <w:t>:</w:t>
            </w:r>
          </w:p>
        </w:tc>
        <w:tc>
          <w:tcPr>
            <w:tcW w:w="567" w:type="dxa"/>
            <w:vAlign w:val="center"/>
          </w:tcPr>
          <w:p w14:paraId="67EA7498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>Von</w:t>
            </w:r>
          </w:p>
        </w:tc>
        <w:tc>
          <w:tcPr>
            <w:tcW w:w="850" w:type="dxa"/>
            <w:vAlign w:val="center"/>
          </w:tcPr>
          <w:p w14:paraId="2887D6AB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  <w:vAlign w:val="center"/>
          </w:tcPr>
          <w:p w14:paraId="7E4323BA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>bis</w:t>
            </w:r>
          </w:p>
        </w:tc>
        <w:tc>
          <w:tcPr>
            <w:tcW w:w="930" w:type="dxa"/>
            <w:vAlign w:val="center"/>
          </w:tcPr>
          <w:p w14:paraId="70BE8CF4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vAlign w:val="center"/>
          </w:tcPr>
          <w:p w14:paraId="59326C8B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>Bemerkungen:</w:t>
            </w:r>
          </w:p>
        </w:tc>
        <w:tc>
          <w:tcPr>
            <w:tcW w:w="1621" w:type="dxa"/>
            <w:gridSpan w:val="4"/>
            <w:vAlign w:val="center"/>
          </w:tcPr>
          <w:p w14:paraId="7E7AECBB" w14:textId="77777777" w:rsidR="006D11F4" w:rsidRPr="008131F7" w:rsidRDefault="006D11F4" w:rsidP="001C183C"/>
        </w:tc>
      </w:tr>
      <w:tr w:rsidR="006D11F4" w:rsidRPr="00556A60" w14:paraId="6C18C582" w14:textId="77777777" w:rsidTr="008131F7">
        <w:trPr>
          <w:cantSplit/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4F450D" w14:textId="77777777" w:rsidR="006D11F4" w:rsidRPr="008131F7" w:rsidRDefault="006D11F4" w:rsidP="001C183C">
            <w:pPr>
              <w:rPr>
                <w:b/>
              </w:rPr>
            </w:pPr>
          </w:p>
        </w:tc>
      </w:tr>
      <w:tr w:rsidR="006D11F4" w:rsidRPr="00BF1AE6" w14:paraId="1AC45E33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sdt>
          <w:sdtPr>
            <w:id w:val="-83769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right w:val="nil"/>
                </w:tcBorders>
              </w:tcPr>
              <w:p w14:paraId="0D5DF880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11"/>
            <w:tcBorders>
              <w:left w:val="nil"/>
            </w:tcBorders>
          </w:tcPr>
          <w:p w14:paraId="69130C1B" w14:textId="0EA33AB0" w:rsidR="006D11F4" w:rsidRPr="008131F7" w:rsidRDefault="00B810C8" w:rsidP="001C183C">
            <w:pPr>
              <w:autoSpaceDE w:val="0"/>
              <w:autoSpaceDN w:val="0"/>
              <w:adjustRightInd w:val="0"/>
            </w:pPr>
            <w:r>
              <w:rPr>
                <w:b/>
              </w:rPr>
              <w:t>Requalifizierung</w:t>
            </w:r>
            <w:r w:rsidR="006D11F4" w:rsidRPr="008131F7">
              <w:rPr>
                <w:b/>
              </w:rPr>
              <w:t xml:space="preserve"> ohne besonderen Anlass</w:t>
            </w:r>
          </w:p>
        </w:tc>
      </w:tr>
      <w:tr w:rsidR="006D11F4" w:rsidRPr="00556A60" w14:paraId="16093E8E" w14:textId="77777777" w:rsidTr="008131F7">
        <w:trPr>
          <w:cantSplit/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5E7DB3" w14:textId="77777777" w:rsidR="006D11F4" w:rsidRPr="008131F7" w:rsidRDefault="006D11F4" w:rsidP="001C183C">
            <w:pPr>
              <w:rPr>
                <w:b/>
              </w:rPr>
            </w:pPr>
          </w:p>
        </w:tc>
      </w:tr>
      <w:tr w:rsidR="006D11F4" w:rsidRPr="00BF1AE6" w14:paraId="26D50AF9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sdt>
          <w:sdtPr>
            <w:id w:val="81298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right w:val="nil"/>
                </w:tcBorders>
              </w:tcPr>
              <w:p w14:paraId="7BB1913E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11"/>
            <w:tcBorders>
              <w:left w:val="nil"/>
            </w:tcBorders>
          </w:tcPr>
          <w:p w14:paraId="661DF88C" w14:textId="0ACD88AD" w:rsidR="006D11F4" w:rsidRPr="008131F7" w:rsidRDefault="00B810C8" w:rsidP="001C183C">
            <w:pPr>
              <w:autoSpaceDE w:val="0"/>
              <w:autoSpaceDN w:val="0"/>
              <w:adjustRightInd w:val="0"/>
            </w:pPr>
            <w:r>
              <w:rPr>
                <w:b/>
              </w:rPr>
              <w:t>Requalifizierung</w:t>
            </w:r>
            <w:r w:rsidR="00740145" w:rsidRPr="008131F7">
              <w:rPr>
                <w:b/>
              </w:rPr>
              <w:t xml:space="preserve"> </w:t>
            </w:r>
            <w:r w:rsidR="006D11F4" w:rsidRPr="008131F7">
              <w:rPr>
                <w:b/>
              </w:rPr>
              <w:t>aus besonderem Anlass</w:t>
            </w:r>
          </w:p>
        </w:tc>
      </w:tr>
      <w:tr w:rsidR="006D11F4" w:rsidRPr="00556A60" w14:paraId="256EA83F" w14:textId="77777777" w:rsidTr="008131F7">
        <w:trPr>
          <w:cantSplit/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12AC73" w14:textId="77777777" w:rsidR="006D11F4" w:rsidRPr="008131F7" w:rsidRDefault="006D11F4" w:rsidP="001C183C">
            <w:pPr>
              <w:rPr>
                <w:b/>
              </w:rPr>
            </w:pPr>
          </w:p>
        </w:tc>
      </w:tr>
      <w:tr w:rsidR="006D11F4" w:rsidRPr="00556A60" w14:paraId="2D1972E9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21394504" w14:textId="77777777" w:rsidR="006D11F4" w:rsidRPr="008131F7" w:rsidRDefault="006D11F4" w:rsidP="006D11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 w:rsidRPr="008131F7">
              <w:rPr>
                <w:b/>
              </w:rPr>
              <w:t>Allgemein</w:t>
            </w:r>
          </w:p>
        </w:tc>
      </w:tr>
      <w:tr w:rsidR="006D11F4" w:rsidRPr="00BF1AE6" w14:paraId="50ADD420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445A20EC" w14:textId="5B1E61AA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rPr>
                <w:color w:val="000000"/>
              </w:rPr>
              <w:t xml:space="preserve">Die Aktualität der zum Zeitpunkt der Validierung gültigen und herangezogenen Normen ist vorhanden. Die </w:t>
            </w:r>
            <w:r w:rsidR="00B810C8">
              <w:rPr>
                <w:color w:val="000000"/>
              </w:rPr>
              <w:t>Requalifizierung</w:t>
            </w:r>
            <w:r w:rsidR="00740145" w:rsidRPr="008131F7">
              <w:rPr>
                <w:color w:val="000000"/>
              </w:rPr>
              <w:t xml:space="preserve"> </w:t>
            </w:r>
            <w:r w:rsidRPr="008131F7">
              <w:rPr>
                <w:color w:val="000000"/>
              </w:rPr>
              <w:t xml:space="preserve">erfolgte unter Beachtung der Berichte der Systemvalidierung, der Prozessvalidierungen und gegebenenfalls von bereits durchgeführten </w:t>
            </w:r>
            <w:r w:rsidR="00B810C8">
              <w:rPr>
                <w:color w:val="000000"/>
              </w:rPr>
              <w:t>Requalifizierung</w:t>
            </w:r>
            <w:r w:rsidRPr="008131F7">
              <w:rPr>
                <w:color w:val="000000"/>
              </w:rPr>
              <w:t>en.</w:t>
            </w:r>
          </w:p>
        </w:tc>
      </w:tr>
      <w:tr w:rsidR="006D11F4" w:rsidRPr="00556A60" w14:paraId="6B804F52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</w:tcPr>
          <w:p w14:paraId="37AFBA06" w14:textId="77777777" w:rsidR="006D11F4" w:rsidRPr="008131F7" w:rsidRDefault="006D11F4" w:rsidP="001C183C">
            <w:pPr>
              <w:rPr>
                <w:b/>
              </w:rPr>
            </w:pPr>
          </w:p>
        </w:tc>
      </w:tr>
      <w:tr w:rsidR="006D11F4" w:rsidRPr="00BF1AE6" w14:paraId="44EEC3E9" w14:textId="77777777" w:rsidTr="008131F7">
        <w:trPr>
          <w:cantSplit/>
          <w:jc w:val="center"/>
        </w:trPr>
        <w:tc>
          <w:tcPr>
            <w:tcW w:w="7077" w:type="dxa"/>
            <w:gridSpan w:val="7"/>
            <w:tcMar>
              <w:left w:w="57" w:type="dxa"/>
              <w:right w:w="57" w:type="dxa"/>
            </w:tcMar>
          </w:tcPr>
          <w:p w14:paraId="346FE025" w14:textId="7F12B82D" w:rsidR="006D11F4" w:rsidRPr="008131F7" w:rsidRDefault="00B810C8" w:rsidP="006D11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Requalifizierung</w:t>
            </w:r>
            <w:r w:rsidR="006D11F4" w:rsidRPr="008131F7">
              <w:rPr>
                <w:b/>
              </w:rPr>
              <w:t>: Freigabe für Geräte und Ausstattung</w:t>
            </w:r>
          </w:p>
        </w:tc>
        <w:tc>
          <w:tcPr>
            <w:tcW w:w="567" w:type="dxa"/>
            <w:gridSpan w:val="2"/>
          </w:tcPr>
          <w:p w14:paraId="42F6BFE3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F2C3625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E25D247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7C00C767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</w:p>
        </w:tc>
      </w:tr>
      <w:tr w:rsidR="006D11F4" w:rsidRPr="00E377D5" w14:paraId="3BDBCA29" w14:textId="77777777" w:rsidTr="008131F7">
        <w:trPr>
          <w:cantSplit/>
          <w:trHeight w:val="1777"/>
          <w:jc w:val="center"/>
        </w:trPr>
        <w:tc>
          <w:tcPr>
            <w:tcW w:w="7077" w:type="dxa"/>
            <w:gridSpan w:val="7"/>
            <w:tcMar>
              <w:left w:w="57" w:type="dxa"/>
              <w:right w:w="57" w:type="dxa"/>
            </w:tcMar>
          </w:tcPr>
          <w:p w14:paraId="16DEA77A" w14:textId="77777777" w:rsidR="006D11F4" w:rsidRPr="008131F7" w:rsidRDefault="006D11F4" w:rsidP="001C183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76CBA106" w14:textId="77777777" w:rsidR="006D11F4" w:rsidRPr="008131F7" w:rsidRDefault="006D11F4" w:rsidP="001C183C">
            <w:pPr>
              <w:ind w:left="113" w:right="113"/>
            </w:pPr>
            <w:r w:rsidRPr="008131F7">
              <w:t>Freigabe erteilt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  <w:vAlign w:val="center"/>
          </w:tcPr>
          <w:p w14:paraId="7CED5BBC" w14:textId="77777777" w:rsidR="006D11F4" w:rsidRPr="008131F7" w:rsidRDefault="006D11F4" w:rsidP="001C183C">
            <w:pPr>
              <w:autoSpaceDE w:val="0"/>
              <w:autoSpaceDN w:val="0"/>
              <w:adjustRightInd w:val="0"/>
              <w:ind w:left="113" w:right="113"/>
            </w:pPr>
            <w:r w:rsidRPr="008131F7">
              <w:t>nicht erteilt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14:paraId="6B5CDBDC" w14:textId="77777777" w:rsidR="006D11F4" w:rsidRPr="008131F7" w:rsidRDefault="006D11F4" w:rsidP="006D11F4">
            <w:pPr>
              <w:autoSpaceDE w:val="0"/>
              <w:autoSpaceDN w:val="0"/>
              <w:adjustRightInd w:val="0"/>
              <w:ind w:left="113" w:right="113"/>
            </w:pPr>
            <w:r w:rsidRPr="008131F7">
              <w:t>Einschränkungen</w:t>
            </w:r>
          </w:p>
          <w:p w14:paraId="4EA99DEB" w14:textId="1F4669FD" w:rsidR="006D11F4" w:rsidRPr="008131F7" w:rsidRDefault="006D11F4" w:rsidP="006D11F4">
            <w:pPr>
              <w:autoSpaceDE w:val="0"/>
              <w:autoSpaceDN w:val="0"/>
              <w:adjustRightInd w:val="0"/>
              <w:ind w:left="113" w:right="113"/>
            </w:pPr>
            <w:r w:rsidRPr="008131F7">
              <w:t>Bemerkungen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btLr"/>
            <w:vAlign w:val="center"/>
          </w:tcPr>
          <w:p w14:paraId="5C1C1198" w14:textId="77777777" w:rsidR="006D11F4" w:rsidRPr="008131F7" w:rsidRDefault="006D11F4" w:rsidP="001C183C">
            <w:pPr>
              <w:autoSpaceDE w:val="0"/>
              <w:autoSpaceDN w:val="0"/>
              <w:adjustRightInd w:val="0"/>
              <w:ind w:left="113" w:right="113"/>
            </w:pPr>
            <w:r w:rsidRPr="008131F7">
              <w:t>Nachprüfungen</w:t>
            </w:r>
          </w:p>
        </w:tc>
      </w:tr>
      <w:tr w:rsidR="006D11F4" w:rsidRPr="00E377D5" w14:paraId="20969FE2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79E76DD8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>Bericht Beurteilung Wassermanagement CSE - Wasserqualität</w:t>
            </w:r>
          </w:p>
        </w:tc>
        <w:sdt>
          <w:sdtPr>
            <w:id w:val="15296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E6DE756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3076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950AF6D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1069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66B2A0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1127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9DF8FA6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:rsidRPr="00E377D5" w14:paraId="1E182599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4D806D01" w14:textId="3B99F899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 xml:space="preserve">Bericht </w:t>
            </w:r>
            <w:r w:rsidR="00B810C8">
              <w:t>Requalifizierung</w:t>
            </w:r>
            <w:r w:rsidRPr="008131F7">
              <w:t xml:space="preserve"> RDG</w:t>
            </w:r>
          </w:p>
        </w:tc>
        <w:sdt>
          <w:sdtPr>
            <w:id w:val="165470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2E29947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064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A1F116F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1583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4ECA497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3133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57329D2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14:paraId="38289653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1F671CED" w14:textId="4671261B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 xml:space="preserve">Bericht </w:t>
            </w:r>
            <w:r w:rsidR="00B810C8">
              <w:t>Requalifizierung</w:t>
            </w:r>
            <w:r w:rsidRPr="008131F7">
              <w:t xml:space="preserve"> RDG-E</w:t>
            </w:r>
          </w:p>
        </w:tc>
        <w:sdt>
          <w:sdtPr>
            <w:id w:val="25695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1CD685E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9216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029C7CC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7111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DE2BB4B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4245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E381273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:rsidRPr="00E377D5" w14:paraId="6083EB85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081BD21C" w14:textId="231AA544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 xml:space="preserve">Bericht </w:t>
            </w:r>
            <w:r w:rsidR="00B810C8">
              <w:t>Requalifizierung</w:t>
            </w:r>
            <w:r w:rsidR="00740145" w:rsidRPr="008131F7">
              <w:t xml:space="preserve"> </w:t>
            </w:r>
            <w:r w:rsidRPr="008131F7">
              <w:t>DSG</w:t>
            </w:r>
          </w:p>
        </w:tc>
        <w:sdt>
          <w:sdtPr>
            <w:id w:val="-15276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E583B7D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5804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9EEF08C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9425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8EDEF0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407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A0B59E1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:rsidRPr="00E377D5" w14:paraId="3A4A56E5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3FEF44E7" w14:textId="30188A74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 xml:space="preserve">Bericht </w:t>
            </w:r>
            <w:r w:rsidR="00B810C8">
              <w:t>Requalifizierung</w:t>
            </w:r>
            <w:r w:rsidR="00740145" w:rsidRPr="008131F7">
              <w:t xml:space="preserve"> </w:t>
            </w:r>
            <w:r w:rsidRPr="008131F7">
              <w:t>ST1</w:t>
            </w:r>
          </w:p>
        </w:tc>
        <w:sdt>
          <w:sdtPr>
            <w:id w:val="20615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93327DC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6673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A8D09E0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4498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FC09FE2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8536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BC25BD9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:rsidRPr="00E377D5" w14:paraId="37EB4F3D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50F45878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>Bericht Beurteilung Wassermanagement CST - Wasserqualität</w:t>
            </w:r>
          </w:p>
        </w:tc>
        <w:sdt>
          <w:sdtPr>
            <w:id w:val="75217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8F2E629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684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9748252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6237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5B84BF1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1031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A4659AF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:rsidRPr="00E377D5" w14:paraId="127C26DA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594BA7A2" w14:textId="44C0A9C6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 xml:space="preserve">Bericht </w:t>
            </w:r>
            <w:r w:rsidR="00B810C8">
              <w:t>Requalifizierung</w:t>
            </w:r>
            <w:r w:rsidR="00740145" w:rsidRPr="008131F7">
              <w:t xml:space="preserve"> </w:t>
            </w:r>
            <w:r w:rsidRPr="008131F7">
              <w:t>ST4</w:t>
            </w:r>
          </w:p>
        </w:tc>
        <w:sdt>
          <w:sdtPr>
            <w:id w:val="-50706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66ACED6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506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A8DD18B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2250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DAC8740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1051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ECDA692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14:paraId="7A77F3FF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3FEB3DAE" w14:textId="1AFF3B3D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 xml:space="preserve">Bericht </w:t>
            </w:r>
            <w:r w:rsidR="00B810C8">
              <w:t>Requalifizierung</w:t>
            </w:r>
            <w:r w:rsidR="00740145" w:rsidRPr="008131F7">
              <w:t xml:space="preserve"> </w:t>
            </w:r>
            <w:r w:rsidRPr="008131F7">
              <w:t>TLE</w:t>
            </w:r>
          </w:p>
        </w:tc>
        <w:sdt>
          <w:sdtPr>
            <w:id w:val="-103881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EAA16CD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4210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E39811B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74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1A98FD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7216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A6BF3E1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B4140" w:rsidRPr="00E377D5" w14:paraId="12DA2ED3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10F3366D" w14:textId="36352DAF" w:rsidR="002B4140" w:rsidRPr="008131F7" w:rsidRDefault="002B4140" w:rsidP="002B4140">
            <w:pPr>
              <w:autoSpaceDE w:val="0"/>
              <w:autoSpaceDN w:val="0"/>
              <w:adjustRightInd w:val="0"/>
            </w:pPr>
            <w:r w:rsidRPr="008131F7">
              <w:t xml:space="preserve">Bericht </w:t>
            </w:r>
            <w:r>
              <w:t>Requalifizierung</w:t>
            </w:r>
            <w:r w:rsidRPr="008131F7">
              <w:t xml:space="preserve"> </w:t>
            </w:r>
            <w:r>
              <w:t>P</w:t>
            </w:r>
            <w:r w:rsidRPr="008131F7">
              <w:t>DS</w:t>
            </w:r>
          </w:p>
        </w:tc>
        <w:sdt>
          <w:sdtPr>
            <w:id w:val="-211959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vAlign w:val="center"/>
              </w:tcPr>
              <w:p w14:paraId="5D7BC02C" w14:textId="15609D51" w:rsidR="002B4140" w:rsidRDefault="002B4140" w:rsidP="002B4140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4151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F884A3F" w14:textId="367FF39C" w:rsidR="002B4140" w:rsidRDefault="002B4140" w:rsidP="002B4140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6756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A95532A" w14:textId="65B18794" w:rsidR="002B4140" w:rsidRDefault="002B4140" w:rsidP="002B4140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1810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DA44AE6" w14:textId="66AB25C9" w:rsidR="002B4140" w:rsidRDefault="002B4140" w:rsidP="002B4140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:rsidRPr="00E377D5" w14:paraId="6E0E273A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7077" w:type="dxa"/>
            <w:gridSpan w:val="7"/>
            <w:vAlign w:val="center"/>
          </w:tcPr>
          <w:p w14:paraId="66D8881A" w14:textId="77777777" w:rsidR="006D11F4" w:rsidRPr="008131F7" w:rsidRDefault="006D11F4" w:rsidP="001C183C">
            <w:pPr>
              <w:autoSpaceDE w:val="0"/>
              <w:autoSpaceDN w:val="0"/>
              <w:adjustRightInd w:val="0"/>
            </w:pPr>
            <w:r w:rsidRPr="008131F7">
              <w:t>Bericht Mikrobiologisches Monitoring RLT</w:t>
            </w:r>
          </w:p>
        </w:tc>
        <w:sdt>
          <w:sdtPr>
            <w:id w:val="5738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BEA4110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707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CEC0B5" w14:textId="77777777" w:rsidR="006D11F4" w:rsidRPr="008131F7" w:rsidRDefault="006D11F4" w:rsidP="001C183C">
                <w:pPr>
                  <w:autoSpaceDE w:val="0"/>
                  <w:autoSpaceDN w:val="0"/>
                  <w:adjustRightInd w:val="0"/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1519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AC39495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5910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C27CDC8" w14:textId="77777777" w:rsidR="006D11F4" w:rsidRPr="008131F7" w:rsidRDefault="006D11F4" w:rsidP="001C183C">
                <w:pPr>
                  <w:jc w:val="center"/>
                </w:pPr>
                <w:r w:rsidRPr="008131F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11F4" w:rsidRPr="00556A60" w14:paraId="1E6B63A9" w14:textId="77777777" w:rsidTr="008131F7">
        <w:trPr>
          <w:cantSplit/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03D767" w14:textId="77777777" w:rsidR="006D11F4" w:rsidRPr="008131F7" w:rsidRDefault="006D11F4" w:rsidP="001C183C">
            <w:pPr>
              <w:rPr>
                <w:b/>
              </w:rPr>
            </w:pPr>
          </w:p>
        </w:tc>
      </w:tr>
      <w:tr w:rsidR="006D11F4" w:rsidRPr="00556A60" w14:paraId="2635AF92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18DB0AB0" w14:textId="77777777" w:rsidR="006D11F4" w:rsidRPr="008131F7" w:rsidRDefault="006D11F4" w:rsidP="006D11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 w:rsidRPr="008131F7">
              <w:rPr>
                <w:b/>
              </w:rPr>
              <w:t>Details zu Einschränkungen/ Bemerkungen/ Nachprüfungen:</w:t>
            </w:r>
          </w:p>
        </w:tc>
      </w:tr>
      <w:tr w:rsidR="006D11F4" w14:paraId="4F90FBA1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749D3F44" w14:textId="77777777" w:rsidR="006D11F4" w:rsidRPr="008131F7" w:rsidRDefault="006D11F4" w:rsidP="001C183C"/>
        </w:tc>
      </w:tr>
      <w:tr w:rsidR="006D11F4" w14:paraId="3B6C5154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081226EF" w14:textId="77777777" w:rsidR="006D11F4" w:rsidRPr="008131F7" w:rsidRDefault="006D11F4" w:rsidP="001C183C"/>
        </w:tc>
      </w:tr>
      <w:tr w:rsidR="006D11F4" w14:paraId="4583A3C1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4578C753" w14:textId="77777777" w:rsidR="006D11F4" w:rsidRPr="008131F7" w:rsidRDefault="006D11F4" w:rsidP="001C183C"/>
        </w:tc>
      </w:tr>
      <w:tr w:rsidR="006D11F4" w14:paraId="0AD58AC5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662DEC77" w14:textId="77777777" w:rsidR="006D11F4" w:rsidRPr="008131F7" w:rsidRDefault="006D11F4" w:rsidP="001C183C"/>
        </w:tc>
      </w:tr>
      <w:tr w:rsidR="006D11F4" w14:paraId="5A38DFC2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3D394C82" w14:textId="77777777" w:rsidR="006D11F4" w:rsidRPr="008131F7" w:rsidRDefault="006D11F4" w:rsidP="001C183C"/>
        </w:tc>
      </w:tr>
      <w:tr w:rsidR="006D11F4" w:rsidRPr="00556A60" w14:paraId="65A8D37A" w14:textId="77777777" w:rsidTr="008131F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</w:tcPr>
          <w:p w14:paraId="52ECE8B9" w14:textId="77777777" w:rsidR="006D11F4" w:rsidRPr="008131F7" w:rsidRDefault="006D11F4" w:rsidP="001C183C">
            <w:pPr>
              <w:rPr>
                <w:b/>
              </w:rPr>
            </w:pPr>
          </w:p>
        </w:tc>
      </w:tr>
    </w:tbl>
    <w:p w14:paraId="704304E1" w14:textId="21978826" w:rsidR="008131F7" w:rsidRDefault="008131F7"/>
    <w:p w14:paraId="4D4ECF87" w14:textId="77777777" w:rsidR="008131F7" w:rsidRDefault="008131F7">
      <w:pPr>
        <w:spacing w:after="160" w:line="259" w:lineRule="auto"/>
      </w:pPr>
      <w:r>
        <w:br w:type="page"/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"/>
        <w:gridCol w:w="4111"/>
        <w:gridCol w:w="283"/>
        <w:gridCol w:w="284"/>
        <w:gridCol w:w="2268"/>
        <w:gridCol w:w="425"/>
        <w:gridCol w:w="505"/>
        <w:gridCol w:w="425"/>
        <w:gridCol w:w="346"/>
        <w:gridCol w:w="283"/>
      </w:tblGrid>
      <w:tr w:rsidR="006D11F4" w:rsidRPr="006D11F4" w14:paraId="794C9E56" w14:textId="77777777" w:rsidTr="008131F7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674D"/>
          </w:tcPr>
          <w:p w14:paraId="18C5DA19" w14:textId="77777777" w:rsidR="006D11F4" w:rsidRPr="008131F7" w:rsidRDefault="006D11F4" w:rsidP="001C183C">
            <w:pPr>
              <w:rPr>
                <w:b/>
                <w:color w:val="FFFFFF" w:themeColor="background1"/>
              </w:rPr>
            </w:pPr>
            <w:r w:rsidRPr="008131F7">
              <w:rPr>
                <w:b/>
                <w:color w:val="FFFFFF" w:themeColor="background1"/>
              </w:rPr>
              <w:lastRenderedPageBreak/>
              <w:t>Freigabe</w:t>
            </w:r>
          </w:p>
        </w:tc>
      </w:tr>
      <w:tr w:rsidR="006D11F4" w:rsidRPr="00556A60" w14:paraId="795BFF4C" w14:textId="77777777" w:rsidTr="008131F7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633E5C" w14:textId="77777777" w:rsidR="006D11F4" w:rsidRPr="008131F7" w:rsidRDefault="006D11F4" w:rsidP="001C183C">
            <w:pPr>
              <w:rPr>
                <w:b/>
              </w:rPr>
            </w:pPr>
          </w:p>
        </w:tc>
      </w:tr>
      <w:tr w:rsidR="006D11F4" w:rsidRPr="00556A60" w14:paraId="079CC6DD" w14:textId="77777777" w:rsidTr="008131F7">
        <w:trPr>
          <w:jc w:val="center"/>
        </w:trPr>
        <w:tc>
          <w:tcPr>
            <w:tcW w:w="9203" w:type="dxa"/>
            <w:gridSpan w:val="10"/>
          </w:tcPr>
          <w:p w14:paraId="595E096F" w14:textId="77777777" w:rsidR="006D11F4" w:rsidRPr="008131F7" w:rsidRDefault="006D11F4" w:rsidP="006D11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</w:rPr>
            </w:pPr>
            <w:r w:rsidRPr="008131F7">
              <w:rPr>
                <w:b/>
              </w:rPr>
              <w:t>Für die Richtigkeit obiger Angaben:</w:t>
            </w:r>
          </w:p>
        </w:tc>
      </w:tr>
      <w:tr w:rsidR="006D11F4" w:rsidRPr="00556A60" w14:paraId="240F1117" w14:textId="77777777" w:rsidTr="008131F7">
        <w:trPr>
          <w:jc w:val="center"/>
        </w:trPr>
        <w:tc>
          <w:tcPr>
            <w:tcW w:w="7219" w:type="dxa"/>
            <w:gridSpan w:val="5"/>
          </w:tcPr>
          <w:p w14:paraId="2485B01A" w14:textId="5654687D" w:rsidR="006D11F4" w:rsidRPr="008131F7" w:rsidRDefault="006D11F4" w:rsidP="006D11F4">
            <w:pPr>
              <w:numPr>
                <w:ilvl w:val="0"/>
                <w:numId w:val="2"/>
              </w:numPr>
            </w:pPr>
            <w:r w:rsidRPr="008131F7">
              <w:t xml:space="preserve">Die </w:t>
            </w:r>
            <w:r w:rsidRPr="008131F7">
              <w:rPr>
                <w:b/>
              </w:rPr>
              <w:t>Gesamtfreigabe „</w:t>
            </w:r>
            <w:r w:rsidR="00B810C8">
              <w:rPr>
                <w:b/>
              </w:rPr>
              <w:t>Requalifizierung</w:t>
            </w:r>
            <w:r w:rsidR="00740145" w:rsidRPr="008131F7">
              <w:rPr>
                <w:b/>
              </w:rPr>
              <w:t xml:space="preserve"> </w:t>
            </w:r>
            <w:r w:rsidRPr="008131F7">
              <w:rPr>
                <w:b/>
              </w:rPr>
              <w:t>AEMP EL“</w:t>
            </w:r>
            <w:r w:rsidRPr="008131F7">
              <w:t xml:space="preserve"> wird mit heutigem Datum für den Routinebetrieb erteilt und ist gültig bis zur nächsten Beurteilung</w:t>
            </w:r>
          </w:p>
        </w:tc>
        <w:sdt>
          <w:sdtPr>
            <w:rPr>
              <w:shd w:val="clear" w:color="auto" w:fill="FFFFFF"/>
            </w:rPr>
            <w:id w:val="-36707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7C1A88B" w14:textId="6360D2B2" w:rsidR="006D11F4" w:rsidRPr="008131F7" w:rsidRDefault="006D11F4" w:rsidP="006D11F4">
                <w:pPr>
                  <w:keepNext/>
                  <w:spacing w:before="20" w:after="20"/>
                  <w:rPr>
                    <w:shd w:val="clear" w:color="auto" w:fill="FFFFFF"/>
                  </w:rPr>
                </w:pPr>
                <w:r w:rsidRPr="008131F7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505" w:type="dxa"/>
          </w:tcPr>
          <w:p w14:paraId="1B6BA0D5" w14:textId="77777777" w:rsidR="006D11F4" w:rsidRPr="008131F7" w:rsidRDefault="006D11F4" w:rsidP="006D11F4">
            <w:pPr>
              <w:keepNext/>
              <w:spacing w:before="20" w:after="20"/>
              <w:rPr>
                <w:shd w:val="clear" w:color="auto" w:fill="FFFFFF"/>
              </w:rPr>
            </w:pPr>
            <w:r w:rsidRPr="008131F7">
              <w:rPr>
                <w:shd w:val="clear" w:color="auto" w:fill="FFFFFF"/>
              </w:rPr>
              <w:t>ja</w:t>
            </w:r>
          </w:p>
        </w:tc>
        <w:sdt>
          <w:sdtPr>
            <w:rPr>
              <w:shd w:val="clear" w:color="auto" w:fill="FFFFFF"/>
            </w:rPr>
            <w:id w:val="-148969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B05D809" w14:textId="5344E0D8" w:rsidR="006D11F4" w:rsidRPr="008131F7" w:rsidRDefault="006D11F4" w:rsidP="006D11F4">
                <w:pPr>
                  <w:keepNext/>
                  <w:spacing w:before="20" w:after="20"/>
                  <w:rPr>
                    <w:shd w:val="clear" w:color="auto" w:fill="FFFFFF"/>
                  </w:rPr>
                </w:pPr>
                <w:r w:rsidRPr="008131F7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629" w:type="dxa"/>
            <w:gridSpan w:val="2"/>
          </w:tcPr>
          <w:p w14:paraId="7A3D7DC6" w14:textId="77777777" w:rsidR="006D11F4" w:rsidRPr="008131F7" w:rsidRDefault="006D11F4" w:rsidP="006D11F4">
            <w:pPr>
              <w:keepNext/>
              <w:spacing w:before="20" w:after="20"/>
              <w:rPr>
                <w:shd w:val="clear" w:color="auto" w:fill="FFFFFF"/>
              </w:rPr>
            </w:pPr>
            <w:r w:rsidRPr="008131F7">
              <w:rPr>
                <w:shd w:val="clear" w:color="auto" w:fill="FFFFFF"/>
              </w:rPr>
              <w:t>nein</w:t>
            </w:r>
          </w:p>
        </w:tc>
      </w:tr>
      <w:tr w:rsidR="006D11F4" w:rsidRPr="00556A60" w14:paraId="456DDD06" w14:textId="77777777" w:rsidTr="008131F7">
        <w:trPr>
          <w:jc w:val="center"/>
        </w:trPr>
        <w:tc>
          <w:tcPr>
            <w:tcW w:w="7219" w:type="dxa"/>
            <w:gridSpan w:val="5"/>
          </w:tcPr>
          <w:p w14:paraId="710F5214" w14:textId="77777777" w:rsidR="006D11F4" w:rsidRPr="008131F7" w:rsidRDefault="006D11F4" w:rsidP="006D11F4">
            <w:pPr>
              <w:numPr>
                <w:ilvl w:val="1"/>
                <w:numId w:val="3"/>
              </w:numPr>
              <w:rPr>
                <w:rStyle w:val="Formatvorlage10pt"/>
              </w:rPr>
            </w:pPr>
            <w:r w:rsidRPr="008131F7">
              <w:rPr>
                <w:rStyle w:val="Formatvorlage10pt"/>
              </w:rPr>
              <w:t>falls nein, siehe Abschnitt 5 Bemerkungen</w:t>
            </w:r>
          </w:p>
        </w:tc>
        <w:sdt>
          <w:sdtPr>
            <w:rPr>
              <w:shd w:val="clear" w:color="auto" w:fill="FFFFFF"/>
            </w:rPr>
            <w:id w:val="-75459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3CCC857" w14:textId="77777777" w:rsidR="006D11F4" w:rsidRPr="008131F7" w:rsidRDefault="006D11F4" w:rsidP="001C183C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8131F7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505" w:type="dxa"/>
            <w:vAlign w:val="center"/>
          </w:tcPr>
          <w:p w14:paraId="122EB435" w14:textId="77777777" w:rsidR="006D11F4" w:rsidRPr="008131F7" w:rsidRDefault="006D11F4" w:rsidP="001C183C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14:paraId="24C41FCF" w14:textId="77777777" w:rsidR="006D11F4" w:rsidRPr="008131F7" w:rsidRDefault="006D11F4" w:rsidP="001C183C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130517C7" w14:textId="77777777" w:rsidR="006D11F4" w:rsidRPr="008131F7" w:rsidRDefault="006D11F4" w:rsidP="001C183C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6D11F4" w:rsidRPr="00556A60" w14:paraId="4F06578B" w14:textId="77777777" w:rsidTr="008131F7">
        <w:trPr>
          <w:jc w:val="center"/>
        </w:trPr>
        <w:tc>
          <w:tcPr>
            <w:tcW w:w="7219" w:type="dxa"/>
            <w:gridSpan w:val="5"/>
          </w:tcPr>
          <w:p w14:paraId="22C4FDB5" w14:textId="77777777" w:rsidR="006D11F4" w:rsidRPr="008131F7" w:rsidRDefault="006D11F4" w:rsidP="006D11F4">
            <w:pPr>
              <w:numPr>
                <w:ilvl w:val="1"/>
                <w:numId w:val="3"/>
              </w:numPr>
              <w:rPr>
                <w:rStyle w:val="Formatvorlage10pt"/>
              </w:rPr>
            </w:pPr>
            <w:r w:rsidRPr="008131F7">
              <w:rPr>
                <w:rStyle w:val="Formatvorlage10pt"/>
              </w:rPr>
              <w:t>teilweise Freigabe laut Abschnitt 5 Bemerkungen</w:t>
            </w:r>
          </w:p>
        </w:tc>
        <w:sdt>
          <w:sdtPr>
            <w:rPr>
              <w:shd w:val="clear" w:color="auto" w:fill="FFFFFF"/>
            </w:rPr>
            <w:id w:val="-3474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A45CA03" w14:textId="77777777" w:rsidR="006D11F4" w:rsidRPr="008131F7" w:rsidRDefault="006D11F4" w:rsidP="001C183C">
                <w:pPr>
                  <w:keepNext/>
                  <w:spacing w:before="20" w:after="20"/>
                  <w:jc w:val="right"/>
                  <w:rPr>
                    <w:shd w:val="clear" w:color="auto" w:fill="FFFFFF"/>
                  </w:rPr>
                </w:pPr>
                <w:r w:rsidRPr="008131F7">
                  <w:rPr>
                    <w:rFonts w:ascii="Segoe UI Symbol" w:eastAsia="MS Gothic" w:hAnsi="Segoe UI Symbol" w:cs="Segoe UI Symbol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505" w:type="dxa"/>
            <w:vAlign w:val="center"/>
          </w:tcPr>
          <w:p w14:paraId="6263DD4F" w14:textId="77777777" w:rsidR="006D11F4" w:rsidRPr="008131F7" w:rsidRDefault="006D11F4" w:rsidP="001C183C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 w14:paraId="2C2E023B" w14:textId="77777777" w:rsidR="006D11F4" w:rsidRPr="008131F7" w:rsidRDefault="006D11F4" w:rsidP="001C183C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7C1865CD" w14:textId="77777777" w:rsidR="006D11F4" w:rsidRPr="008131F7" w:rsidRDefault="006D11F4" w:rsidP="001C183C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6D11F4" w:rsidRPr="00556A60" w14:paraId="1868050A" w14:textId="77777777" w:rsidTr="008131F7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942E4" w14:textId="77777777" w:rsidR="006D11F4" w:rsidRPr="008131F7" w:rsidRDefault="006D11F4" w:rsidP="001C183C">
            <w:pPr>
              <w:rPr>
                <w:b/>
              </w:rPr>
            </w:pPr>
          </w:p>
        </w:tc>
      </w:tr>
      <w:tr w:rsidR="006D11F4" w:rsidRPr="00556A60" w14:paraId="7F2EC766" w14:textId="77777777" w:rsidTr="008131F7">
        <w:trPr>
          <w:jc w:val="center"/>
        </w:trPr>
        <w:tc>
          <w:tcPr>
            <w:tcW w:w="273" w:type="dxa"/>
            <w:tcBorders>
              <w:right w:val="nil"/>
            </w:tcBorders>
          </w:tcPr>
          <w:p w14:paraId="69960CCC" w14:textId="77777777" w:rsidR="006D11F4" w:rsidRPr="008131F7" w:rsidRDefault="006D11F4" w:rsidP="001C183C">
            <w:pPr>
              <w:rPr>
                <w:rStyle w:val="Formatvorlage10pt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C75E8D8" w14:textId="77777777" w:rsidR="006D11F4" w:rsidRPr="008131F7" w:rsidRDefault="006D11F4" w:rsidP="001C183C">
            <w:pPr>
              <w:rPr>
                <w:rStyle w:val="Formatvorlage10pt"/>
              </w:rPr>
            </w:pPr>
            <w:r w:rsidRPr="008131F7">
              <w:rPr>
                <w:color w:val="000000"/>
              </w:rPr>
              <w:t>Qualifiziertes Personal für Prozessvalidierung</w:t>
            </w:r>
          </w:p>
          <w:p w14:paraId="12726E2E" w14:textId="77777777" w:rsidR="006D11F4" w:rsidRPr="008131F7" w:rsidRDefault="006D11F4" w:rsidP="001C183C">
            <w:pPr>
              <w:rPr>
                <w:rStyle w:val="Formatvorlage10pt"/>
              </w:rPr>
            </w:pPr>
          </w:p>
          <w:p w14:paraId="4AF987AB" w14:textId="77777777" w:rsidR="006D11F4" w:rsidRPr="008131F7" w:rsidRDefault="006D11F4" w:rsidP="001C183C">
            <w:pPr>
              <w:rPr>
                <w:rStyle w:val="Formatvorlage10pt"/>
              </w:rPr>
            </w:pPr>
          </w:p>
          <w:p w14:paraId="61D6845C" w14:textId="77777777" w:rsidR="006D11F4" w:rsidRPr="008131F7" w:rsidRDefault="006D11F4" w:rsidP="001C183C">
            <w:pPr>
              <w:rPr>
                <w:rStyle w:val="Formatvorlage10pt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DA0A412" w14:textId="77777777" w:rsidR="006D11F4" w:rsidRPr="008131F7" w:rsidRDefault="006D11F4" w:rsidP="001C183C">
            <w:pPr>
              <w:keepNext/>
              <w:spacing w:before="20" w:after="20"/>
              <w:jc w:val="right"/>
              <w:rPr>
                <w:shd w:val="clear" w:color="auto" w:fill="FFFFFF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16C340E6" w14:textId="77777777" w:rsidR="006D11F4" w:rsidRPr="008131F7" w:rsidRDefault="006D11F4" w:rsidP="001C183C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  <w:vAlign w:val="center"/>
          </w:tcPr>
          <w:p w14:paraId="5B9D82DB" w14:textId="77777777" w:rsidR="006D11F4" w:rsidRPr="008131F7" w:rsidRDefault="006D11F4" w:rsidP="001C183C">
            <w:pPr>
              <w:rPr>
                <w:rStyle w:val="Formatvorlage10pt"/>
              </w:rPr>
            </w:pPr>
            <w:r w:rsidRPr="008131F7">
              <w:rPr>
                <w:rStyle w:val="Formatvorlage10pt"/>
              </w:rPr>
              <w:t>Betreiber</w:t>
            </w:r>
          </w:p>
          <w:p w14:paraId="44B1FA74" w14:textId="77777777" w:rsidR="006D11F4" w:rsidRPr="008131F7" w:rsidRDefault="006D11F4" w:rsidP="001C183C">
            <w:pPr>
              <w:rPr>
                <w:rStyle w:val="Formatvorlage10pt"/>
              </w:rPr>
            </w:pPr>
          </w:p>
          <w:p w14:paraId="7AE20762" w14:textId="77777777" w:rsidR="006D11F4" w:rsidRPr="008131F7" w:rsidRDefault="006D11F4" w:rsidP="001C183C">
            <w:pPr>
              <w:rPr>
                <w:rStyle w:val="Formatvorlage10pt"/>
              </w:rPr>
            </w:pPr>
          </w:p>
          <w:p w14:paraId="4C42333C" w14:textId="77777777" w:rsidR="006D11F4" w:rsidRPr="008131F7" w:rsidRDefault="006D11F4" w:rsidP="001C183C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2B46FB9" w14:textId="77777777" w:rsidR="006D11F4" w:rsidRPr="008131F7" w:rsidRDefault="006D11F4" w:rsidP="001C183C">
            <w:pPr>
              <w:keepNext/>
              <w:spacing w:before="20" w:after="20"/>
              <w:rPr>
                <w:shd w:val="clear" w:color="auto" w:fill="FFFFFF"/>
              </w:rPr>
            </w:pPr>
          </w:p>
        </w:tc>
      </w:tr>
      <w:tr w:rsidR="006D11F4" w:rsidRPr="00556A60" w14:paraId="4E92BA2E" w14:textId="77777777" w:rsidTr="008131F7">
        <w:trPr>
          <w:jc w:val="center"/>
        </w:trPr>
        <w:tc>
          <w:tcPr>
            <w:tcW w:w="273" w:type="dxa"/>
            <w:tcBorders>
              <w:right w:val="nil"/>
            </w:tcBorders>
            <w:vAlign w:val="center"/>
          </w:tcPr>
          <w:p w14:paraId="40A480ED" w14:textId="77777777" w:rsidR="006D11F4" w:rsidRPr="008131F7" w:rsidRDefault="006D11F4" w:rsidP="001C183C">
            <w:pPr>
              <w:jc w:val="center"/>
              <w:rPr>
                <w:rStyle w:val="Formatvorlage10pt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 w14:paraId="01F2DB18" w14:textId="77777777" w:rsidR="006D11F4" w:rsidRPr="008131F7" w:rsidRDefault="006D11F4" w:rsidP="001C183C">
            <w:pPr>
              <w:jc w:val="center"/>
              <w:rPr>
                <w:rStyle w:val="Formatvorlage10pt"/>
              </w:rPr>
            </w:pPr>
            <w:r w:rsidRPr="008131F7">
              <w:rPr>
                <w:rStyle w:val="Formatvorlage10pt"/>
              </w:rPr>
              <w:t>Name in Druckbuchstaben und Unterschrift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CCBD6C6" w14:textId="77777777" w:rsidR="006D11F4" w:rsidRPr="008131F7" w:rsidRDefault="006D11F4" w:rsidP="001C183C">
            <w:pPr>
              <w:jc w:val="center"/>
              <w:rPr>
                <w:rStyle w:val="Formatvorlage10pt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12FB4679" w14:textId="77777777" w:rsidR="006D11F4" w:rsidRPr="008131F7" w:rsidRDefault="006D11F4" w:rsidP="001C183C">
            <w:pPr>
              <w:jc w:val="center"/>
              <w:rPr>
                <w:rStyle w:val="Formatvorlage10pt"/>
              </w:rPr>
            </w:pP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  <w:vAlign w:val="center"/>
          </w:tcPr>
          <w:p w14:paraId="4CCB4096" w14:textId="77777777" w:rsidR="006D11F4" w:rsidRPr="008131F7" w:rsidRDefault="006D11F4" w:rsidP="001C183C">
            <w:pPr>
              <w:jc w:val="center"/>
              <w:rPr>
                <w:rStyle w:val="Formatvorlage10pt"/>
              </w:rPr>
            </w:pPr>
            <w:r w:rsidRPr="008131F7">
              <w:rPr>
                <w:rStyle w:val="Formatvorlage10pt"/>
              </w:rPr>
              <w:t>Name in Druckbuchstaben und Unterschrift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C798FE9" w14:textId="77777777" w:rsidR="006D11F4" w:rsidRPr="008131F7" w:rsidRDefault="006D11F4" w:rsidP="001C183C">
            <w:pPr>
              <w:keepNext/>
              <w:spacing w:before="20" w:after="20"/>
              <w:jc w:val="center"/>
              <w:rPr>
                <w:shd w:val="clear" w:color="auto" w:fill="FFFFFF"/>
              </w:rPr>
            </w:pPr>
          </w:p>
        </w:tc>
      </w:tr>
      <w:tr w:rsidR="006D11F4" w:rsidRPr="00556A60" w14:paraId="2BE80D4C" w14:textId="77777777" w:rsidTr="008131F7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FD5D0F" w14:textId="77777777" w:rsidR="006D11F4" w:rsidRPr="008131F7" w:rsidRDefault="006D11F4" w:rsidP="001C183C">
            <w:pPr>
              <w:rPr>
                <w:b/>
              </w:rPr>
            </w:pPr>
          </w:p>
        </w:tc>
      </w:tr>
      <w:tr w:rsidR="006D11F4" w:rsidRPr="00A33AC4" w14:paraId="28DEB554" w14:textId="77777777" w:rsidTr="008131F7">
        <w:trPr>
          <w:jc w:val="center"/>
        </w:trPr>
        <w:tc>
          <w:tcPr>
            <w:tcW w:w="4667" w:type="dxa"/>
            <w:gridSpan w:val="3"/>
            <w:vAlign w:val="center"/>
          </w:tcPr>
          <w:p w14:paraId="0052F867" w14:textId="77777777" w:rsidR="006D11F4" w:rsidRPr="008131F7" w:rsidRDefault="006D11F4" w:rsidP="001C183C">
            <w:pPr>
              <w:rPr>
                <w:rStyle w:val="Formatvorlage10pt"/>
              </w:rPr>
            </w:pPr>
            <w:r w:rsidRPr="008131F7">
              <w:rPr>
                <w:rStyle w:val="Formatvorlage10pt"/>
              </w:rPr>
              <w:t>Datum:</w:t>
            </w:r>
            <w:r w:rsidRPr="008131F7">
              <w:rPr>
                <w:rStyle w:val="Formatvorlage10pt"/>
              </w:rPr>
              <w:tab/>
            </w:r>
          </w:p>
        </w:tc>
        <w:tc>
          <w:tcPr>
            <w:tcW w:w="4536" w:type="dxa"/>
            <w:gridSpan w:val="7"/>
            <w:vAlign w:val="center"/>
          </w:tcPr>
          <w:p w14:paraId="0A102817" w14:textId="77777777" w:rsidR="006D11F4" w:rsidRPr="008131F7" w:rsidRDefault="006D11F4" w:rsidP="001C183C">
            <w:pPr>
              <w:rPr>
                <w:rStyle w:val="Formatvorlage10pt"/>
              </w:rPr>
            </w:pPr>
            <w:r w:rsidRPr="008131F7">
              <w:rPr>
                <w:rStyle w:val="Formatvorlage10pt"/>
              </w:rPr>
              <w:t>Datum:</w:t>
            </w:r>
            <w:r w:rsidRPr="008131F7">
              <w:rPr>
                <w:rStyle w:val="Formatvorlage10pt"/>
              </w:rPr>
              <w:tab/>
            </w:r>
          </w:p>
        </w:tc>
      </w:tr>
    </w:tbl>
    <w:p w14:paraId="29C53FF1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DBC1" w14:textId="77777777" w:rsidR="00B5519B" w:rsidRDefault="00B5519B" w:rsidP="001313CB">
      <w:r>
        <w:separator/>
      </w:r>
    </w:p>
  </w:endnote>
  <w:endnote w:type="continuationSeparator" w:id="0">
    <w:p w14:paraId="5AC80EA9" w14:textId="77777777" w:rsidR="00B5519B" w:rsidRDefault="00B5519B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38BDDC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CAF6E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6DDFF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36ED5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3BE2D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4795F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F4D55A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64DB7E5F" w14:textId="3631B078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B448D4">
            <w:rPr>
              <w:noProof/>
              <w:sz w:val="16"/>
              <w:szCs w:val="16"/>
            </w:rPr>
            <w:t>F_UPR_ELB_01_01_Gesamtfreigabe_</w:t>
          </w:r>
          <w:r w:rsidR="00B810C8">
            <w:rPr>
              <w:noProof/>
              <w:sz w:val="16"/>
              <w:szCs w:val="16"/>
            </w:rPr>
            <w:t>Requalifizierung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692DC5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C7D7E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8B2DD7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0E6CD3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5B662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A6C038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CD0EFF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D7E9C8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B1B572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2EC89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769B4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4C836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B59459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AD020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ADADE0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D474A1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2F35CE8" w14:textId="6FD9ECBD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2B4140">
            <w:rPr>
              <w:noProof/>
              <w:sz w:val="16"/>
              <w:szCs w:val="16"/>
            </w:rPr>
            <w:t>02.02.2022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3FFB6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A9DB24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ECD4FA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5753E7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DEA26B0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98516FF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1B0A" w14:textId="77777777" w:rsidR="00B5519B" w:rsidRDefault="00B5519B" w:rsidP="001313CB">
      <w:r>
        <w:separator/>
      </w:r>
    </w:p>
  </w:footnote>
  <w:footnote w:type="continuationSeparator" w:id="0">
    <w:p w14:paraId="4826F2D6" w14:textId="77777777" w:rsidR="00B5519B" w:rsidRDefault="00B5519B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239E908" w14:textId="77777777" w:rsidTr="00164C10">
      <w:trPr>
        <w:trHeight w:val="850"/>
      </w:trPr>
      <w:tc>
        <w:tcPr>
          <w:tcW w:w="2409" w:type="dxa"/>
          <w:vMerge w:val="restart"/>
        </w:tcPr>
        <w:p w14:paraId="59EAC3D4" w14:textId="622F06E4" w:rsidR="001313CB" w:rsidRDefault="00D56A5B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12851D7" wp14:editId="42D87175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E677EB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37454F9" w14:textId="77777777" w:rsidR="001313CB" w:rsidRPr="00740145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740145">
            <w:rPr>
              <w:sz w:val="22"/>
              <w:szCs w:val="22"/>
            </w:rPr>
            <w:t>Sterilisationsmodul EinsLaz 72/180</w:t>
          </w:r>
        </w:p>
        <w:p w14:paraId="20EC93EC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2EF398CE" w14:textId="41438B18" w:rsidR="001313CB" w:rsidRDefault="001313CB" w:rsidP="001313CB">
          <w:pPr>
            <w:pStyle w:val="Kopfzeile"/>
            <w:jc w:val="right"/>
          </w:pPr>
          <w:r>
            <w:rPr>
              <w:b/>
            </w:rPr>
            <w:t>F_U</w:t>
          </w:r>
          <w:r w:rsidR="006D11F4">
            <w:rPr>
              <w:b/>
            </w:rPr>
            <w:t>PR</w:t>
          </w:r>
          <w:r>
            <w:rPr>
              <w:b/>
            </w:rPr>
            <w:t>_</w:t>
          </w:r>
          <w:r w:rsidR="006D11F4">
            <w:rPr>
              <w:b/>
            </w:rPr>
            <w:t>ELB</w:t>
          </w:r>
          <w:r w:rsidRPr="00581B99">
            <w:rPr>
              <w:b/>
            </w:rPr>
            <w:t>_0</w:t>
          </w:r>
          <w:r w:rsidR="006D11F4">
            <w:rPr>
              <w:b/>
            </w:rPr>
            <w:t>1</w:t>
          </w:r>
        </w:p>
      </w:tc>
    </w:tr>
    <w:tr w:rsidR="001313CB" w14:paraId="339628B5" w14:textId="77777777" w:rsidTr="00164C10">
      <w:tc>
        <w:tcPr>
          <w:tcW w:w="2409" w:type="dxa"/>
          <w:vMerge/>
        </w:tcPr>
        <w:p w14:paraId="12ADBBB7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E070CDC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5F85224C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181974D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91DC22C" w14:textId="77777777" w:rsidTr="00164C10">
      <w:tc>
        <w:tcPr>
          <w:tcW w:w="2409" w:type="dxa"/>
          <w:vMerge/>
        </w:tcPr>
        <w:p w14:paraId="22A4896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F453C97" w14:textId="77777777" w:rsidR="006D11F4" w:rsidRDefault="006D11F4" w:rsidP="006D11F4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Gesamtfreigabe</w:t>
          </w:r>
        </w:p>
        <w:p w14:paraId="71AE89D8" w14:textId="58A99BAD" w:rsidR="001313CB" w:rsidRPr="001313CB" w:rsidRDefault="00B810C8" w:rsidP="006D11F4">
          <w:pPr>
            <w:pStyle w:val="Kopfzeile"/>
            <w:jc w:val="center"/>
          </w:pPr>
          <w:r>
            <w:rPr>
              <w:bCs/>
              <w:sz w:val="22"/>
            </w:rPr>
            <w:t>Requalifizierung</w:t>
          </w:r>
        </w:p>
      </w:tc>
      <w:tc>
        <w:tcPr>
          <w:tcW w:w="2409" w:type="dxa"/>
          <w:vMerge/>
        </w:tcPr>
        <w:p w14:paraId="4FEB18A8" w14:textId="77777777" w:rsidR="001313CB" w:rsidRDefault="001313CB" w:rsidP="001313CB">
          <w:pPr>
            <w:pStyle w:val="Kopfzeile"/>
            <w:jc w:val="center"/>
          </w:pPr>
        </w:p>
      </w:tc>
    </w:tr>
  </w:tbl>
  <w:p w14:paraId="55AEBCFE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509E5"/>
    <w:multiLevelType w:val="hybridMultilevel"/>
    <w:tmpl w:val="2FCE8054"/>
    <w:lvl w:ilvl="0" w:tplc="534E5D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EB20087"/>
    <w:multiLevelType w:val="hybridMultilevel"/>
    <w:tmpl w:val="D958B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677A"/>
    <w:multiLevelType w:val="hybridMultilevel"/>
    <w:tmpl w:val="F1AC1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F4"/>
    <w:rsid w:val="00007285"/>
    <w:rsid w:val="000A015C"/>
    <w:rsid w:val="001313CB"/>
    <w:rsid w:val="00164C10"/>
    <w:rsid w:val="001A7A8A"/>
    <w:rsid w:val="001F63CF"/>
    <w:rsid w:val="002B4140"/>
    <w:rsid w:val="003846F1"/>
    <w:rsid w:val="0039709C"/>
    <w:rsid w:val="003F7DED"/>
    <w:rsid w:val="00544532"/>
    <w:rsid w:val="00616993"/>
    <w:rsid w:val="00626530"/>
    <w:rsid w:val="006A2581"/>
    <w:rsid w:val="006B1039"/>
    <w:rsid w:val="006D11F4"/>
    <w:rsid w:val="006E55E6"/>
    <w:rsid w:val="00740145"/>
    <w:rsid w:val="008131F7"/>
    <w:rsid w:val="0084013A"/>
    <w:rsid w:val="008C0669"/>
    <w:rsid w:val="009C32EE"/>
    <w:rsid w:val="009E77EE"/>
    <w:rsid w:val="00A77263"/>
    <w:rsid w:val="00A852CD"/>
    <w:rsid w:val="00A935AB"/>
    <w:rsid w:val="00B448D4"/>
    <w:rsid w:val="00B5519B"/>
    <w:rsid w:val="00B810C8"/>
    <w:rsid w:val="00D56A5B"/>
    <w:rsid w:val="00E1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93E8A"/>
  <w15:chartTrackingRefBased/>
  <w15:docId w15:val="{E27ACE1E-14B8-4C20-96BF-2D912CF0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1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6D11F4"/>
    <w:pPr>
      <w:keepNext/>
      <w:outlineLvl w:val="0"/>
    </w:pPr>
    <w:rPr>
      <w:rFonts w:ascii="Arial" w:hAnsi="Arial"/>
      <w:b/>
      <w:sz w:val="24"/>
    </w:rPr>
  </w:style>
  <w:style w:type="character" w:customStyle="1" w:styleId="Formatvorlage10pt">
    <w:name w:val="Formatvorlage 10 pt"/>
    <w:uiPriority w:val="99"/>
    <w:rsid w:val="006D11F4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5F8CF-C4EE-4644-85F6-863E3F79B891}"/>
</file>

<file path=customXml/itemProps2.xml><?xml version="1.0" encoding="utf-8"?>
<ds:datastoreItem xmlns:ds="http://schemas.openxmlformats.org/officeDocument/2006/customXml" ds:itemID="{C3F44C99-18E3-449A-A1F8-7EB3EE3D5538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2021-04-14T09:50:00Z</dcterms:created>
  <dcterms:modified xsi:type="dcterms:W3CDTF">2022-02-02T11:14:00Z</dcterms:modified>
</cp:coreProperties>
</file>