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DBA2" w14:textId="0B2A11E0" w:rsidR="001313CB" w:rsidRDefault="001313CB" w:rsidP="000A015C">
      <w:pPr>
        <w:pStyle w:val="InhaltVA"/>
      </w:pPr>
    </w:p>
    <w:tbl>
      <w:tblPr>
        <w:tblW w:w="14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600"/>
        <w:gridCol w:w="600"/>
        <w:gridCol w:w="987"/>
        <w:gridCol w:w="1520"/>
        <w:gridCol w:w="966"/>
        <w:gridCol w:w="992"/>
        <w:gridCol w:w="1320"/>
        <w:gridCol w:w="1639"/>
        <w:gridCol w:w="868"/>
        <w:gridCol w:w="851"/>
        <w:gridCol w:w="1900"/>
      </w:tblGrid>
      <w:tr w:rsidR="0051148D" w:rsidRPr="0051148D" w14:paraId="149521FC" w14:textId="77777777" w:rsidTr="00FF5E21">
        <w:trPr>
          <w:cantSplit/>
          <w:trHeight w:val="52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A19F5" w14:textId="77777777" w:rsidR="0051148D" w:rsidRPr="0051148D" w:rsidRDefault="0051148D" w:rsidP="00FF5E21">
            <w:pPr>
              <w:pStyle w:val="berschrift61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DG, Name, Vorname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A92C398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TE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B664DCC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ZE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5EC3720F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ATN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0AFB9952" w14:textId="77777777" w:rsidR="0051148D" w:rsidRPr="0051148D" w:rsidRDefault="0051148D" w:rsidP="00FF5E21">
            <w:pPr>
              <w:pStyle w:val="berschrift61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ATB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71359988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/>
                <w:color w:val="FFFFFF" w:themeColor="background1"/>
              </w:rPr>
            </w:pPr>
            <w:r w:rsidRPr="0051148D">
              <w:rPr>
                <w:rFonts w:eastAsia="Arial Unicode MS"/>
                <w:b/>
                <w:color w:val="FFFFFF" w:themeColor="background1"/>
                <w:szCs w:val="22"/>
              </w:rPr>
              <w:t>erteilt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304FDFD5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color w:val="FFFFFF" w:themeColor="background1"/>
              </w:rPr>
            </w:pPr>
            <w:r w:rsidRPr="0051148D">
              <w:rPr>
                <w:rFonts w:eastAsia="Arial Unicode MS"/>
                <w:b/>
                <w:color w:val="FFFFFF" w:themeColor="background1"/>
                <w:sz w:val="22"/>
                <w:szCs w:val="22"/>
              </w:rPr>
              <w:t>nicht</w:t>
            </w:r>
          </w:p>
          <w:p w14:paraId="034AB7BD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color w:val="FFFFFF" w:themeColor="background1"/>
                <w:sz w:val="22"/>
                <w:szCs w:val="22"/>
              </w:rPr>
              <w:t>erteilt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4777A77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color w:val="FFFFFF" w:themeColor="background1"/>
              </w:rPr>
            </w:pPr>
            <w:r w:rsidRPr="0051148D">
              <w:rPr>
                <w:rFonts w:eastAsia="Arial Unicode MS"/>
                <w:b/>
                <w:color w:val="FFFFFF" w:themeColor="background1"/>
                <w:sz w:val="22"/>
                <w:szCs w:val="22"/>
              </w:rPr>
              <w:t>Herstellereinweisung</w:t>
            </w:r>
          </w:p>
          <w:p w14:paraId="56A218E6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color w:val="FFFFFF" w:themeColor="background1"/>
              </w:rPr>
            </w:pPr>
            <w:r w:rsidRPr="0051148D">
              <w:rPr>
                <w:rFonts w:eastAsia="Arial Unicode MS"/>
                <w:b/>
                <w:color w:val="FFFFFF" w:themeColor="background1"/>
              </w:rPr>
              <w:t>AEMP EL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3A20F17" w14:textId="77777777" w:rsidR="0051148D" w:rsidRPr="0051148D" w:rsidRDefault="0051148D" w:rsidP="00FF5E21">
            <w:pPr>
              <w:pStyle w:val="berschrift61"/>
              <w:ind w:left="1003" w:hanging="1003"/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Praktikum</w:t>
            </w:r>
          </w:p>
          <w:p w14:paraId="1B29AF89" w14:textId="77777777" w:rsidR="0051148D" w:rsidRPr="0051148D" w:rsidRDefault="0051148D" w:rsidP="00FF5E21">
            <w:pPr>
              <w:jc w:val="center"/>
              <w:rPr>
                <w:rFonts w:eastAsia="Arial Unicode MS"/>
                <w:color w:val="FFFFFF" w:themeColor="background1"/>
                <w:sz w:val="20"/>
                <w:szCs w:val="20"/>
              </w:rPr>
            </w:pPr>
            <w:r w:rsidRPr="0051148D">
              <w:rPr>
                <w:rFonts w:eastAsia="Arial Unicode MS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51148D">
              <w:rPr>
                <w:rFonts w:eastAsia="Arial Unicode MS"/>
                <w:color w:val="FFFFFF" w:themeColor="background1"/>
                <w:sz w:val="20"/>
                <w:szCs w:val="20"/>
              </w:rPr>
              <w:t>Inübunghaltung</w:t>
            </w:r>
            <w:proofErr w:type="spellEnd"/>
            <w:r w:rsidRPr="0051148D">
              <w:rPr>
                <w:rFonts w:eastAsia="Arial Unicode MS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</w:tcPr>
          <w:p w14:paraId="293FEDDE" w14:textId="77777777" w:rsidR="0051148D" w:rsidRPr="0051148D" w:rsidRDefault="0051148D" w:rsidP="00FF5E21">
            <w:pPr>
              <w:pStyle w:val="berschrift61"/>
              <w:ind w:left="1003" w:hanging="1003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Cs w:val="22"/>
              </w:rPr>
              <w:t>Bemerkungen</w:t>
            </w:r>
          </w:p>
        </w:tc>
      </w:tr>
      <w:tr w:rsidR="0051148D" w:rsidRPr="0051148D" w14:paraId="509E96EF" w14:textId="77777777" w:rsidTr="00FF5E21">
        <w:trPr>
          <w:cantSplit/>
          <w:trHeight w:val="33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458D33" w14:textId="77777777" w:rsidR="0051148D" w:rsidRPr="0051148D" w:rsidRDefault="0051148D" w:rsidP="00FF5E21">
            <w:pPr>
              <w:pStyle w:val="berschrift61"/>
              <w:rPr>
                <w:rFonts w:eastAsia="Arial Unicode MS"/>
                <w:bCs/>
                <w:color w:val="FFFFFF" w:themeColor="background1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F46B065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Cs/>
                <w:color w:val="FFFFFF" w:themeColor="background1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5EA0ED9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Cs/>
                <w:color w:val="FFFFFF" w:themeColor="background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F4873D8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bCs/>
                <w:color w:val="FFFFFF" w:themeColor="background1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9911D94" w14:textId="77777777" w:rsidR="0051148D" w:rsidRPr="0051148D" w:rsidRDefault="0051148D" w:rsidP="00FF5E21">
            <w:pPr>
              <w:pStyle w:val="berschrift61"/>
              <w:rPr>
                <w:rFonts w:eastAsia="Arial Unicode MS"/>
                <w:bCs/>
                <w:color w:val="FFFFFF" w:themeColor="background1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F289732" w14:textId="77777777" w:rsidR="0051148D" w:rsidRPr="0051148D" w:rsidRDefault="0051148D" w:rsidP="00FF5E21">
            <w:pPr>
              <w:pStyle w:val="berschrift61"/>
              <w:jc w:val="center"/>
              <w:rPr>
                <w:rFonts w:eastAsia="Arial Unicode MS"/>
                <w:color w:val="FFFFFF" w:themeColor="background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33D509A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color w:val="FFFFFF" w:themeColor="background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249EBF3" w14:textId="77777777" w:rsidR="0051148D" w:rsidRPr="0051148D" w:rsidRDefault="0051148D" w:rsidP="00FF5E21">
            <w:pPr>
              <w:jc w:val="center"/>
              <w:rPr>
                <w:rFonts w:eastAsia="Arial Unicode MS"/>
                <w:bCs/>
                <w:color w:val="FFFFFF" w:themeColor="background1"/>
              </w:rPr>
            </w:pPr>
            <w:r w:rsidRPr="0051148D">
              <w:rPr>
                <w:b/>
                <w:color w:val="FFFFFF" w:themeColor="background1"/>
                <w:sz w:val="22"/>
                <w:szCs w:val="22"/>
              </w:rPr>
              <w:t>absolviert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78EDB878" w14:textId="77777777" w:rsidR="0051148D" w:rsidRPr="0051148D" w:rsidRDefault="0051148D" w:rsidP="00FF5E21">
            <w:pPr>
              <w:jc w:val="center"/>
              <w:rPr>
                <w:b/>
                <w:color w:val="FFFFFF" w:themeColor="background1"/>
              </w:rPr>
            </w:pPr>
            <w:r w:rsidRPr="0051148D">
              <w:rPr>
                <w:b/>
                <w:color w:val="FFFFFF" w:themeColor="background1"/>
                <w:sz w:val="22"/>
                <w:szCs w:val="22"/>
              </w:rPr>
              <w:t>nicht</w:t>
            </w:r>
          </w:p>
          <w:p w14:paraId="52CAC2B6" w14:textId="77777777" w:rsidR="0051148D" w:rsidRPr="0051148D" w:rsidRDefault="0051148D" w:rsidP="00FF5E21">
            <w:pPr>
              <w:jc w:val="center"/>
              <w:rPr>
                <w:rFonts w:eastAsia="Arial Unicode MS"/>
                <w:bCs/>
                <w:color w:val="FFFFFF" w:themeColor="background1"/>
              </w:rPr>
            </w:pPr>
            <w:r w:rsidRPr="0051148D">
              <w:rPr>
                <w:b/>
                <w:color w:val="FFFFFF" w:themeColor="background1"/>
                <w:sz w:val="22"/>
                <w:szCs w:val="22"/>
              </w:rPr>
              <w:t>absolviert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79CA858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proofErr w:type="spellStart"/>
            <w:r w:rsidRPr="0051148D">
              <w:rPr>
                <w:rFonts w:eastAsia="Arial Unicode MS"/>
                <w:b/>
                <w:bCs/>
                <w:color w:val="FFFFFF" w:themeColor="background1"/>
                <w:sz w:val="22"/>
                <w:szCs w:val="22"/>
              </w:rPr>
              <w:t>absolv</w:t>
            </w:r>
            <w:proofErr w:type="spellEnd"/>
            <w:r w:rsidRPr="0051148D">
              <w:rPr>
                <w:rFonts w:eastAsia="Arial Unicode MS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  <w:p w14:paraId="5FF304D8" w14:textId="77777777" w:rsidR="0051148D" w:rsidRPr="0051148D" w:rsidRDefault="0051148D" w:rsidP="00FF5E21">
            <w:pPr>
              <w:jc w:val="center"/>
              <w:rPr>
                <w:rFonts w:eastAsia="Arial Unicode MS"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 w:val="22"/>
                <w:szCs w:val="22"/>
              </w:rPr>
              <w:t>Datum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090DBA40" w14:textId="77777777" w:rsidR="0051148D" w:rsidRPr="0051148D" w:rsidRDefault="0051148D" w:rsidP="00FF5E21">
            <w:pPr>
              <w:jc w:val="center"/>
              <w:rPr>
                <w:rFonts w:eastAsia="Arial Unicode MS"/>
                <w:b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 w:val="22"/>
                <w:szCs w:val="22"/>
              </w:rPr>
              <w:t>gepl.</w:t>
            </w:r>
          </w:p>
          <w:p w14:paraId="6EAECC50" w14:textId="77777777" w:rsidR="0051148D" w:rsidRPr="0051148D" w:rsidRDefault="0051148D" w:rsidP="00FF5E21">
            <w:pPr>
              <w:jc w:val="center"/>
              <w:rPr>
                <w:rFonts w:eastAsia="Arial Unicode MS"/>
                <w:bCs/>
                <w:color w:val="FFFFFF" w:themeColor="background1"/>
              </w:rPr>
            </w:pPr>
            <w:r w:rsidRPr="0051148D">
              <w:rPr>
                <w:rFonts w:eastAsia="Arial Unicode MS"/>
                <w:b/>
                <w:bCs/>
                <w:color w:val="FFFFFF" w:themeColor="background1"/>
                <w:sz w:val="22"/>
                <w:szCs w:val="22"/>
              </w:rPr>
              <w:t>Datum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42E11991" w14:textId="77777777" w:rsidR="0051148D" w:rsidRPr="0051148D" w:rsidRDefault="0051148D" w:rsidP="00FF5E21">
            <w:pPr>
              <w:rPr>
                <w:rFonts w:eastAsia="Arial Unicode MS"/>
                <w:bCs/>
                <w:color w:val="FFFFFF" w:themeColor="background1"/>
              </w:rPr>
            </w:pPr>
          </w:p>
        </w:tc>
      </w:tr>
      <w:tr w:rsidR="0051148D" w:rsidRPr="0051148D" w14:paraId="508D7886" w14:textId="77777777" w:rsidTr="00FF5E21">
        <w:trPr>
          <w:cantSplit/>
          <w:trHeight w:val="2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11EB2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D384A0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3F8F8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BE6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  <w:r w:rsidRPr="0051148D">
              <w:rPr>
                <w:sz w:val="22"/>
                <w:szCs w:val="22"/>
                <w:lang w:val="en-US"/>
              </w:rPr>
              <w:t>800 0360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D2D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  <w:proofErr w:type="spellStart"/>
            <w:r w:rsidRPr="0051148D">
              <w:rPr>
                <w:sz w:val="22"/>
                <w:szCs w:val="22"/>
                <w:lang w:val="en-US"/>
              </w:rPr>
              <w:t>SanFw</w:t>
            </w:r>
            <w:proofErr w:type="spellEnd"/>
          </w:p>
        </w:tc>
        <w:sdt>
          <w:sdtPr>
            <w:rPr>
              <w:lang w:val="en-US"/>
            </w:rPr>
            <w:id w:val="-68281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969EC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75902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173E1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54713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20C73D02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2031529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167C2708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tc>
          </w:sdtContent>
        </w:sdt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22550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8E4BDF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0193BC" w14:textId="77777777" w:rsidR="0051148D" w:rsidRPr="0051148D" w:rsidRDefault="0051148D" w:rsidP="00FF5E21">
            <w:pPr>
              <w:spacing w:before="120" w:after="120"/>
            </w:pPr>
          </w:p>
        </w:tc>
      </w:tr>
      <w:tr w:rsidR="0051148D" w:rsidRPr="0051148D" w14:paraId="7283628F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595BA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F3BD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541A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D5C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  <w:r w:rsidRPr="0051148D">
              <w:rPr>
                <w:sz w:val="22"/>
                <w:szCs w:val="22"/>
                <w:lang w:val="en-US"/>
              </w:rPr>
              <w:t>800 0866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C42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  <w:proofErr w:type="spellStart"/>
            <w:r w:rsidRPr="0051148D">
              <w:rPr>
                <w:sz w:val="22"/>
                <w:szCs w:val="22"/>
                <w:lang w:val="en-US"/>
              </w:rPr>
              <w:t>OpTAss</w:t>
            </w:r>
            <w:proofErr w:type="spellEnd"/>
          </w:p>
        </w:tc>
        <w:sdt>
          <w:sdtPr>
            <w:rPr>
              <w:lang w:val="en-US"/>
            </w:rPr>
            <w:id w:val="131060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31804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84597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D047B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B0E9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A666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6309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C0ACA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6BBE8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</w:tr>
      <w:tr w:rsidR="0051148D" w:rsidRPr="0051148D" w14:paraId="504776D5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8F964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B78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1C6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833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  <w:r w:rsidRPr="0051148D">
              <w:rPr>
                <w:sz w:val="22"/>
                <w:szCs w:val="22"/>
                <w:lang w:val="en-US"/>
              </w:rPr>
              <w:t>800 0460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C41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  <w:proofErr w:type="spellStart"/>
            <w:r w:rsidRPr="0051148D">
              <w:rPr>
                <w:sz w:val="22"/>
                <w:szCs w:val="22"/>
                <w:lang w:val="en-US"/>
              </w:rPr>
              <w:t>TechnSteriAss</w:t>
            </w:r>
            <w:proofErr w:type="spellEnd"/>
          </w:p>
        </w:tc>
        <w:sdt>
          <w:sdtPr>
            <w:rPr>
              <w:lang w:val="en-US"/>
            </w:rPr>
            <w:id w:val="17649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75748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201228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C2B70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010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0A1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9A8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293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47F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</w:tr>
      <w:tr w:rsidR="0051148D" w:rsidRPr="0051148D" w14:paraId="179BC059" w14:textId="77777777" w:rsidTr="00FF5E21">
        <w:trPr>
          <w:cantSplit/>
          <w:trHeight w:val="2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A6BC64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96418F" w14:textId="77777777" w:rsidR="0051148D" w:rsidRPr="0051148D" w:rsidRDefault="0051148D" w:rsidP="00FF5E21"/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5E071B" w14:textId="77777777" w:rsidR="0051148D" w:rsidRPr="0051148D" w:rsidRDefault="0051148D" w:rsidP="00FF5E21"/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6FE5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  <w:r w:rsidRPr="0051148D">
              <w:rPr>
                <w:sz w:val="22"/>
                <w:szCs w:val="22"/>
                <w:lang w:val="en-US"/>
              </w:rPr>
              <w:t>800 0360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346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  <w:proofErr w:type="spellStart"/>
            <w:r w:rsidRPr="0051148D">
              <w:rPr>
                <w:sz w:val="22"/>
                <w:szCs w:val="22"/>
                <w:lang w:val="en-US"/>
              </w:rPr>
              <w:t>SanFw</w:t>
            </w:r>
            <w:proofErr w:type="spellEnd"/>
          </w:p>
        </w:tc>
        <w:sdt>
          <w:sdtPr>
            <w:rPr>
              <w:lang w:val="en-US"/>
            </w:rPr>
            <w:id w:val="-160989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0C6A4D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7351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6FCD0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3763609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532DA688" w14:textId="72231868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lang w:val="en-US"/>
            </w:rPr>
            <w:id w:val="-9741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195A89B3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6146C8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54DAF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E2030C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</w:tr>
      <w:tr w:rsidR="0051148D" w:rsidRPr="0051148D" w14:paraId="09B554BA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ED9C4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52054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EE1C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FD5" w14:textId="77777777" w:rsidR="0051148D" w:rsidRPr="0051148D" w:rsidRDefault="0051148D" w:rsidP="00FF5E21">
            <w:pPr>
              <w:spacing w:before="120" w:after="120"/>
              <w:jc w:val="center"/>
            </w:pPr>
            <w:r w:rsidRPr="0051148D">
              <w:rPr>
                <w:sz w:val="22"/>
                <w:szCs w:val="22"/>
              </w:rPr>
              <w:t>800 0866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B4B" w14:textId="77777777" w:rsidR="0051148D" w:rsidRPr="0051148D" w:rsidRDefault="0051148D" w:rsidP="00FF5E21">
            <w:pPr>
              <w:spacing w:before="120" w:after="120"/>
            </w:pPr>
            <w:proofErr w:type="spellStart"/>
            <w:r w:rsidRPr="0051148D">
              <w:rPr>
                <w:sz w:val="22"/>
                <w:szCs w:val="22"/>
              </w:rPr>
              <w:t>OpTAss</w:t>
            </w:r>
            <w:proofErr w:type="spellEnd"/>
          </w:p>
        </w:tc>
        <w:sdt>
          <w:sdtPr>
            <w:rPr>
              <w:lang w:val="en-US"/>
            </w:rPr>
            <w:id w:val="-130076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878B7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42632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BCE5B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7D02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8A9E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C7E3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05F0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A40D" w14:textId="77777777" w:rsidR="0051148D" w:rsidRPr="0051148D" w:rsidRDefault="0051148D" w:rsidP="00FF5E21">
            <w:pPr>
              <w:spacing w:before="120" w:after="120"/>
            </w:pPr>
          </w:p>
        </w:tc>
      </w:tr>
      <w:tr w:rsidR="0051148D" w:rsidRPr="0051148D" w14:paraId="40585F20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01A6C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337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E61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7F5" w14:textId="77777777" w:rsidR="0051148D" w:rsidRPr="0051148D" w:rsidRDefault="0051148D" w:rsidP="00FF5E21">
            <w:pPr>
              <w:spacing w:before="120" w:after="120"/>
              <w:jc w:val="center"/>
            </w:pPr>
            <w:r w:rsidRPr="0051148D">
              <w:rPr>
                <w:sz w:val="22"/>
                <w:szCs w:val="22"/>
              </w:rPr>
              <w:t>800 0460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F1A" w14:textId="77777777" w:rsidR="0051148D" w:rsidRPr="0051148D" w:rsidRDefault="0051148D" w:rsidP="00FF5E21">
            <w:pPr>
              <w:spacing w:before="120" w:after="120"/>
            </w:pPr>
            <w:proofErr w:type="spellStart"/>
            <w:r w:rsidRPr="0051148D">
              <w:rPr>
                <w:sz w:val="22"/>
                <w:szCs w:val="22"/>
              </w:rPr>
              <w:t>TechnSteriAss</w:t>
            </w:r>
            <w:proofErr w:type="spellEnd"/>
          </w:p>
        </w:tc>
        <w:sdt>
          <w:sdtPr>
            <w:rPr>
              <w:lang w:val="en-US"/>
            </w:rPr>
            <w:id w:val="134050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FDDE7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20741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0CF5F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B15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79E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AB5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871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619" w14:textId="77777777" w:rsidR="0051148D" w:rsidRPr="0051148D" w:rsidRDefault="0051148D" w:rsidP="00FF5E21">
            <w:pPr>
              <w:spacing w:before="120" w:after="120"/>
            </w:pPr>
          </w:p>
        </w:tc>
      </w:tr>
      <w:tr w:rsidR="0051148D" w:rsidRPr="0051148D" w14:paraId="37BC8BE6" w14:textId="77777777" w:rsidTr="00FF5E21">
        <w:trPr>
          <w:cantSplit/>
          <w:trHeight w:val="2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613C9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71D299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A9037D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5F7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702" w14:textId="77777777" w:rsidR="0051148D" w:rsidRPr="0051148D" w:rsidRDefault="0051148D" w:rsidP="00FF5E21">
            <w:pPr>
              <w:spacing w:before="120" w:after="120"/>
            </w:pPr>
          </w:p>
        </w:tc>
        <w:sdt>
          <w:sdtPr>
            <w:rPr>
              <w:lang w:val="en-US"/>
            </w:rPr>
            <w:id w:val="112774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8ACFE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09566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1813C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70946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0C7C977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20569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B88BEEF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1B576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3328" w14:textId="77777777" w:rsidR="0051148D" w:rsidRPr="0051148D" w:rsidRDefault="0051148D" w:rsidP="00FF5E21"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3D5A" w14:textId="77777777" w:rsidR="0051148D" w:rsidRPr="0051148D" w:rsidRDefault="0051148D" w:rsidP="00FF5E21">
            <w:pPr>
              <w:spacing w:before="120" w:after="120"/>
              <w:rPr>
                <w:lang w:val="en-US"/>
              </w:rPr>
            </w:pPr>
          </w:p>
        </w:tc>
      </w:tr>
      <w:tr w:rsidR="0051148D" w:rsidRPr="0051148D" w14:paraId="1EE2CCBC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FC71A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1467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72BB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C6E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267" w14:textId="77777777" w:rsidR="0051148D" w:rsidRPr="0051148D" w:rsidRDefault="0051148D" w:rsidP="00FF5E21">
            <w:pPr>
              <w:spacing w:before="120" w:after="120"/>
            </w:pPr>
          </w:p>
        </w:tc>
        <w:sdt>
          <w:sdtPr>
            <w:rPr>
              <w:lang w:val="en-US"/>
            </w:rPr>
            <w:id w:val="-14459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7A61D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51807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C5EF5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3AE3A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D04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030B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88680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CBD9C" w14:textId="77777777" w:rsidR="0051148D" w:rsidRPr="0051148D" w:rsidRDefault="0051148D" w:rsidP="00FF5E21">
            <w:pPr>
              <w:spacing w:before="120" w:after="120"/>
            </w:pPr>
          </w:p>
        </w:tc>
      </w:tr>
      <w:tr w:rsidR="0051148D" w:rsidRPr="0051148D" w14:paraId="6D5EA906" w14:textId="77777777" w:rsidTr="00FF5E21">
        <w:trPr>
          <w:cantSplit/>
          <w:trHeight w:val="281"/>
        </w:trPr>
        <w:tc>
          <w:tcPr>
            <w:tcW w:w="22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D51193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6F7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797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16B" w14:textId="77777777" w:rsidR="0051148D" w:rsidRPr="0051148D" w:rsidRDefault="0051148D" w:rsidP="00FF5E21">
            <w:pPr>
              <w:spacing w:before="120" w:after="120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F8F" w14:textId="77777777" w:rsidR="0051148D" w:rsidRPr="0051148D" w:rsidRDefault="0051148D" w:rsidP="00FF5E21">
            <w:pPr>
              <w:spacing w:before="120" w:after="120"/>
            </w:pPr>
          </w:p>
        </w:tc>
        <w:sdt>
          <w:sdtPr>
            <w:rPr>
              <w:lang w:val="en-US"/>
            </w:rPr>
            <w:id w:val="-38494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61B0C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85569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87CFD" w14:textId="77777777" w:rsidR="0051148D" w:rsidRPr="0051148D" w:rsidRDefault="0051148D" w:rsidP="00FF5E21">
                <w:pPr>
                  <w:spacing w:before="120" w:after="120"/>
                  <w:jc w:val="center"/>
                  <w:rPr>
                    <w:lang w:val="en-US"/>
                  </w:rPr>
                </w:pPr>
                <w:r w:rsidRPr="0051148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9C0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DB2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26D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47D" w14:textId="77777777" w:rsidR="0051148D" w:rsidRPr="0051148D" w:rsidRDefault="0051148D" w:rsidP="00FF5E21">
            <w:pPr>
              <w:spacing w:before="120" w:after="120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7E5" w14:textId="77777777" w:rsidR="0051148D" w:rsidRPr="0051148D" w:rsidRDefault="0051148D" w:rsidP="00FF5E21">
            <w:pPr>
              <w:spacing w:before="120" w:after="120"/>
            </w:pPr>
          </w:p>
        </w:tc>
      </w:tr>
    </w:tbl>
    <w:p w14:paraId="67FC7B11" w14:textId="77777777" w:rsidR="0051148D" w:rsidRPr="000A015C" w:rsidRDefault="0051148D" w:rsidP="000A015C">
      <w:pPr>
        <w:pStyle w:val="InhaltVA"/>
      </w:pPr>
    </w:p>
    <w:sectPr w:rsidR="0051148D" w:rsidRPr="000A015C" w:rsidSect="00A62D49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7989" w14:textId="77777777" w:rsidR="009A5A4B" w:rsidRDefault="009A5A4B" w:rsidP="001313CB">
      <w:r>
        <w:separator/>
      </w:r>
    </w:p>
  </w:endnote>
  <w:endnote w:type="continuationSeparator" w:id="0">
    <w:p w14:paraId="691F61DB" w14:textId="77777777" w:rsidR="009A5A4B" w:rsidRDefault="009A5A4B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BA1008" w14:paraId="5CCAD61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59436283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BA1008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9272026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08FC24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BDBC9C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35F963BF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3B745D45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A2AF375" w14:textId="7F910E12" w:rsidR="008C0669" w:rsidRPr="00BA1008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72D68" w:rsidRPr="00BA1008">
            <w:rPr>
              <w:rFonts w:ascii="Times New Roman" w:hAnsi="Times New Roman" w:cs="Times New Roman"/>
              <w:noProof/>
              <w:sz w:val="16"/>
              <w:szCs w:val="16"/>
            </w:rPr>
            <w:t>F_UPR_PUA_01_01_Schulungsplan</w: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BA1008" w14:paraId="5DA50B5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6C83796E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D66BB2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EE5385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806F692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3E2E3666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0DE9CE89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BA1008" w14:paraId="0576ABA7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1FB059C7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B70ECFA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4009D0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C545FC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281A8AB9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1D489B33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BA1008" w14:paraId="0F6B4BAC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34A3DB05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160EE2" w14:textId="7FB7236D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A1008" w:rsidRPr="00BA1008">
            <w:rPr>
              <w:rFonts w:ascii="Times New Roman" w:hAnsi="Times New Roman" w:cs="Times New Roman"/>
              <w:noProof/>
              <w:sz w:val="16"/>
              <w:szCs w:val="16"/>
            </w:rPr>
            <w:t>16.03.2021</w: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45B331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F83664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5B4B8121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7AA5B0EB" w14:textId="77777777" w:rsidR="00164C10" w:rsidRPr="00BA1008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418110B8" w14:textId="77777777" w:rsidR="00164C10" w:rsidRPr="00BA1008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BA100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242BD62" w14:textId="77777777" w:rsidR="00164C10" w:rsidRPr="00BA1008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558F" w14:textId="77777777" w:rsidR="009A5A4B" w:rsidRDefault="009A5A4B" w:rsidP="001313CB">
      <w:r>
        <w:separator/>
      </w:r>
    </w:p>
  </w:footnote>
  <w:footnote w:type="continuationSeparator" w:id="0">
    <w:p w14:paraId="283C3232" w14:textId="77777777" w:rsidR="009A5A4B" w:rsidRDefault="009A5A4B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667CA835" w14:textId="77777777" w:rsidTr="00A62D49">
      <w:trPr>
        <w:trHeight w:val="850"/>
      </w:trPr>
      <w:tc>
        <w:tcPr>
          <w:tcW w:w="2409" w:type="dxa"/>
          <w:vMerge w:val="restart"/>
        </w:tcPr>
        <w:p w14:paraId="1823B83E" w14:textId="07274662" w:rsidR="001313CB" w:rsidRDefault="00BA1008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8C3DABF" wp14:editId="5CAB8D41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2D5FE89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36A6F9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54827C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C2A1BE3" w14:textId="5E956D3E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51148D">
            <w:rPr>
              <w:b/>
            </w:rPr>
            <w:t>PR</w:t>
          </w:r>
          <w:r>
            <w:rPr>
              <w:b/>
            </w:rPr>
            <w:t>_</w:t>
          </w:r>
          <w:r w:rsidR="0051148D">
            <w:rPr>
              <w:b/>
            </w:rPr>
            <w:t>PUA</w:t>
          </w:r>
          <w:r w:rsidRPr="00581B99">
            <w:rPr>
              <w:b/>
            </w:rPr>
            <w:t>_0</w:t>
          </w:r>
          <w:r w:rsidR="0051148D">
            <w:rPr>
              <w:b/>
            </w:rPr>
            <w:t>1</w:t>
          </w:r>
        </w:p>
      </w:tc>
    </w:tr>
    <w:tr w:rsidR="001313CB" w14:paraId="2BE7E894" w14:textId="77777777" w:rsidTr="00A62D49">
      <w:tc>
        <w:tcPr>
          <w:tcW w:w="2409" w:type="dxa"/>
          <w:vMerge/>
        </w:tcPr>
        <w:p w14:paraId="574DE3C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6229148D" w14:textId="6182CAAA" w:rsidR="001313CB" w:rsidRPr="001313CB" w:rsidRDefault="0051148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5D06405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3DEF849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F6A547" w14:textId="77777777" w:rsidTr="00A62D49">
      <w:tc>
        <w:tcPr>
          <w:tcW w:w="2409" w:type="dxa"/>
          <w:vMerge/>
        </w:tcPr>
        <w:p w14:paraId="7AD24A5B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707B8808" w14:textId="32731BD1" w:rsidR="001313CB" w:rsidRPr="001313CB" w:rsidRDefault="0051148D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Schulungsplan</w:t>
          </w:r>
        </w:p>
        <w:p w14:paraId="4E1E883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45CF383" w14:textId="77777777" w:rsidR="001313CB" w:rsidRDefault="001313CB" w:rsidP="001313CB">
          <w:pPr>
            <w:pStyle w:val="Kopfzeile"/>
            <w:jc w:val="center"/>
          </w:pPr>
        </w:p>
      </w:tc>
    </w:tr>
  </w:tbl>
  <w:p w14:paraId="1D2F99F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8D"/>
    <w:rsid w:val="00007285"/>
    <w:rsid w:val="000A015C"/>
    <w:rsid w:val="001313CB"/>
    <w:rsid w:val="00164C10"/>
    <w:rsid w:val="001A7A8A"/>
    <w:rsid w:val="001F63CF"/>
    <w:rsid w:val="002D2F43"/>
    <w:rsid w:val="003846F1"/>
    <w:rsid w:val="0039709C"/>
    <w:rsid w:val="0051148D"/>
    <w:rsid w:val="00616993"/>
    <w:rsid w:val="00626530"/>
    <w:rsid w:val="00672D68"/>
    <w:rsid w:val="006B1039"/>
    <w:rsid w:val="008C0669"/>
    <w:rsid w:val="008C34B6"/>
    <w:rsid w:val="009418EF"/>
    <w:rsid w:val="009A5A4B"/>
    <w:rsid w:val="009C32EE"/>
    <w:rsid w:val="009E77EE"/>
    <w:rsid w:val="00A62D49"/>
    <w:rsid w:val="00A852CD"/>
    <w:rsid w:val="00A935AB"/>
    <w:rsid w:val="00B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DECE9"/>
  <w15:chartTrackingRefBased/>
  <w15:docId w15:val="{153605FA-6B47-406E-A488-83AD2CDE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  <w:szCs w:val="2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</w:style>
  <w:style w:type="paragraph" w:customStyle="1" w:styleId="berschrift61">
    <w:name w:val="Überschrift 61"/>
    <w:basedOn w:val="Standard"/>
    <w:next w:val="Standard"/>
    <w:uiPriority w:val="99"/>
    <w:rsid w:val="0051148D"/>
    <w:pPr>
      <w:keepNext/>
      <w:autoSpaceDE w:val="0"/>
      <w:autoSpaceDN w:val="0"/>
      <w:adjustRightInd w:val="0"/>
      <w:outlineLvl w:val="5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16FA3-F8F1-4A5D-867D-072671EC1547}"/>
</file>

<file path=customXml/itemProps2.xml><?xml version="1.0" encoding="utf-8"?>
<ds:datastoreItem xmlns:ds="http://schemas.openxmlformats.org/officeDocument/2006/customXml" ds:itemID="{56490C34-A220-4FDE-A825-D7C68886CCB0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2021-03-16T08:05:00Z</dcterms:created>
  <dcterms:modified xsi:type="dcterms:W3CDTF">2022-01-31T11:59:00Z</dcterms:modified>
</cp:coreProperties>
</file>