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"/>
        <w:gridCol w:w="221"/>
        <w:gridCol w:w="503"/>
        <w:gridCol w:w="502"/>
        <w:gridCol w:w="504"/>
        <w:gridCol w:w="583"/>
        <w:gridCol w:w="818"/>
        <w:gridCol w:w="258"/>
        <w:gridCol w:w="559"/>
        <w:gridCol w:w="77"/>
        <w:gridCol w:w="741"/>
        <w:gridCol w:w="645"/>
        <w:gridCol w:w="192"/>
        <w:gridCol w:w="770"/>
        <w:gridCol w:w="32"/>
        <w:gridCol w:w="8"/>
        <w:gridCol w:w="380"/>
        <w:gridCol w:w="32"/>
        <w:gridCol w:w="430"/>
        <w:gridCol w:w="425"/>
        <w:gridCol w:w="709"/>
      </w:tblGrid>
      <w:tr w:rsidR="00716FDB" w:rsidRPr="00774EC7" w14:paraId="3047C333" w14:textId="77777777" w:rsidTr="001718D9">
        <w:trPr>
          <w:jc w:val="center"/>
        </w:trPr>
        <w:tc>
          <w:tcPr>
            <w:tcW w:w="4214" w:type="dxa"/>
            <w:gridSpan w:val="8"/>
            <w:tcMar>
              <w:left w:w="57" w:type="dxa"/>
              <w:right w:w="57" w:type="dxa"/>
            </w:tcMar>
          </w:tcPr>
          <w:p w14:paraId="3AFDE709" w14:textId="77777777" w:rsidR="00716FDB" w:rsidRPr="00716FDB" w:rsidRDefault="00716FDB" w:rsidP="00585B47">
            <w:pPr>
              <w:pStyle w:val="Kopfzeile"/>
              <w:spacing w:before="20" w:after="20"/>
            </w:pPr>
          </w:p>
        </w:tc>
        <w:tc>
          <w:tcPr>
            <w:tcW w:w="636" w:type="dxa"/>
            <w:gridSpan w:val="2"/>
            <w:tcMar>
              <w:left w:w="57" w:type="dxa"/>
              <w:right w:w="57" w:type="dxa"/>
            </w:tcMar>
          </w:tcPr>
          <w:p w14:paraId="39952A53" w14:textId="77777777" w:rsidR="00716FDB" w:rsidRPr="00716FDB" w:rsidRDefault="00716FDB" w:rsidP="00585B47">
            <w:pPr>
              <w:pStyle w:val="Kopfzeile"/>
              <w:spacing w:before="20" w:after="20"/>
            </w:pPr>
          </w:p>
        </w:tc>
        <w:tc>
          <w:tcPr>
            <w:tcW w:w="2348" w:type="dxa"/>
            <w:gridSpan w:val="4"/>
            <w:tcMar>
              <w:left w:w="57" w:type="dxa"/>
              <w:right w:w="57" w:type="dxa"/>
            </w:tcMar>
          </w:tcPr>
          <w:p w14:paraId="2A8574C4" w14:textId="77777777" w:rsidR="00716FDB" w:rsidRPr="00716FDB" w:rsidRDefault="00716FDB" w:rsidP="00585B47">
            <w:pPr>
              <w:pStyle w:val="Kopfzeile"/>
              <w:spacing w:before="20" w:after="20"/>
              <w:jc w:val="right"/>
            </w:pPr>
          </w:p>
        </w:tc>
        <w:tc>
          <w:tcPr>
            <w:tcW w:w="2016" w:type="dxa"/>
            <w:gridSpan w:val="7"/>
            <w:tcMar>
              <w:left w:w="57" w:type="dxa"/>
              <w:right w:w="57" w:type="dxa"/>
            </w:tcMar>
          </w:tcPr>
          <w:p w14:paraId="5CDD4909" w14:textId="77777777" w:rsidR="00716FDB" w:rsidRPr="00716FDB" w:rsidRDefault="00716FDB" w:rsidP="00585B47">
            <w:pPr>
              <w:pStyle w:val="Kopfzeile"/>
              <w:spacing w:before="20" w:after="20"/>
              <w:jc w:val="right"/>
            </w:pPr>
          </w:p>
        </w:tc>
      </w:tr>
      <w:tr w:rsidR="00716FDB" w:rsidRPr="00774EC7" w14:paraId="6C71642B" w14:textId="77777777" w:rsidTr="001718D9">
        <w:trPr>
          <w:jc w:val="center"/>
        </w:trPr>
        <w:tc>
          <w:tcPr>
            <w:tcW w:w="4850" w:type="dxa"/>
            <w:gridSpan w:val="10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1848B4" w14:textId="77777777" w:rsidR="00716FDB" w:rsidRPr="00716FDB" w:rsidRDefault="00716FDB" w:rsidP="00585B47">
            <w:pPr>
              <w:pStyle w:val="Kopfzeile"/>
              <w:spacing w:before="20" w:after="20"/>
            </w:pPr>
          </w:p>
        </w:tc>
        <w:tc>
          <w:tcPr>
            <w:tcW w:w="2348" w:type="dxa"/>
            <w:gridSpan w:val="4"/>
            <w:tcMar>
              <w:left w:w="57" w:type="dxa"/>
              <w:right w:w="57" w:type="dxa"/>
            </w:tcMar>
          </w:tcPr>
          <w:p w14:paraId="5AA9FEAD" w14:textId="77777777" w:rsidR="00716FDB" w:rsidRPr="00716FDB" w:rsidRDefault="00716FDB" w:rsidP="00585B47">
            <w:pPr>
              <w:pStyle w:val="Kopfzeile"/>
              <w:spacing w:before="20" w:after="20"/>
              <w:jc w:val="right"/>
            </w:pPr>
          </w:p>
        </w:tc>
        <w:tc>
          <w:tcPr>
            <w:tcW w:w="2016" w:type="dxa"/>
            <w:gridSpan w:val="7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9C1228" w14:textId="77777777" w:rsidR="00716FDB" w:rsidRPr="00716FDB" w:rsidRDefault="00716FDB" w:rsidP="00585B47">
            <w:pPr>
              <w:pStyle w:val="Kopfzeile"/>
              <w:spacing w:before="20" w:after="20"/>
              <w:jc w:val="right"/>
            </w:pPr>
          </w:p>
        </w:tc>
      </w:tr>
      <w:tr w:rsidR="00716FDB" w:rsidRPr="00774EC7" w14:paraId="5252B11D" w14:textId="77777777" w:rsidTr="001718D9">
        <w:trPr>
          <w:jc w:val="center"/>
        </w:trPr>
        <w:tc>
          <w:tcPr>
            <w:tcW w:w="4214" w:type="dxa"/>
            <w:gridSpan w:val="8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51CA514" w14:textId="77777777" w:rsidR="00716FDB" w:rsidRPr="00716FDB" w:rsidRDefault="00716FDB" w:rsidP="00585B47">
            <w:pPr>
              <w:pStyle w:val="Kopfzeile"/>
              <w:tabs>
                <w:tab w:val="clear" w:pos="4536"/>
                <w:tab w:val="clear" w:pos="9072"/>
                <w:tab w:val="right" w:pos="2810"/>
              </w:tabs>
              <w:spacing w:before="20" w:after="20"/>
            </w:pPr>
            <w:r w:rsidRPr="00716FDB">
              <w:t>Einheit/Teileinheit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6F5D9FD" w14:textId="77777777" w:rsidR="00716FDB" w:rsidRPr="00716FDB" w:rsidRDefault="00716FDB" w:rsidP="00585B47">
            <w:pPr>
              <w:pStyle w:val="Kopfzeile"/>
              <w:spacing w:before="20" w:after="20"/>
            </w:pPr>
          </w:p>
        </w:tc>
        <w:tc>
          <w:tcPr>
            <w:tcW w:w="2348" w:type="dxa"/>
            <w:gridSpan w:val="4"/>
            <w:tcMar>
              <w:left w:w="57" w:type="dxa"/>
              <w:right w:w="57" w:type="dxa"/>
            </w:tcMar>
          </w:tcPr>
          <w:p w14:paraId="60B8A410" w14:textId="77777777" w:rsidR="00716FDB" w:rsidRPr="00716FDB" w:rsidRDefault="00716FDB" w:rsidP="00585B47">
            <w:pPr>
              <w:pStyle w:val="Kopfzeile"/>
              <w:spacing w:before="20" w:after="20"/>
              <w:jc w:val="right"/>
            </w:pPr>
          </w:p>
        </w:tc>
        <w:tc>
          <w:tcPr>
            <w:tcW w:w="2016" w:type="dxa"/>
            <w:gridSpan w:val="7"/>
            <w:tcMar>
              <w:left w:w="57" w:type="dxa"/>
              <w:right w:w="57" w:type="dxa"/>
            </w:tcMar>
          </w:tcPr>
          <w:p w14:paraId="267ADBE5" w14:textId="77777777" w:rsidR="00716FDB" w:rsidRPr="00716FDB" w:rsidRDefault="00716FDB" w:rsidP="00585B47">
            <w:pPr>
              <w:pStyle w:val="Kopfzeile"/>
              <w:spacing w:before="20" w:after="20"/>
              <w:jc w:val="right"/>
            </w:pPr>
            <w:r w:rsidRPr="00716FDB">
              <w:t>Ort, Datum</w:t>
            </w:r>
          </w:p>
        </w:tc>
      </w:tr>
      <w:tr w:rsidR="00716FDB" w:rsidRPr="00774EC7" w14:paraId="3D5D4C2B" w14:textId="77777777" w:rsidTr="001718D9">
        <w:trPr>
          <w:jc w:val="center"/>
        </w:trPr>
        <w:tc>
          <w:tcPr>
            <w:tcW w:w="9214" w:type="dxa"/>
            <w:gridSpan w:val="21"/>
            <w:tcMar>
              <w:left w:w="57" w:type="dxa"/>
              <w:right w:w="57" w:type="dxa"/>
            </w:tcMar>
          </w:tcPr>
          <w:p w14:paraId="496185F8" w14:textId="77777777" w:rsidR="00716FDB" w:rsidRPr="00716FDB" w:rsidRDefault="00716FDB" w:rsidP="00585B47">
            <w:pPr>
              <w:pStyle w:val="Kopfzeile"/>
              <w:spacing w:before="20" w:after="20"/>
            </w:pPr>
          </w:p>
        </w:tc>
      </w:tr>
      <w:tr w:rsidR="00716FDB" w:rsidRPr="00DC6870" w14:paraId="09D88637" w14:textId="77777777" w:rsidTr="001718D9">
        <w:trPr>
          <w:jc w:val="center"/>
        </w:trPr>
        <w:tc>
          <w:tcPr>
            <w:tcW w:w="825" w:type="dxa"/>
            <w:tcMar>
              <w:left w:w="57" w:type="dxa"/>
              <w:right w:w="57" w:type="dxa"/>
            </w:tcMar>
            <w:vAlign w:val="center"/>
          </w:tcPr>
          <w:p w14:paraId="3F3FD5A1" w14:textId="77777777" w:rsidR="00716FDB" w:rsidRPr="00716FDB" w:rsidRDefault="00716FDB" w:rsidP="00585B47">
            <w:pPr>
              <w:pStyle w:val="Kopfzeile"/>
              <w:spacing w:before="20" w:after="20"/>
            </w:pPr>
            <w:r w:rsidRPr="00716FDB">
              <w:rPr>
                <w:bCs/>
              </w:rPr>
              <w:t>Bereich:</w:t>
            </w:r>
          </w:p>
        </w:tc>
        <w:tc>
          <w:tcPr>
            <w:tcW w:w="3948" w:type="dxa"/>
            <w:gridSpan w:val="8"/>
            <w:vAlign w:val="center"/>
          </w:tcPr>
          <w:p w14:paraId="0EF34A52" w14:textId="77777777" w:rsidR="00716FDB" w:rsidRPr="00716FDB" w:rsidRDefault="00716FDB" w:rsidP="00585B47">
            <w:pPr>
              <w:spacing w:before="20" w:after="20"/>
            </w:pPr>
            <w:r w:rsidRPr="00716FDB">
              <w:t>Sterilgutlager</w:t>
            </w:r>
          </w:p>
        </w:tc>
        <w:tc>
          <w:tcPr>
            <w:tcW w:w="2457" w:type="dxa"/>
            <w:gridSpan w:val="6"/>
            <w:vAlign w:val="center"/>
          </w:tcPr>
          <w:p w14:paraId="2676F48C" w14:textId="77777777" w:rsidR="00716FDB" w:rsidRPr="00716FDB" w:rsidRDefault="00716FDB" w:rsidP="00585B47">
            <w:pPr>
              <w:spacing w:before="20" w:after="20"/>
              <w:jc w:val="right"/>
            </w:pPr>
            <w:r w:rsidRPr="00716FDB">
              <w:t>Kalenderwoche:</w:t>
            </w:r>
          </w:p>
        </w:tc>
        <w:tc>
          <w:tcPr>
            <w:tcW w:w="1984" w:type="dxa"/>
            <w:gridSpan w:val="6"/>
            <w:vAlign w:val="center"/>
          </w:tcPr>
          <w:p w14:paraId="3C9060A6" w14:textId="77777777" w:rsidR="00716FDB" w:rsidRPr="00716FDB" w:rsidRDefault="00716FDB" w:rsidP="00585B47">
            <w:pPr>
              <w:spacing w:before="20" w:after="20"/>
              <w:rPr>
                <w:b/>
              </w:rPr>
            </w:pPr>
          </w:p>
        </w:tc>
      </w:tr>
      <w:tr w:rsidR="00716FDB" w:rsidRPr="00774EC7" w14:paraId="2023DE03" w14:textId="77777777" w:rsidTr="001718D9">
        <w:trPr>
          <w:jc w:val="center"/>
        </w:trPr>
        <w:tc>
          <w:tcPr>
            <w:tcW w:w="9214" w:type="dxa"/>
            <w:gridSpan w:val="21"/>
            <w:tcMar>
              <w:left w:w="57" w:type="dxa"/>
              <w:right w:w="57" w:type="dxa"/>
            </w:tcMar>
          </w:tcPr>
          <w:p w14:paraId="52A1B183" w14:textId="77777777" w:rsidR="00716FDB" w:rsidRPr="00716FDB" w:rsidRDefault="00716FDB" w:rsidP="00585B47">
            <w:pPr>
              <w:pStyle w:val="Kopfzeile"/>
              <w:spacing w:before="20" w:after="20"/>
            </w:pPr>
          </w:p>
        </w:tc>
      </w:tr>
      <w:tr w:rsidR="00716FDB" w:rsidRPr="00774EC7" w14:paraId="3C2F41C1" w14:textId="77777777" w:rsidTr="001718D9">
        <w:trPr>
          <w:jc w:val="center"/>
        </w:trPr>
        <w:tc>
          <w:tcPr>
            <w:tcW w:w="9214" w:type="dxa"/>
            <w:gridSpan w:val="21"/>
            <w:tcMar>
              <w:left w:w="57" w:type="dxa"/>
              <w:right w:w="57" w:type="dxa"/>
            </w:tcMar>
          </w:tcPr>
          <w:p w14:paraId="1B08D064" w14:textId="77777777" w:rsidR="00716FDB" w:rsidRPr="00716FDB" w:rsidRDefault="00716FDB" w:rsidP="00585B47">
            <w:pPr>
              <w:spacing w:before="20" w:after="20"/>
            </w:pPr>
            <w:r w:rsidRPr="00716FDB">
              <w:rPr>
                <w:b/>
                <w:bCs/>
              </w:rPr>
              <w:t xml:space="preserve">Tägliche Routineprüfung des </w:t>
            </w:r>
            <w:proofErr w:type="spellStart"/>
            <w:r w:rsidRPr="00716FDB">
              <w:rPr>
                <w:b/>
                <w:bCs/>
              </w:rPr>
              <w:t>Sterilgutlagers</w:t>
            </w:r>
            <w:proofErr w:type="spellEnd"/>
          </w:p>
        </w:tc>
      </w:tr>
      <w:tr w:rsidR="00716FDB" w:rsidRPr="00774EC7" w14:paraId="4CE17CC6" w14:textId="77777777" w:rsidTr="001718D9">
        <w:trPr>
          <w:jc w:val="center"/>
        </w:trPr>
        <w:tc>
          <w:tcPr>
            <w:tcW w:w="9214" w:type="dxa"/>
            <w:gridSpan w:val="21"/>
            <w:tcMar>
              <w:left w:w="57" w:type="dxa"/>
              <w:right w:w="57" w:type="dxa"/>
            </w:tcMar>
          </w:tcPr>
          <w:p w14:paraId="7BFA5024" w14:textId="77777777" w:rsidR="00716FDB" w:rsidRPr="00716FDB" w:rsidRDefault="00716FDB" w:rsidP="00585B47">
            <w:pPr>
              <w:spacing w:before="20" w:after="20"/>
            </w:pPr>
          </w:p>
        </w:tc>
      </w:tr>
      <w:tr w:rsidR="00716FDB" w:rsidRPr="00485CF2" w14:paraId="0C6F3A85" w14:textId="77777777" w:rsidTr="001718D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3"/>
          <w:jc w:val="center"/>
        </w:trPr>
        <w:tc>
          <w:tcPr>
            <w:tcW w:w="1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017C8FF9" w14:textId="77777777" w:rsidR="00716FDB" w:rsidRPr="00716FDB" w:rsidRDefault="00716FDB" w:rsidP="00585B47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</w:rPr>
            </w:pPr>
            <w:r w:rsidRPr="00716FDB">
              <w:rPr>
                <w:b/>
                <w:color w:val="FFFFFF" w:themeColor="background1"/>
              </w:rPr>
              <w:t>Datum</w:t>
            </w:r>
          </w:p>
          <w:p w14:paraId="22AC0758" w14:textId="77777777" w:rsidR="00716FDB" w:rsidRPr="00716FDB" w:rsidRDefault="00716FDB" w:rsidP="00585B47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</w:p>
        </w:tc>
        <w:tc>
          <w:tcPr>
            <w:tcW w:w="20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3CA2842D" w14:textId="77777777" w:rsidR="00716FDB" w:rsidRPr="00716FDB" w:rsidRDefault="00716FDB" w:rsidP="00585B47">
            <w:pPr>
              <w:pStyle w:val="InhaltSAA"/>
              <w:jc w:val="center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>Kriterien</w:t>
            </w:r>
          </w:p>
          <w:p w14:paraId="41B58315" w14:textId="77777777" w:rsidR="00716FDB" w:rsidRPr="00716FDB" w:rsidRDefault="00716FDB" w:rsidP="00585B47">
            <w:pPr>
              <w:pStyle w:val="InhaltSAA"/>
              <w:jc w:val="center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>erfüllt</w:t>
            </w:r>
          </w:p>
        </w:tc>
        <w:tc>
          <w:tcPr>
            <w:tcW w:w="3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6B729EC8" w14:textId="77777777" w:rsidR="00716FDB" w:rsidRPr="00716FDB" w:rsidRDefault="00716FDB" w:rsidP="00585B47">
            <w:pPr>
              <w:pStyle w:val="InhaltSAA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 xml:space="preserve">Maßnahme erforderlich </w:t>
            </w:r>
          </w:p>
        </w:tc>
        <w:tc>
          <w:tcPr>
            <w:tcW w:w="12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27425CEA" w14:textId="77777777" w:rsidR="00716FDB" w:rsidRPr="00716FDB" w:rsidRDefault="00716FDB" w:rsidP="00585B47">
            <w:pPr>
              <w:pStyle w:val="InhaltSAA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>Maßnahme</w:t>
            </w:r>
          </w:p>
          <w:p w14:paraId="37F33308" w14:textId="77777777" w:rsidR="00716FDB" w:rsidRPr="00716FDB" w:rsidRDefault="00716FDB" w:rsidP="00585B47">
            <w:pPr>
              <w:pStyle w:val="InhaltSAA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>erledigt am</w:t>
            </w:r>
          </w:p>
        </w:tc>
        <w:tc>
          <w:tcPr>
            <w:tcW w:w="15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07F99253" w14:textId="77777777" w:rsidR="00716FDB" w:rsidRPr="00716FDB" w:rsidRDefault="00716FDB" w:rsidP="00585B47">
            <w:pPr>
              <w:pStyle w:val="InhaltSAA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>Handzeichen</w:t>
            </w:r>
          </w:p>
        </w:tc>
      </w:tr>
      <w:tr w:rsidR="00716FDB" w:rsidRPr="00485CF2" w14:paraId="6A576788" w14:textId="77777777" w:rsidTr="001718D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2"/>
          <w:jc w:val="center"/>
        </w:trPr>
        <w:tc>
          <w:tcPr>
            <w:tcW w:w="10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2224B4EB" w14:textId="77777777" w:rsidR="00716FDB" w:rsidRPr="00716FDB" w:rsidRDefault="00716FDB" w:rsidP="00585B47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0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753D627A" w14:textId="77777777" w:rsidR="00716FDB" w:rsidRPr="00716FDB" w:rsidRDefault="00716FDB" w:rsidP="00585B47">
            <w:pPr>
              <w:pStyle w:val="InhaltSAA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4EF7CA9F" w14:textId="77777777" w:rsidR="00716FDB" w:rsidRPr="00716FDB" w:rsidRDefault="00716FDB" w:rsidP="00585B47">
            <w:pPr>
              <w:pStyle w:val="InhaltSAA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>Beschreibung</w:t>
            </w:r>
          </w:p>
        </w:tc>
        <w:tc>
          <w:tcPr>
            <w:tcW w:w="122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1325099C" w14:textId="77777777" w:rsidR="00716FDB" w:rsidRPr="00716FDB" w:rsidRDefault="00716FDB" w:rsidP="00585B47">
            <w:pPr>
              <w:pStyle w:val="InhaltSAA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5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0EEE62F7" w14:textId="77777777" w:rsidR="00716FDB" w:rsidRPr="00716FDB" w:rsidRDefault="00716FDB" w:rsidP="00585B47">
            <w:pPr>
              <w:pStyle w:val="InhaltSAA"/>
              <w:rPr>
                <w:b/>
                <w:color w:val="FFFFFF" w:themeColor="background1"/>
                <w:sz w:val="20"/>
              </w:rPr>
            </w:pPr>
          </w:p>
        </w:tc>
      </w:tr>
      <w:tr w:rsidR="00716FDB" w:rsidRPr="003D6139" w14:paraId="1C088B5A" w14:textId="77777777" w:rsidTr="001718D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8"/>
          <w:jc w:val="center"/>
        </w:trPr>
        <w:tc>
          <w:tcPr>
            <w:tcW w:w="1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C963" w14:textId="77777777" w:rsidR="00716FDB" w:rsidRPr="00716FDB" w:rsidRDefault="00716FDB" w:rsidP="00585B4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sdt>
          <w:sdtPr>
            <w:rPr>
              <w:b/>
              <w:sz w:val="20"/>
            </w:rPr>
            <w:id w:val="-2119977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8D9B3E8" w14:textId="77777777" w:rsidR="00716FDB" w:rsidRPr="00716FDB" w:rsidRDefault="00716FDB" w:rsidP="00585B47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716FD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960F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  <w:r w:rsidRPr="00716FDB">
              <w:rPr>
                <w:b/>
                <w:sz w:val="20"/>
              </w:rPr>
              <w:t>ja</w:t>
            </w:r>
          </w:p>
        </w:tc>
        <w:sdt>
          <w:sdtPr>
            <w:rPr>
              <w:b/>
              <w:sz w:val="20"/>
            </w:rPr>
            <w:id w:val="-34973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3A4A1EF" w14:textId="77777777" w:rsidR="00716FDB" w:rsidRPr="00716FDB" w:rsidRDefault="00716FDB" w:rsidP="00585B47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716FD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F130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  <w:r w:rsidRPr="00716FDB">
              <w:rPr>
                <w:b/>
                <w:sz w:val="20"/>
              </w:rPr>
              <w:t>nein</w:t>
            </w:r>
          </w:p>
        </w:tc>
        <w:sdt>
          <w:sdtPr>
            <w:rPr>
              <w:b/>
              <w:sz w:val="20"/>
            </w:rPr>
            <w:id w:val="1756243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305B473" w14:textId="77777777" w:rsidR="00716FDB" w:rsidRPr="00716FDB" w:rsidRDefault="00716FDB" w:rsidP="00585B47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716FD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7CD6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  <w:r w:rsidRPr="00716FDB">
              <w:rPr>
                <w:b/>
                <w:sz w:val="20"/>
              </w:rPr>
              <w:t>ja</w:t>
            </w:r>
          </w:p>
        </w:tc>
        <w:sdt>
          <w:sdtPr>
            <w:rPr>
              <w:b/>
              <w:sz w:val="20"/>
            </w:rPr>
            <w:id w:val="-1339462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E0A0E81" w14:textId="77777777" w:rsidR="00716FDB" w:rsidRPr="00716FDB" w:rsidRDefault="00716FDB" w:rsidP="00585B47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716FD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794D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  <w:r w:rsidRPr="00716FDB">
              <w:rPr>
                <w:b/>
                <w:sz w:val="20"/>
              </w:rPr>
              <w:t>nein</w:t>
            </w:r>
          </w:p>
        </w:tc>
        <w:tc>
          <w:tcPr>
            <w:tcW w:w="12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645A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15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A153" w14:textId="77777777" w:rsidR="00716FDB" w:rsidRPr="00716FDB" w:rsidRDefault="00716FDB" w:rsidP="00585B47">
            <w:pPr>
              <w:pStyle w:val="InhaltSAA"/>
              <w:rPr>
                <w:b/>
                <w:sz w:val="20"/>
              </w:rPr>
            </w:pPr>
          </w:p>
        </w:tc>
      </w:tr>
      <w:tr w:rsidR="00716FDB" w:rsidRPr="003D6139" w14:paraId="0C3B9285" w14:textId="77777777" w:rsidTr="001718D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7"/>
          <w:jc w:val="center"/>
        </w:trPr>
        <w:tc>
          <w:tcPr>
            <w:tcW w:w="10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B6E5" w14:textId="77777777" w:rsidR="00716FDB" w:rsidRPr="00716FDB" w:rsidRDefault="00716FDB" w:rsidP="00585B4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331AD6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694E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9CA86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53D1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3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4A4C" w14:textId="77777777" w:rsidR="00716FDB" w:rsidRPr="00716FDB" w:rsidRDefault="00716FDB" w:rsidP="00585B47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22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297D" w14:textId="77777777" w:rsidR="00716FDB" w:rsidRPr="00716FDB" w:rsidRDefault="00716FDB" w:rsidP="00585B47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5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7F1E" w14:textId="77777777" w:rsidR="00716FDB" w:rsidRPr="00716FDB" w:rsidRDefault="00716FDB" w:rsidP="00585B47">
            <w:pPr>
              <w:pStyle w:val="InhaltSAA"/>
              <w:rPr>
                <w:b/>
                <w:sz w:val="20"/>
              </w:rPr>
            </w:pPr>
          </w:p>
        </w:tc>
      </w:tr>
      <w:tr w:rsidR="00716FDB" w:rsidRPr="00210E07" w14:paraId="5186DBE6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214" w:type="dxa"/>
            <w:gridSpan w:val="21"/>
            <w:shd w:val="clear" w:color="auto" w:fill="FFFFFF"/>
            <w:tcMar>
              <w:left w:w="57" w:type="dxa"/>
              <w:right w:w="57" w:type="dxa"/>
            </w:tcMar>
          </w:tcPr>
          <w:p w14:paraId="6470AC17" w14:textId="77777777" w:rsidR="00716FDB" w:rsidRPr="00716FDB" w:rsidRDefault="00716FDB" w:rsidP="00585B47">
            <w:pPr>
              <w:keepNext/>
              <w:tabs>
                <w:tab w:val="left" w:pos="340"/>
              </w:tabs>
              <w:spacing w:before="20" w:after="20"/>
              <w:rPr>
                <w:b/>
                <w:shd w:val="clear" w:color="auto" w:fill="FFFFFF"/>
              </w:rPr>
            </w:pPr>
          </w:p>
        </w:tc>
      </w:tr>
      <w:tr w:rsidR="00716FDB" w:rsidRPr="009560FC" w14:paraId="77359FA1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6236" w:type="dxa"/>
            <w:gridSpan w:val="12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DAEF5D3" w14:textId="77777777" w:rsidR="00716FDB" w:rsidRPr="00716FDB" w:rsidRDefault="00716FDB" w:rsidP="00585B47">
            <w:r w:rsidRPr="00716FDB">
              <w:rPr>
                <w:b/>
              </w:rPr>
              <w:t>Umgebungsbedingungen</w:t>
            </w:r>
          </w:p>
        </w:tc>
        <w:tc>
          <w:tcPr>
            <w:tcW w:w="994" w:type="dxa"/>
            <w:gridSpan w:val="3"/>
            <w:shd w:val="clear" w:color="auto" w:fill="FFFFFF"/>
            <w:vAlign w:val="center"/>
          </w:tcPr>
          <w:p w14:paraId="7C196F5F" w14:textId="77777777" w:rsidR="00716FDB" w:rsidRPr="00716FDB" w:rsidRDefault="00716FDB" w:rsidP="00585B47">
            <w:pPr>
              <w:rPr>
                <w:b/>
              </w:rPr>
            </w:pPr>
            <w:r w:rsidRPr="00716FDB">
              <w:rPr>
                <w:b/>
              </w:rPr>
              <w:t>Einheit</w:t>
            </w:r>
          </w:p>
        </w:tc>
        <w:tc>
          <w:tcPr>
            <w:tcW w:w="850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6D299E7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b/>
                <w:shd w:val="clear" w:color="auto" w:fill="FFFFFF"/>
              </w:rPr>
            </w:pPr>
            <w:r w:rsidRPr="00716FDB">
              <w:rPr>
                <w:b/>
                <w:shd w:val="clear" w:color="auto" w:fill="FFFFFF"/>
              </w:rPr>
              <w:t>SOLL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08671FA5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b/>
                <w:shd w:val="clear" w:color="auto" w:fill="FFFFFF"/>
              </w:rPr>
            </w:pPr>
            <w:r w:rsidRPr="00716FDB">
              <w:rPr>
                <w:b/>
                <w:shd w:val="clear" w:color="auto" w:fill="FFFFFF"/>
              </w:rPr>
              <w:t>IST</w:t>
            </w:r>
          </w:p>
        </w:tc>
      </w:tr>
      <w:tr w:rsidR="00716FDB" w:rsidRPr="009560FC" w14:paraId="6876F16D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6236" w:type="dxa"/>
            <w:gridSpan w:val="12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F39E783" w14:textId="77777777" w:rsidR="00716FDB" w:rsidRPr="00716FDB" w:rsidRDefault="00716FDB" w:rsidP="00716FDB">
            <w:pPr>
              <w:numPr>
                <w:ilvl w:val="0"/>
                <w:numId w:val="1"/>
              </w:numPr>
              <w:ind w:left="720"/>
            </w:pPr>
            <w:r w:rsidRPr="00716FDB">
              <w:rPr>
                <w:bCs/>
              </w:rPr>
              <w:t>Temperatur</w:t>
            </w:r>
          </w:p>
        </w:tc>
        <w:tc>
          <w:tcPr>
            <w:tcW w:w="994" w:type="dxa"/>
            <w:gridSpan w:val="3"/>
            <w:shd w:val="clear" w:color="auto" w:fill="FFFFFF"/>
            <w:vAlign w:val="center"/>
          </w:tcPr>
          <w:p w14:paraId="4B736887" w14:textId="77777777" w:rsidR="00716FDB" w:rsidRPr="00716FDB" w:rsidRDefault="00716FDB" w:rsidP="00585B47">
            <w:pPr>
              <w:jc w:val="right"/>
            </w:pPr>
            <w:r w:rsidRPr="00716FDB">
              <w:t>°C</w:t>
            </w:r>
          </w:p>
        </w:tc>
        <w:tc>
          <w:tcPr>
            <w:tcW w:w="850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57DD803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19 - 25</w:t>
            </w:r>
          </w:p>
        </w:tc>
        <w:tc>
          <w:tcPr>
            <w:tcW w:w="1134" w:type="dxa"/>
            <w:gridSpan w:val="2"/>
            <w:shd w:val="clear" w:color="auto" w:fill="FFFFFF"/>
            <w:vAlign w:val="bottom"/>
          </w:tcPr>
          <w:p w14:paraId="67D4C42D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</w:p>
        </w:tc>
      </w:tr>
      <w:tr w:rsidR="00716FDB" w14:paraId="587501D0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6236" w:type="dxa"/>
            <w:gridSpan w:val="12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618BED6" w14:textId="77777777" w:rsidR="00716FDB" w:rsidRPr="00716FDB" w:rsidRDefault="00716FDB" w:rsidP="00716FDB">
            <w:pPr>
              <w:numPr>
                <w:ilvl w:val="0"/>
                <w:numId w:val="1"/>
              </w:numPr>
              <w:ind w:left="720"/>
            </w:pPr>
            <w:r w:rsidRPr="00716FDB">
              <w:rPr>
                <w:bCs/>
              </w:rPr>
              <w:t>Raumluftfeuchte</w:t>
            </w:r>
          </w:p>
        </w:tc>
        <w:tc>
          <w:tcPr>
            <w:tcW w:w="994" w:type="dxa"/>
            <w:gridSpan w:val="3"/>
            <w:shd w:val="clear" w:color="auto" w:fill="FFFFFF"/>
            <w:vAlign w:val="center"/>
          </w:tcPr>
          <w:p w14:paraId="6E5DE238" w14:textId="77777777" w:rsidR="00716FDB" w:rsidRPr="00716FDB" w:rsidRDefault="00716FDB" w:rsidP="00585B47">
            <w:pPr>
              <w:jc w:val="right"/>
            </w:pPr>
            <w:r w:rsidRPr="00716FDB">
              <w:rPr>
                <w:shd w:val="clear" w:color="auto" w:fill="FFFFFF"/>
              </w:rPr>
              <w:t>%</w:t>
            </w:r>
          </w:p>
        </w:tc>
        <w:tc>
          <w:tcPr>
            <w:tcW w:w="850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2BC6D51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30 - 60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31BA705A" w14:textId="77777777" w:rsidR="00716FDB" w:rsidRPr="00716FDB" w:rsidRDefault="00716FDB" w:rsidP="00585B47">
            <w:pPr>
              <w:jc w:val="right"/>
            </w:pPr>
          </w:p>
        </w:tc>
      </w:tr>
      <w:tr w:rsidR="00716FDB" w:rsidRPr="00B40F16" w14:paraId="2BA1B1E5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38" w:type="dxa"/>
            <w:gridSpan w:val="16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BD36F97" w14:textId="77777777" w:rsidR="00716FDB" w:rsidRPr="00716FDB" w:rsidRDefault="00716FDB" w:rsidP="00716FDB">
            <w:pPr>
              <w:numPr>
                <w:ilvl w:val="0"/>
                <w:numId w:val="1"/>
              </w:numPr>
              <w:ind w:left="720"/>
            </w:pPr>
            <w:r w:rsidRPr="00716FDB">
              <w:rPr>
                <w:bCs/>
              </w:rPr>
              <w:t>Staubablagerung oder Kontamination auf den Außenflächen</w:t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shd w:val="clear" w:color="auto" w:fill="FFFFFF"/>
              </w:rPr>
              <w:id w:val="20675232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6CC455" w14:textId="77777777" w:rsidR="00716FDB" w:rsidRPr="00716FDB" w:rsidRDefault="00716FDB" w:rsidP="00585B47">
                <w:pPr>
                  <w:keepNext/>
                  <w:spacing w:before="20" w:after="20"/>
                  <w:jc w:val="right"/>
                  <w:rPr>
                    <w:shd w:val="clear" w:color="auto" w:fill="FFFFFF"/>
                  </w:rPr>
                </w:pPr>
                <w:r w:rsidRPr="00716FDB">
                  <w:rPr>
                    <w:rFonts w:ascii="Segoe UI Symbol" w:eastAsia="MS Gothic" w:hAnsi="Segoe UI Symbol" w:cs="Segoe UI Symbol"/>
                    <w:shd w:val="clear" w:color="auto" w:fill="FFFFFF"/>
                  </w:rPr>
                  <w:t>☐</w:t>
                </w:r>
              </w:p>
            </w:sdtContent>
          </w:sdt>
        </w:tc>
        <w:tc>
          <w:tcPr>
            <w:tcW w:w="462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7CB4A780" w14:textId="77777777" w:rsidR="00716FDB" w:rsidRPr="00716FDB" w:rsidRDefault="00716FDB" w:rsidP="00585B47">
            <w:pPr>
              <w:keepNext/>
              <w:spacing w:before="20" w:after="20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ja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FFFFFF"/>
            <w:vAlign w:val="center"/>
          </w:tcPr>
          <w:sdt>
            <w:sdtPr>
              <w:rPr>
                <w:shd w:val="clear" w:color="auto" w:fill="FFFFFF"/>
              </w:rPr>
              <w:id w:val="13176159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8AC34D" w14:textId="77777777" w:rsidR="00716FDB" w:rsidRPr="00716FDB" w:rsidRDefault="00716FDB" w:rsidP="00585B47">
                <w:pPr>
                  <w:keepNext/>
                  <w:spacing w:before="20" w:after="20"/>
                  <w:jc w:val="right"/>
                  <w:rPr>
                    <w:shd w:val="clear" w:color="auto" w:fill="FFFFFF"/>
                  </w:rPr>
                </w:pPr>
                <w:r w:rsidRPr="00716FDB">
                  <w:rPr>
                    <w:rFonts w:ascii="Segoe UI Symbol" w:eastAsia="MS Gothic" w:hAnsi="Segoe UI Symbol" w:cs="Segoe UI Symbol"/>
                    <w:shd w:val="clear" w:color="auto" w:fill="FFFFFF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left w:val="nil"/>
            </w:tcBorders>
            <w:shd w:val="clear" w:color="auto" w:fill="FFFFFF"/>
            <w:vAlign w:val="center"/>
          </w:tcPr>
          <w:p w14:paraId="1B7326BC" w14:textId="77777777" w:rsidR="00716FDB" w:rsidRPr="00716FDB" w:rsidRDefault="00716FDB" w:rsidP="00585B47">
            <w:pPr>
              <w:keepNext/>
              <w:spacing w:before="20" w:after="20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nein</w:t>
            </w:r>
          </w:p>
        </w:tc>
      </w:tr>
      <w:tr w:rsidR="00716FDB" w:rsidRPr="003B5BAC" w14:paraId="4D212913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38" w:type="dxa"/>
            <w:gridSpan w:val="16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5326F7C" w14:textId="77777777" w:rsidR="00716FDB" w:rsidRPr="00716FDB" w:rsidRDefault="00716FDB" w:rsidP="00716FDB">
            <w:pPr>
              <w:numPr>
                <w:ilvl w:val="0"/>
                <w:numId w:val="1"/>
              </w:numPr>
              <w:ind w:left="720"/>
              <w:rPr>
                <w:bCs/>
              </w:rPr>
            </w:pPr>
            <w:r w:rsidRPr="00716FDB">
              <w:rPr>
                <w:bCs/>
              </w:rPr>
              <w:t xml:space="preserve">Mechanische Beanspruchung der </w:t>
            </w:r>
            <w:proofErr w:type="spellStart"/>
            <w:r w:rsidRPr="00716FDB">
              <w:rPr>
                <w:bCs/>
              </w:rPr>
              <w:t>Sterilbarriere</w:t>
            </w:r>
            <w:proofErr w:type="spellEnd"/>
            <w:r w:rsidRPr="00716FDB">
              <w:rPr>
                <w:bCs/>
              </w:rPr>
              <w:t>- bzw. Verpackungssysteme</w:t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shd w:val="clear" w:color="auto" w:fill="FFFFFF"/>
              </w:rPr>
              <w:id w:val="9174345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EBEB53" w14:textId="77777777" w:rsidR="00716FDB" w:rsidRPr="00716FDB" w:rsidRDefault="00716FDB" w:rsidP="00585B47">
                <w:pPr>
                  <w:keepNext/>
                  <w:spacing w:before="20" w:after="20"/>
                  <w:jc w:val="right"/>
                  <w:rPr>
                    <w:shd w:val="clear" w:color="auto" w:fill="FFFFFF"/>
                  </w:rPr>
                </w:pPr>
                <w:r w:rsidRPr="00716FDB">
                  <w:rPr>
                    <w:rFonts w:ascii="Segoe UI Symbol" w:eastAsia="MS Gothic" w:hAnsi="Segoe UI Symbol" w:cs="Segoe UI Symbol"/>
                    <w:shd w:val="clear" w:color="auto" w:fill="FFFFFF"/>
                  </w:rPr>
                  <w:t>☐</w:t>
                </w:r>
              </w:p>
            </w:sdtContent>
          </w:sdt>
        </w:tc>
        <w:tc>
          <w:tcPr>
            <w:tcW w:w="462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37AF8B9F" w14:textId="77777777" w:rsidR="00716FDB" w:rsidRPr="00716FDB" w:rsidRDefault="00716FDB" w:rsidP="00585B47">
            <w:pPr>
              <w:keepNext/>
              <w:spacing w:before="20" w:after="20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ja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FFFFFF"/>
            <w:vAlign w:val="center"/>
          </w:tcPr>
          <w:sdt>
            <w:sdtPr>
              <w:rPr>
                <w:shd w:val="clear" w:color="auto" w:fill="FFFFFF"/>
              </w:rPr>
              <w:id w:val="3669636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8C1CA4" w14:textId="77777777" w:rsidR="00716FDB" w:rsidRPr="00716FDB" w:rsidRDefault="00716FDB" w:rsidP="00585B47">
                <w:pPr>
                  <w:keepNext/>
                  <w:spacing w:before="20" w:after="20"/>
                  <w:jc w:val="right"/>
                  <w:rPr>
                    <w:shd w:val="clear" w:color="auto" w:fill="FFFFFF"/>
                  </w:rPr>
                </w:pPr>
                <w:r w:rsidRPr="00716FDB">
                  <w:rPr>
                    <w:rFonts w:ascii="Segoe UI Symbol" w:eastAsia="MS Gothic" w:hAnsi="Segoe UI Symbol" w:cs="Segoe UI Symbol"/>
                    <w:shd w:val="clear" w:color="auto" w:fill="FFFFFF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left w:val="nil"/>
            </w:tcBorders>
            <w:shd w:val="clear" w:color="auto" w:fill="FFFFFF"/>
            <w:vAlign w:val="center"/>
          </w:tcPr>
          <w:p w14:paraId="6E339D29" w14:textId="77777777" w:rsidR="00716FDB" w:rsidRPr="00716FDB" w:rsidRDefault="00716FDB" w:rsidP="00585B47">
            <w:pPr>
              <w:keepNext/>
              <w:spacing w:before="20" w:after="20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nein</w:t>
            </w:r>
          </w:p>
        </w:tc>
      </w:tr>
      <w:tr w:rsidR="00716FDB" w:rsidRPr="00A904BC" w14:paraId="52138E56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38" w:type="dxa"/>
            <w:gridSpan w:val="16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C31AF6C" w14:textId="77777777" w:rsidR="00716FDB" w:rsidRPr="00716FDB" w:rsidRDefault="00716FDB" w:rsidP="00585B47">
            <w:pPr>
              <w:rPr>
                <w:bCs/>
              </w:rPr>
            </w:pP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9237CD3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rFonts w:eastAsia="MS Gothic"/>
                <w:shd w:val="clear" w:color="auto" w:fill="FFFFFF"/>
              </w:rPr>
            </w:pPr>
          </w:p>
        </w:tc>
        <w:tc>
          <w:tcPr>
            <w:tcW w:w="462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1178AC82" w14:textId="77777777" w:rsidR="00716FDB" w:rsidRPr="00716FDB" w:rsidRDefault="00716FDB" w:rsidP="00585B47">
            <w:pPr>
              <w:keepNext/>
              <w:spacing w:before="20" w:after="20"/>
              <w:rPr>
                <w:shd w:val="clear" w:color="auto" w:fill="FFFFFF"/>
              </w:rPr>
            </w:pPr>
          </w:p>
        </w:tc>
        <w:tc>
          <w:tcPr>
            <w:tcW w:w="425" w:type="dxa"/>
            <w:tcBorders>
              <w:right w:val="nil"/>
            </w:tcBorders>
            <w:shd w:val="clear" w:color="auto" w:fill="FFFFFF"/>
            <w:vAlign w:val="center"/>
          </w:tcPr>
          <w:p w14:paraId="5D7EA262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rFonts w:eastAsia="MS Gothic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FFFFFF"/>
            <w:vAlign w:val="center"/>
          </w:tcPr>
          <w:p w14:paraId="5E287B6B" w14:textId="77777777" w:rsidR="00716FDB" w:rsidRPr="00716FDB" w:rsidRDefault="00716FDB" w:rsidP="00585B47">
            <w:pPr>
              <w:keepNext/>
              <w:spacing w:before="20" w:after="20"/>
              <w:rPr>
                <w:shd w:val="clear" w:color="auto" w:fill="FFFFFF"/>
              </w:rPr>
            </w:pPr>
          </w:p>
        </w:tc>
      </w:tr>
      <w:tr w:rsidR="00716FDB" w:rsidRPr="00485CF2" w14:paraId="272BE96E" w14:textId="77777777" w:rsidTr="001718D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3"/>
          <w:jc w:val="center"/>
        </w:trPr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53486A9C" w14:textId="77777777" w:rsidR="00716FDB" w:rsidRPr="00716FDB" w:rsidRDefault="00716FDB" w:rsidP="00585B47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</w:rPr>
            </w:pPr>
            <w:r w:rsidRPr="00716FDB">
              <w:rPr>
                <w:b/>
                <w:color w:val="FFFFFF" w:themeColor="background1"/>
              </w:rPr>
              <w:t>Datum</w:t>
            </w:r>
          </w:p>
          <w:p w14:paraId="1C2EB5B2" w14:textId="77777777" w:rsidR="00716FDB" w:rsidRPr="00716FDB" w:rsidRDefault="00716FDB" w:rsidP="00585B47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46FD2B08" w14:textId="77777777" w:rsidR="00716FDB" w:rsidRPr="00716FDB" w:rsidRDefault="00716FDB" w:rsidP="00585B47">
            <w:pPr>
              <w:pStyle w:val="InhaltSAA"/>
              <w:jc w:val="center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>Kriterien</w:t>
            </w:r>
          </w:p>
          <w:p w14:paraId="7968A2AD" w14:textId="77777777" w:rsidR="00716FDB" w:rsidRPr="00716FDB" w:rsidRDefault="00716FDB" w:rsidP="00585B47">
            <w:pPr>
              <w:pStyle w:val="InhaltSAA"/>
              <w:jc w:val="center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>erfüllt</w:t>
            </w:r>
          </w:p>
        </w:tc>
        <w:tc>
          <w:tcPr>
            <w:tcW w:w="3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3E35BFB5" w14:textId="77777777" w:rsidR="00716FDB" w:rsidRPr="00716FDB" w:rsidRDefault="00716FDB" w:rsidP="00585B47">
            <w:pPr>
              <w:pStyle w:val="InhaltSAA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 xml:space="preserve">Maßnahme erforderlich </w:t>
            </w:r>
          </w:p>
        </w:tc>
        <w:tc>
          <w:tcPr>
            <w:tcW w:w="12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2F085C25" w14:textId="77777777" w:rsidR="00716FDB" w:rsidRPr="00716FDB" w:rsidRDefault="00716FDB" w:rsidP="00585B47">
            <w:pPr>
              <w:pStyle w:val="InhaltSAA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>Maßnahme</w:t>
            </w:r>
          </w:p>
          <w:p w14:paraId="6EC3C5AA" w14:textId="77777777" w:rsidR="00716FDB" w:rsidRPr="00716FDB" w:rsidRDefault="00716FDB" w:rsidP="00585B47">
            <w:pPr>
              <w:pStyle w:val="InhaltSAA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>erledigt am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6782FCDF" w14:textId="77777777" w:rsidR="00716FDB" w:rsidRPr="00716FDB" w:rsidRDefault="00716FDB" w:rsidP="00585B47">
            <w:pPr>
              <w:pStyle w:val="InhaltSAA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>Handzeichen</w:t>
            </w:r>
          </w:p>
        </w:tc>
      </w:tr>
      <w:tr w:rsidR="00716FDB" w:rsidRPr="003D6139" w14:paraId="39D0DDBD" w14:textId="77777777" w:rsidTr="001718D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8"/>
          <w:jc w:val="center"/>
        </w:trPr>
        <w:tc>
          <w:tcPr>
            <w:tcW w:w="1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E272" w14:textId="77777777" w:rsidR="00716FDB" w:rsidRPr="00716FDB" w:rsidRDefault="00716FDB" w:rsidP="00585B4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sdt>
          <w:sdtPr>
            <w:rPr>
              <w:b/>
              <w:sz w:val="20"/>
            </w:rPr>
            <w:id w:val="811299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F4A262D" w14:textId="77777777" w:rsidR="00716FDB" w:rsidRPr="00716FDB" w:rsidRDefault="00716FDB" w:rsidP="00585B47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716FD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625D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  <w:r w:rsidRPr="00716FDB">
              <w:rPr>
                <w:b/>
                <w:sz w:val="20"/>
              </w:rPr>
              <w:t>ja</w:t>
            </w:r>
          </w:p>
        </w:tc>
        <w:sdt>
          <w:sdtPr>
            <w:rPr>
              <w:b/>
              <w:sz w:val="20"/>
            </w:rPr>
            <w:id w:val="-2144644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27577B5" w14:textId="77777777" w:rsidR="00716FDB" w:rsidRPr="00716FDB" w:rsidRDefault="00716FDB" w:rsidP="00585B47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716FD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2023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  <w:r w:rsidRPr="00716FDB">
              <w:rPr>
                <w:b/>
                <w:sz w:val="20"/>
              </w:rPr>
              <w:t>nein</w:t>
            </w:r>
          </w:p>
        </w:tc>
        <w:sdt>
          <w:sdtPr>
            <w:rPr>
              <w:b/>
              <w:sz w:val="20"/>
            </w:rPr>
            <w:id w:val="481349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4A3C033" w14:textId="77777777" w:rsidR="00716FDB" w:rsidRPr="00716FDB" w:rsidRDefault="00716FDB" w:rsidP="00585B47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716FD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2412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  <w:r w:rsidRPr="00716FDB">
              <w:rPr>
                <w:b/>
                <w:sz w:val="20"/>
              </w:rPr>
              <w:t>ja</w:t>
            </w:r>
          </w:p>
        </w:tc>
        <w:sdt>
          <w:sdtPr>
            <w:rPr>
              <w:b/>
              <w:sz w:val="20"/>
            </w:rPr>
            <w:id w:val="-1844542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1A17B37" w14:textId="77777777" w:rsidR="00716FDB" w:rsidRPr="00716FDB" w:rsidRDefault="00716FDB" w:rsidP="00585B47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716FD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BB0E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  <w:r w:rsidRPr="00716FDB">
              <w:rPr>
                <w:b/>
                <w:sz w:val="20"/>
              </w:rPr>
              <w:t>nein</w:t>
            </w:r>
          </w:p>
        </w:tc>
        <w:tc>
          <w:tcPr>
            <w:tcW w:w="12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EC45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15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C0FF" w14:textId="77777777" w:rsidR="00716FDB" w:rsidRPr="00716FDB" w:rsidRDefault="00716FDB" w:rsidP="00585B47">
            <w:pPr>
              <w:pStyle w:val="InhaltSAA"/>
              <w:rPr>
                <w:b/>
                <w:sz w:val="20"/>
              </w:rPr>
            </w:pPr>
          </w:p>
        </w:tc>
      </w:tr>
      <w:tr w:rsidR="00716FDB" w:rsidRPr="003D6139" w14:paraId="071FC42E" w14:textId="77777777" w:rsidTr="001718D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7"/>
          <w:jc w:val="center"/>
        </w:trPr>
        <w:tc>
          <w:tcPr>
            <w:tcW w:w="10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731B" w14:textId="77777777" w:rsidR="00716FDB" w:rsidRPr="00716FDB" w:rsidRDefault="00716FDB" w:rsidP="00585B4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678550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11DF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4809D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D063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3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5F80" w14:textId="77777777" w:rsidR="00716FDB" w:rsidRPr="00716FDB" w:rsidRDefault="00716FDB" w:rsidP="00585B47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22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7CF4" w14:textId="77777777" w:rsidR="00716FDB" w:rsidRPr="00716FDB" w:rsidRDefault="00716FDB" w:rsidP="00585B47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5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731C" w14:textId="77777777" w:rsidR="00716FDB" w:rsidRPr="00716FDB" w:rsidRDefault="00716FDB" w:rsidP="00585B47">
            <w:pPr>
              <w:pStyle w:val="InhaltSAA"/>
              <w:rPr>
                <w:b/>
                <w:sz w:val="20"/>
              </w:rPr>
            </w:pPr>
          </w:p>
        </w:tc>
      </w:tr>
      <w:tr w:rsidR="00716FDB" w:rsidRPr="004E6233" w14:paraId="20618AE1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214" w:type="dxa"/>
            <w:gridSpan w:val="21"/>
            <w:shd w:val="clear" w:color="auto" w:fill="FFFFFF"/>
            <w:tcMar>
              <w:left w:w="57" w:type="dxa"/>
              <w:right w:w="57" w:type="dxa"/>
            </w:tcMar>
          </w:tcPr>
          <w:p w14:paraId="68B5C55E" w14:textId="77777777" w:rsidR="00716FDB" w:rsidRPr="00716FDB" w:rsidRDefault="00716FDB" w:rsidP="00585B47">
            <w:pPr>
              <w:keepNext/>
              <w:tabs>
                <w:tab w:val="left" w:pos="340"/>
              </w:tabs>
              <w:spacing w:before="20" w:after="20"/>
              <w:rPr>
                <w:b/>
                <w:shd w:val="clear" w:color="auto" w:fill="FFFFFF"/>
              </w:rPr>
            </w:pPr>
          </w:p>
        </w:tc>
      </w:tr>
      <w:tr w:rsidR="00716FDB" w:rsidRPr="009560FC" w14:paraId="300AAAE1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6236" w:type="dxa"/>
            <w:gridSpan w:val="12"/>
            <w:shd w:val="clear" w:color="auto" w:fill="FFFFFF"/>
            <w:tcMar>
              <w:left w:w="57" w:type="dxa"/>
              <w:right w:w="57" w:type="dxa"/>
            </w:tcMar>
          </w:tcPr>
          <w:p w14:paraId="5919AA83" w14:textId="77777777" w:rsidR="00716FDB" w:rsidRPr="00716FDB" w:rsidRDefault="00716FDB" w:rsidP="00585B47">
            <w:r w:rsidRPr="00716FDB">
              <w:rPr>
                <w:b/>
              </w:rPr>
              <w:t>Umgebungsbedingungen</w:t>
            </w:r>
          </w:p>
        </w:tc>
        <w:tc>
          <w:tcPr>
            <w:tcW w:w="994" w:type="dxa"/>
            <w:gridSpan w:val="3"/>
            <w:shd w:val="clear" w:color="auto" w:fill="FFFFFF"/>
            <w:vAlign w:val="center"/>
          </w:tcPr>
          <w:p w14:paraId="48AF3616" w14:textId="77777777" w:rsidR="00716FDB" w:rsidRPr="00716FDB" w:rsidRDefault="00716FDB" w:rsidP="00585B47">
            <w:pPr>
              <w:rPr>
                <w:b/>
              </w:rPr>
            </w:pPr>
            <w:r w:rsidRPr="00716FDB">
              <w:rPr>
                <w:b/>
              </w:rPr>
              <w:t>Einheit</w:t>
            </w:r>
          </w:p>
        </w:tc>
        <w:tc>
          <w:tcPr>
            <w:tcW w:w="850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4BAC350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b/>
                <w:shd w:val="clear" w:color="auto" w:fill="FFFFFF"/>
              </w:rPr>
            </w:pPr>
            <w:r w:rsidRPr="00716FDB">
              <w:rPr>
                <w:b/>
                <w:shd w:val="clear" w:color="auto" w:fill="FFFFFF"/>
              </w:rPr>
              <w:t>SOLL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0BE374F6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b/>
                <w:shd w:val="clear" w:color="auto" w:fill="FFFFFF"/>
              </w:rPr>
            </w:pPr>
            <w:r w:rsidRPr="00716FDB">
              <w:rPr>
                <w:b/>
                <w:shd w:val="clear" w:color="auto" w:fill="FFFFFF"/>
              </w:rPr>
              <w:t>IST</w:t>
            </w:r>
          </w:p>
        </w:tc>
      </w:tr>
      <w:tr w:rsidR="00716FDB" w:rsidRPr="009560FC" w14:paraId="59C33E6A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6236" w:type="dxa"/>
            <w:gridSpan w:val="12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44A4558" w14:textId="77777777" w:rsidR="00716FDB" w:rsidRPr="00716FDB" w:rsidRDefault="00716FDB" w:rsidP="00716FDB">
            <w:pPr>
              <w:numPr>
                <w:ilvl w:val="0"/>
                <w:numId w:val="1"/>
              </w:numPr>
              <w:ind w:left="720"/>
            </w:pPr>
            <w:r w:rsidRPr="00716FDB">
              <w:rPr>
                <w:bCs/>
              </w:rPr>
              <w:t>Temperatur</w:t>
            </w:r>
          </w:p>
        </w:tc>
        <w:tc>
          <w:tcPr>
            <w:tcW w:w="994" w:type="dxa"/>
            <w:gridSpan w:val="3"/>
            <w:shd w:val="clear" w:color="auto" w:fill="FFFFFF"/>
            <w:vAlign w:val="center"/>
          </w:tcPr>
          <w:p w14:paraId="5052FF02" w14:textId="77777777" w:rsidR="00716FDB" w:rsidRPr="00716FDB" w:rsidRDefault="00716FDB" w:rsidP="00585B47">
            <w:pPr>
              <w:jc w:val="right"/>
            </w:pPr>
            <w:r w:rsidRPr="00716FDB">
              <w:t>°C</w:t>
            </w:r>
          </w:p>
        </w:tc>
        <w:tc>
          <w:tcPr>
            <w:tcW w:w="850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B0DD8DB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19 - 25</w:t>
            </w:r>
          </w:p>
        </w:tc>
        <w:tc>
          <w:tcPr>
            <w:tcW w:w="1134" w:type="dxa"/>
            <w:gridSpan w:val="2"/>
            <w:shd w:val="clear" w:color="auto" w:fill="FFFFFF"/>
            <w:vAlign w:val="bottom"/>
          </w:tcPr>
          <w:p w14:paraId="7D44F6F6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</w:p>
        </w:tc>
      </w:tr>
      <w:tr w:rsidR="00716FDB" w14:paraId="2BE41922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6236" w:type="dxa"/>
            <w:gridSpan w:val="12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23E5CDF" w14:textId="77777777" w:rsidR="00716FDB" w:rsidRPr="00716FDB" w:rsidRDefault="00716FDB" w:rsidP="00716FDB">
            <w:pPr>
              <w:numPr>
                <w:ilvl w:val="0"/>
                <w:numId w:val="1"/>
              </w:numPr>
              <w:ind w:left="720"/>
            </w:pPr>
            <w:r w:rsidRPr="00716FDB">
              <w:rPr>
                <w:bCs/>
              </w:rPr>
              <w:t>Raumluftfeuchte</w:t>
            </w:r>
          </w:p>
        </w:tc>
        <w:tc>
          <w:tcPr>
            <w:tcW w:w="994" w:type="dxa"/>
            <w:gridSpan w:val="3"/>
            <w:shd w:val="clear" w:color="auto" w:fill="FFFFFF"/>
            <w:vAlign w:val="center"/>
          </w:tcPr>
          <w:p w14:paraId="1D7DB43A" w14:textId="77777777" w:rsidR="00716FDB" w:rsidRPr="00716FDB" w:rsidRDefault="00716FDB" w:rsidP="00585B47">
            <w:pPr>
              <w:jc w:val="right"/>
            </w:pPr>
            <w:r w:rsidRPr="00716FDB">
              <w:rPr>
                <w:shd w:val="clear" w:color="auto" w:fill="FFFFFF"/>
              </w:rPr>
              <w:t>%</w:t>
            </w:r>
          </w:p>
        </w:tc>
        <w:tc>
          <w:tcPr>
            <w:tcW w:w="850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A77C70B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30 - 60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601BF71E" w14:textId="77777777" w:rsidR="00716FDB" w:rsidRPr="00716FDB" w:rsidRDefault="00716FDB" w:rsidP="00585B47">
            <w:pPr>
              <w:jc w:val="right"/>
            </w:pPr>
          </w:p>
        </w:tc>
      </w:tr>
      <w:tr w:rsidR="00716FDB" w:rsidRPr="00B40F16" w14:paraId="402C70B2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38" w:type="dxa"/>
            <w:gridSpan w:val="16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8A50205" w14:textId="77777777" w:rsidR="00716FDB" w:rsidRPr="00716FDB" w:rsidRDefault="00716FDB" w:rsidP="00716FDB">
            <w:pPr>
              <w:numPr>
                <w:ilvl w:val="0"/>
                <w:numId w:val="1"/>
              </w:numPr>
              <w:ind w:left="720"/>
            </w:pPr>
            <w:r w:rsidRPr="00716FDB">
              <w:rPr>
                <w:bCs/>
              </w:rPr>
              <w:t>Staubablagerung oder Kontamination auf den Außenflächen</w:t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shd w:val="clear" w:color="auto" w:fill="FFFFFF"/>
              </w:rPr>
              <w:id w:val="19551240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4B5D66" w14:textId="77777777" w:rsidR="00716FDB" w:rsidRPr="00716FDB" w:rsidRDefault="00716FDB" w:rsidP="00585B47">
                <w:pPr>
                  <w:keepNext/>
                  <w:spacing w:before="20" w:after="20"/>
                  <w:jc w:val="right"/>
                  <w:rPr>
                    <w:shd w:val="clear" w:color="auto" w:fill="FFFFFF"/>
                  </w:rPr>
                </w:pPr>
                <w:r w:rsidRPr="00716FDB">
                  <w:rPr>
                    <w:rFonts w:ascii="Segoe UI Symbol" w:eastAsia="MS Gothic" w:hAnsi="Segoe UI Symbol" w:cs="Segoe UI Symbol"/>
                    <w:shd w:val="clear" w:color="auto" w:fill="FFFFFF"/>
                  </w:rPr>
                  <w:t>☐</w:t>
                </w:r>
              </w:p>
            </w:sdtContent>
          </w:sdt>
        </w:tc>
        <w:tc>
          <w:tcPr>
            <w:tcW w:w="462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6F4AD4E3" w14:textId="77777777" w:rsidR="00716FDB" w:rsidRPr="00716FDB" w:rsidRDefault="00716FDB" w:rsidP="00585B47">
            <w:pPr>
              <w:keepNext/>
              <w:spacing w:before="20" w:after="20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ja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FFFFFF"/>
            <w:vAlign w:val="center"/>
          </w:tcPr>
          <w:sdt>
            <w:sdtPr>
              <w:rPr>
                <w:shd w:val="clear" w:color="auto" w:fill="FFFFFF"/>
              </w:rPr>
              <w:id w:val="-16803393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D60991" w14:textId="77777777" w:rsidR="00716FDB" w:rsidRPr="00716FDB" w:rsidRDefault="00716FDB" w:rsidP="00585B47">
                <w:pPr>
                  <w:keepNext/>
                  <w:spacing w:before="20" w:after="20"/>
                  <w:jc w:val="right"/>
                  <w:rPr>
                    <w:shd w:val="clear" w:color="auto" w:fill="FFFFFF"/>
                  </w:rPr>
                </w:pPr>
                <w:r w:rsidRPr="00716FDB">
                  <w:rPr>
                    <w:rFonts w:ascii="Segoe UI Symbol" w:eastAsia="MS Gothic" w:hAnsi="Segoe UI Symbol" w:cs="Segoe UI Symbol"/>
                    <w:shd w:val="clear" w:color="auto" w:fill="FFFFFF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left w:val="nil"/>
            </w:tcBorders>
            <w:shd w:val="clear" w:color="auto" w:fill="FFFFFF"/>
            <w:vAlign w:val="center"/>
          </w:tcPr>
          <w:p w14:paraId="4239D851" w14:textId="77777777" w:rsidR="00716FDB" w:rsidRPr="00716FDB" w:rsidRDefault="00716FDB" w:rsidP="00585B47">
            <w:pPr>
              <w:keepNext/>
              <w:spacing w:before="20" w:after="20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nein</w:t>
            </w:r>
          </w:p>
        </w:tc>
      </w:tr>
      <w:tr w:rsidR="00716FDB" w:rsidRPr="003B5BAC" w14:paraId="57D3F28A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38" w:type="dxa"/>
            <w:gridSpan w:val="16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3EC2B45" w14:textId="77777777" w:rsidR="00716FDB" w:rsidRPr="00716FDB" w:rsidRDefault="00716FDB" w:rsidP="00716FDB">
            <w:pPr>
              <w:numPr>
                <w:ilvl w:val="0"/>
                <w:numId w:val="1"/>
              </w:numPr>
              <w:ind w:left="720"/>
              <w:rPr>
                <w:bCs/>
              </w:rPr>
            </w:pPr>
            <w:r w:rsidRPr="00716FDB">
              <w:rPr>
                <w:bCs/>
              </w:rPr>
              <w:t xml:space="preserve">Mechanische Beanspruchung der </w:t>
            </w:r>
            <w:proofErr w:type="spellStart"/>
            <w:r w:rsidRPr="00716FDB">
              <w:rPr>
                <w:bCs/>
              </w:rPr>
              <w:t>Sterilbarriere</w:t>
            </w:r>
            <w:proofErr w:type="spellEnd"/>
            <w:r w:rsidRPr="00716FDB">
              <w:rPr>
                <w:bCs/>
              </w:rPr>
              <w:t>- bzw. Verpackungssysteme</w:t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shd w:val="clear" w:color="auto" w:fill="FFFFFF"/>
              </w:rPr>
              <w:id w:val="16279615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4497F0" w14:textId="77777777" w:rsidR="00716FDB" w:rsidRPr="00716FDB" w:rsidRDefault="00716FDB" w:rsidP="00585B47">
                <w:pPr>
                  <w:keepNext/>
                  <w:spacing w:before="20" w:after="20"/>
                  <w:jc w:val="right"/>
                  <w:rPr>
                    <w:shd w:val="clear" w:color="auto" w:fill="FFFFFF"/>
                  </w:rPr>
                </w:pPr>
                <w:r w:rsidRPr="00716FDB">
                  <w:rPr>
                    <w:rFonts w:ascii="Segoe UI Symbol" w:eastAsia="MS Gothic" w:hAnsi="Segoe UI Symbol" w:cs="Segoe UI Symbol"/>
                    <w:shd w:val="clear" w:color="auto" w:fill="FFFFFF"/>
                  </w:rPr>
                  <w:t>☐</w:t>
                </w:r>
              </w:p>
            </w:sdtContent>
          </w:sdt>
        </w:tc>
        <w:tc>
          <w:tcPr>
            <w:tcW w:w="462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6085898F" w14:textId="77777777" w:rsidR="00716FDB" w:rsidRPr="00716FDB" w:rsidRDefault="00716FDB" w:rsidP="00585B47">
            <w:pPr>
              <w:keepNext/>
              <w:spacing w:before="20" w:after="20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ja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FFFFFF"/>
            <w:vAlign w:val="center"/>
          </w:tcPr>
          <w:sdt>
            <w:sdtPr>
              <w:rPr>
                <w:shd w:val="clear" w:color="auto" w:fill="FFFFFF"/>
              </w:rPr>
              <w:id w:val="-9258744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FB15B4" w14:textId="77777777" w:rsidR="00716FDB" w:rsidRPr="00716FDB" w:rsidRDefault="00716FDB" w:rsidP="00585B47">
                <w:pPr>
                  <w:keepNext/>
                  <w:spacing w:before="20" w:after="20"/>
                  <w:jc w:val="right"/>
                  <w:rPr>
                    <w:shd w:val="clear" w:color="auto" w:fill="FFFFFF"/>
                  </w:rPr>
                </w:pPr>
                <w:r w:rsidRPr="00716FDB">
                  <w:rPr>
                    <w:rFonts w:ascii="Segoe UI Symbol" w:eastAsia="MS Gothic" w:hAnsi="Segoe UI Symbol" w:cs="Segoe UI Symbol"/>
                    <w:shd w:val="clear" w:color="auto" w:fill="FFFFFF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left w:val="nil"/>
            </w:tcBorders>
            <w:shd w:val="clear" w:color="auto" w:fill="FFFFFF"/>
            <w:vAlign w:val="center"/>
          </w:tcPr>
          <w:p w14:paraId="247C83AB" w14:textId="77777777" w:rsidR="00716FDB" w:rsidRPr="00716FDB" w:rsidRDefault="00716FDB" w:rsidP="00585B47">
            <w:pPr>
              <w:keepNext/>
              <w:spacing w:before="20" w:after="20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nein</w:t>
            </w:r>
          </w:p>
        </w:tc>
      </w:tr>
      <w:tr w:rsidR="00716FDB" w:rsidRPr="00A904BC" w14:paraId="23C8A2A8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38" w:type="dxa"/>
            <w:gridSpan w:val="16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90C738B" w14:textId="77777777" w:rsidR="00716FDB" w:rsidRPr="00716FDB" w:rsidRDefault="00716FDB" w:rsidP="00585B47">
            <w:pPr>
              <w:rPr>
                <w:bCs/>
              </w:rPr>
            </w:pP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DB98C69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rFonts w:eastAsia="MS Gothic"/>
                <w:shd w:val="clear" w:color="auto" w:fill="FFFFFF"/>
              </w:rPr>
            </w:pPr>
          </w:p>
        </w:tc>
        <w:tc>
          <w:tcPr>
            <w:tcW w:w="462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024C8E29" w14:textId="77777777" w:rsidR="00716FDB" w:rsidRPr="00716FDB" w:rsidRDefault="00716FDB" w:rsidP="00585B47">
            <w:pPr>
              <w:keepNext/>
              <w:spacing w:before="20" w:after="20"/>
              <w:rPr>
                <w:shd w:val="clear" w:color="auto" w:fill="FFFFFF"/>
              </w:rPr>
            </w:pPr>
          </w:p>
        </w:tc>
        <w:tc>
          <w:tcPr>
            <w:tcW w:w="425" w:type="dxa"/>
            <w:tcBorders>
              <w:right w:val="nil"/>
            </w:tcBorders>
            <w:shd w:val="clear" w:color="auto" w:fill="FFFFFF"/>
            <w:vAlign w:val="center"/>
          </w:tcPr>
          <w:p w14:paraId="4DF671AB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rFonts w:eastAsia="MS Gothic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FFFFFF"/>
            <w:vAlign w:val="center"/>
          </w:tcPr>
          <w:p w14:paraId="02737E80" w14:textId="77777777" w:rsidR="00716FDB" w:rsidRPr="00716FDB" w:rsidRDefault="00716FDB" w:rsidP="00585B47">
            <w:pPr>
              <w:keepNext/>
              <w:spacing w:before="20" w:after="20"/>
              <w:rPr>
                <w:shd w:val="clear" w:color="auto" w:fill="FFFFFF"/>
              </w:rPr>
            </w:pPr>
          </w:p>
        </w:tc>
      </w:tr>
      <w:tr w:rsidR="00716FDB" w:rsidRPr="00485CF2" w14:paraId="39E97363" w14:textId="77777777" w:rsidTr="001718D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3"/>
          <w:jc w:val="center"/>
        </w:trPr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6314DCAD" w14:textId="77777777" w:rsidR="00716FDB" w:rsidRPr="00716FDB" w:rsidRDefault="00716FDB" w:rsidP="00585B47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</w:rPr>
            </w:pPr>
            <w:r w:rsidRPr="00716FDB">
              <w:rPr>
                <w:b/>
                <w:color w:val="FFFFFF" w:themeColor="background1"/>
              </w:rPr>
              <w:t>Datum</w:t>
            </w:r>
          </w:p>
          <w:p w14:paraId="3262BAEE" w14:textId="77777777" w:rsidR="00716FDB" w:rsidRPr="00716FDB" w:rsidRDefault="00716FDB" w:rsidP="00585B47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10AA0D63" w14:textId="77777777" w:rsidR="00716FDB" w:rsidRPr="00716FDB" w:rsidRDefault="00716FDB" w:rsidP="00585B47">
            <w:pPr>
              <w:pStyle w:val="InhaltSAA"/>
              <w:jc w:val="center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>Kriterien</w:t>
            </w:r>
          </w:p>
          <w:p w14:paraId="66D04908" w14:textId="77777777" w:rsidR="00716FDB" w:rsidRPr="00716FDB" w:rsidRDefault="00716FDB" w:rsidP="00585B47">
            <w:pPr>
              <w:pStyle w:val="InhaltSAA"/>
              <w:jc w:val="center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>erfüllt</w:t>
            </w:r>
          </w:p>
        </w:tc>
        <w:tc>
          <w:tcPr>
            <w:tcW w:w="3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5F8EAF57" w14:textId="77777777" w:rsidR="00716FDB" w:rsidRPr="00716FDB" w:rsidRDefault="00716FDB" w:rsidP="00585B47">
            <w:pPr>
              <w:pStyle w:val="InhaltSAA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 xml:space="preserve">Maßnahme erforderlich </w:t>
            </w:r>
          </w:p>
        </w:tc>
        <w:tc>
          <w:tcPr>
            <w:tcW w:w="12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7FE98AF9" w14:textId="77777777" w:rsidR="00716FDB" w:rsidRPr="00716FDB" w:rsidRDefault="00716FDB" w:rsidP="00585B47">
            <w:pPr>
              <w:pStyle w:val="InhaltSAA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>Maßnahme</w:t>
            </w:r>
          </w:p>
          <w:p w14:paraId="3D8561A7" w14:textId="77777777" w:rsidR="00716FDB" w:rsidRPr="00716FDB" w:rsidRDefault="00716FDB" w:rsidP="00585B47">
            <w:pPr>
              <w:pStyle w:val="InhaltSAA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>erledigt am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41000C6C" w14:textId="77777777" w:rsidR="00716FDB" w:rsidRPr="00716FDB" w:rsidRDefault="00716FDB" w:rsidP="00585B47">
            <w:pPr>
              <w:pStyle w:val="InhaltSAA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>Handzeichen</w:t>
            </w:r>
          </w:p>
        </w:tc>
      </w:tr>
      <w:tr w:rsidR="00716FDB" w:rsidRPr="003D6139" w14:paraId="2B78F58B" w14:textId="77777777" w:rsidTr="001718D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8"/>
          <w:jc w:val="center"/>
        </w:trPr>
        <w:tc>
          <w:tcPr>
            <w:tcW w:w="1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62DF" w14:textId="77777777" w:rsidR="00716FDB" w:rsidRPr="00716FDB" w:rsidRDefault="00716FDB" w:rsidP="00585B4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sdt>
          <w:sdtPr>
            <w:rPr>
              <w:b/>
              <w:sz w:val="20"/>
            </w:rPr>
            <w:id w:val="-1785490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C69F0E9" w14:textId="77777777" w:rsidR="00716FDB" w:rsidRPr="00716FDB" w:rsidRDefault="00716FDB" w:rsidP="00585B47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716FD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E3B2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  <w:r w:rsidRPr="00716FDB">
              <w:rPr>
                <w:b/>
                <w:sz w:val="20"/>
              </w:rPr>
              <w:t>ja</w:t>
            </w:r>
          </w:p>
        </w:tc>
        <w:sdt>
          <w:sdtPr>
            <w:rPr>
              <w:b/>
              <w:sz w:val="20"/>
            </w:rPr>
            <w:id w:val="-503133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56B27B0" w14:textId="77777777" w:rsidR="00716FDB" w:rsidRPr="00716FDB" w:rsidRDefault="00716FDB" w:rsidP="00585B47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716FD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66DF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  <w:r w:rsidRPr="00716FDB">
              <w:rPr>
                <w:b/>
                <w:sz w:val="20"/>
              </w:rPr>
              <w:t>nein</w:t>
            </w:r>
          </w:p>
        </w:tc>
        <w:sdt>
          <w:sdtPr>
            <w:rPr>
              <w:b/>
              <w:sz w:val="20"/>
            </w:rPr>
            <w:id w:val="1373113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11D7457" w14:textId="77777777" w:rsidR="00716FDB" w:rsidRPr="00716FDB" w:rsidRDefault="00716FDB" w:rsidP="00585B47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716FD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2D36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  <w:r w:rsidRPr="00716FDB">
              <w:rPr>
                <w:b/>
                <w:sz w:val="20"/>
              </w:rPr>
              <w:t>ja</w:t>
            </w:r>
          </w:p>
        </w:tc>
        <w:sdt>
          <w:sdtPr>
            <w:rPr>
              <w:b/>
              <w:sz w:val="20"/>
            </w:rPr>
            <w:id w:val="-207695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BA430FA" w14:textId="77777777" w:rsidR="00716FDB" w:rsidRPr="00716FDB" w:rsidRDefault="00716FDB" w:rsidP="00585B47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716FD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E826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  <w:r w:rsidRPr="00716FDB">
              <w:rPr>
                <w:b/>
                <w:sz w:val="20"/>
              </w:rPr>
              <w:t>nein</w:t>
            </w:r>
          </w:p>
        </w:tc>
        <w:tc>
          <w:tcPr>
            <w:tcW w:w="12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C111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15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52B0" w14:textId="77777777" w:rsidR="00716FDB" w:rsidRPr="00716FDB" w:rsidRDefault="00716FDB" w:rsidP="00585B47">
            <w:pPr>
              <w:pStyle w:val="InhaltSAA"/>
              <w:rPr>
                <w:b/>
                <w:sz w:val="20"/>
              </w:rPr>
            </w:pPr>
          </w:p>
        </w:tc>
      </w:tr>
      <w:tr w:rsidR="00716FDB" w:rsidRPr="003D6139" w14:paraId="73245241" w14:textId="77777777" w:rsidTr="001718D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7"/>
          <w:jc w:val="center"/>
        </w:trPr>
        <w:tc>
          <w:tcPr>
            <w:tcW w:w="10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9389" w14:textId="77777777" w:rsidR="00716FDB" w:rsidRPr="00716FDB" w:rsidRDefault="00716FDB" w:rsidP="00585B4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D8D7E5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3FF6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59D0D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F003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3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7954" w14:textId="77777777" w:rsidR="00716FDB" w:rsidRPr="00716FDB" w:rsidRDefault="00716FDB" w:rsidP="00585B47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22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8E57" w14:textId="77777777" w:rsidR="00716FDB" w:rsidRPr="00716FDB" w:rsidRDefault="00716FDB" w:rsidP="00585B47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5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7F24" w14:textId="77777777" w:rsidR="00716FDB" w:rsidRPr="00716FDB" w:rsidRDefault="00716FDB" w:rsidP="00585B47">
            <w:pPr>
              <w:pStyle w:val="InhaltSAA"/>
              <w:rPr>
                <w:b/>
                <w:sz w:val="20"/>
              </w:rPr>
            </w:pPr>
          </w:p>
        </w:tc>
      </w:tr>
      <w:tr w:rsidR="00716FDB" w:rsidRPr="004E6233" w14:paraId="37887A50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214" w:type="dxa"/>
            <w:gridSpan w:val="21"/>
            <w:shd w:val="clear" w:color="auto" w:fill="FFFFFF"/>
            <w:tcMar>
              <w:left w:w="57" w:type="dxa"/>
              <w:right w:w="57" w:type="dxa"/>
            </w:tcMar>
          </w:tcPr>
          <w:p w14:paraId="53748112" w14:textId="77777777" w:rsidR="00716FDB" w:rsidRPr="00716FDB" w:rsidRDefault="00716FDB" w:rsidP="00585B47">
            <w:pPr>
              <w:keepNext/>
              <w:tabs>
                <w:tab w:val="left" w:pos="340"/>
              </w:tabs>
              <w:spacing w:before="20" w:after="20"/>
              <w:rPr>
                <w:b/>
                <w:shd w:val="clear" w:color="auto" w:fill="FFFFFF"/>
              </w:rPr>
            </w:pPr>
          </w:p>
        </w:tc>
      </w:tr>
      <w:tr w:rsidR="00716FDB" w:rsidRPr="009560FC" w14:paraId="1F3DD0AA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6236" w:type="dxa"/>
            <w:gridSpan w:val="12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9C922B0" w14:textId="77777777" w:rsidR="00716FDB" w:rsidRPr="00716FDB" w:rsidRDefault="00716FDB" w:rsidP="00585B47">
            <w:r w:rsidRPr="00716FDB">
              <w:rPr>
                <w:b/>
              </w:rPr>
              <w:t>Umgebungsbedingungen</w:t>
            </w:r>
          </w:p>
        </w:tc>
        <w:tc>
          <w:tcPr>
            <w:tcW w:w="994" w:type="dxa"/>
            <w:gridSpan w:val="3"/>
            <w:shd w:val="clear" w:color="auto" w:fill="FFFFFF"/>
            <w:vAlign w:val="center"/>
          </w:tcPr>
          <w:p w14:paraId="04446254" w14:textId="77777777" w:rsidR="00716FDB" w:rsidRPr="00716FDB" w:rsidRDefault="00716FDB" w:rsidP="00585B47">
            <w:pPr>
              <w:rPr>
                <w:b/>
              </w:rPr>
            </w:pPr>
            <w:r w:rsidRPr="00716FDB">
              <w:rPr>
                <w:b/>
              </w:rPr>
              <w:t>Einheit</w:t>
            </w:r>
          </w:p>
        </w:tc>
        <w:tc>
          <w:tcPr>
            <w:tcW w:w="850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E7CE052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b/>
                <w:shd w:val="clear" w:color="auto" w:fill="FFFFFF"/>
              </w:rPr>
            </w:pPr>
            <w:r w:rsidRPr="00716FDB">
              <w:rPr>
                <w:b/>
                <w:shd w:val="clear" w:color="auto" w:fill="FFFFFF"/>
              </w:rPr>
              <w:t>SOLL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27B67F49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b/>
                <w:shd w:val="clear" w:color="auto" w:fill="FFFFFF"/>
              </w:rPr>
            </w:pPr>
            <w:r w:rsidRPr="00716FDB">
              <w:rPr>
                <w:b/>
                <w:shd w:val="clear" w:color="auto" w:fill="FFFFFF"/>
              </w:rPr>
              <w:t>IST</w:t>
            </w:r>
          </w:p>
        </w:tc>
      </w:tr>
      <w:tr w:rsidR="00716FDB" w:rsidRPr="009560FC" w14:paraId="238D09E2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6236" w:type="dxa"/>
            <w:gridSpan w:val="12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17AC5A1" w14:textId="77777777" w:rsidR="00716FDB" w:rsidRPr="00716FDB" w:rsidRDefault="00716FDB" w:rsidP="00716FDB">
            <w:pPr>
              <w:numPr>
                <w:ilvl w:val="0"/>
                <w:numId w:val="1"/>
              </w:numPr>
              <w:ind w:left="720"/>
            </w:pPr>
            <w:r w:rsidRPr="00716FDB">
              <w:rPr>
                <w:bCs/>
              </w:rPr>
              <w:t>Temperatur</w:t>
            </w:r>
          </w:p>
        </w:tc>
        <w:tc>
          <w:tcPr>
            <w:tcW w:w="994" w:type="dxa"/>
            <w:gridSpan w:val="3"/>
            <w:shd w:val="clear" w:color="auto" w:fill="FFFFFF"/>
            <w:vAlign w:val="center"/>
          </w:tcPr>
          <w:p w14:paraId="7DFC69FB" w14:textId="77777777" w:rsidR="00716FDB" w:rsidRPr="00716FDB" w:rsidRDefault="00716FDB" w:rsidP="00585B47">
            <w:pPr>
              <w:jc w:val="right"/>
            </w:pPr>
            <w:r w:rsidRPr="00716FDB">
              <w:t>°C</w:t>
            </w:r>
          </w:p>
        </w:tc>
        <w:tc>
          <w:tcPr>
            <w:tcW w:w="850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77AC0BD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19 - 25</w:t>
            </w:r>
          </w:p>
        </w:tc>
        <w:tc>
          <w:tcPr>
            <w:tcW w:w="1134" w:type="dxa"/>
            <w:gridSpan w:val="2"/>
            <w:shd w:val="clear" w:color="auto" w:fill="FFFFFF"/>
            <w:vAlign w:val="bottom"/>
          </w:tcPr>
          <w:p w14:paraId="1B40E48F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</w:p>
        </w:tc>
      </w:tr>
      <w:tr w:rsidR="00716FDB" w14:paraId="59C76427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6236" w:type="dxa"/>
            <w:gridSpan w:val="12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4C0E4F6" w14:textId="77777777" w:rsidR="00716FDB" w:rsidRPr="00716FDB" w:rsidRDefault="00716FDB" w:rsidP="00716FDB">
            <w:pPr>
              <w:numPr>
                <w:ilvl w:val="0"/>
                <w:numId w:val="1"/>
              </w:numPr>
              <w:ind w:left="720"/>
            </w:pPr>
            <w:r w:rsidRPr="00716FDB">
              <w:rPr>
                <w:bCs/>
              </w:rPr>
              <w:t>Raumluftfeuchte</w:t>
            </w:r>
          </w:p>
        </w:tc>
        <w:tc>
          <w:tcPr>
            <w:tcW w:w="994" w:type="dxa"/>
            <w:gridSpan w:val="3"/>
            <w:shd w:val="clear" w:color="auto" w:fill="FFFFFF"/>
            <w:vAlign w:val="center"/>
          </w:tcPr>
          <w:p w14:paraId="271CA49C" w14:textId="77777777" w:rsidR="00716FDB" w:rsidRPr="00716FDB" w:rsidRDefault="00716FDB" w:rsidP="00585B47">
            <w:pPr>
              <w:jc w:val="right"/>
            </w:pPr>
            <w:r w:rsidRPr="00716FDB">
              <w:rPr>
                <w:shd w:val="clear" w:color="auto" w:fill="FFFFFF"/>
              </w:rPr>
              <w:t>%</w:t>
            </w:r>
          </w:p>
        </w:tc>
        <w:tc>
          <w:tcPr>
            <w:tcW w:w="850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0E3B63D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30 - 60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0AD2F32B" w14:textId="77777777" w:rsidR="00716FDB" w:rsidRPr="00716FDB" w:rsidRDefault="00716FDB" w:rsidP="00585B47">
            <w:pPr>
              <w:jc w:val="right"/>
            </w:pPr>
          </w:p>
        </w:tc>
      </w:tr>
      <w:tr w:rsidR="00716FDB" w:rsidRPr="00B40F16" w14:paraId="16865651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38" w:type="dxa"/>
            <w:gridSpan w:val="16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15A1A76" w14:textId="77777777" w:rsidR="00716FDB" w:rsidRPr="00716FDB" w:rsidRDefault="00716FDB" w:rsidP="00716FDB">
            <w:pPr>
              <w:numPr>
                <w:ilvl w:val="0"/>
                <w:numId w:val="1"/>
              </w:numPr>
              <w:ind w:left="720"/>
            </w:pPr>
            <w:r w:rsidRPr="00716FDB">
              <w:rPr>
                <w:bCs/>
              </w:rPr>
              <w:t>Staubablagerung oder Kontamination auf den Außenflächen</w:t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shd w:val="clear" w:color="auto" w:fill="FFFFFF"/>
              </w:rPr>
              <w:id w:val="357011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B60919" w14:textId="77777777" w:rsidR="00716FDB" w:rsidRPr="00716FDB" w:rsidRDefault="00716FDB" w:rsidP="00585B47">
                <w:pPr>
                  <w:keepNext/>
                  <w:spacing w:before="20" w:after="20"/>
                  <w:jc w:val="right"/>
                  <w:rPr>
                    <w:shd w:val="clear" w:color="auto" w:fill="FFFFFF"/>
                  </w:rPr>
                </w:pPr>
                <w:r w:rsidRPr="00716FDB">
                  <w:rPr>
                    <w:rFonts w:ascii="Segoe UI Symbol" w:eastAsia="MS Gothic" w:hAnsi="Segoe UI Symbol" w:cs="Segoe UI Symbol"/>
                    <w:shd w:val="clear" w:color="auto" w:fill="FFFFFF"/>
                  </w:rPr>
                  <w:t>☐</w:t>
                </w:r>
              </w:p>
            </w:sdtContent>
          </w:sdt>
        </w:tc>
        <w:tc>
          <w:tcPr>
            <w:tcW w:w="462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4A87AA98" w14:textId="77777777" w:rsidR="00716FDB" w:rsidRPr="00716FDB" w:rsidRDefault="00716FDB" w:rsidP="00585B47">
            <w:pPr>
              <w:keepNext/>
              <w:spacing w:before="20" w:after="20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ja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FFFFFF"/>
            <w:vAlign w:val="center"/>
          </w:tcPr>
          <w:sdt>
            <w:sdtPr>
              <w:rPr>
                <w:shd w:val="clear" w:color="auto" w:fill="FFFFFF"/>
              </w:rPr>
              <w:id w:val="-428047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A870FE" w14:textId="77777777" w:rsidR="00716FDB" w:rsidRPr="00716FDB" w:rsidRDefault="00716FDB" w:rsidP="00585B47">
                <w:pPr>
                  <w:keepNext/>
                  <w:spacing w:before="20" w:after="20"/>
                  <w:jc w:val="right"/>
                  <w:rPr>
                    <w:shd w:val="clear" w:color="auto" w:fill="FFFFFF"/>
                  </w:rPr>
                </w:pPr>
                <w:r w:rsidRPr="00716FDB">
                  <w:rPr>
                    <w:rFonts w:ascii="Segoe UI Symbol" w:eastAsia="MS Gothic" w:hAnsi="Segoe UI Symbol" w:cs="Segoe UI Symbol"/>
                    <w:shd w:val="clear" w:color="auto" w:fill="FFFFFF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left w:val="nil"/>
            </w:tcBorders>
            <w:shd w:val="clear" w:color="auto" w:fill="FFFFFF"/>
            <w:vAlign w:val="center"/>
          </w:tcPr>
          <w:p w14:paraId="4603B011" w14:textId="77777777" w:rsidR="00716FDB" w:rsidRPr="00716FDB" w:rsidRDefault="00716FDB" w:rsidP="00585B47">
            <w:pPr>
              <w:keepNext/>
              <w:spacing w:before="20" w:after="20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nein</w:t>
            </w:r>
          </w:p>
        </w:tc>
      </w:tr>
      <w:tr w:rsidR="00716FDB" w:rsidRPr="003B5BAC" w14:paraId="513BAF41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38" w:type="dxa"/>
            <w:gridSpan w:val="16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AAA289C" w14:textId="77777777" w:rsidR="00716FDB" w:rsidRPr="00716FDB" w:rsidRDefault="00716FDB" w:rsidP="00716FDB">
            <w:pPr>
              <w:numPr>
                <w:ilvl w:val="0"/>
                <w:numId w:val="1"/>
              </w:numPr>
              <w:ind w:left="720"/>
              <w:rPr>
                <w:bCs/>
              </w:rPr>
            </w:pPr>
            <w:r w:rsidRPr="00716FDB">
              <w:rPr>
                <w:bCs/>
              </w:rPr>
              <w:t xml:space="preserve">Mechanische Beanspruchung der </w:t>
            </w:r>
            <w:proofErr w:type="spellStart"/>
            <w:r w:rsidRPr="00716FDB">
              <w:rPr>
                <w:bCs/>
              </w:rPr>
              <w:t>Sterilbarriere</w:t>
            </w:r>
            <w:proofErr w:type="spellEnd"/>
            <w:r w:rsidRPr="00716FDB">
              <w:rPr>
                <w:bCs/>
              </w:rPr>
              <w:t>- bzw. Verpackungssysteme</w:t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shd w:val="clear" w:color="auto" w:fill="FFFFFF"/>
              </w:rPr>
              <w:id w:val="10397028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E4B194" w14:textId="77777777" w:rsidR="00716FDB" w:rsidRPr="00716FDB" w:rsidRDefault="00716FDB" w:rsidP="00585B47">
                <w:pPr>
                  <w:keepNext/>
                  <w:spacing w:before="20" w:after="20"/>
                  <w:jc w:val="right"/>
                  <w:rPr>
                    <w:shd w:val="clear" w:color="auto" w:fill="FFFFFF"/>
                  </w:rPr>
                </w:pPr>
                <w:r w:rsidRPr="00716FDB">
                  <w:rPr>
                    <w:rFonts w:ascii="Segoe UI Symbol" w:eastAsia="MS Gothic" w:hAnsi="Segoe UI Symbol" w:cs="Segoe UI Symbol"/>
                    <w:shd w:val="clear" w:color="auto" w:fill="FFFFFF"/>
                  </w:rPr>
                  <w:t>☐</w:t>
                </w:r>
              </w:p>
            </w:sdtContent>
          </w:sdt>
        </w:tc>
        <w:tc>
          <w:tcPr>
            <w:tcW w:w="462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5C7D4A7D" w14:textId="77777777" w:rsidR="00716FDB" w:rsidRPr="00716FDB" w:rsidRDefault="00716FDB" w:rsidP="00585B47">
            <w:pPr>
              <w:keepNext/>
              <w:spacing w:before="20" w:after="20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ja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FFFFFF"/>
            <w:vAlign w:val="center"/>
          </w:tcPr>
          <w:sdt>
            <w:sdtPr>
              <w:rPr>
                <w:shd w:val="clear" w:color="auto" w:fill="FFFFFF"/>
              </w:rPr>
              <w:id w:val="-8100868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9F8170" w14:textId="77777777" w:rsidR="00716FDB" w:rsidRPr="00716FDB" w:rsidRDefault="00716FDB" w:rsidP="00585B47">
                <w:pPr>
                  <w:keepNext/>
                  <w:spacing w:before="20" w:after="20"/>
                  <w:jc w:val="right"/>
                  <w:rPr>
                    <w:shd w:val="clear" w:color="auto" w:fill="FFFFFF"/>
                  </w:rPr>
                </w:pPr>
                <w:r w:rsidRPr="00716FDB">
                  <w:rPr>
                    <w:rFonts w:ascii="Segoe UI Symbol" w:eastAsia="MS Gothic" w:hAnsi="Segoe UI Symbol" w:cs="Segoe UI Symbol"/>
                    <w:shd w:val="clear" w:color="auto" w:fill="FFFFFF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left w:val="nil"/>
            </w:tcBorders>
            <w:shd w:val="clear" w:color="auto" w:fill="FFFFFF"/>
            <w:vAlign w:val="center"/>
          </w:tcPr>
          <w:p w14:paraId="7B359255" w14:textId="77777777" w:rsidR="00716FDB" w:rsidRPr="00716FDB" w:rsidRDefault="00716FDB" w:rsidP="00585B47">
            <w:pPr>
              <w:keepNext/>
              <w:spacing w:before="20" w:after="20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nein</w:t>
            </w:r>
          </w:p>
        </w:tc>
      </w:tr>
    </w:tbl>
    <w:p w14:paraId="4397DA9A" w14:textId="036E166D" w:rsidR="00716FDB" w:rsidRDefault="00716FDB" w:rsidP="000A015C">
      <w:pPr>
        <w:pStyle w:val="InhaltVA"/>
      </w:pPr>
    </w:p>
    <w:p w14:paraId="315F13E3" w14:textId="77777777" w:rsidR="00716FDB" w:rsidRDefault="00716FDB">
      <w:pPr>
        <w:spacing w:after="160" w:line="259" w:lineRule="auto"/>
        <w:rPr>
          <w:color w:val="000000"/>
        </w:rPr>
      </w:pPr>
      <w:r>
        <w:br w:type="page"/>
      </w:r>
    </w:p>
    <w:tbl>
      <w:tblPr>
        <w:tblW w:w="9214" w:type="dxa"/>
        <w:jc w:val="center"/>
        <w:tblLayout w:type="fixed"/>
        <w:tblLook w:val="01E0" w:firstRow="1" w:lastRow="1" w:firstColumn="1" w:lastColumn="1" w:noHBand="0" w:noVBand="0"/>
      </w:tblPr>
      <w:tblGrid>
        <w:gridCol w:w="1046"/>
        <w:gridCol w:w="503"/>
        <w:gridCol w:w="502"/>
        <w:gridCol w:w="504"/>
        <w:gridCol w:w="583"/>
        <w:gridCol w:w="818"/>
        <w:gridCol w:w="817"/>
        <w:gridCol w:w="818"/>
        <w:gridCol w:w="645"/>
        <w:gridCol w:w="192"/>
        <w:gridCol w:w="802"/>
        <w:gridCol w:w="8"/>
        <w:gridCol w:w="380"/>
        <w:gridCol w:w="32"/>
        <w:gridCol w:w="430"/>
        <w:gridCol w:w="425"/>
        <w:gridCol w:w="709"/>
      </w:tblGrid>
      <w:tr w:rsidR="00716FDB" w:rsidRPr="00485CF2" w14:paraId="0DDC54FD" w14:textId="77777777" w:rsidTr="001718D9">
        <w:trPr>
          <w:trHeight w:val="233"/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10DFDD19" w14:textId="6498C8AD" w:rsidR="00716FDB" w:rsidRPr="00716FDB" w:rsidRDefault="00716FDB" w:rsidP="001718D9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</w:rPr>
            </w:pPr>
            <w:r w:rsidRPr="00716FDB">
              <w:rPr>
                <w:b/>
                <w:color w:val="FFFFFF" w:themeColor="background1"/>
              </w:rPr>
              <w:lastRenderedPageBreak/>
              <w:t>Datum</w:t>
            </w:r>
          </w:p>
        </w:tc>
        <w:tc>
          <w:tcPr>
            <w:tcW w:w="20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7731C9A4" w14:textId="77777777" w:rsidR="00716FDB" w:rsidRPr="00716FDB" w:rsidRDefault="00716FDB" w:rsidP="00585B47">
            <w:pPr>
              <w:pStyle w:val="InhaltSAA"/>
              <w:jc w:val="center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>Kriterien</w:t>
            </w:r>
          </w:p>
          <w:p w14:paraId="4C11964F" w14:textId="77777777" w:rsidR="00716FDB" w:rsidRPr="00716FDB" w:rsidRDefault="00716FDB" w:rsidP="00585B47">
            <w:pPr>
              <w:pStyle w:val="InhaltSAA"/>
              <w:jc w:val="center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>erfüllt</w:t>
            </w:r>
          </w:p>
        </w:tc>
        <w:tc>
          <w:tcPr>
            <w:tcW w:w="3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59C026BF" w14:textId="77777777" w:rsidR="00716FDB" w:rsidRPr="00716FDB" w:rsidRDefault="00716FDB" w:rsidP="00585B47">
            <w:pPr>
              <w:pStyle w:val="InhaltSAA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 xml:space="preserve">Maßnahme erforderlich </w:t>
            </w:r>
          </w:p>
        </w:tc>
        <w:tc>
          <w:tcPr>
            <w:tcW w:w="12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3B9B4341" w14:textId="77777777" w:rsidR="00716FDB" w:rsidRPr="00716FDB" w:rsidRDefault="00716FDB" w:rsidP="00585B47">
            <w:pPr>
              <w:pStyle w:val="InhaltSAA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>Maßnahme</w:t>
            </w:r>
          </w:p>
          <w:p w14:paraId="4E6FF499" w14:textId="77777777" w:rsidR="00716FDB" w:rsidRPr="00716FDB" w:rsidRDefault="00716FDB" w:rsidP="00585B47">
            <w:pPr>
              <w:pStyle w:val="InhaltSAA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>erledigt am</w:t>
            </w:r>
          </w:p>
        </w:tc>
        <w:tc>
          <w:tcPr>
            <w:tcW w:w="15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38075F35" w14:textId="77777777" w:rsidR="00716FDB" w:rsidRPr="00716FDB" w:rsidRDefault="00716FDB" w:rsidP="00585B47">
            <w:pPr>
              <w:pStyle w:val="InhaltSAA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>Handzeichen</w:t>
            </w:r>
          </w:p>
        </w:tc>
      </w:tr>
      <w:tr w:rsidR="00716FDB" w:rsidRPr="00485CF2" w14:paraId="73B736CC" w14:textId="77777777" w:rsidTr="001718D9">
        <w:trPr>
          <w:trHeight w:val="232"/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58B5347E" w14:textId="77777777" w:rsidR="00716FDB" w:rsidRPr="00716FDB" w:rsidRDefault="00716FDB" w:rsidP="00585B47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0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3AABA3A9" w14:textId="77777777" w:rsidR="00716FDB" w:rsidRPr="00716FDB" w:rsidRDefault="00716FDB" w:rsidP="00585B47">
            <w:pPr>
              <w:pStyle w:val="InhaltSAA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65B254B9" w14:textId="77777777" w:rsidR="00716FDB" w:rsidRPr="00716FDB" w:rsidRDefault="00716FDB" w:rsidP="00585B47">
            <w:pPr>
              <w:pStyle w:val="InhaltSAA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>Beschreibung</w:t>
            </w:r>
          </w:p>
        </w:tc>
        <w:tc>
          <w:tcPr>
            <w:tcW w:w="12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05691E3E" w14:textId="77777777" w:rsidR="00716FDB" w:rsidRPr="00716FDB" w:rsidRDefault="00716FDB" w:rsidP="00585B47">
            <w:pPr>
              <w:pStyle w:val="InhaltSAA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5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2CB9EC9E" w14:textId="77777777" w:rsidR="00716FDB" w:rsidRPr="00716FDB" w:rsidRDefault="00716FDB" w:rsidP="00585B47">
            <w:pPr>
              <w:pStyle w:val="InhaltSAA"/>
              <w:rPr>
                <w:b/>
                <w:color w:val="FFFFFF" w:themeColor="background1"/>
                <w:sz w:val="20"/>
              </w:rPr>
            </w:pPr>
          </w:p>
        </w:tc>
      </w:tr>
      <w:tr w:rsidR="00716FDB" w:rsidRPr="003D6139" w14:paraId="654F9895" w14:textId="77777777" w:rsidTr="001718D9">
        <w:trPr>
          <w:trHeight w:val="218"/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224D" w14:textId="77777777" w:rsidR="00716FDB" w:rsidRPr="00716FDB" w:rsidRDefault="00716FDB" w:rsidP="00585B4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sdt>
          <w:sdtPr>
            <w:rPr>
              <w:b/>
              <w:sz w:val="20"/>
            </w:rPr>
            <w:id w:val="-130398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736B6EB" w14:textId="77777777" w:rsidR="00716FDB" w:rsidRPr="00716FDB" w:rsidRDefault="00716FDB" w:rsidP="00585B47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716FD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3221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  <w:r w:rsidRPr="00716FDB">
              <w:rPr>
                <w:b/>
                <w:sz w:val="20"/>
              </w:rPr>
              <w:t>ja</w:t>
            </w:r>
          </w:p>
        </w:tc>
        <w:sdt>
          <w:sdtPr>
            <w:rPr>
              <w:b/>
              <w:sz w:val="20"/>
            </w:rPr>
            <w:id w:val="1830714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6D4173F" w14:textId="77777777" w:rsidR="00716FDB" w:rsidRPr="00716FDB" w:rsidRDefault="00716FDB" w:rsidP="00585B47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716FD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9E02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  <w:r w:rsidRPr="00716FDB">
              <w:rPr>
                <w:b/>
                <w:sz w:val="20"/>
              </w:rPr>
              <w:t>nein</w:t>
            </w:r>
          </w:p>
        </w:tc>
        <w:sdt>
          <w:sdtPr>
            <w:rPr>
              <w:b/>
              <w:sz w:val="20"/>
            </w:rPr>
            <w:id w:val="-1620218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A968F91" w14:textId="77777777" w:rsidR="00716FDB" w:rsidRPr="00716FDB" w:rsidRDefault="00716FDB" w:rsidP="00585B47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716FD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632D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  <w:r w:rsidRPr="00716FDB">
              <w:rPr>
                <w:b/>
                <w:sz w:val="20"/>
              </w:rPr>
              <w:t>ja</w:t>
            </w:r>
          </w:p>
        </w:tc>
        <w:sdt>
          <w:sdtPr>
            <w:rPr>
              <w:b/>
              <w:sz w:val="20"/>
            </w:rPr>
            <w:id w:val="-157380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BFF8359" w14:textId="77777777" w:rsidR="00716FDB" w:rsidRPr="00716FDB" w:rsidRDefault="00716FDB" w:rsidP="00585B47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716FD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CA8B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  <w:r w:rsidRPr="00716FDB">
              <w:rPr>
                <w:b/>
                <w:sz w:val="20"/>
              </w:rPr>
              <w:t>nein</w:t>
            </w:r>
          </w:p>
        </w:tc>
        <w:tc>
          <w:tcPr>
            <w:tcW w:w="12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0ED6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15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0780" w14:textId="77777777" w:rsidR="00716FDB" w:rsidRPr="00716FDB" w:rsidRDefault="00716FDB" w:rsidP="00585B47">
            <w:pPr>
              <w:pStyle w:val="InhaltSAA"/>
              <w:rPr>
                <w:b/>
                <w:sz w:val="20"/>
              </w:rPr>
            </w:pPr>
          </w:p>
        </w:tc>
      </w:tr>
      <w:tr w:rsidR="00716FDB" w:rsidRPr="003D6139" w14:paraId="688BD76F" w14:textId="77777777" w:rsidTr="001718D9">
        <w:trPr>
          <w:trHeight w:val="217"/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793A" w14:textId="77777777" w:rsidR="00716FDB" w:rsidRPr="00716FDB" w:rsidRDefault="00716FDB" w:rsidP="00585B4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406B87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027E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E7D8D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8C00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3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A68E" w14:textId="77777777" w:rsidR="00716FDB" w:rsidRPr="00716FDB" w:rsidRDefault="00716FDB" w:rsidP="00585B47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6529" w14:textId="77777777" w:rsidR="00716FDB" w:rsidRPr="00716FDB" w:rsidRDefault="00716FDB" w:rsidP="00585B47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5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ABFD" w14:textId="77777777" w:rsidR="00716FDB" w:rsidRPr="00716FDB" w:rsidRDefault="00716FDB" w:rsidP="00585B47">
            <w:pPr>
              <w:pStyle w:val="InhaltSAA"/>
              <w:rPr>
                <w:b/>
                <w:sz w:val="20"/>
              </w:rPr>
            </w:pPr>
          </w:p>
        </w:tc>
      </w:tr>
      <w:tr w:rsidR="00716FDB" w:rsidRPr="00210E07" w14:paraId="13C8E023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214" w:type="dxa"/>
            <w:gridSpan w:val="17"/>
            <w:shd w:val="clear" w:color="auto" w:fill="FFFFFF"/>
            <w:tcMar>
              <w:left w:w="57" w:type="dxa"/>
              <w:right w:w="57" w:type="dxa"/>
            </w:tcMar>
          </w:tcPr>
          <w:p w14:paraId="57D4A4F3" w14:textId="77777777" w:rsidR="00716FDB" w:rsidRPr="00716FDB" w:rsidRDefault="00716FDB" w:rsidP="00585B47">
            <w:pPr>
              <w:keepNext/>
              <w:tabs>
                <w:tab w:val="left" w:pos="340"/>
              </w:tabs>
              <w:spacing w:before="20" w:after="20"/>
              <w:rPr>
                <w:b/>
                <w:shd w:val="clear" w:color="auto" w:fill="FFFFFF"/>
              </w:rPr>
            </w:pPr>
          </w:p>
        </w:tc>
      </w:tr>
      <w:tr w:rsidR="00716FDB" w:rsidRPr="009560FC" w14:paraId="722407C4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236" w:type="dxa"/>
            <w:gridSpan w:val="9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C4B5ABC" w14:textId="77777777" w:rsidR="00716FDB" w:rsidRPr="00716FDB" w:rsidRDefault="00716FDB" w:rsidP="00585B47">
            <w:r w:rsidRPr="00716FDB">
              <w:rPr>
                <w:b/>
              </w:rPr>
              <w:t>Umgebungsbedingungen</w:t>
            </w: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 w14:paraId="11E4A4BC" w14:textId="77777777" w:rsidR="00716FDB" w:rsidRPr="00716FDB" w:rsidRDefault="00716FDB" w:rsidP="00585B47">
            <w:pPr>
              <w:rPr>
                <w:b/>
              </w:rPr>
            </w:pPr>
            <w:r w:rsidRPr="00716FDB">
              <w:rPr>
                <w:b/>
              </w:rPr>
              <w:t>Einheit</w:t>
            </w:r>
          </w:p>
        </w:tc>
        <w:tc>
          <w:tcPr>
            <w:tcW w:w="850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B9069E3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b/>
                <w:shd w:val="clear" w:color="auto" w:fill="FFFFFF"/>
              </w:rPr>
            </w:pPr>
            <w:r w:rsidRPr="00716FDB">
              <w:rPr>
                <w:b/>
                <w:shd w:val="clear" w:color="auto" w:fill="FFFFFF"/>
              </w:rPr>
              <w:t>SOLL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3E3AD5AC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b/>
                <w:shd w:val="clear" w:color="auto" w:fill="FFFFFF"/>
              </w:rPr>
            </w:pPr>
            <w:r w:rsidRPr="00716FDB">
              <w:rPr>
                <w:b/>
                <w:shd w:val="clear" w:color="auto" w:fill="FFFFFF"/>
              </w:rPr>
              <w:t>IST</w:t>
            </w:r>
          </w:p>
        </w:tc>
      </w:tr>
      <w:tr w:rsidR="00716FDB" w:rsidRPr="009560FC" w14:paraId="33B506B1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236" w:type="dxa"/>
            <w:gridSpan w:val="9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B4AD3B3" w14:textId="77777777" w:rsidR="00716FDB" w:rsidRPr="00716FDB" w:rsidRDefault="00716FDB" w:rsidP="00716FDB">
            <w:pPr>
              <w:numPr>
                <w:ilvl w:val="0"/>
                <w:numId w:val="1"/>
              </w:numPr>
              <w:ind w:left="720"/>
            </w:pPr>
            <w:r w:rsidRPr="00716FDB">
              <w:rPr>
                <w:bCs/>
              </w:rPr>
              <w:t>Temperatur</w:t>
            </w: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 w14:paraId="30A870A4" w14:textId="77777777" w:rsidR="00716FDB" w:rsidRPr="00716FDB" w:rsidRDefault="00716FDB" w:rsidP="00585B47">
            <w:pPr>
              <w:jc w:val="right"/>
            </w:pPr>
            <w:r w:rsidRPr="00716FDB">
              <w:t>°C</w:t>
            </w:r>
          </w:p>
        </w:tc>
        <w:tc>
          <w:tcPr>
            <w:tcW w:w="850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8F60BBC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19 - 25</w:t>
            </w:r>
          </w:p>
        </w:tc>
        <w:tc>
          <w:tcPr>
            <w:tcW w:w="1134" w:type="dxa"/>
            <w:gridSpan w:val="2"/>
            <w:shd w:val="clear" w:color="auto" w:fill="FFFFFF"/>
            <w:vAlign w:val="bottom"/>
          </w:tcPr>
          <w:p w14:paraId="222D0211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</w:p>
        </w:tc>
      </w:tr>
      <w:tr w:rsidR="00716FDB" w14:paraId="6F413254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236" w:type="dxa"/>
            <w:gridSpan w:val="9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2CE76D6" w14:textId="77777777" w:rsidR="00716FDB" w:rsidRPr="00716FDB" w:rsidRDefault="00716FDB" w:rsidP="00716FDB">
            <w:pPr>
              <w:numPr>
                <w:ilvl w:val="0"/>
                <w:numId w:val="1"/>
              </w:numPr>
              <w:ind w:left="720"/>
            </w:pPr>
            <w:r w:rsidRPr="00716FDB">
              <w:rPr>
                <w:bCs/>
              </w:rPr>
              <w:t>Raumluftfeuchte</w:t>
            </w: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 w14:paraId="05B1D4F9" w14:textId="77777777" w:rsidR="00716FDB" w:rsidRPr="00716FDB" w:rsidRDefault="00716FDB" w:rsidP="00585B47">
            <w:pPr>
              <w:jc w:val="right"/>
            </w:pPr>
            <w:r w:rsidRPr="00716FDB">
              <w:rPr>
                <w:shd w:val="clear" w:color="auto" w:fill="FFFFFF"/>
              </w:rPr>
              <w:t>%</w:t>
            </w:r>
          </w:p>
        </w:tc>
        <w:tc>
          <w:tcPr>
            <w:tcW w:w="850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2441725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30 - 60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5938B33E" w14:textId="77777777" w:rsidR="00716FDB" w:rsidRPr="00716FDB" w:rsidRDefault="00716FDB" w:rsidP="00585B47">
            <w:pPr>
              <w:jc w:val="right"/>
            </w:pPr>
          </w:p>
        </w:tc>
      </w:tr>
      <w:tr w:rsidR="00716FDB" w:rsidRPr="00B40F16" w14:paraId="5CE77A0F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238" w:type="dxa"/>
            <w:gridSpan w:val="12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334B46E" w14:textId="77777777" w:rsidR="00716FDB" w:rsidRPr="00716FDB" w:rsidRDefault="00716FDB" w:rsidP="00716FDB">
            <w:pPr>
              <w:numPr>
                <w:ilvl w:val="0"/>
                <w:numId w:val="1"/>
              </w:numPr>
              <w:ind w:left="720"/>
            </w:pPr>
            <w:r w:rsidRPr="00716FDB">
              <w:rPr>
                <w:bCs/>
              </w:rPr>
              <w:t>Staubablagerung oder Kontamination auf den Außenflächen</w:t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shd w:val="clear" w:color="auto" w:fill="FFFFFF"/>
              </w:rPr>
              <w:id w:val="10896699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FAB9CE" w14:textId="77777777" w:rsidR="00716FDB" w:rsidRPr="00716FDB" w:rsidRDefault="00716FDB" w:rsidP="00585B47">
                <w:pPr>
                  <w:keepNext/>
                  <w:spacing w:before="20" w:after="20"/>
                  <w:jc w:val="right"/>
                  <w:rPr>
                    <w:shd w:val="clear" w:color="auto" w:fill="FFFFFF"/>
                  </w:rPr>
                </w:pPr>
                <w:r w:rsidRPr="00716FDB">
                  <w:rPr>
                    <w:rFonts w:ascii="Segoe UI Symbol" w:eastAsia="MS Gothic" w:hAnsi="Segoe UI Symbol" w:cs="Segoe UI Symbol"/>
                    <w:shd w:val="clear" w:color="auto" w:fill="FFFFFF"/>
                  </w:rPr>
                  <w:t>☐</w:t>
                </w:r>
              </w:p>
            </w:sdtContent>
          </w:sdt>
        </w:tc>
        <w:tc>
          <w:tcPr>
            <w:tcW w:w="462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38B6BF25" w14:textId="77777777" w:rsidR="00716FDB" w:rsidRPr="00716FDB" w:rsidRDefault="00716FDB" w:rsidP="00585B47">
            <w:pPr>
              <w:keepNext/>
              <w:spacing w:before="20" w:after="20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ja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FFFFFF"/>
            <w:vAlign w:val="center"/>
          </w:tcPr>
          <w:sdt>
            <w:sdtPr>
              <w:rPr>
                <w:shd w:val="clear" w:color="auto" w:fill="FFFFFF"/>
              </w:rPr>
              <w:id w:val="15466395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CFC7D4" w14:textId="77777777" w:rsidR="00716FDB" w:rsidRPr="00716FDB" w:rsidRDefault="00716FDB" w:rsidP="00585B47">
                <w:pPr>
                  <w:keepNext/>
                  <w:spacing w:before="20" w:after="20"/>
                  <w:jc w:val="right"/>
                  <w:rPr>
                    <w:shd w:val="clear" w:color="auto" w:fill="FFFFFF"/>
                  </w:rPr>
                </w:pPr>
                <w:r w:rsidRPr="00716FDB">
                  <w:rPr>
                    <w:rFonts w:ascii="Segoe UI Symbol" w:eastAsia="MS Gothic" w:hAnsi="Segoe UI Symbol" w:cs="Segoe UI Symbol"/>
                    <w:shd w:val="clear" w:color="auto" w:fill="FFFFFF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left w:val="nil"/>
            </w:tcBorders>
            <w:shd w:val="clear" w:color="auto" w:fill="FFFFFF"/>
            <w:vAlign w:val="center"/>
          </w:tcPr>
          <w:p w14:paraId="1F32049B" w14:textId="77777777" w:rsidR="00716FDB" w:rsidRPr="00716FDB" w:rsidRDefault="00716FDB" w:rsidP="00585B47">
            <w:pPr>
              <w:keepNext/>
              <w:spacing w:before="20" w:after="20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nein</w:t>
            </w:r>
          </w:p>
        </w:tc>
      </w:tr>
      <w:tr w:rsidR="00716FDB" w:rsidRPr="003B5BAC" w14:paraId="7D8F16EA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238" w:type="dxa"/>
            <w:gridSpan w:val="12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74283CA" w14:textId="77777777" w:rsidR="00716FDB" w:rsidRPr="00716FDB" w:rsidRDefault="00716FDB" w:rsidP="00716FDB">
            <w:pPr>
              <w:numPr>
                <w:ilvl w:val="0"/>
                <w:numId w:val="1"/>
              </w:numPr>
              <w:ind w:left="720"/>
              <w:rPr>
                <w:bCs/>
              </w:rPr>
            </w:pPr>
            <w:r w:rsidRPr="00716FDB">
              <w:rPr>
                <w:bCs/>
              </w:rPr>
              <w:t xml:space="preserve">Mechanische Beanspruchung der </w:t>
            </w:r>
            <w:proofErr w:type="spellStart"/>
            <w:r w:rsidRPr="00716FDB">
              <w:rPr>
                <w:bCs/>
              </w:rPr>
              <w:t>Sterilbarriere</w:t>
            </w:r>
            <w:proofErr w:type="spellEnd"/>
            <w:r w:rsidRPr="00716FDB">
              <w:rPr>
                <w:bCs/>
              </w:rPr>
              <w:t>- bzw. Verpackungssysteme</w:t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shd w:val="clear" w:color="auto" w:fill="FFFFFF"/>
              </w:rPr>
              <w:id w:val="-15469886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C6BD45" w14:textId="77777777" w:rsidR="00716FDB" w:rsidRPr="00716FDB" w:rsidRDefault="00716FDB" w:rsidP="00585B47">
                <w:pPr>
                  <w:keepNext/>
                  <w:spacing w:before="20" w:after="20"/>
                  <w:jc w:val="right"/>
                  <w:rPr>
                    <w:shd w:val="clear" w:color="auto" w:fill="FFFFFF"/>
                  </w:rPr>
                </w:pPr>
                <w:r w:rsidRPr="00716FDB">
                  <w:rPr>
                    <w:rFonts w:ascii="Segoe UI Symbol" w:eastAsia="MS Gothic" w:hAnsi="Segoe UI Symbol" w:cs="Segoe UI Symbol"/>
                    <w:shd w:val="clear" w:color="auto" w:fill="FFFFFF"/>
                  </w:rPr>
                  <w:t>☐</w:t>
                </w:r>
              </w:p>
            </w:sdtContent>
          </w:sdt>
        </w:tc>
        <w:tc>
          <w:tcPr>
            <w:tcW w:w="462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1C57AE3A" w14:textId="77777777" w:rsidR="00716FDB" w:rsidRPr="00716FDB" w:rsidRDefault="00716FDB" w:rsidP="00585B47">
            <w:pPr>
              <w:keepNext/>
              <w:spacing w:before="20" w:after="20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ja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FFFFFF"/>
            <w:vAlign w:val="center"/>
          </w:tcPr>
          <w:sdt>
            <w:sdtPr>
              <w:rPr>
                <w:shd w:val="clear" w:color="auto" w:fill="FFFFFF"/>
              </w:rPr>
              <w:id w:val="15962868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C39659" w14:textId="77777777" w:rsidR="00716FDB" w:rsidRPr="00716FDB" w:rsidRDefault="00716FDB" w:rsidP="00585B47">
                <w:pPr>
                  <w:keepNext/>
                  <w:spacing w:before="20" w:after="20"/>
                  <w:jc w:val="right"/>
                  <w:rPr>
                    <w:shd w:val="clear" w:color="auto" w:fill="FFFFFF"/>
                  </w:rPr>
                </w:pPr>
                <w:r w:rsidRPr="00716FDB">
                  <w:rPr>
                    <w:rFonts w:ascii="Segoe UI Symbol" w:eastAsia="MS Gothic" w:hAnsi="Segoe UI Symbol" w:cs="Segoe UI Symbol"/>
                    <w:shd w:val="clear" w:color="auto" w:fill="FFFFFF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left w:val="nil"/>
            </w:tcBorders>
            <w:shd w:val="clear" w:color="auto" w:fill="FFFFFF"/>
            <w:vAlign w:val="center"/>
          </w:tcPr>
          <w:p w14:paraId="6C6BC5C5" w14:textId="77777777" w:rsidR="00716FDB" w:rsidRPr="00716FDB" w:rsidRDefault="00716FDB" w:rsidP="00585B47">
            <w:pPr>
              <w:keepNext/>
              <w:spacing w:before="20" w:after="20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nein</w:t>
            </w:r>
          </w:p>
        </w:tc>
      </w:tr>
      <w:tr w:rsidR="00716FDB" w:rsidRPr="00A904BC" w14:paraId="4A223C45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238" w:type="dxa"/>
            <w:gridSpan w:val="12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56F150D" w14:textId="77777777" w:rsidR="00716FDB" w:rsidRPr="00716FDB" w:rsidRDefault="00716FDB" w:rsidP="00585B47">
            <w:pPr>
              <w:rPr>
                <w:bCs/>
              </w:rPr>
            </w:pP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1879247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rFonts w:eastAsia="MS Gothic"/>
                <w:shd w:val="clear" w:color="auto" w:fill="FFFFFF"/>
              </w:rPr>
            </w:pPr>
          </w:p>
        </w:tc>
        <w:tc>
          <w:tcPr>
            <w:tcW w:w="462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09037FB1" w14:textId="77777777" w:rsidR="00716FDB" w:rsidRPr="00716FDB" w:rsidRDefault="00716FDB" w:rsidP="00585B47">
            <w:pPr>
              <w:keepNext/>
              <w:spacing w:before="20" w:after="20"/>
              <w:rPr>
                <w:shd w:val="clear" w:color="auto" w:fill="FFFFFF"/>
              </w:rPr>
            </w:pPr>
          </w:p>
        </w:tc>
        <w:tc>
          <w:tcPr>
            <w:tcW w:w="425" w:type="dxa"/>
            <w:tcBorders>
              <w:right w:val="nil"/>
            </w:tcBorders>
            <w:shd w:val="clear" w:color="auto" w:fill="FFFFFF"/>
            <w:vAlign w:val="center"/>
          </w:tcPr>
          <w:p w14:paraId="6646713B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rFonts w:eastAsia="MS Gothic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FFFFFF"/>
            <w:vAlign w:val="center"/>
          </w:tcPr>
          <w:p w14:paraId="3772CCA9" w14:textId="77777777" w:rsidR="00716FDB" w:rsidRPr="00716FDB" w:rsidRDefault="00716FDB" w:rsidP="00585B47">
            <w:pPr>
              <w:keepNext/>
              <w:spacing w:before="20" w:after="20"/>
              <w:rPr>
                <w:shd w:val="clear" w:color="auto" w:fill="FFFFFF"/>
              </w:rPr>
            </w:pPr>
          </w:p>
        </w:tc>
      </w:tr>
      <w:tr w:rsidR="00716FDB" w:rsidRPr="00485CF2" w14:paraId="6F656898" w14:textId="77777777" w:rsidTr="001718D9">
        <w:trPr>
          <w:trHeight w:val="23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1E6F0AD8" w14:textId="77777777" w:rsidR="00716FDB" w:rsidRPr="00716FDB" w:rsidRDefault="00716FDB" w:rsidP="00585B47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</w:rPr>
            </w:pPr>
            <w:r w:rsidRPr="00716FDB">
              <w:rPr>
                <w:b/>
                <w:color w:val="FFFFFF" w:themeColor="background1"/>
              </w:rPr>
              <w:t>Datum</w:t>
            </w:r>
          </w:p>
          <w:p w14:paraId="24FFC9E7" w14:textId="77777777" w:rsidR="00716FDB" w:rsidRPr="00716FDB" w:rsidRDefault="00716FDB" w:rsidP="00585B47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03F156B3" w14:textId="77777777" w:rsidR="00716FDB" w:rsidRPr="00716FDB" w:rsidRDefault="00716FDB" w:rsidP="00585B47">
            <w:pPr>
              <w:pStyle w:val="InhaltSAA"/>
              <w:jc w:val="center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>Kriterien</w:t>
            </w:r>
          </w:p>
          <w:p w14:paraId="5C97B1D8" w14:textId="77777777" w:rsidR="00716FDB" w:rsidRPr="00716FDB" w:rsidRDefault="00716FDB" w:rsidP="00585B47">
            <w:pPr>
              <w:pStyle w:val="InhaltSAA"/>
              <w:jc w:val="center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>erfüllt</w:t>
            </w:r>
          </w:p>
        </w:tc>
        <w:tc>
          <w:tcPr>
            <w:tcW w:w="3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428E9ABD" w14:textId="77777777" w:rsidR="00716FDB" w:rsidRPr="00716FDB" w:rsidRDefault="00716FDB" w:rsidP="00585B47">
            <w:pPr>
              <w:pStyle w:val="InhaltSAA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 xml:space="preserve">Maßnahme erforderlich </w:t>
            </w:r>
          </w:p>
        </w:tc>
        <w:tc>
          <w:tcPr>
            <w:tcW w:w="1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73D31462" w14:textId="77777777" w:rsidR="00716FDB" w:rsidRPr="00716FDB" w:rsidRDefault="00716FDB" w:rsidP="00585B47">
            <w:pPr>
              <w:pStyle w:val="InhaltSAA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>Maßnahme</w:t>
            </w:r>
          </w:p>
          <w:p w14:paraId="03C1D7A3" w14:textId="77777777" w:rsidR="00716FDB" w:rsidRPr="00716FDB" w:rsidRDefault="00716FDB" w:rsidP="00585B47">
            <w:pPr>
              <w:pStyle w:val="InhaltSAA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>erledigt am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3E7A2836" w14:textId="77777777" w:rsidR="00716FDB" w:rsidRPr="00716FDB" w:rsidRDefault="00716FDB" w:rsidP="00585B47">
            <w:pPr>
              <w:pStyle w:val="InhaltSAA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>Handzeichen</w:t>
            </w:r>
          </w:p>
        </w:tc>
      </w:tr>
      <w:tr w:rsidR="00716FDB" w:rsidRPr="003D6139" w14:paraId="2404DCDF" w14:textId="77777777" w:rsidTr="001718D9">
        <w:trPr>
          <w:trHeight w:val="218"/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8C47" w14:textId="77777777" w:rsidR="00716FDB" w:rsidRPr="00716FDB" w:rsidRDefault="00716FDB" w:rsidP="00585B4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sdt>
          <w:sdtPr>
            <w:rPr>
              <w:b/>
              <w:sz w:val="20"/>
            </w:rPr>
            <w:id w:val="1487671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294396A" w14:textId="77777777" w:rsidR="00716FDB" w:rsidRPr="00716FDB" w:rsidRDefault="00716FDB" w:rsidP="00585B47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716FD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6521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  <w:r w:rsidRPr="00716FDB">
              <w:rPr>
                <w:b/>
                <w:sz w:val="20"/>
              </w:rPr>
              <w:t>ja</w:t>
            </w:r>
          </w:p>
        </w:tc>
        <w:sdt>
          <w:sdtPr>
            <w:rPr>
              <w:b/>
              <w:sz w:val="20"/>
            </w:rPr>
            <w:id w:val="2040157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213AA15" w14:textId="77777777" w:rsidR="00716FDB" w:rsidRPr="00716FDB" w:rsidRDefault="00716FDB" w:rsidP="00585B47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716FD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D4A7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  <w:r w:rsidRPr="00716FDB">
              <w:rPr>
                <w:b/>
                <w:sz w:val="20"/>
              </w:rPr>
              <w:t>nein</w:t>
            </w:r>
          </w:p>
        </w:tc>
        <w:sdt>
          <w:sdtPr>
            <w:rPr>
              <w:b/>
              <w:sz w:val="20"/>
            </w:rPr>
            <w:id w:val="-147134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E9AC929" w14:textId="77777777" w:rsidR="00716FDB" w:rsidRPr="00716FDB" w:rsidRDefault="00716FDB" w:rsidP="00585B47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716FD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F01B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  <w:r w:rsidRPr="00716FDB">
              <w:rPr>
                <w:b/>
                <w:sz w:val="20"/>
              </w:rPr>
              <w:t>ja</w:t>
            </w:r>
          </w:p>
        </w:tc>
        <w:sdt>
          <w:sdtPr>
            <w:rPr>
              <w:b/>
              <w:sz w:val="20"/>
            </w:rPr>
            <w:id w:val="803746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4BEF6DB" w14:textId="77777777" w:rsidR="00716FDB" w:rsidRPr="00716FDB" w:rsidRDefault="00716FDB" w:rsidP="00585B47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716FD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E821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  <w:r w:rsidRPr="00716FDB">
              <w:rPr>
                <w:b/>
                <w:sz w:val="20"/>
              </w:rPr>
              <w:t>nein</w:t>
            </w:r>
          </w:p>
        </w:tc>
        <w:tc>
          <w:tcPr>
            <w:tcW w:w="12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3027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15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0CE0" w14:textId="77777777" w:rsidR="00716FDB" w:rsidRPr="00716FDB" w:rsidRDefault="00716FDB" w:rsidP="00585B47">
            <w:pPr>
              <w:pStyle w:val="InhaltSAA"/>
              <w:rPr>
                <w:b/>
                <w:sz w:val="20"/>
              </w:rPr>
            </w:pPr>
          </w:p>
        </w:tc>
      </w:tr>
      <w:tr w:rsidR="00716FDB" w:rsidRPr="003D6139" w14:paraId="4D7B17ED" w14:textId="77777777" w:rsidTr="001718D9">
        <w:trPr>
          <w:trHeight w:val="217"/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1546" w14:textId="77777777" w:rsidR="00716FDB" w:rsidRPr="00716FDB" w:rsidRDefault="00716FDB" w:rsidP="00585B4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2F1C75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A246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5353E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4EE2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3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1941" w14:textId="77777777" w:rsidR="00716FDB" w:rsidRPr="00716FDB" w:rsidRDefault="00716FDB" w:rsidP="00585B47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B4B1" w14:textId="77777777" w:rsidR="00716FDB" w:rsidRPr="00716FDB" w:rsidRDefault="00716FDB" w:rsidP="00585B47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5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E197" w14:textId="77777777" w:rsidR="00716FDB" w:rsidRPr="00716FDB" w:rsidRDefault="00716FDB" w:rsidP="00585B47">
            <w:pPr>
              <w:pStyle w:val="InhaltSAA"/>
              <w:rPr>
                <w:b/>
                <w:sz w:val="20"/>
              </w:rPr>
            </w:pPr>
          </w:p>
        </w:tc>
      </w:tr>
      <w:tr w:rsidR="00716FDB" w:rsidRPr="004E6233" w14:paraId="06E04FFF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214" w:type="dxa"/>
            <w:gridSpan w:val="17"/>
            <w:shd w:val="clear" w:color="auto" w:fill="FFFFFF"/>
            <w:tcMar>
              <w:left w:w="57" w:type="dxa"/>
              <w:right w:w="57" w:type="dxa"/>
            </w:tcMar>
          </w:tcPr>
          <w:p w14:paraId="0651B02D" w14:textId="77777777" w:rsidR="00716FDB" w:rsidRPr="00716FDB" w:rsidRDefault="00716FDB" w:rsidP="00585B47">
            <w:pPr>
              <w:keepNext/>
              <w:tabs>
                <w:tab w:val="left" w:pos="340"/>
              </w:tabs>
              <w:spacing w:before="20" w:after="20"/>
              <w:rPr>
                <w:b/>
                <w:shd w:val="clear" w:color="auto" w:fill="FFFFFF"/>
              </w:rPr>
            </w:pPr>
          </w:p>
        </w:tc>
      </w:tr>
      <w:tr w:rsidR="00716FDB" w:rsidRPr="009560FC" w14:paraId="444B055A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236" w:type="dxa"/>
            <w:gridSpan w:val="9"/>
            <w:shd w:val="clear" w:color="auto" w:fill="FFFFFF"/>
            <w:tcMar>
              <w:left w:w="57" w:type="dxa"/>
              <w:right w:w="57" w:type="dxa"/>
            </w:tcMar>
          </w:tcPr>
          <w:p w14:paraId="66698C1A" w14:textId="77777777" w:rsidR="00716FDB" w:rsidRPr="00716FDB" w:rsidRDefault="00716FDB" w:rsidP="00585B47">
            <w:r w:rsidRPr="00716FDB">
              <w:rPr>
                <w:b/>
              </w:rPr>
              <w:t>Umgebungsbedingungen</w:t>
            </w: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 w14:paraId="7A30B090" w14:textId="77777777" w:rsidR="00716FDB" w:rsidRPr="00716FDB" w:rsidRDefault="00716FDB" w:rsidP="00585B47">
            <w:pPr>
              <w:rPr>
                <w:b/>
              </w:rPr>
            </w:pPr>
            <w:r w:rsidRPr="00716FDB">
              <w:rPr>
                <w:b/>
              </w:rPr>
              <w:t>Einheit</w:t>
            </w:r>
          </w:p>
        </w:tc>
        <w:tc>
          <w:tcPr>
            <w:tcW w:w="850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8F26C77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b/>
                <w:shd w:val="clear" w:color="auto" w:fill="FFFFFF"/>
              </w:rPr>
            </w:pPr>
            <w:r w:rsidRPr="00716FDB">
              <w:rPr>
                <w:b/>
                <w:shd w:val="clear" w:color="auto" w:fill="FFFFFF"/>
              </w:rPr>
              <w:t>SOLL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4737D74A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b/>
                <w:shd w:val="clear" w:color="auto" w:fill="FFFFFF"/>
              </w:rPr>
            </w:pPr>
            <w:r w:rsidRPr="00716FDB">
              <w:rPr>
                <w:b/>
                <w:shd w:val="clear" w:color="auto" w:fill="FFFFFF"/>
              </w:rPr>
              <w:t>IST</w:t>
            </w:r>
          </w:p>
        </w:tc>
      </w:tr>
      <w:tr w:rsidR="00716FDB" w:rsidRPr="009560FC" w14:paraId="1A3B743B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236" w:type="dxa"/>
            <w:gridSpan w:val="9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D1934E0" w14:textId="77777777" w:rsidR="00716FDB" w:rsidRPr="00716FDB" w:rsidRDefault="00716FDB" w:rsidP="00716FDB">
            <w:pPr>
              <w:numPr>
                <w:ilvl w:val="0"/>
                <w:numId w:val="1"/>
              </w:numPr>
              <w:ind w:left="720"/>
            </w:pPr>
            <w:r w:rsidRPr="00716FDB">
              <w:rPr>
                <w:bCs/>
              </w:rPr>
              <w:t>Temperatur</w:t>
            </w: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 w14:paraId="1B0E2D6D" w14:textId="77777777" w:rsidR="00716FDB" w:rsidRPr="00716FDB" w:rsidRDefault="00716FDB" w:rsidP="00585B47">
            <w:pPr>
              <w:jc w:val="right"/>
            </w:pPr>
            <w:r w:rsidRPr="00716FDB">
              <w:t>°C</w:t>
            </w:r>
          </w:p>
        </w:tc>
        <w:tc>
          <w:tcPr>
            <w:tcW w:w="850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9F15CFB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19 - 25</w:t>
            </w:r>
          </w:p>
        </w:tc>
        <w:tc>
          <w:tcPr>
            <w:tcW w:w="1134" w:type="dxa"/>
            <w:gridSpan w:val="2"/>
            <w:shd w:val="clear" w:color="auto" w:fill="FFFFFF"/>
            <w:vAlign w:val="bottom"/>
          </w:tcPr>
          <w:p w14:paraId="0B88CD5F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</w:p>
        </w:tc>
      </w:tr>
      <w:tr w:rsidR="00716FDB" w14:paraId="3A9D9116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236" w:type="dxa"/>
            <w:gridSpan w:val="9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5E6B02E" w14:textId="77777777" w:rsidR="00716FDB" w:rsidRPr="00716FDB" w:rsidRDefault="00716FDB" w:rsidP="00716FDB">
            <w:pPr>
              <w:numPr>
                <w:ilvl w:val="0"/>
                <w:numId w:val="1"/>
              </w:numPr>
              <w:ind w:left="720"/>
            </w:pPr>
            <w:r w:rsidRPr="00716FDB">
              <w:rPr>
                <w:bCs/>
              </w:rPr>
              <w:t>Raumluftfeuchte</w:t>
            </w: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 w14:paraId="2E01D01F" w14:textId="77777777" w:rsidR="00716FDB" w:rsidRPr="00716FDB" w:rsidRDefault="00716FDB" w:rsidP="00585B47">
            <w:pPr>
              <w:jc w:val="right"/>
            </w:pPr>
            <w:r w:rsidRPr="00716FDB">
              <w:rPr>
                <w:shd w:val="clear" w:color="auto" w:fill="FFFFFF"/>
              </w:rPr>
              <w:t>%</w:t>
            </w:r>
          </w:p>
        </w:tc>
        <w:tc>
          <w:tcPr>
            <w:tcW w:w="850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699EF09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30 - 60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2A73E178" w14:textId="77777777" w:rsidR="00716FDB" w:rsidRPr="00716FDB" w:rsidRDefault="00716FDB" w:rsidP="00585B47">
            <w:pPr>
              <w:jc w:val="right"/>
            </w:pPr>
          </w:p>
        </w:tc>
      </w:tr>
      <w:tr w:rsidR="00716FDB" w:rsidRPr="00B40F16" w14:paraId="4C66024E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238" w:type="dxa"/>
            <w:gridSpan w:val="12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9D3C053" w14:textId="77777777" w:rsidR="00716FDB" w:rsidRPr="00716FDB" w:rsidRDefault="00716FDB" w:rsidP="00716FDB">
            <w:pPr>
              <w:numPr>
                <w:ilvl w:val="0"/>
                <w:numId w:val="1"/>
              </w:numPr>
              <w:ind w:left="720"/>
            </w:pPr>
            <w:r w:rsidRPr="00716FDB">
              <w:rPr>
                <w:bCs/>
              </w:rPr>
              <w:t>Staubablagerung oder Kontamination auf den Außenflächen</w:t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shd w:val="clear" w:color="auto" w:fill="FFFFFF"/>
              </w:rPr>
              <w:id w:val="-4709009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8606FE" w14:textId="77777777" w:rsidR="00716FDB" w:rsidRPr="00716FDB" w:rsidRDefault="00716FDB" w:rsidP="00585B47">
                <w:pPr>
                  <w:keepNext/>
                  <w:spacing w:before="20" w:after="20"/>
                  <w:jc w:val="right"/>
                  <w:rPr>
                    <w:shd w:val="clear" w:color="auto" w:fill="FFFFFF"/>
                  </w:rPr>
                </w:pPr>
                <w:r w:rsidRPr="00716FDB">
                  <w:rPr>
                    <w:rFonts w:ascii="Segoe UI Symbol" w:eastAsia="MS Gothic" w:hAnsi="Segoe UI Symbol" w:cs="Segoe UI Symbol"/>
                    <w:shd w:val="clear" w:color="auto" w:fill="FFFFFF"/>
                  </w:rPr>
                  <w:t>☐</w:t>
                </w:r>
              </w:p>
            </w:sdtContent>
          </w:sdt>
        </w:tc>
        <w:tc>
          <w:tcPr>
            <w:tcW w:w="462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3FC72C1E" w14:textId="77777777" w:rsidR="00716FDB" w:rsidRPr="00716FDB" w:rsidRDefault="00716FDB" w:rsidP="00585B47">
            <w:pPr>
              <w:keepNext/>
              <w:spacing w:before="20" w:after="20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ja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FFFFFF"/>
            <w:vAlign w:val="center"/>
          </w:tcPr>
          <w:sdt>
            <w:sdtPr>
              <w:rPr>
                <w:shd w:val="clear" w:color="auto" w:fill="FFFFFF"/>
              </w:rPr>
              <w:id w:val="3729776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F45FAD" w14:textId="77777777" w:rsidR="00716FDB" w:rsidRPr="00716FDB" w:rsidRDefault="00716FDB" w:rsidP="00585B47">
                <w:pPr>
                  <w:keepNext/>
                  <w:spacing w:before="20" w:after="20"/>
                  <w:jc w:val="right"/>
                  <w:rPr>
                    <w:shd w:val="clear" w:color="auto" w:fill="FFFFFF"/>
                  </w:rPr>
                </w:pPr>
                <w:r w:rsidRPr="00716FDB">
                  <w:rPr>
                    <w:rFonts w:ascii="Segoe UI Symbol" w:eastAsia="MS Gothic" w:hAnsi="Segoe UI Symbol" w:cs="Segoe UI Symbol"/>
                    <w:shd w:val="clear" w:color="auto" w:fill="FFFFFF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left w:val="nil"/>
            </w:tcBorders>
            <w:shd w:val="clear" w:color="auto" w:fill="FFFFFF"/>
            <w:vAlign w:val="center"/>
          </w:tcPr>
          <w:p w14:paraId="78075573" w14:textId="77777777" w:rsidR="00716FDB" w:rsidRPr="00716FDB" w:rsidRDefault="00716FDB" w:rsidP="00585B47">
            <w:pPr>
              <w:keepNext/>
              <w:spacing w:before="20" w:after="20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nein</w:t>
            </w:r>
          </w:p>
        </w:tc>
      </w:tr>
      <w:tr w:rsidR="00716FDB" w:rsidRPr="003B5BAC" w14:paraId="335F21F3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238" w:type="dxa"/>
            <w:gridSpan w:val="12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07348F9" w14:textId="77777777" w:rsidR="00716FDB" w:rsidRPr="00716FDB" w:rsidRDefault="00716FDB" w:rsidP="00716FDB">
            <w:pPr>
              <w:numPr>
                <w:ilvl w:val="0"/>
                <w:numId w:val="1"/>
              </w:numPr>
              <w:ind w:left="720"/>
              <w:rPr>
                <w:bCs/>
              </w:rPr>
            </w:pPr>
            <w:r w:rsidRPr="00716FDB">
              <w:rPr>
                <w:bCs/>
              </w:rPr>
              <w:t xml:space="preserve">Mechanische Beanspruchung der </w:t>
            </w:r>
            <w:proofErr w:type="spellStart"/>
            <w:r w:rsidRPr="00716FDB">
              <w:rPr>
                <w:bCs/>
              </w:rPr>
              <w:t>Sterilbarriere</w:t>
            </w:r>
            <w:proofErr w:type="spellEnd"/>
            <w:r w:rsidRPr="00716FDB">
              <w:rPr>
                <w:bCs/>
              </w:rPr>
              <w:t>- bzw. Verpackungssysteme</w:t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shd w:val="clear" w:color="auto" w:fill="FFFFFF"/>
              </w:rPr>
              <w:id w:val="1270590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C33BBE" w14:textId="77777777" w:rsidR="00716FDB" w:rsidRPr="00716FDB" w:rsidRDefault="00716FDB" w:rsidP="00585B47">
                <w:pPr>
                  <w:keepNext/>
                  <w:spacing w:before="20" w:after="20"/>
                  <w:jc w:val="right"/>
                  <w:rPr>
                    <w:shd w:val="clear" w:color="auto" w:fill="FFFFFF"/>
                  </w:rPr>
                </w:pPr>
                <w:r w:rsidRPr="00716FDB">
                  <w:rPr>
                    <w:rFonts w:ascii="Segoe UI Symbol" w:eastAsia="MS Gothic" w:hAnsi="Segoe UI Symbol" w:cs="Segoe UI Symbol"/>
                    <w:shd w:val="clear" w:color="auto" w:fill="FFFFFF"/>
                  </w:rPr>
                  <w:t>☐</w:t>
                </w:r>
              </w:p>
            </w:sdtContent>
          </w:sdt>
        </w:tc>
        <w:tc>
          <w:tcPr>
            <w:tcW w:w="462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19D7C636" w14:textId="77777777" w:rsidR="00716FDB" w:rsidRPr="00716FDB" w:rsidRDefault="00716FDB" w:rsidP="00585B47">
            <w:pPr>
              <w:keepNext/>
              <w:spacing w:before="20" w:after="20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ja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FFFFFF"/>
            <w:vAlign w:val="center"/>
          </w:tcPr>
          <w:sdt>
            <w:sdtPr>
              <w:rPr>
                <w:shd w:val="clear" w:color="auto" w:fill="FFFFFF"/>
              </w:rPr>
              <w:id w:val="-1587454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DBD0ED" w14:textId="77777777" w:rsidR="00716FDB" w:rsidRPr="00716FDB" w:rsidRDefault="00716FDB" w:rsidP="00585B47">
                <w:pPr>
                  <w:keepNext/>
                  <w:spacing w:before="20" w:after="20"/>
                  <w:jc w:val="right"/>
                  <w:rPr>
                    <w:shd w:val="clear" w:color="auto" w:fill="FFFFFF"/>
                  </w:rPr>
                </w:pPr>
                <w:r w:rsidRPr="00716FDB">
                  <w:rPr>
                    <w:rFonts w:ascii="Segoe UI Symbol" w:eastAsia="MS Gothic" w:hAnsi="Segoe UI Symbol" w:cs="Segoe UI Symbol"/>
                    <w:shd w:val="clear" w:color="auto" w:fill="FFFFFF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left w:val="nil"/>
            </w:tcBorders>
            <w:shd w:val="clear" w:color="auto" w:fill="FFFFFF"/>
            <w:vAlign w:val="center"/>
          </w:tcPr>
          <w:p w14:paraId="5CEAB643" w14:textId="77777777" w:rsidR="00716FDB" w:rsidRPr="00716FDB" w:rsidRDefault="00716FDB" w:rsidP="00585B47">
            <w:pPr>
              <w:keepNext/>
              <w:spacing w:before="20" w:after="20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nein</w:t>
            </w:r>
          </w:p>
        </w:tc>
      </w:tr>
      <w:tr w:rsidR="00716FDB" w:rsidRPr="00A904BC" w14:paraId="0626C02D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238" w:type="dxa"/>
            <w:gridSpan w:val="12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3A6398C" w14:textId="77777777" w:rsidR="00716FDB" w:rsidRPr="00716FDB" w:rsidRDefault="00716FDB" w:rsidP="00585B47">
            <w:pPr>
              <w:rPr>
                <w:bCs/>
              </w:rPr>
            </w:pP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AFA9AA1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rFonts w:eastAsia="MS Gothic"/>
                <w:shd w:val="clear" w:color="auto" w:fill="FFFFFF"/>
              </w:rPr>
            </w:pPr>
          </w:p>
        </w:tc>
        <w:tc>
          <w:tcPr>
            <w:tcW w:w="462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7B0B0C78" w14:textId="77777777" w:rsidR="00716FDB" w:rsidRPr="00716FDB" w:rsidRDefault="00716FDB" w:rsidP="00585B47">
            <w:pPr>
              <w:keepNext/>
              <w:spacing w:before="20" w:after="20"/>
              <w:rPr>
                <w:shd w:val="clear" w:color="auto" w:fill="FFFFFF"/>
              </w:rPr>
            </w:pPr>
          </w:p>
        </w:tc>
        <w:tc>
          <w:tcPr>
            <w:tcW w:w="425" w:type="dxa"/>
            <w:tcBorders>
              <w:right w:val="nil"/>
            </w:tcBorders>
            <w:shd w:val="clear" w:color="auto" w:fill="FFFFFF"/>
            <w:vAlign w:val="center"/>
          </w:tcPr>
          <w:p w14:paraId="71EA4CB4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rFonts w:eastAsia="MS Gothic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FFFFFF"/>
            <w:vAlign w:val="center"/>
          </w:tcPr>
          <w:p w14:paraId="448D91FF" w14:textId="77777777" w:rsidR="00716FDB" w:rsidRPr="00716FDB" w:rsidRDefault="00716FDB" w:rsidP="00585B47">
            <w:pPr>
              <w:keepNext/>
              <w:spacing w:before="20" w:after="20"/>
              <w:rPr>
                <w:shd w:val="clear" w:color="auto" w:fill="FFFFFF"/>
              </w:rPr>
            </w:pPr>
          </w:p>
        </w:tc>
      </w:tr>
      <w:tr w:rsidR="00716FDB" w:rsidRPr="00485CF2" w14:paraId="12767441" w14:textId="77777777" w:rsidTr="001718D9">
        <w:trPr>
          <w:trHeight w:val="23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17A73E57" w14:textId="77777777" w:rsidR="00716FDB" w:rsidRPr="00716FDB" w:rsidRDefault="00716FDB" w:rsidP="00585B47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</w:rPr>
            </w:pPr>
            <w:r w:rsidRPr="00716FDB">
              <w:rPr>
                <w:b/>
                <w:color w:val="FFFFFF" w:themeColor="background1"/>
              </w:rPr>
              <w:t>Datum</w:t>
            </w:r>
          </w:p>
          <w:p w14:paraId="060F47BB" w14:textId="77777777" w:rsidR="00716FDB" w:rsidRPr="00716FDB" w:rsidRDefault="00716FDB" w:rsidP="00585B47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133F8649" w14:textId="77777777" w:rsidR="00716FDB" w:rsidRPr="00716FDB" w:rsidRDefault="00716FDB" w:rsidP="00585B47">
            <w:pPr>
              <w:pStyle w:val="InhaltSAA"/>
              <w:jc w:val="center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>Kriterien</w:t>
            </w:r>
          </w:p>
          <w:p w14:paraId="070F5E96" w14:textId="77777777" w:rsidR="00716FDB" w:rsidRPr="00716FDB" w:rsidRDefault="00716FDB" w:rsidP="00585B47">
            <w:pPr>
              <w:pStyle w:val="InhaltSAA"/>
              <w:jc w:val="center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>erfüllt</w:t>
            </w:r>
          </w:p>
        </w:tc>
        <w:tc>
          <w:tcPr>
            <w:tcW w:w="3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73AC5F94" w14:textId="77777777" w:rsidR="00716FDB" w:rsidRPr="00716FDB" w:rsidRDefault="00716FDB" w:rsidP="00585B47">
            <w:pPr>
              <w:pStyle w:val="InhaltSAA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 xml:space="preserve">Maßnahme erforderlich </w:t>
            </w:r>
          </w:p>
        </w:tc>
        <w:tc>
          <w:tcPr>
            <w:tcW w:w="1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36DBAEB9" w14:textId="77777777" w:rsidR="00716FDB" w:rsidRPr="00716FDB" w:rsidRDefault="00716FDB" w:rsidP="00585B47">
            <w:pPr>
              <w:pStyle w:val="InhaltSAA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>Maßnahme</w:t>
            </w:r>
          </w:p>
          <w:p w14:paraId="24CAAFB9" w14:textId="77777777" w:rsidR="00716FDB" w:rsidRPr="00716FDB" w:rsidRDefault="00716FDB" w:rsidP="00585B47">
            <w:pPr>
              <w:pStyle w:val="InhaltSAA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>erledigt am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0EC40EBF" w14:textId="77777777" w:rsidR="00716FDB" w:rsidRPr="00716FDB" w:rsidRDefault="00716FDB" w:rsidP="00585B47">
            <w:pPr>
              <w:pStyle w:val="InhaltSAA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>Handzeichen</w:t>
            </w:r>
          </w:p>
        </w:tc>
      </w:tr>
      <w:tr w:rsidR="00716FDB" w:rsidRPr="003D6139" w14:paraId="6B7D8D00" w14:textId="77777777" w:rsidTr="001718D9">
        <w:trPr>
          <w:trHeight w:val="218"/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A44C" w14:textId="77777777" w:rsidR="00716FDB" w:rsidRPr="00716FDB" w:rsidRDefault="00716FDB" w:rsidP="00585B4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sdt>
          <w:sdtPr>
            <w:rPr>
              <w:b/>
              <w:sz w:val="20"/>
            </w:rPr>
            <w:id w:val="737056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7E9EAC6" w14:textId="77777777" w:rsidR="00716FDB" w:rsidRPr="00716FDB" w:rsidRDefault="00716FDB" w:rsidP="00585B47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716FD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8EBC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  <w:r w:rsidRPr="00716FDB">
              <w:rPr>
                <w:b/>
                <w:sz w:val="20"/>
              </w:rPr>
              <w:t>ja</w:t>
            </w:r>
          </w:p>
        </w:tc>
        <w:sdt>
          <w:sdtPr>
            <w:rPr>
              <w:b/>
              <w:sz w:val="20"/>
            </w:rPr>
            <w:id w:val="-858353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8D0B637" w14:textId="77777777" w:rsidR="00716FDB" w:rsidRPr="00716FDB" w:rsidRDefault="00716FDB" w:rsidP="00585B47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716FD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0F75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  <w:r w:rsidRPr="00716FDB">
              <w:rPr>
                <w:b/>
                <w:sz w:val="20"/>
              </w:rPr>
              <w:t>nein</w:t>
            </w:r>
          </w:p>
        </w:tc>
        <w:sdt>
          <w:sdtPr>
            <w:rPr>
              <w:b/>
              <w:sz w:val="20"/>
            </w:rPr>
            <w:id w:val="-99482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9BCCD2D" w14:textId="77777777" w:rsidR="00716FDB" w:rsidRPr="00716FDB" w:rsidRDefault="00716FDB" w:rsidP="00585B47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716FD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10BD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  <w:r w:rsidRPr="00716FDB">
              <w:rPr>
                <w:b/>
                <w:sz w:val="20"/>
              </w:rPr>
              <w:t>ja</w:t>
            </w:r>
          </w:p>
        </w:tc>
        <w:sdt>
          <w:sdtPr>
            <w:rPr>
              <w:b/>
              <w:sz w:val="20"/>
            </w:rPr>
            <w:id w:val="1490370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546F0E3" w14:textId="77777777" w:rsidR="00716FDB" w:rsidRPr="00716FDB" w:rsidRDefault="00716FDB" w:rsidP="00585B47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716FD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0038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  <w:r w:rsidRPr="00716FDB">
              <w:rPr>
                <w:b/>
                <w:sz w:val="20"/>
              </w:rPr>
              <w:t>nein</w:t>
            </w:r>
          </w:p>
        </w:tc>
        <w:tc>
          <w:tcPr>
            <w:tcW w:w="12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3053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15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9AAC" w14:textId="77777777" w:rsidR="00716FDB" w:rsidRPr="00716FDB" w:rsidRDefault="00716FDB" w:rsidP="00585B47">
            <w:pPr>
              <w:pStyle w:val="InhaltSAA"/>
              <w:rPr>
                <w:b/>
                <w:sz w:val="20"/>
              </w:rPr>
            </w:pPr>
          </w:p>
        </w:tc>
      </w:tr>
      <w:tr w:rsidR="00716FDB" w:rsidRPr="003D6139" w14:paraId="153B0660" w14:textId="77777777" w:rsidTr="001718D9">
        <w:trPr>
          <w:trHeight w:val="217"/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3502" w14:textId="77777777" w:rsidR="00716FDB" w:rsidRPr="00716FDB" w:rsidRDefault="00716FDB" w:rsidP="00585B4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D958E2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90B3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2D827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21B1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3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4EC1" w14:textId="77777777" w:rsidR="00716FDB" w:rsidRPr="00716FDB" w:rsidRDefault="00716FDB" w:rsidP="00585B47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1894" w14:textId="77777777" w:rsidR="00716FDB" w:rsidRPr="00716FDB" w:rsidRDefault="00716FDB" w:rsidP="00585B47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5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D722" w14:textId="77777777" w:rsidR="00716FDB" w:rsidRPr="00716FDB" w:rsidRDefault="00716FDB" w:rsidP="00585B47">
            <w:pPr>
              <w:pStyle w:val="InhaltSAA"/>
              <w:rPr>
                <w:b/>
                <w:sz w:val="20"/>
              </w:rPr>
            </w:pPr>
          </w:p>
        </w:tc>
      </w:tr>
      <w:tr w:rsidR="00716FDB" w:rsidRPr="004E6233" w14:paraId="3376714C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214" w:type="dxa"/>
            <w:gridSpan w:val="17"/>
            <w:shd w:val="clear" w:color="auto" w:fill="FFFFFF"/>
            <w:tcMar>
              <w:left w:w="57" w:type="dxa"/>
              <w:right w:w="57" w:type="dxa"/>
            </w:tcMar>
          </w:tcPr>
          <w:p w14:paraId="14704E3F" w14:textId="77777777" w:rsidR="00716FDB" w:rsidRPr="00716FDB" w:rsidRDefault="00716FDB" w:rsidP="00585B47">
            <w:pPr>
              <w:keepNext/>
              <w:tabs>
                <w:tab w:val="left" w:pos="340"/>
              </w:tabs>
              <w:spacing w:before="20" w:after="20"/>
              <w:rPr>
                <w:b/>
                <w:shd w:val="clear" w:color="auto" w:fill="FFFFFF"/>
              </w:rPr>
            </w:pPr>
          </w:p>
        </w:tc>
      </w:tr>
      <w:tr w:rsidR="00716FDB" w:rsidRPr="009560FC" w14:paraId="13C7E96D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236" w:type="dxa"/>
            <w:gridSpan w:val="9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1E5431B" w14:textId="77777777" w:rsidR="00716FDB" w:rsidRPr="00716FDB" w:rsidRDefault="00716FDB" w:rsidP="00585B47">
            <w:r w:rsidRPr="00716FDB">
              <w:rPr>
                <w:b/>
              </w:rPr>
              <w:t>Umgebungsbedingungen</w:t>
            </w: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 w14:paraId="334C3C20" w14:textId="77777777" w:rsidR="00716FDB" w:rsidRPr="00716FDB" w:rsidRDefault="00716FDB" w:rsidP="00585B47">
            <w:pPr>
              <w:rPr>
                <w:b/>
              </w:rPr>
            </w:pPr>
            <w:r w:rsidRPr="00716FDB">
              <w:rPr>
                <w:b/>
              </w:rPr>
              <w:t>Einheit</w:t>
            </w:r>
          </w:p>
        </w:tc>
        <w:tc>
          <w:tcPr>
            <w:tcW w:w="850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EAB5EE3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b/>
                <w:shd w:val="clear" w:color="auto" w:fill="FFFFFF"/>
              </w:rPr>
            </w:pPr>
            <w:r w:rsidRPr="00716FDB">
              <w:rPr>
                <w:b/>
                <w:shd w:val="clear" w:color="auto" w:fill="FFFFFF"/>
              </w:rPr>
              <w:t>SOLL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5F63D3F9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b/>
                <w:shd w:val="clear" w:color="auto" w:fill="FFFFFF"/>
              </w:rPr>
            </w:pPr>
            <w:r w:rsidRPr="00716FDB">
              <w:rPr>
                <w:b/>
                <w:shd w:val="clear" w:color="auto" w:fill="FFFFFF"/>
              </w:rPr>
              <w:t>IST</w:t>
            </w:r>
          </w:p>
        </w:tc>
      </w:tr>
      <w:tr w:rsidR="00716FDB" w:rsidRPr="009560FC" w14:paraId="779B1A20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236" w:type="dxa"/>
            <w:gridSpan w:val="9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752B8A3" w14:textId="77777777" w:rsidR="00716FDB" w:rsidRPr="00716FDB" w:rsidRDefault="00716FDB" w:rsidP="00716FDB">
            <w:pPr>
              <w:numPr>
                <w:ilvl w:val="0"/>
                <w:numId w:val="1"/>
              </w:numPr>
              <w:ind w:left="720"/>
            </w:pPr>
            <w:r w:rsidRPr="00716FDB">
              <w:rPr>
                <w:bCs/>
              </w:rPr>
              <w:t>Temperatur</w:t>
            </w: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 w14:paraId="3B822E57" w14:textId="77777777" w:rsidR="00716FDB" w:rsidRPr="00716FDB" w:rsidRDefault="00716FDB" w:rsidP="00585B47">
            <w:pPr>
              <w:jc w:val="right"/>
            </w:pPr>
            <w:r w:rsidRPr="00716FDB">
              <w:t>°C</w:t>
            </w:r>
          </w:p>
        </w:tc>
        <w:tc>
          <w:tcPr>
            <w:tcW w:w="850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C389374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19 - 25</w:t>
            </w:r>
          </w:p>
        </w:tc>
        <w:tc>
          <w:tcPr>
            <w:tcW w:w="1134" w:type="dxa"/>
            <w:gridSpan w:val="2"/>
            <w:shd w:val="clear" w:color="auto" w:fill="FFFFFF"/>
            <w:vAlign w:val="bottom"/>
          </w:tcPr>
          <w:p w14:paraId="717D866E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</w:p>
        </w:tc>
      </w:tr>
      <w:tr w:rsidR="00716FDB" w14:paraId="61F60F7B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236" w:type="dxa"/>
            <w:gridSpan w:val="9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4463AAF" w14:textId="77777777" w:rsidR="00716FDB" w:rsidRPr="00716FDB" w:rsidRDefault="00716FDB" w:rsidP="00716FDB">
            <w:pPr>
              <w:numPr>
                <w:ilvl w:val="0"/>
                <w:numId w:val="1"/>
              </w:numPr>
              <w:ind w:left="720"/>
            </w:pPr>
            <w:r w:rsidRPr="00716FDB">
              <w:rPr>
                <w:bCs/>
              </w:rPr>
              <w:t>Raumluftfeuchte</w:t>
            </w: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 w14:paraId="65460531" w14:textId="77777777" w:rsidR="00716FDB" w:rsidRPr="00716FDB" w:rsidRDefault="00716FDB" w:rsidP="00585B47">
            <w:pPr>
              <w:jc w:val="right"/>
            </w:pPr>
            <w:r w:rsidRPr="00716FDB">
              <w:rPr>
                <w:shd w:val="clear" w:color="auto" w:fill="FFFFFF"/>
              </w:rPr>
              <w:t>%</w:t>
            </w:r>
          </w:p>
        </w:tc>
        <w:tc>
          <w:tcPr>
            <w:tcW w:w="850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A421CCA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30 - 60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6557521D" w14:textId="77777777" w:rsidR="00716FDB" w:rsidRPr="00716FDB" w:rsidRDefault="00716FDB" w:rsidP="00585B47">
            <w:pPr>
              <w:jc w:val="right"/>
            </w:pPr>
          </w:p>
        </w:tc>
      </w:tr>
      <w:tr w:rsidR="00716FDB" w:rsidRPr="00B40F16" w14:paraId="51721502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238" w:type="dxa"/>
            <w:gridSpan w:val="12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7BCBF92" w14:textId="77777777" w:rsidR="00716FDB" w:rsidRPr="00716FDB" w:rsidRDefault="00716FDB" w:rsidP="00716FDB">
            <w:pPr>
              <w:numPr>
                <w:ilvl w:val="0"/>
                <w:numId w:val="1"/>
              </w:numPr>
              <w:ind w:left="720"/>
            </w:pPr>
            <w:r w:rsidRPr="00716FDB">
              <w:rPr>
                <w:bCs/>
              </w:rPr>
              <w:t>Staubablagerung oder Kontamination auf den Außenflächen</w:t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shd w:val="clear" w:color="auto" w:fill="FFFFFF"/>
              </w:rPr>
              <w:id w:val="-5072877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0E0E5E" w14:textId="77777777" w:rsidR="00716FDB" w:rsidRPr="00716FDB" w:rsidRDefault="00716FDB" w:rsidP="00585B47">
                <w:pPr>
                  <w:keepNext/>
                  <w:spacing w:before="20" w:after="20"/>
                  <w:jc w:val="right"/>
                  <w:rPr>
                    <w:shd w:val="clear" w:color="auto" w:fill="FFFFFF"/>
                  </w:rPr>
                </w:pPr>
                <w:r w:rsidRPr="00716FDB">
                  <w:rPr>
                    <w:rFonts w:ascii="Segoe UI Symbol" w:eastAsia="MS Gothic" w:hAnsi="Segoe UI Symbol" w:cs="Segoe UI Symbol"/>
                    <w:shd w:val="clear" w:color="auto" w:fill="FFFFFF"/>
                  </w:rPr>
                  <w:t>☐</w:t>
                </w:r>
              </w:p>
            </w:sdtContent>
          </w:sdt>
        </w:tc>
        <w:tc>
          <w:tcPr>
            <w:tcW w:w="462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394A0D2E" w14:textId="77777777" w:rsidR="00716FDB" w:rsidRPr="00716FDB" w:rsidRDefault="00716FDB" w:rsidP="00585B47">
            <w:pPr>
              <w:keepNext/>
              <w:spacing w:before="20" w:after="20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ja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FFFFFF"/>
            <w:vAlign w:val="center"/>
          </w:tcPr>
          <w:sdt>
            <w:sdtPr>
              <w:rPr>
                <w:shd w:val="clear" w:color="auto" w:fill="FFFFFF"/>
              </w:rPr>
              <w:id w:val="15878013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E8802A" w14:textId="77777777" w:rsidR="00716FDB" w:rsidRPr="00716FDB" w:rsidRDefault="00716FDB" w:rsidP="00585B47">
                <w:pPr>
                  <w:keepNext/>
                  <w:spacing w:before="20" w:after="20"/>
                  <w:jc w:val="right"/>
                  <w:rPr>
                    <w:shd w:val="clear" w:color="auto" w:fill="FFFFFF"/>
                  </w:rPr>
                </w:pPr>
                <w:r w:rsidRPr="00716FDB">
                  <w:rPr>
                    <w:rFonts w:ascii="Segoe UI Symbol" w:eastAsia="MS Gothic" w:hAnsi="Segoe UI Symbol" w:cs="Segoe UI Symbol"/>
                    <w:shd w:val="clear" w:color="auto" w:fill="FFFFFF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left w:val="nil"/>
            </w:tcBorders>
            <w:shd w:val="clear" w:color="auto" w:fill="FFFFFF"/>
            <w:vAlign w:val="center"/>
          </w:tcPr>
          <w:p w14:paraId="3A89BF06" w14:textId="77777777" w:rsidR="00716FDB" w:rsidRPr="00716FDB" w:rsidRDefault="00716FDB" w:rsidP="00585B47">
            <w:pPr>
              <w:keepNext/>
              <w:spacing w:before="20" w:after="20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nein</w:t>
            </w:r>
          </w:p>
        </w:tc>
      </w:tr>
      <w:tr w:rsidR="00716FDB" w:rsidRPr="003B5BAC" w14:paraId="21DD26DA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238" w:type="dxa"/>
            <w:gridSpan w:val="12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09CC0AD" w14:textId="77777777" w:rsidR="00716FDB" w:rsidRPr="00716FDB" w:rsidRDefault="00716FDB" w:rsidP="00716FDB">
            <w:pPr>
              <w:numPr>
                <w:ilvl w:val="0"/>
                <w:numId w:val="1"/>
              </w:numPr>
              <w:ind w:left="720"/>
              <w:rPr>
                <w:bCs/>
              </w:rPr>
            </w:pPr>
            <w:r w:rsidRPr="00716FDB">
              <w:rPr>
                <w:bCs/>
              </w:rPr>
              <w:t xml:space="preserve">Mechanische Beanspruchung der </w:t>
            </w:r>
            <w:proofErr w:type="spellStart"/>
            <w:r w:rsidRPr="00716FDB">
              <w:rPr>
                <w:bCs/>
              </w:rPr>
              <w:t>Sterilbarriere</w:t>
            </w:r>
            <w:proofErr w:type="spellEnd"/>
            <w:r w:rsidRPr="00716FDB">
              <w:rPr>
                <w:bCs/>
              </w:rPr>
              <w:t>- bzw. Verpackungssysteme</w:t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shd w:val="clear" w:color="auto" w:fill="FFFFFF"/>
              </w:rPr>
              <w:id w:val="9792717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98633F" w14:textId="77777777" w:rsidR="00716FDB" w:rsidRPr="00716FDB" w:rsidRDefault="00716FDB" w:rsidP="00585B47">
                <w:pPr>
                  <w:keepNext/>
                  <w:spacing w:before="20" w:after="20"/>
                  <w:jc w:val="right"/>
                  <w:rPr>
                    <w:shd w:val="clear" w:color="auto" w:fill="FFFFFF"/>
                  </w:rPr>
                </w:pPr>
                <w:r w:rsidRPr="00716FDB">
                  <w:rPr>
                    <w:rFonts w:ascii="Segoe UI Symbol" w:eastAsia="MS Gothic" w:hAnsi="Segoe UI Symbol" w:cs="Segoe UI Symbol"/>
                    <w:shd w:val="clear" w:color="auto" w:fill="FFFFFF"/>
                  </w:rPr>
                  <w:t>☐</w:t>
                </w:r>
              </w:p>
            </w:sdtContent>
          </w:sdt>
        </w:tc>
        <w:tc>
          <w:tcPr>
            <w:tcW w:w="462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49243CC8" w14:textId="77777777" w:rsidR="00716FDB" w:rsidRPr="00716FDB" w:rsidRDefault="00716FDB" w:rsidP="00585B47">
            <w:pPr>
              <w:keepNext/>
              <w:spacing w:before="20" w:after="20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ja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FFFFFF"/>
            <w:vAlign w:val="center"/>
          </w:tcPr>
          <w:sdt>
            <w:sdtPr>
              <w:rPr>
                <w:shd w:val="clear" w:color="auto" w:fill="FFFFFF"/>
              </w:rPr>
              <w:id w:val="14714822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3C96C8" w14:textId="77777777" w:rsidR="00716FDB" w:rsidRPr="00716FDB" w:rsidRDefault="00716FDB" w:rsidP="00585B47">
                <w:pPr>
                  <w:keepNext/>
                  <w:spacing w:before="20" w:after="20"/>
                  <w:jc w:val="right"/>
                  <w:rPr>
                    <w:shd w:val="clear" w:color="auto" w:fill="FFFFFF"/>
                  </w:rPr>
                </w:pPr>
                <w:r w:rsidRPr="00716FDB">
                  <w:rPr>
                    <w:rFonts w:ascii="Segoe UI Symbol" w:eastAsia="MS Gothic" w:hAnsi="Segoe UI Symbol" w:cs="Segoe UI Symbol"/>
                    <w:shd w:val="clear" w:color="auto" w:fill="FFFFFF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left w:val="nil"/>
            </w:tcBorders>
            <w:shd w:val="clear" w:color="auto" w:fill="FFFFFF"/>
            <w:vAlign w:val="center"/>
          </w:tcPr>
          <w:p w14:paraId="45712D21" w14:textId="77777777" w:rsidR="00716FDB" w:rsidRPr="00716FDB" w:rsidRDefault="00716FDB" w:rsidP="00585B47">
            <w:pPr>
              <w:keepNext/>
              <w:spacing w:before="20" w:after="20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nein</w:t>
            </w:r>
          </w:p>
        </w:tc>
      </w:tr>
      <w:tr w:rsidR="00716FDB" w:rsidRPr="00A904BC" w14:paraId="23F28F03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238" w:type="dxa"/>
            <w:gridSpan w:val="12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C284732" w14:textId="77777777" w:rsidR="00716FDB" w:rsidRPr="00716FDB" w:rsidRDefault="00716FDB" w:rsidP="00585B47">
            <w:pPr>
              <w:rPr>
                <w:bCs/>
              </w:rPr>
            </w:pP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040265F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rFonts w:eastAsia="MS Gothic"/>
                <w:shd w:val="clear" w:color="auto" w:fill="FFFFFF"/>
              </w:rPr>
            </w:pPr>
          </w:p>
        </w:tc>
        <w:tc>
          <w:tcPr>
            <w:tcW w:w="462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680D0937" w14:textId="77777777" w:rsidR="00716FDB" w:rsidRPr="00716FDB" w:rsidRDefault="00716FDB" w:rsidP="00585B47">
            <w:pPr>
              <w:keepNext/>
              <w:spacing w:before="20" w:after="20"/>
              <w:rPr>
                <w:shd w:val="clear" w:color="auto" w:fill="FFFFFF"/>
              </w:rPr>
            </w:pPr>
          </w:p>
        </w:tc>
        <w:tc>
          <w:tcPr>
            <w:tcW w:w="425" w:type="dxa"/>
            <w:tcBorders>
              <w:right w:val="nil"/>
            </w:tcBorders>
            <w:shd w:val="clear" w:color="auto" w:fill="FFFFFF"/>
            <w:vAlign w:val="center"/>
          </w:tcPr>
          <w:p w14:paraId="572762D0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rFonts w:eastAsia="MS Gothic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FFFFFF"/>
            <w:vAlign w:val="center"/>
          </w:tcPr>
          <w:p w14:paraId="1D06AB9E" w14:textId="77777777" w:rsidR="00716FDB" w:rsidRPr="00716FDB" w:rsidRDefault="00716FDB" w:rsidP="00585B47">
            <w:pPr>
              <w:keepNext/>
              <w:spacing w:before="20" w:after="20"/>
              <w:rPr>
                <w:shd w:val="clear" w:color="auto" w:fill="FFFFFF"/>
              </w:rPr>
            </w:pPr>
          </w:p>
        </w:tc>
      </w:tr>
      <w:tr w:rsidR="00716FDB" w:rsidRPr="00485CF2" w14:paraId="5023F474" w14:textId="77777777" w:rsidTr="001718D9">
        <w:trPr>
          <w:trHeight w:val="23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2B652BED" w14:textId="77777777" w:rsidR="00716FDB" w:rsidRPr="00716FDB" w:rsidRDefault="00716FDB" w:rsidP="00585B47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</w:rPr>
            </w:pPr>
            <w:r w:rsidRPr="00716FDB">
              <w:rPr>
                <w:b/>
                <w:color w:val="FFFFFF" w:themeColor="background1"/>
              </w:rPr>
              <w:t>Datum</w:t>
            </w:r>
          </w:p>
          <w:p w14:paraId="6352E1A9" w14:textId="77777777" w:rsidR="00716FDB" w:rsidRPr="00716FDB" w:rsidRDefault="00716FDB" w:rsidP="00585B47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7DA803EE" w14:textId="77777777" w:rsidR="00716FDB" w:rsidRPr="00716FDB" w:rsidRDefault="00716FDB" w:rsidP="00585B47">
            <w:pPr>
              <w:pStyle w:val="InhaltSAA"/>
              <w:jc w:val="center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>Kriterien</w:t>
            </w:r>
          </w:p>
          <w:p w14:paraId="31ABC51C" w14:textId="77777777" w:rsidR="00716FDB" w:rsidRPr="00716FDB" w:rsidRDefault="00716FDB" w:rsidP="00585B47">
            <w:pPr>
              <w:pStyle w:val="InhaltSAA"/>
              <w:jc w:val="center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>erfüllt</w:t>
            </w:r>
          </w:p>
        </w:tc>
        <w:tc>
          <w:tcPr>
            <w:tcW w:w="3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25B5A28F" w14:textId="77777777" w:rsidR="00716FDB" w:rsidRPr="00716FDB" w:rsidRDefault="00716FDB" w:rsidP="00585B47">
            <w:pPr>
              <w:pStyle w:val="InhaltSAA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 xml:space="preserve">Maßnahme erforderlich </w:t>
            </w:r>
          </w:p>
        </w:tc>
        <w:tc>
          <w:tcPr>
            <w:tcW w:w="1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442A0431" w14:textId="77777777" w:rsidR="00716FDB" w:rsidRPr="00716FDB" w:rsidRDefault="00716FDB" w:rsidP="00585B47">
            <w:pPr>
              <w:pStyle w:val="InhaltSAA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>Maßnahme</w:t>
            </w:r>
          </w:p>
          <w:p w14:paraId="1AEFA724" w14:textId="77777777" w:rsidR="00716FDB" w:rsidRPr="00716FDB" w:rsidRDefault="00716FDB" w:rsidP="00585B47">
            <w:pPr>
              <w:pStyle w:val="InhaltSAA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>erledigt am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76EBD3A9" w14:textId="77777777" w:rsidR="00716FDB" w:rsidRPr="00716FDB" w:rsidRDefault="00716FDB" w:rsidP="00585B47">
            <w:pPr>
              <w:pStyle w:val="InhaltSAA"/>
              <w:rPr>
                <w:b/>
                <w:color w:val="FFFFFF" w:themeColor="background1"/>
                <w:sz w:val="20"/>
              </w:rPr>
            </w:pPr>
            <w:r w:rsidRPr="00716FDB">
              <w:rPr>
                <w:b/>
                <w:color w:val="FFFFFF" w:themeColor="background1"/>
                <w:sz w:val="20"/>
              </w:rPr>
              <w:t>Handzeichen</w:t>
            </w:r>
          </w:p>
        </w:tc>
      </w:tr>
      <w:tr w:rsidR="00716FDB" w:rsidRPr="003D6139" w14:paraId="4E60A533" w14:textId="77777777" w:rsidTr="001718D9">
        <w:trPr>
          <w:trHeight w:val="218"/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DBF0" w14:textId="77777777" w:rsidR="00716FDB" w:rsidRPr="00716FDB" w:rsidRDefault="00716FDB" w:rsidP="00585B4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sdt>
          <w:sdtPr>
            <w:rPr>
              <w:b/>
              <w:sz w:val="20"/>
            </w:rPr>
            <w:id w:val="1364791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4B338D6" w14:textId="77777777" w:rsidR="00716FDB" w:rsidRPr="00716FDB" w:rsidRDefault="00716FDB" w:rsidP="00585B47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716FD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61DB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  <w:r w:rsidRPr="00716FDB">
              <w:rPr>
                <w:b/>
                <w:sz w:val="20"/>
              </w:rPr>
              <w:t>ja</w:t>
            </w:r>
          </w:p>
        </w:tc>
        <w:sdt>
          <w:sdtPr>
            <w:rPr>
              <w:b/>
              <w:sz w:val="20"/>
            </w:rPr>
            <w:id w:val="-876078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2EEC8A0" w14:textId="77777777" w:rsidR="00716FDB" w:rsidRPr="00716FDB" w:rsidRDefault="00716FDB" w:rsidP="00585B47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716FD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998F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  <w:r w:rsidRPr="00716FDB">
              <w:rPr>
                <w:b/>
                <w:sz w:val="20"/>
              </w:rPr>
              <w:t>nein</w:t>
            </w:r>
          </w:p>
        </w:tc>
        <w:sdt>
          <w:sdtPr>
            <w:rPr>
              <w:b/>
              <w:sz w:val="20"/>
            </w:rPr>
            <w:id w:val="-504828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276F152" w14:textId="77777777" w:rsidR="00716FDB" w:rsidRPr="00716FDB" w:rsidRDefault="00716FDB" w:rsidP="00585B47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716FD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FB2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  <w:r w:rsidRPr="00716FDB">
              <w:rPr>
                <w:b/>
                <w:sz w:val="20"/>
              </w:rPr>
              <w:t>ja</w:t>
            </w:r>
          </w:p>
        </w:tc>
        <w:sdt>
          <w:sdtPr>
            <w:rPr>
              <w:b/>
              <w:sz w:val="20"/>
            </w:rPr>
            <w:id w:val="1938478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A3F3F63" w14:textId="77777777" w:rsidR="00716FDB" w:rsidRPr="00716FDB" w:rsidRDefault="00716FDB" w:rsidP="00585B47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716FD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9CFE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  <w:r w:rsidRPr="00716FDB">
              <w:rPr>
                <w:b/>
                <w:sz w:val="20"/>
              </w:rPr>
              <w:t>nein</w:t>
            </w:r>
          </w:p>
        </w:tc>
        <w:tc>
          <w:tcPr>
            <w:tcW w:w="12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A8EC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15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27BE" w14:textId="77777777" w:rsidR="00716FDB" w:rsidRPr="00716FDB" w:rsidRDefault="00716FDB" w:rsidP="00585B47">
            <w:pPr>
              <w:pStyle w:val="InhaltSAA"/>
              <w:rPr>
                <w:b/>
                <w:sz w:val="20"/>
              </w:rPr>
            </w:pPr>
          </w:p>
        </w:tc>
      </w:tr>
      <w:tr w:rsidR="00716FDB" w:rsidRPr="003D6139" w14:paraId="09881A65" w14:textId="77777777" w:rsidTr="001718D9">
        <w:trPr>
          <w:trHeight w:val="217"/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750F" w14:textId="77777777" w:rsidR="00716FDB" w:rsidRPr="00716FDB" w:rsidRDefault="00716FDB" w:rsidP="00585B4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CDB0FD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D385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E67A9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B023" w14:textId="77777777" w:rsidR="00716FDB" w:rsidRPr="00716FDB" w:rsidRDefault="00716FDB" w:rsidP="00585B47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3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FE37" w14:textId="77777777" w:rsidR="00716FDB" w:rsidRPr="00716FDB" w:rsidRDefault="00716FDB" w:rsidP="00585B47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531A" w14:textId="77777777" w:rsidR="00716FDB" w:rsidRPr="00716FDB" w:rsidRDefault="00716FDB" w:rsidP="00585B47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5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0575" w14:textId="77777777" w:rsidR="00716FDB" w:rsidRPr="00716FDB" w:rsidRDefault="00716FDB" w:rsidP="00585B47">
            <w:pPr>
              <w:pStyle w:val="InhaltSAA"/>
              <w:rPr>
                <w:b/>
                <w:sz w:val="20"/>
              </w:rPr>
            </w:pPr>
          </w:p>
        </w:tc>
      </w:tr>
      <w:tr w:rsidR="00716FDB" w:rsidRPr="004E6233" w14:paraId="74BD1760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214" w:type="dxa"/>
            <w:gridSpan w:val="17"/>
            <w:shd w:val="clear" w:color="auto" w:fill="FFFFFF"/>
            <w:tcMar>
              <w:left w:w="57" w:type="dxa"/>
              <w:right w:w="57" w:type="dxa"/>
            </w:tcMar>
          </w:tcPr>
          <w:p w14:paraId="456953B5" w14:textId="77777777" w:rsidR="00716FDB" w:rsidRPr="00716FDB" w:rsidRDefault="00716FDB" w:rsidP="00585B47">
            <w:pPr>
              <w:keepNext/>
              <w:tabs>
                <w:tab w:val="left" w:pos="340"/>
              </w:tabs>
              <w:spacing w:before="20" w:after="20"/>
              <w:rPr>
                <w:b/>
                <w:shd w:val="clear" w:color="auto" w:fill="FFFFFF"/>
              </w:rPr>
            </w:pPr>
          </w:p>
        </w:tc>
      </w:tr>
      <w:tr w:rsidR="00716FDB" w:rsidRPr="009560FC" w14:paraId="4DE2AC2D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236" w:type="dxa"/>
            <w:gridSpan w:val="9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536A8CD" w14:textId="77777777" w:rsidR="00716FDB" w:rsidRPr="00716FDB" w:rsidRDefault="00716FDB" w:rsidP="00585B47">
            <w:r w:rsidRPr="00716FDB">
              <w:rPr>
                <w:b/>
              </w:rPr>
              <w:t>Umgebungsbedingungen</w:t>
            </w: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 w14:paraId="6CF67BBD" w14:textId="77777777" w:rsidR="00716FDB" w:rsidRPr="00716FDB" w:rsidRDefault="00716FDB" w:rsidP="00585B47">
            <w:pPr>
              <w:rPr>
                <w:b/>
              </w:rPr>
            </w:pPr>
            <w:r w:rsidRPr="00716FDB">
              <w:rPr>
                <w:b/>
              </w:rPr>
              <w:t>Einheit</w:t>
            </w:r>
          </w:p>
        </w:tc>
        <w:tc>
          <w:tcPr>
            <w:tcW w:w="850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6F5F580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b/>
                <w:shd w:val="clear" w:color="auto" w:fill="FFFFFF"/>
              </w:rPr>
            </w:pPr>
            <w:r w:rsidRPr="00716FDB">
              <w:rPr>
                <w:b/>
                <w:shd w:val="clear" w:color="auto" w:fill="FFFFFF"/>
              </w:rPr>
              <w:t>SOLL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64D80272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b/>
                <w:shd w:val="clear" w:color="auto" w:fill="FFFFFF"/>
              </w:rPr>
            </w:pPr>
            <w:r w:rsidRPr="00716FDB">
              <w:rPr>
                <w:b/>
                <w:shd w:val="clear" w:color="auto" w:fill="FFFFFF"/>
              </w:rPr>
              <w:t>IST</w:t>
            </w:r>
          </w:p>
        </w:tc>
      </w:tr>
      <w:tr w:rsidR="00716FDB" w:rsidRPr="009560FC" w14:paraId="7F4093AE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236" w:type="dxa"/>
            <w:gridSpan w:val="9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BF40F3F" w14:textId="77777777" w:rsidR="00716FDB" w:rsidRPr="00716FDB" w:rsidRDefault="00716FDB" w:rsidP="00716FDB">
            <w:pPr>
              <w:numPr>
                <w:ilvl w:val="0"/>
                <w:numId w:val="1"/>
              </w:numPr>
              <w:ind w:left="720"/>
            </w:pPr>
            <w:r w:rsidRPr="00716FDB">
              <w:rPr>
                <w:bCs/>
              </w:rPr>
              <w:t>Temperatur</w:t>
            </w: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 w14:paraId="2CF98FA5" w14:textId="77777777" w:rsidR="00716FDB" w:rsidRPr="00716FDB" w:rsidRDefault="00716FDB" w:rsidP="00585B47">
            <w:pPr>
              <w:jc w:val="right"/>
            </w:pPr>
            <w:r w:rsidRPr="00716FDB">
              <w:t>°C</w:t>
            </w:r>
          </w:p>
        </w:tc>
        <w:tc>
          <w:tcPr>
            <w:tcW w:w="850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D0889C6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19 - 25</w:t>
            </w:r>
          </w:p>
        </w:tc>
        <w:tc>
          <w:tcPr>
            <w:tcW w:w="1134" w:type="dxa"/>
            <w:gridSpan w:val="2"/>
            <w:shd w:val="clear" w:color="auto" w:fill="FFFFFF"/>
            <w:vAlign w:val="bottom"/>
          </w:tcPr>
          <w:p w14:paraId="4B9A7328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</w:p>
        </w:tc>
      </w:tr>
      <w:tr w:rsidR="00716FDB" w14:paraId="695988D8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236" w:type="dxa"/>
            <w:gridSpan w:val="9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B6E655B" w14:textId="77777777" w:rsidR="00716FDB" w:rsidRPr="00716FDB" w:rsidRDefault="00716FDB" w:rsidP="00716FDB">
            <w:pPr>
              <w:numPr>
                <w:ilvl w:val="0"/>
                <w:numId w:val="1"/>
              </w:numPr>
              <w:ind w:left="720"/>
            </w:pPr>
            <w:r w:rsidRPr="00716FDB">
              <w:rPr>
                <w:bCs/>
              </w:rPr>
              <w:t>Raumluftfeuchte</w:t>
            </w: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 w14:paraId="05334AAD" w14:textId="77777777" w:rsidR="00716FDB" w:rsidRPr="00716FDB" w:rsidRDefault="00716FDB" w:rsidP="00585B47">
            <w:pPr>
              <w:jc w:val="right"/>
            </w:pPr>
            <w:r w:rsidRPr="00716FDB">
              <w:rPr>
                <w:shd w:val="clear" w:color="auto" w:fill="FFFFFF"/>
              </w:rPr>
              <w:t>%</w:t>
            </w:r>
          </w:p>
        </w:tc>
        <w:tc>
          <w:tcPr>
            <w:tcW w:w="850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BC470A5" w14:textId="77777777" w:rsidR="00716FDB" w:rsidRPr="00716FDB" w:rsidRDefault="00716FDB" w:rsidP="00585B47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30 - 60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5A221A58" w14:textId="77777777" w:rsidR="00716FDB" w:rsidRPr="00716FDB" w:rsidRDefault="00716FDB" w:rsidP="00585B47">
            <w:pPr>
              <w:jc w:val="right"/>
            </w:pPr>
          </w:p>
        </w:tc>
      </w:tr>
      <w:tr w:rsidR="00716FDB" w:rsidRPr="00B40F16" w14:paraId="755ABE44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238" w:type="dxa"/>
            <w:gridSpan w:val="12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AE3AF5F" w14:textId="77777777" w:rsidR="00716FDB" w:rsidRPr="00716FDB" w:rsidRDefault="00716FDB" w:rsidP="00716FDB">
            <w:pPr>
              <w:numPr>
                <w:ilvl w:val="0"/>
                <w:numId w:val="1"/>
              </w:numPr>
              <w:ind w:left="720"/>
            </w:pPr>
            <w:r w:rsidRPr="00716FDB">
              <w:rPr>
                <w:bCs/>
              </w:rPr>
              <w:t>Staubablagerung oder Kontamination auf den Außenflächen</w:t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shd w:val="clear" w:color="auto" w:fill="FFFFFF"/>
              </w:rPr>
              <w:id w:val="1620115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CB8E60" w14:textId="77777777" w:rsidR="00716FDB" w:rsidRPr="00716FDB" w:rsidRDefault="00716FDB" w:rsidP="00585B47">
                <w:pPr>
                  <w:keepNext/>
                  <w:spacing w:before="20" w:after="20"/>
                  <w:jc w:val="right"/>
                  <w:rPr>
                    <w:shd w:val="clear" w:color="auto" w:fill="FFFFFF"/>
                  </w:rPr>
                </w:pPr>
                <w:r w:rsidRPr="00716FDB">
                  <w:rPr>
                    <w:rFonts w:ascii="Segoe UI Symbol" w:eastAsia="MS Gothic" w:hAnsi="Segoe UI Symbol" w:cs="Segoe UI Symbol"/>
                    <w:shd w:val="clear" w:color="auto" w:fill="FFFFFF"/>
                  </w:rPr>
                  <w:t>☐</w:t>
                </w:r>
              </w:p>
            </w:sdtContent>
          </w:sdt>
        </w:tc>
        <w:tc>
          <w:tcPr>
            <w:tcW w:w="462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4B21E1ED" w14:textId="77777777" w:rsidR="00716FDB" w:rsidRPr="00716FDB" w:rsidRDefault="00716FDB" w:rsidP="00585B47">
            <w:pPr>
              <w:keepNext/>
              <w:spacing w:before="20" w:after="20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ja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FFFFFF"/>
            <w:vAlign w:val="center"/>
          </w:tcPr>
          <w:sdt>
            <w:sdtPr>
              <w:rPr>
                <w:shd w:val="clear" w:color="auto" w:fill="FFFFFF"/>
              </w:rPr>
              <w:id w:val="-8148690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E50E0C" w14:textId="77777777" w:rsidR="00716FDB" w:rsidRPr="00716FDB" w:rsidRDefault="00716FDB" w:rsidP="00585B47">
                <w:pPr>
                  <w:keepNext/>
                  <w:spacing w:before="20" w:after="20"/>
                  <w:jc w:val="right"/>
                  <w:rPr>
                    <w:shd w:val="clear" w:color="auto" w:fill="FFFFFF"/>
                  </w:rPr>
                </w:pPr>
                <w:r w:rsidRPr="00716FDB">
                  <w:rPr>
                    <w:rFonts w:ascii="Segoe UI Symbol" w:eastAsia="MS Gothic" w:hAnsi="Segoe UI Symbol" w:cs="Segoe UI Symbol"/>
                    <w:shd w:val="clear" w:color="auto" w:fill="FFFFFF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left w:val="nil"/>
            </w:tcBorders>
            <w:shd w:val="clear" w:color="auto" w:fill="FFFFFF"/>
            <w:vAlign w:val="center"/>
          </w:tcPr>
          <w:p w14:paraId="0758D11B" w14:textId="77777777" w:rsidR="00716FDB" w:rsidRPr="00716FDB" w:rsidRDefault="00716FDB" w:rsidP="00585B47">
            <w:pPr>
              <w:keepNext/>
              <w:spacing w:before="20" w:after="20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nein</w:t>
            </w:r>
          </w:p>
        </w:tc>
      </w:tr>
      <w:tr w:rsidR="00716FDB" w:rsidRPr="003B5BAC" w14:paraId="6C4EDF0D" w14:textId="77777777" w:rsidTr="0017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238" w:type="dxa"/>
            <w:gridSpan w:val="12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5421F27" w14:textId="77777777" w:rsidR="00716FDB" w:rsidRPr="00716FDB" w:rsidRDefault="00716FDB" w:rsidP="00716FDB">
            <w:pPr>
              <w:numPr>
                <w:ilvl w:val="0"/>
                <w:numId w:val="1"/>
              </w:numPr>
              <w:ind w:left="720"/>
              <w:rPr>
                <w:bCs/>
              </w:rPr>
            </w:pPr>
            <w:r w:rsidRPr="00716FDB">
              <w:rPr>
                <w:bCs/>
              </w:rPr>
              <w:t xml:space="preserve">Mechanische Beanspruchung der </w:t>
            </w:r>
            <w:proofErr w:type="spellStart"/>
            <w:r w:rsidRPr="00716FDB">
              <w:rPr>
                <w:bCs/>
              </w:rPr>
              <w:t>Sterilbarriere</w:t>
            </w:r>
            <w:proofErr w:type="spellEnd"/>
            <w:r w:rsidRPr="00716FDB">
              <w:rPr>
                <w:bCs/>
              </w:rPr>
              <w:t>- bzw. Verpackungssysteme</w:t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shd w:val="clear" w:color="auto" w:fill="FFFFFF"/>
              </w:rPr>
              <w:id w:val="-1442828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B1FD19" w14:textId="77777777" w:rsidR="00716FDB" w:rsidRPr="00716FDB" w:rsidRDefault="00716FDB" w:rsidP="00585B47">
                <w:pPr>
                  <w:keepNext/>
                  <w:spacing w:before="20" w:after="20"/>
                  <w:jc w:val="right"/>
                  <w:rPr>
                    <w:shd w:val="clear" w:color="auto" w:fill="FFFFFF"/>
                  </w:rPr>
                </w:pPr>
                <w:r w:rsidRPr="00716FDB">
                  <w:rPr>
                    <w:rFonts w:ascii="Segoe UI Symbol" w:eastAsia="MS Gothic" w:hAnsi="Segoe UI Symbol" w:cs="Segoe UI Symbol"/>
                    <w:shd w:val="clear" w:color="auto" w:fill="FFFFFF"/>
                  </w:rPr>
                  <w:t>☐</w:t>
                </w:r>
              </w:p>
            </w:sdtContent>
          </w:sdt>
        </w:tc>
        <w:tc>
          <w:tcPr>
            <w:tcW w:w="462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7B47916E" w14:textId="77777777" w:rsidR="00716FDB" w:rsidRPr="00716FDB" w:rsidRDefault="00716FDB" w:rsidP="00585B47">
            <w:pPr>
              <w:keepNext/>
              <w:spacing w:before="20" w:after="20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ja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FFFFFF"/>
            <w:vAlign w:val="center"/>
          </w:tcPr>
          <w:sdt>
            <w:sdtPr>
              <w:rPr>
                <w:shd w:val="clear" w:color="auto" w:fill="FFFFFF"/>
              </w:rPr>
              <w:id w:val="-1548282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A311A4" w14:textId="77777777" w:rsidR="00716FDB" w:rsidRPr="00716FDB" w:rsidRDefault="00716FDB" w:rsidP="00585B47">
                <w:pPr>
                  <w:keepNext/>
                  <w:spacing w:before="20" w:after="20"/>
                  <w:jc w:val="right"/>
                  <w:rPr>
                    <w:shd w:val="clear" w:color="auto" w:fill="FFFFFF"/>
                  </w:rPr>
                </w:pPr>
                <w:r w:rsidRPr="00716FDB">
                  <w:rPr>
                    <w:rFonts w:ascii="Segoe UI Symbol" w:eastAsia="MS Gothic" w:hAnsi="Segoe UI Symbol" w:cs="Segoe UI Symbol"/>
                    <w:shd w:val="clear" w:color="auto" w:fill="FFFFFF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left w:val="nil"/>
            </w:tcBorders>
            <w:shd w:val="clear" w:color="auto" w:fill="FFFFFF"/>
            <w:vAlign w:val="center"/>
          </w:tcPr>
          <w:p w14:paraId="21E86A9D" w14:textId="77777777" w:rsidR="00716FDB" w:rsidRPr="00716FDB" w:rsidRDefault="00716FDB" w:rsidP="00585B47">
            <w:pPr>
              <w:keepNext/>
              <w:spacing w:before="20" w:after="20"/>
              <w:rPr>
                <w:shd w:val="clear" w:color="auto" w:fill="FFFFFF"/>
              </w:rPr>
            </w:pPr>
            <w:r w:rsidRPr="00716FDB">
              <w:rPr>
                <w:shd w:val="clear" w:color="auto" w:fill="FFFFFF"/>
              </w:rPr>
              <w:t>nein</w:t>
            </w:r>
          </w:p>
        </w:tc>
      </w:tr>
    </w:tbl>
    <w:p w14:paraId="5A3020FB" w14:textId="77777777" w:rsidR="001313CB" w:rsidRPr="000A015C" w:rsidRDefault="001313CB" w:rsidP="000A015C">
      <w:pPr>
        <w:pStyle w:val="InhaltVA"/>
      </w:pPr>
    </w:p>
    <w:sectPr w:rsidR="001313CB" w:rsidRPr="000A01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9C0F7" w14:textId="77777777" w:rsidR="00116D9D" w:rsidRDefault="00116D9D" w:rsidP="001313CB">
      <w:r>
        <w:separator/>
      </w:r>
    </w:p>
  </w:endnote>
  <w:endnote w:type="continuationSeparator" w:id="0">
    <w:p w14:paraId="6F290767" w14:textId="77777777" w:rsidR="00116D9D" w:rsidRDefault="00116D9D" w:rsidP="0013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7EF9" w14:textId="77777777" w:rsidR="006D3118" w:rsidRDefault="006D311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6028DC8D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C4C834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E54A9C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102550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18461D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EAADB8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7BB3F90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42660DB6" w14:textId="7529D0E6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1718D9">
            <w:rPr>
              <w:noProof/>
              <w:sz w:val="16"/>
              <w:szCs w:val="16"/>
            </w:rPr>
            <w:t>F_UPR_RKO_02_01_Routinepruefung_täglich_Sterilgutlager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22AE00D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AA1FA7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312A0F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CB6EA1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040636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2133475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7444F9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2BA63E1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86204C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335F132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16D869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1D24CF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BE06DD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2BE2821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3411B043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3A8007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F26E3D1" w14:textId="5D49B418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495782">
            <w:rPr>
              <w:noProof/>
              <w:sz w:val="16"/>
              <w:szCs w:val="16"/>
            </w:rPr>
            <w:t>16.03.2021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1FEBC2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4857F2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406D057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3176921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2CCF9EF4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25A3C7F8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FEA19" w14:textId="77777777" w:rsidR="006D3118" w:rsidRDefault="006D311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1A950" w14:textId="77777777" w:rsidR="00116D9D" w:rsidRDefault="00116D9D" w:rsidP="001313CB">
      <w:r>
        <w:separator/>
      </w:r>
    </w:p>
  </w:footnote>
  <w:footnote w:type="continuationSeparator" w:id="0">
    <w:p w14:paraId="60C53AF8" w14:textId="77777777" w:rsidR="00116D9D" w:rsidRDefault="00116D9D" w:rsidP="0013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0280A" w14:textId="77777777" w:rsidR="006D3118" w:rsidRDefault="006D311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2D7A97A5" w14:textId="77777777" w:rsidTr="00164C10">
      <w:trPr>
        <w:trHeight w:val="850"/>
      </w:trPr>
      <w:tc>
        <w:tcPr>
          <w:tcW w:w="2409" w:type="dxa"/>
          <w:vMerge w:val="restart"/>
        </w:tcPr>
        <w:p w14:paraId="16CD2CB2" w14:textId="7D8E0777" w:rsidR="001313CB" w:rsidRDefault="00495782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4CC151D2" wp14:editId="2F6CCD37">
                <wp:extent cx="1259840" cy="924560"/>
                <wp:effectExtent l="0" t="0" r="0" b="8890"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5838746A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08D6F8DA" w14:textId="77777777" w:rsidR="001313CB" w:rsidRPr="006D3118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sz w:val="22"/>
              <w:szCs w:val="22"/>
            </w:rPr>
          </w:pPr>
          <w:r w:rsidRPr="006D3118">
            <w:rPr>
              <w:sz w:val="22"/>
              <w:szCs w:val="22"/>
            </w:rPr>
            <w:t>Sterilisationsmodul EinsLaz 72/180</w:t>
          </w:r>
        </w:p>
        <w:p w14:paraId="3A157DB7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6584A9FF" w14:textId="5CC6BC29" w:rsidR="001313CB" w:rsidRDefault="001313CB" w:rsidP="001313CB">
          <w:pPr>
            <w:pStyle w:val="Kopfzeile"/>
            <w:jc w:val="right"/>
          </w:pPr>
          <w:r>
            <w:rPr>
              <w:b/>
            </w:rPr>
            <w:t>F_U</w:t>
          </w:r>
          <w:r w:rsidR="00716FDB">
            <w:rPr>
              <w:b/>
            </w:rPr>
            <w:t>PR</w:t>
          </w:r>
          <w:r>
            <w:rPr>
              <w:b/>
            </w:rPr>
            <w:t>_</w:t>
          </w:r>
          <w:r w:rsidR="00716FDB">
            <w:rPr>
              <w:b/>
            </w:rPr>
            <w:t>RKO</w:t>
          </w:r>
          <w:r w:rsidRPr="00581B99">
            <w:rPr>
              <w:b/>
            </w:rPr>
            <w:t>_0</w:t>
          </w:r>
          <w:r w:rsidR="00716FDB">
            <w:rPr>
              <w:b/>
            </w:rPr>
            <w:t>2</w:t>
          </w:r>
        </w:p>
      </w:tc>
    </w:tr>
    <w:tr w:rsidR="001313CB" w14:paraId="2F137C4A" w14:textId="77777777" w:rsidTr="00164C10">
      <w:tc>
        <w:tcPr>
          <w:tcW w:w="2409" w:type="dxa"/>
          <w:vMerge/>
        </w:tcPr>
        <w:p w14:paraId="53186005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692879CE" w14:textId="77777777" w:rsidR="001313CB" w:rsidRPr="001313CB" w:rsidRDefault="00A852CD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Formular</w:t>
          </w:r>
        </w:p>
        <w:p w14:paraId="50D5B372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3151ED90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0B46D2AE" w14:textId="77777777" w:rsidTr="00164C10">
      <w:tc>
        <w:tcPr>
          <w:tcW w:w="2409" w:type="dxa"/>
          <w:vMerge/>
        </w:tcPr>
        <w:p w14:paraId="1993E798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7CEDDB3F" w14:textId="77777777" w:rsidR="00716FDB" w:rsidRDefault="00716FDB" w:rsidP="00716FDB">
          <w:pPr>
            <w:pStyle w:val="berschrift11"/>
            <w:jc w:val="center"/>
            <w:rPr>
              <w:rFonts w:ascii="Times New Roman" w:hAnsi="Times New Roman"/>
              <w:bCs/>
              <w:sz w:val="22"/>
              <w:szCs w:val="22"/>
            </w:rPr>
          </w:pPr>
          <w:r>
            <w:rPr>
              <w:rFonts w:ascii="Times New Roman" w:hAnsi="Times New Roman"/>
              <w:bCs/>
              <w:sz w:val="22"/>
              <w:szCs w:val="22"/>
            </w:rPr>
            <w:t>Routineprüfung</w:t>
          </w:r>
        </w:p>
        <w:p w14:paraId="5E10E9F6" w14:textId="5A6806F7" w:rsidR="001313CB" w:rsidRPr="001313CB" w:rsidRDefault="00716FDB" w:rsidP="00716FDB">
          <w:pPr>
            <w:pStyle w:val="Kopfzeile"/>
            <w:jc w:val="center"/>
          </w:pPr>
          <w:r>
            <w:rPr>
              <w:bCs/>
              <w:sz w:val="22"/>
              <w:szCs w:val="22"/>
            </w:rPr>
            <w:t xml:space="preserve">Sterilgutlager </w:t>
          </w:r>
          <w:r w:rsidRPr="00A904BC">
            <w:rPr>
              <w:bCs/>
              <w:sz w:val="22"/>
              <w:szCs w:val="22"/>
            </w:rPr>
            <w:t>täglich</w:t>
          </w:r>
          <w:r w:rsidRPr="001313CB">
            <w:t xml:space="preserve"> </w:t>
          </w:r>
        </w:p>
      </w:tc>
      <w:tc>
        <w:tcPr>
          <w:tcW w:w="2409" w:type="dxa"/>
          <w:vMerge/>
        </w:tcPr>
        <w:p w14:paraId="49EC5A08" w14:textId="77777777" w:rsidR="001313CB" w:rsidRDefault="001313CB" w:rsidP="001313CB">
          <w:pPr>
            <w:pStyle w:val="Kopfzeile"/>
            <w:jc w:val="center"/>
          </w:pPr>
        </w:p>
      </w:tc>
    </w:tr>
  </w:tbl>
  <w:p w14:paraId="370D14A9" w14:textId="77777777" w:rsidR="001313CB" w:rsidRPr="001313CB" w:rsidRDefault="001313C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78D3" w14:textId="77777777" w:rsidR="006D3118" w:rsidRDefault="006D311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87B42"/>
    <w:multiLevelType w:val="hybridMultilevel"/>
    <w:tmpl w:val="ADD4364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DB"/>
    <w:rsid w:val="00007285"/>
    <w:rsid w:val="000A015C"/>
    <w:rsid w:val="00116D9D"/>
    <w:rsid w:val="001313CB"/>
    <w:rsid w:val="00164C10"/>
    <w:rsid w:val="001718D9"/>
    <w:rsid w:val="001A7A8A"/>
    <w:rsid w:val="001F63CF"/>
    <w:rsid w:val="003846F1"/>
    <w:rsid w:val="0039709C"/>
    <w:rsid w:val="00495782"/>
    <w:rsid w:val="00616993"/>
    <w:rsid w:val="00626530"/>
    <w:rsid w:val="00651CCB"/>
    <w:rsid w:val="006B1039"/>
    <w:rsid w:val="006D3118"/>
    <w:rsid w:val="00716FDB"/>
    <w:rsid w:val="008C0669"/>
    <w:rsid w:val="009C32EE"/>
    <w:rsid w:val="009E77EE"/>
    <w:rsid w:val="00A77263"/>
    <w:rsid w:val="00A852CD"/>
    <w:rsid w:val="00A935AB"/>
    <w:rsid w:val="00D0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7D32C"/>
  <w15:chartTrackingRefBased/>
  <w15:docId w15:val="{BC461B14-4C00-49C5-9BDE-E078C038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6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jc w:val="both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0A015C"/>
    <w:pPr>
      <w:ind w:left="720"/>
      <w:contextualSpacing/>
    </w:pPr>
    <w:rPr>
      <w:sz w:val="24"/>
      <w:szCs w:val="24"/>
    </w:rPr>
  </w:style>
  <w:style w:type="paragraph" w:customStyle="1" w:styleId="berschrift11">
    <w:name w:val="Überschrift 11"/>
    <w:basedOn w:val="Standard"/>
    <w:next w:val="Standard"/>
    <w:uiPriority w:val="99"/>
    <w:rsid w:val="00716FDB"/>
    <w:pPr>
      <w:keepNext/>
      <w:outlineLvl w:val="0"/>
    </w:pPr>
    <w:rPr>
      <w:rFonts w:ascii="Arial" w:hAnsi="Arial"/>
      <w:b/>
      <w:sz w:val="24"/>
    </w:rPr>
  </w:style>
  <w:style w:type="paragraph" w:customStyle="1" w:styleId="InhaltSAA">
    <w:name w:val="Inhalt SAA"/>
    <w:basedOn w:val="Standard"/>
    <w:uiPriority w:val="99"/>
    <w:rsid w:val="00716FD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Formula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57CF50-6B0A-4CC8-917E-92C4B1D960BE}"/>
</file>

<file path=customXml/itemProps2.xml><?xml version="1.0" encoding="utf-8"?>
<ds:datastoreItem xmlns:ds="http://schemas.openxmlformats.org/officeDocument/2006/customXml" ds:itemID="{E6E7FB4C-E7DC-4AF1-BF47-594A2A951DC3}"/>
</file>

<file path=docProps/app.xml><?xml version="1.0" encoding="utf-8"?>
<Properties xmlns="http://schemas.openxmlformats.org/officeDocument/2006/extended-properties" xmlns:vt="http://schemas.openxmlformats.org/officeDocument/2006/docPropsVTypes">
  <Template>Formular</Template>
  <TotalTime>0</TotalTime>
  <Pages>1</Pages>
  <Words>392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6</cp:revision>
  <dcterms:created xsi:type="dcterms:W3CDTF">2021-03-16T09:58:00Z</dcterms:created>
  <dcterms:modified xsi:type="dcterms:W3CDTF">2022-01-31T12:21:00Z</dcterms:modified>
</cp:coreProperties>
</file>