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25"/>
        <w:gridCol w:w="504"/>
        <w:gridCol w:w="502"/>
        <w:gridCol w:w="504"/>
        <w:gridCol w:w="583"/>
        <w:gridCol w:w="818"/>
        <w:gridCol w:w="153"/>
        <w:gridCol w:w="636"/>
        <w:gridCol w:w="28"/>
        <w:gridCol w:w="818"/>
        <w:gridCol w:w="826"/>
        <w:gridCol w:w="676"/>
        <w:gridCol w:w="546"/>
        <w:gridCol w:w="1328"/>
      </w:tblGrid>
      <w:tr w:rsidR="003873F2" w:rsidRPr="00774EC7" w14:paraId="62909753" w14:textId="77777777" w:rsidTr="00DA4910">
        <w:tc>
          <w:tcPr>
            <w:tcW w:w="4214" w:type="dxa"/>
            <w:gridSpan w:val="8"/>
            <w:tcMar>
              <w:left w:w="57" w:type="dxa"/>
              <w:right w:w="57" w:type="dxa"/>
            </w:tcMar>
          </w:tcPr>
          <w:p w14:paraId="483C492E" w14:textId="77777777" w:rsidR="003873F2" w:rsidRPr="003873F2" w:rsidRDefault="003873F2" w:rsidP="00DA4910">
            <w:pPr>
              <w:pStyle w:val="Kopfzeile"/>
              <w:spacing w:before="20" w:after="20"/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4BD0328A" w14:textId="77777777" w:rsidR="003873F2" w:rsidRPr="003873F2" w:rsidRDefault="003873F2" w:rsidP="00DA4910">
            <w:pPr>
              <w:pStyle w:val="Kopfzeile"/>
              <w:spacing w:before="20" w:after="20"/>
            </w:pPr>
          </w:p>
        </w:tc>
        <w:tc>
          <w:tcPr>
            <w:tcW w:w="2348" w:type="dxa"/>
            <w:gridSpan w:val="4"/>
            <w:tcMar>
              <w:left w:w="57" w:type="dxa"/>
              <w:right w:w="57" w:type="dxa"/>
            </w:tcMar>
          </w:tcPr>
          <w:p w14:paraId="0D2FC741" w14:textId="77777777" w:rsidR="003873F2" w:rsidRPr="003873F2" w:rsidRDefault="003873F2" w:rsidP="00DA4910">
            <w:pPr>
              <w:pStyle w:val="Kopfzeile"/>
              <w:spacing w:before="20" w:after="20"/>
              <w:jc w:val="right"/>
            </w:pPr>
          </w:p>
        </w:tc>
        <w:tc>
          <w:tcPr>
            <w:tcW w:w="1874" w:type="dxa"/>
            <w:gridSpan w:val="2"/>
            <w:tcMar>
              <w:left w:w="57" w:type="dxa"/>
              <w:right w:w="57" w:type="dxa"/>
            </w:tcMar>
          </w:tcPr>
          <w:p w14:paraId="7CFBCA66" w14:textId="77777777" w:rsidR="003873F2" w:rsidRPr="003873F2" w:rsidRDefault="003873F2" w:rsidP="00DA4910">
            <w:pPr>
              <w:pStyle w:val="Kopfzeile"/>
              <w:spacing w:before="20" w:after="20"/>
              <w:jc w:val="right"/>
            </w:pPr>
          </w:p>
        </w:tc>
      </w:tr>
      <w:tr w:rsidR="003873F2" w:rsidRPr="00774EC7" w14:paraId="26C435A2" w14:textId="77777777" w:rsidTr="00DA4910">
        <w:tc>
          <w:tcPr>
            <w:tcW w:w="4850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0A371F" w14:textId="77777777" w:rsidR="003873F2" w:rsidRPr="003873F2" w:rsidRDefault="003873F2" w:rsidP="00DA4910">
            <w:pPr>
              <w:pStyle w:val="Kopfzeile"/>
              <w:spacing w:before="20" w:after="20"/>
            </w:pPr>
          </w:p>
        </w:tc>
        <w:tc>
          <w:tcPr>
            <w:tcW w:w="2348" w:type="dxa"/>
            <w:gridSpan w:val="4"/>
            <w:tcMar>
              <w:left w:w="57" w:type="dxa"/>
              <w:right w:w="57" w:type="dxa"/>
            </w:tcMar>
          </w:tcPr>
          <w:p w14:paraId="02F196A7" w14:textId="77777777" w:rsidR="003873F2" w:rsidRPr="003873F2" w:rsidRDefault="003873F2" w:rsidP="00DA4910">
            <w:pPr>
              <w:pStyle w:val="Kopfzeile"/>
              <w:spacing w:before="20" w:after="20"/>
              <w:jc w:val="right"/>
            </w:pP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D37D9" w14:textId="77777777" w:rsidR="003873F2" w:rsidRPr="003873F2" w:rsidRDefault="003873F2" w:rsidP="00DA4910">
            <w:pPr>
              <w:pStyle w:val="Kopfzeile"/>
              <w:spacing w:before="20" w:after="20"/>
              <w:jc w:val="right"/>
            </w:pPr>
          </w:p>
        </w:tc>
      </w:tr>
      <w:tr w:rsidR="003873F2" w:rsidRPr="00774EC7" w14:paraId="351613C2" w14:textId="77777777" w:rsidTr="00DA4910">
        <w:tc>
          <w:tcPr>
            <w:tcW w:w="4214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4A625B" w14:textId="77777777" w:rsidR="003873F2" w:rsidRPr="003873F2" w:rsidRDefault="003873F2" w:rsidP="00DA4910">
            <w:pPr>
              <w:pStyle w:val="Kopfzeile"/>
              <w:tabs>
                <w:tab w:val="clear" w:pos="4536"/>
                <w:tab w:val="clear" w:pos="9072"/>
                <w:tab w:val="right" w:pos="2810"/>
              </w:tabs>
              <w:spacing w:before="20" w:after="20"/>
            </w:pPr>
            <w:r w:rsidRPr="003873F2">
              <w:t>Einheit/Teileinheit</w:t>
            </w:r>
          </w:p>
        </w:tc>
        <w:tc>
          <w:tcPr>
            <w:tcW w:w="63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AC17D5" w14:textId="77777777" w:rsidR="003873F2" w:rsidRPr="003873F2" w:rsidRDefault="003873F2" w:rsidP="00DA4910">
            <w:pPr>
              <w:pStyle w:val="Kopfzeile"/>
              <w:spacing w:before="20" w:after="20"/>
            </w:pPr>
          </w:p>
        </w:tc>
        <w:tc>
          <w:tcPr>
            <w:tcW w:w="2348" w:type="dxa"/>
            <w:gridSpan w:val="4"/>
            <w:tcMar>
              <w:left w:w="57" w:type="dxa"/>
              <w:right w:w="57" w:type="dxa"/>
            </w:tcMar>
          </w:tcPr>
          <w:p w14:paraId="751B3592" w14:textId="77777777" w:rsidR="003873F2" w:rsidRPr="003873F2" w:rsidRDefault="003873F2" w:rsidP="00DA4910">
            <w:pPr>
              <w:pStyle w:val="Kopfzeile"/>
              <w:spacing w:before="20" w:after="20"/>
              <w:jc w:val="right"/>
            </w:pPr>
          </w:p>
        </w:tc>
        <w:tc>
          <w:tcPr>
            <w:tcW w:w="1874" w:type="dxa"/>
            <w:gridSpan w:val="2"/>
            <w:tcMar>
              <w:left w:w="57" w:type="dxa"/>
              <w:right w:w="57" w:type="dxa"/>
            </w:tcMar>
          </w:tcPr>
          <w:p w14:paraId="2FE31129" w14:textId="77777777" w:rsidR="003873F2" w:rsidRPr="003873F2" w:rsidRDefault="003873F2" w:rsidP="00DA4910">
            <w:pPr>
              <w:pStyle w:val="Kopfzeile"/>
              <w:spacing w:before="20" w:after="20"/>
              <w:jc w:val="right"/>
            </w:pPr>
            <w:r w:rsidRPr="003873F2">
              <w:t>Ort, Datum</w:t>
            </w:r>
          </w:p>
        </w:tc>
      </w:tr>
      <w:tr w:rsidR="003873F2" w:rsidRPr="00774EC7" w14:paraId="57C65278" w14:textId="77777777" w:rsidTr="00DA4910">
        <w:tc>
          <w:tcPr>
            <w:tcW w:w="9072" w:type="dxa"/>
            <w:gridSpan w:val="15"/>
            <w:tcMar>
              <w:left w:w="57" w:type="dxa"/>
              <w:right w:w="57" w:type="dxa"/>
            </w:tcMar>
          </w:tcPr>
          <w:p w14:paraId="2B00C65B" w14:textId="77777777" w:rsidR="003873F2" w:rsidRPr="003873F2" w:rsidRDefault="003873F2" w:rsidP="00DA4910">
            <w:pPr>
              <w:pStyle w:val="Kopfzeile"/>
              <w:spacing w:before="20" w:after="20"/>
            </w:pPr>
          </w:p>
        </w:tc>
      </w:tr>
      <w:tr w:rsidR="003873F2" w:rsidRPr="00DC6870" w14:paraId="40F4E011" w14:textId="77777777" w:rsidTr="00DA4910">
        <w:tc>
          <w:tcPr>
            <w:tcW w:w="825" w:type="dxa"/>
            <w:tcMar>
              <w:left w:w="57" w:type="dxa"/>
              <w:right w:w="57" w:type="dxa"/>
            </w:tcMar>
            <w:vAlign w:val="center"/>
          </w:tcPr>
          <w:p w14:paraId="6E56B562" w14:textId="77777777" w:rsidR="003873F2" w:rsidRPr="003873F2" w:rsidRDefault="003873F2" w:rsidP="00DA4910">
            <w:pPr>
              <w:pStyle w:val="Kopfzeile"/>
              <w:spacing w:before="20" w:after="20"/>
            </w:pPr>
            <w:r w:rsidRPr="003873F2">
              <w:rPr>
                <w:bCs/>
              </w:rPr>
              <w:t>Gerät:</w:t>
            </w:r>
          </w:p>
        </w:tc>
        <w:tc>
          <w:tcPr>
            <w:tcW w:w="8247" w:type="dxa"/>
            <w:gridSpan w:val="14"/>
            <w:vAlign w:val="center"/>
          </w:tcPr>
          <w:p w14:paraId="0F79711B" w14:textId="77777777" w:rsidR="003873F2" w:rsidRPr="003873F2" w:rsidRDefault="003873F2" w:rsidP="00DA4910">
            <w:pPr>
              <w:spacing w:before="20" w:after="20"/>
              <w:rPr>
                <w:b/>
              </w:rPr>
            </w:pPr>
            <w:r w:rsidRPr="003873F2">
              <w:t>Sterilgutlager</w:t>
            </w:r>
          </w:p>
        </w:tc>
      </w:tr>
      <w:tr w:rsidR="003873F2" w:rsidRPr="00774EC7" w14:paraId="20EF0A54" w14:textId="77777777" w:rsidTr="00DA4910">
        <w:tc>
          <w:tcPr>
            <w:tcW w:w="9072" w:type="dxa"/>
            <w:gridSpan w:val="15"/>
            <w:tcMar>
              <w:left w:w="57" w:type="dxa"/>
              <w:right w:w="57" w:type="dxa"/>
            </w:tcMar>
          </w:tcPr>
          <w:p w14:paraId="0D44BC0E" w14:textId="77777777" w:rsidR="003873F2" w:rsidRPr="003873F2" w:rsidRDefault="003873F2" w:rsidP="00DA4910">
            <w:pPr>
              <w:pStyle w:val="Kopfzeile"/>
              <w:spacing w:before="20" w:after="20"/>
            </w:pPr>
          </w:p>
        </w:tc>
      </w:tr>
      <w:tr w:rsidR="003873F2" w:rsidRPr="00774EC7" w14:paraId="01DE8EB7" w14:textId="77777777" w:rsidTr="00DA4910">
        <w:tc>
          <w:tcPr>
            <w:tcW w:w="9072" w:type="dxa"/>
            <w:gridSpan w:val="15"/>
            <w:tcMar>
              <w:left w:w="57" w:type="dxa"/>
              <w:right w:w="57" w:type="dxa"/>
            </w:tcMar>
          </w:tcPr>
          <w:p w14:paraId="0D6BF68F" w14:textId="77777777" w:rsidR="003873F2" w:rsidRPr="003873F2" w:rsidRDefault="003873F2" w:rsidP="00DA4910">
            <w:pPr>
              <w:spacing w:before="20" w:after="20"/>
            </w:pPr>
            <w:r w:rsidRPr="003873F2">
              <w:rPr>
                <w:b/>
                <w:bCs/>
              </w:rPr>
              <w:t>Routineprüfung wöchentlich Sterilgutlager</w:t>
            </w:r>
          </w:p>
        </w:tc>
      </w:tr>
      <w:tr w:rsidR="003873F2" w:rsidRPr="00774EC7" w14:paraId="25097428" w14:textId="77777777" w:rsidTr="00DA4910">
        <w:tc>
          <w:tcPr>
            <w:tcW w:w="9072" w:type="dxa"/>
            <w:gridSpan w:val="15"/>
            <w:tcMar>
              <w:left w:w="57" w:type="dxa"/>
              <w:right w:w="57" w:type="dxa"/>
            </w:tcMar>
          </w:tcPr>
          <w:p w14:paraId="5215AFE3" w14:textId="77777777" w:rsidR="003873F2" w:rsidRPr="003873F2" w:rsidRDefault="003873F2" w:rsidP="00DA4910">
            <w:pPr>
              <w:spacing w:before="20" w:after="20"/>
            </w:pPr>
          </w:p>
        </w:tc>
      </w:tr>
      <w:tr w:rsidR="003873F2" w:rsidRPr="00485CF2" w14:paraId="160C6613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76B9E118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3873F2">
              <w:rPr>
                <w:b/>
                <w:color w:val="FFFFFF" w:themeColor="background1"/>
              </w:rPr>
              <w:t>Datum</w:t>
            </w:r>
          </w:p>
          <w:p w14:paraId="53FD4942" w14:textId="77777777" w:rsidR="003873F2" w:rsidRPr="003873F2" w:rsidRDefault="003873F2" w:rsidP="00DA4910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  <w:tc>
          <w:tcPr>
            <w:tcW w:w="20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36F0466A" w14:textId="77777777" w:rsidR="003873F2" w:rsidRPr="003873F2" w:rsidRDefault="003873F2" w:rsidP="00DA4910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3873F2">
              <w:rPr>
                <w:b/>
                <w:color w:val="FFFFFF" w:themeColor="background1"/>
                <w:sz w:val="20"/>
              </w:rPr>
              <w:t>Kriterien</w:t>
            </w:r>
          </w:p>
          <w:p w14:paraId="3ACA1764" w14:textId="77777777" w:rsidR="003873F2" w:rsidRPr="003873F2" w:rsidRDefault="003873F2" w:rsidP="00DA4910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  <w:r w:rsidRPr="003873F2">
              <w:rPr>
                <w:b/>
                <w:color w:val="FFFFFF" w:themeColor="background1"/>
                <w:sz w:val="20"/>
              </w:rPr>
              <w:t>erfüllt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75F02AB8" w14:textId="77777777" w:rsidR="003873F2" w:rsidRPr="003873F2" w:rsidRDefault="003873F2" w:rsidP="00DA4910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3873F2">
              <w:rPr>
                <w:b/>
                <w:color w:val="FFFFFF" w:themeColor="background1"/>
                <w:sz w:val="20"/>
              </w:rPr>
              <w:t xml:space="preserve">Maßnahme erforderlich 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19A3DB6B" w14:textId="77777777" w:rsidR="003873F2" w:rsidRPr="003873F2" w:rsidRDefault="003873F2" w:rsidP="00DA4910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3873F2">
              <w:rPr>
                <w:b/>
                <w:color w:val="FFFFFF" w:themeColor="background1"/>
                <w:sz w:val="20"/>
              </w:rPr>
              <w:t>Maßnahme</w:t>
            </w:r>
          </w:p>
          <w:p w14:paraId="3E25540A" w14:textId="77777777" w:rsidR="003873F2" w:rsidRPr="003873F2" w:rsidRDefault="003873F2" w:rsidP="00DA4910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3873F2">
              <w:rPr>
                <w:b/>
                <w:color w:val="FFFFFF" w:themeColor="background1"/>
                <w:sz w:val="20"/>
              </w:rPr>
              <w:t>erledigt am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3915D801" w14:textId="77777777" w:rsidR="003873F2" w:rsidRPr="003873F2" w:rsidRDefault="003873F2" w:rsidP="00DA4910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3873F2">
              <w:rPr>
                <w:b/>
                <w:color w:val="FFFFFF" w:themeColor="background1"/>
                <w:sz w:val="20"/>
              </w:rPr>
              <w:t>Handzeichen</w:t>
            </w:r>
          </w:p>
        </w:tc>
      </w:tr>
      <w:tr w:rsidR="003873F2" w:rsidRPr="00485CF2" w14:paraId="0167B027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74B493DB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0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4E993829" w14:textId="77777777" w:rsidR="003873F2" w:rsidRPr="003873F2" w:rsidRDefault="003873F2" w:rsidP="00DA4910">
            <w:pPr>
              <w:pStyle w:val="InhaltSAA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670C639F" w14:textId="77777777" w:rsidR="003873F2" w:rsidRPr="003873F2" w:rsidRDefault="003873F2" w:rsidP="00DA4910">
            <w:pPr>
              <w:pStyle w:val="InhaltSAA"/>
              <w:rPr>
                <w:b/>
                <w:color w:val="FFFFFF" w:themeColor="background1"/>
                <w:sz w:val="20"/>
              </w:rPr>
            </w:pPr>
            <w:r w:rsidRPr="003873F2">
              <w:rPr>
                <w:b/>
                <w:color w:val="FFFFFF" w:themeColor="background1"/>
                <w:sz w:val="20"/>
              </w:rPr>
              <w:t>Beschreibung</w:t>
            </w: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6156A5B9" w14:textId="77777777" w:rsidR="003873F2" w:rsidRPr="003873F2" w:rsidRDefault="003873F2" w:rsidP="00DA4910">
            <w:pPr>
              <w:pStyle w:val="InhaltSAA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542097AD" w14:textId="77777777" w:rsidR="003873F2" w:rsidRPr="003873F2" w:rsidRDefault="003873F2" w:rsidP="00DA4910">
            <w:pPr>
              <w:pStyle w:val="InhaltSAA"/>
              <w:rPr>
                <w:b/>
                <w:color w:val="FFFFFF" w:themeColor="background1"/>
                <w:sz w:val="20"/>
              </w:rPr>
            </w:pPr>
          </w:p>
        </w:tc>
      </w:tr>
      <w:tr w:rsidR="003873F2" w:rsidRPr="003D6139" w14:paraId="7CD89551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75A7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164453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7F744F6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6AB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5598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6F8A2C0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5BD9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-128033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9383AE0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8D7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62580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CF2330D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567C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7F0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9AAC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74A8336F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6A7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D442D1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3712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1A400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495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5723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BFD8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B0C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32F0746E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0EA0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-145594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9A00025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5432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64207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7D4EA50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EB7C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59598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2AFC799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A00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88335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9200C4B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F00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8752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4C9A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77115053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A8C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FD3DDA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ABE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4E6A3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3C0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E0DA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ECF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F75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6A9154A8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286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-178202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F350FB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23A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57828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86ECB21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8595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162504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3D881BE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1CFA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47583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3C2A38C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0E19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9F8F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1FEB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2EFA7578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AC83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0C049E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1DE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0D4FF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482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264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1722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743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6660F44E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474C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152166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CB10C1F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F1D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55438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8585ACF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7C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9976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BEBB2AB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09E3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70462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6B2130B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7512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18D7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01F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38358A82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35AB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DCB917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446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49EC1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3D57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350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2A16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668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213785FA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7830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47673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182B6E8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AA7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90734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8FE69D8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302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-17342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BF5E78B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929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65614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DC4AC8E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D8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349D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4EC3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5105EF64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A50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FBEEBE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64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7B807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683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1DA1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29E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4E1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26B0F01D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BF7E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-1870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6841C0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620D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78788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6517DDD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6BC3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-154689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17107F0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B79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00450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0729E05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039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C5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A4D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17B7961C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50D7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422CD0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FD6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0D80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2BA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5FC6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F7A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CF46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79C2148D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64D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-206054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F568C7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70F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95443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035C034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5824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-70948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114154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3511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76518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74A92F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725F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1EB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946F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1BF2268A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833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F9337C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669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1F63C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856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9274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5AD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05F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3E27B076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06F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-45841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F7E3EB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727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94904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EC7BE0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3231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19158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6E75845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1A12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57840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11EF790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CAE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3FFD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848C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003F9EB1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68A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CF78D3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1571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23AE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296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AB84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DDCA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B84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6CD0CE9D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A9F8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-14590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8005560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3AA3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96786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54E553C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A65A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163498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82B671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EE8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202157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1D4BD4F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5ABD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2BB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5A7B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1319FD52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423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A9CA2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965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FC1DE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3F6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64B1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05B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5AB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17A2C182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F15A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62960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C92FD3D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C415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91299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7B438F0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AD4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-42526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CECC01C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DBBF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79852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A0505AE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AF24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C422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0DD6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223FD61F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7E1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6070A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8C6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95BED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60A7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A11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F3E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B09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57F63740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328A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-37470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6CD925A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65B5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32154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6E9085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07E6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206691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75AC444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4A03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116693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4ABF862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904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9B9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9E2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4FD7EB17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C47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56641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E50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3FBD9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62D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5E16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67DB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BC2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05B7D134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47D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</w:rPr>
            <w:id w:val="82655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AB2DECD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2B93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177567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6067CB8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247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sdt>
          <w:sdtPr>
            <w:rPr>
              <w:b/>
              <w:sz w:val="20"/>
            </w:rPr>
            <w:id w:val="-177377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F192B1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7348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ja</w:t>
            </w:r>
          </w:p>
        </w:tc>
        <w:sdt>
          <w:sdtPr>
            <w:rPr>
              <w:b/>
              <w:sz w:val="20"/>
            </w:rPr>
            <w:id w:val="-203980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8747FFA" w14:textId="77777777" w:rsidR="003873F2" w:rsidRPr="003873F2" w:rsidRDefault="003873F2" w:rsidP="00DA4910">
                <w:pPr>
                  <w:pStyle w:val="InhaltSAA"/>
                  <w:jc w:val="center"/>
                  <w:rPr>
                    <w:b/>
                    <w:sz w:val="20"/>
                  </w:rPr>
                </w:pPr>
                <w:r w:rsidRPr="003873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661A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  <w:r w:rsidRPr="003873F2">
              <w:rPr>
                <w:b/>
                <w:sz w:val="20"/>
              </w:rPr>
              <w:t>nein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379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435B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  <w:tr w:rsidR="003873F2" w:rsidRPr="003D6139" w14:paraId="4C3F5B05" w14:textId="77777777" w:rsidTr="00DA4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4E1" w14:textId="77777777" w:rsidR="003873F2" w:rsidRPr="003873F2" w:rsidRDefault="003873F2" w:rsidP="00DA49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4DD666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C7DF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E6E0F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0A31" w14:textId="77777777" w:rsidR="003873F2" w:rsidRPr="003873F2" w:rsidRDefault="003873F2" w:rsidP="00DA4910">
            <w:pPr>
              <w:pStyle w:val="InhaltSAA"/>
              <w:jc w:val="center"/>
              <w:rPr>
                <w:b/>
                <w:sz w:val="20"/>
              </w:rPr>
            </w:pP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45A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F69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A43" w14:textId="77777777" w:rsidR="003873F2" w:rsidRPr="003873F2" w:rsidRDefault="003873F2" w:rsidP="00DA4910">
            <w:pPr>
              <w:pStyle w:val="InhaltSAA"/>
              <w:rPr>
                <w:b/>
                <w:sz w:val="20"/>
              </w:rPr>
            </w:pPr>
          </w:p>
        </w:tc>
      </w:tr>
    </w:tbl>
    <w:p w14:paraId="5A3020FB" w14:textId="77777777" w:rsidR="001313CB" w:rsidRPr="003873F2" w:rsidRDefault="001313CB" w:rsidP="003873F2"/>
    <w:sectPr w:rsidR="001313CB" w:rsidRPr="003873F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547C" w14:textId="77777777" w:rsidR="0024717F" w:rsidRDefault="0024717F" w:rsidP="001313CB">
      <w:r>
        <w:separator/>
      </w:r>
    </w:p>
  </w:endnote>
  <w:endnote w:type="continuationSeparator" w:id="0">
    <w:p w14:paraId="56015126" w14:textId="77777777" w:rsidR="0024717F" w:rsidRDefault="0024717F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028DC8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C4C834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E54A9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02550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18461D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AADB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BB3F90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2660DB6" w14:textId="7F7389E3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4F49EC">
            <w:rPr>
              <w:noProof/>
              <w:sz w:val="16"/>
              <w:szCs w:val="16"/>
            </w:rPr>
            <w:t>F_UPR_RKO_03_01_Routinepruefung_wöchentlich_Sterilgutlager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22AE00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AA1FA7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312A0F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CB6EA1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40636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33475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7444F9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BA63E1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86204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35F132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16D86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D24CF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E06DD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BE2821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411B04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3A8007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F26E3D1" w14:textId="5F52088C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F2012F">
            <w:rPr>
              <w:noProof/>
              <w:sz w:val="16"/>
              <w:szCs w:val="16"/>
            </w:rPr>
            <w:t>16.03.2021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1FEBC2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857F2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06D057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176921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CCF9EF4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25A3C7F8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51D2" w14:textId="77777777" w:rsidR="0024717F" w:rsidRDefault="0024717F" w:rsidP="001313CB">
      <w:r>
        <w:separator/>
      </w:r>
    </w:p>
  </w:footnote>
  <w:footnote w:type="continuationSeparator" w:id="0">
    <w:p w14:paraId="6C267057" w14:textId="77777777" w:rsidR="0024717F" w:rsidRDefault="0024717F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D7A97A5" w14:textId="77777777" w:rsidTr="00164C10">
      <w:trPr>
        <w:trHeight w:val="850"/>
      </w:trPr>
      <w:tc>
        <w:tcPr>
          <w:tcW w:w="2409" w:type="dxa"/>
          <w:vMerge w:val="restart"/>
        </w:tcPr>
        <w:p w14:paraId="16CD2CB2" w14:textId="73F91B15" w:rsidR="001313CB" w:rsidRDefault="00F2012F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690FAFA" wp14:editId="72F91685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838746A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8D6F8DA" w14:textId="77777777" w:rsidR="001313CB" w:rsidRPr="006D3118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6D3118">
            <w:rPr>
              <w:sz w:val="22"/>
              <w:szCs w:val="22"/>
            </w:rPr>
            <w:t>Sterilisationsmodul EinsLaz 72/180</w:t>
          </w:r>
        </w:p>
        <w:p w14:paraId="3A157DB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584A9FF" w14:textId="3A127904" w:rsidR="001313CB" w:rsidRDefault="001313CB" w:rsidP="001313CB">
          <w:pPr>
            <w:pStyle w:val="Kopfzeile"/>
            <w:jc w:val="right"/>
          </w:pPr>
          <w:r>
            <w:rPr>
              <w:b/>
            </w:rPr>
            <w:t>F_U</w:t>
          </w:r>
          <w:r w:rsidR="00716FDB">
            <w:rPr>
              <w:b/>
            </w:rPr>
            <w:t>PR</w:t>
          </w:r>
          <w:r>
            <w:rPr>
              <w:b/>
            </w:rPr>
            <w:t>_</w:t>
          </w:r>
          <w:r w:rsidR="00716FDB">
            <w:rPr>
              <w:b/>
            </w:rPr>
            <w:t>RKO</w:t>
          </w:r>
          <w:r w:rsidRPr="00581B99">
            <w:rPr>
              <w:b/>
            </w:rPr>
            <w:t>_0</w:t>
          </w:r>
          <w:r w:rsidR="003873F2">
            <w:rPr>
              <w:b/>
            </w:rPr>
            <w:t>3</w:t>
          </w:r>
        </w:p>
      </w:tc>
    </w:tr>
    <w:tr w:rsidR="001313CB" w14:paraId="2F137C4A" w14:textId="77777777" w:rsidTr="00164C10">
      <w:tc>
        <w:tcPr>
          <w:tcW w:w="2409" w:type="dxa"/>
          <w:vMerge/>
        </w:tcPr>
        <w:p w14:paraId="5318600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92879CE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50D5B37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3151ED90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B46D2AE" w14:textId="77777777" w:rsidTr="00164C10">
      <w:tc>
        <w:tcPr>
          <w:tcW w:w="2409" w:type="dxa"/>
          <w:vMerge/>
        </w:tcPr>
        <w:p w14:paraId="1993E79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CEDDB3F" w14:textId="77777777" w:rsidR="00716FDB" w:rsidRDefault="00716FDB" w:rsidP="00716FDB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>
            <w:rPr>
              <w:rFonts w:ascii="Times New Roman" w:hAnsi="Times New Roman"/>
              <w:bCs/>
              <w:sz w:val="22"/>
              <w:szCs w:val="22"/>
            </w:rPr>
            <w:t>Routineprüfung</w:t>
          </w:r>
        </w:p>
        <w:p w14:paraId="5E10E9F6" w14:textId="5CA9602D" w:rsidR="001313CB" w:rsidRPr="001313CB" w:rsidRDefault="00716FDB" w:rsidP="00716FDB">
          <w:pPr>
            <w:pStyle w:val="Kopfzeile"/>
            <w:jc w:val="center"/>
          </w:pPr>
          <w:r>
            <w:rPr>
              <w:bCs/>
              <w:sz w:val="22"/>
              <w:szCs w:val="22"/>
            </w:rPr>
            <w:t xml:space="preserve">Sterilgutlager </w:t>
          </w:r>
          <w:r w:rsidR="003873F2">
            <w:rPr>
              <w:bCs/>
              <w:sz w:val="22"/>
              <w:szCs w:val="22"/>
            </w:rPr>
            <w:t>wöchen</w:t>
          </w:r>
          <w:r w:rsidRPr="00A904BC">
            <w:rPr>
              <w:bCs/>
              <w:sz w:val="22"/>
              <w:szCs w:val="22"/>
            </w:rPr>
            <w:t>tlich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49EC5A08" w14:textId="77777777" w:rsidR="001313CB" w:rsidRDefault="001313CB" w:rsidP="001313CB">
          <w:pPr>
            <w:pStyle w:val="Kopfzeile"/>
            <w:jc w:val="center"/>
          </w:pPr>
        </w:p>
      </w:tc>
    </w:tr>
  </w:tbl>
  <w:p w14:paraId="370D14A9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7B42"/>
    <w:multiLevelType w:val="hybridMultilevel"/>
    <w:tmpl w:val="ADD4364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DB"/>
    <w:rsid w:val="00007285"/>
    <w:rsid w:val="000A015C"/>
    <w:rsid w:val="001313CB"/>
    <w:rsid w:val="00164C10"/>
    <w:rsid w:val="001718D9"/>
    <w:rsid w:val="001A7A8A"/>
    <w:rsid w:val="001F63CF"/>
    <w:rsid w:val="0024717F"/>
    <w:rsid w:val="003846F1"/>
    <w:rsid w:val="003873F2"/>
    <w:rsid w:val="0039709C"/>
    <w:rsid w:val="004F49EC"/>
    <w:rsid w:val="00616993"/>
    <w:rsid w:val="00626530"/>
    <w:rsid w:val="00651CCB"/>
    <w:rsid w:val="00684FD8"/>
    <w:rsid w:val="006B1039"/>
    <w:rsid w:val="006D3118"/>
    <w:rsid w:val="00716FDB"/>
    <w:rsid w:val="008C0669"/>
    <w:rsid w:val="009C32EE"/>
    <w:rsid w:val="009E77EE"/>
    <w:rsid w:val="00A77263"/>
    <w:rsid w:val="00A852CD"/>
    <w:rsid w:val="00A935AB"/>
    <w:rsid w:val="00E01FB7"/>
    <w:rsid w:val="00F2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7D32C"/>
  <w15:chartTrackingRefBased/>
  <w15:docId w15:val="{BC461B14-4C00-49C5-9BDE-E078C038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716FDB"/>
    <w:pPr>
      <w:keepNext/>
      <w:outlineLvl w:val="0"/>
    </w:pPr>
    <w:rPr>
      <w:rFonts w:ascii="Arial" w:hAnsi="Arial"/>
      <w:b/>
      <w:sz w:val="24"/>
    </w:rPr>
  </w:style>
  <w:style w:type="paragraph" w:customStyle="1" w:styleId="InhaltSAA">
    <w:name w:val="Inhalt SAA"/>
    <w:basedOn w:val="Standard"/>
    <w:uiPriority w:val="99"/>
    <w:rsid w:val="00716FD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066BE-974E-487A-90F9-010C4C40820B}"/>
</file>

<file path=customXml/itemProps2.xml><?xml version="1.0" encoding="utf-8"?>
<ds:datastoreItem xmlns:ds="http://schemas.openxmlformats.org/officeDocument/2006/customXml" ds:itemID="{BE344460-3D5E-43AF-AF54-749248B40ACA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2021-03-16T10:04:00Z</dcterms:created>
  <dcterms:modified xsi:type="dcterms:W3CDTF">2022-01-31T12:23:00Z</dcterms:modified>
</cp:coreProperties>
</file>