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54C8B" w14:textId="558D7E7A" w:rsidR="006A167C" w:rsidRDefault="00B02E23" w:rsidP="006A167C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Diese</w:t>
      </w:r>
      <w:r w:rsidR="006A167C">
        <w:rPr>
          <w:sz w:val="22"/>
        </w:rPr>
        <w:t xml:space="preserve"> Mitgeltende </w:t>
      </w:r>
      <w:r>
        <w:rPr>
          <w:sz w:val="22"/>
        </w:rPr>
        <w:t>Unterlage</w:t>
      </w:r>
      <w:r w:rsidR="006A167C">
        <w:rPr>
          <w:sz w:val="22"/>
        </w:rPr>
        <w:t xml:space="preserve"> zeigt die Prozesslandschaft im Qualitätsmanagementsystem. Die Strukturierung der QM-Dokumente wird dargestellt. Die in den jeweiligen Blöcken im Fettdruck</w:t>
      </w:r>
      <w:r>
        <w:rPr>
          <w:sz w:val="22"/>
        </w:rPr>
        <w:t xml:space="preserve"> </w:t>
      </w:r>
      <w:r w:rsidR="006A167C">
        <w:rPr>
          <w:sz w:val="22"/>
        </w:rPr>
        <w:t>geschriebenen Abkürzungen sind Ordnerbezeichnungen in der EDV und dienen zur Auffindung der Dokumente in der Dokumentation des QM-Systems.</w:t>
      </w:r>
    </w:p>
    <w:p w14:paraId="2D06259F" w14:textId="3A3E4B0A" w:rsidR="00FE694B" w:rsidRDefault="00FE694B" w:rsidP="006A167C">
      <w:pPr>
        <w:autoSpaceDE w:val="0"/>
        <w:autoSpaceDN w:val="0"/>
        <w:adjustRightInd w:val="0"/>
        <w:rPr>
          <w:sz w:val="22"/>
        </w:rPr>
      </w:pPr>
    </w:p>
    <w:p w14:paraId="02D18F8F" w14:textId="0837EBAF" w:rsidR="00FB665C" w:rsidRDefault="00FB665C" w:rsidP="006A167C">
      <w:pPr>
        <w:autoSpaceDE w:val="0"/>
        <w:autoSpaceDN w:val="0"/>
        <w:adjustRightInd w:val="0"/>
        <w:rPr>
          <w:sz w:val="2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1E2F0F2D" wp14:editId="2A9A3977">
            <wp:simplePos x="0" y="0"/>
            <wp:positionH relativeFrom="column">
              <wp:posOffset>2099310</wp:posOffset>
            </wp:positionH>
            <wp:positionV relativeFrom="paragraph">
              <wp:posOffset>18415</wp:posOffset>
            </wp:positionV>
            <wp:extent cx="5076000" cy="3651641"/>
            <wp:effectExtent l="0" t="0" r="0" b="6350"/>
            <wp:wrapTopAndBottom/>
            <wp:docPr id="4" name="Grafik 4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isch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000" cy="3651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DE1648" w14:textId="43896015" w:rsidR="000E1728" w:rsidRDefault="000E1728" w:rsidP="006A167C">
      <w:pPr>
        <w:autoSpaceDE w:val="0"/>
        <w:autoSpaceDN w:val="0"/>
        <w:adjustRightInd w:val="0"/>
        <w:rPr>
          <w:sz w:val="22"/>
        </w:rPr>
      </w:pPr>
    </w:p>
    <w:p w14:paraId="6609B9F8" w14:textId="77777777" w:rsidR="000E1728" w:rsidRDefault="000E1728" w:rsidP="000E1728">
      <w:pPr>
        <w:autoSpaceDE w:val="0"/>
        <w:autoSpaceDN w:val="0"/>
        <w:adjustRightInd w:val="0"/>
        <w:rPr>
          <w:sz w:val="18"/>
        </w:rPr>
        <w:sectPr w:rsidR="000E1728" w:rsidSect="00606EBB">
          <w:headerReference w:type="default" r:id="rId9"/>
          <w:footerReference w:type="default" r:id="rId10"/>
          <w:pgSz w:w="16838" w:h="11906" w:orient="landscape" w:code="9"/>
          <w:pgMar w:top="1134" w:right="1134" w:bottom="567" w:left="1134" w:header="709" w:footer="567" w:gutter="0"/>
          <w:cols w:space="708"/>
          <w:docGrid w:linePitch="360"/>
        </w:sectPr>
      </w:pPr>
    </w:p>
    <w:p w14:paraId="1E305BED" w14:textId="14D9CCFA" w:rsidR="000E1728" w:rsidRPr="000E1728" w:rsidRDefault="00FB665C" w:rsidP="000E1728">
      <w:pPr>
        <w:autoSpaceDE w:val="0"/>
        <w:autoSpaceDN w:val="0"/>
        <w:adjustRightInd w:val="0"/>
        <w:rPr>
          <w:sz w:val="18"/>
        </w:rPr>
      </w:pPr>
      <w:r>
        <w:rPr>
          <w:noProof/>
        </w:rPr>
        <w:lastRenderedPageBreak/>
        <w:drawing>
          <wp:inline distT="0" distB="0" distL="0" distR="0" wp14:anchorId="0CFE8200" wp14:editId="1ACDF2A6">
            <wp:extent cx="9004935" cy="6480175"/>
            <wp:effectExtent l="0" t="0" r="5715" b="0"/>
            <wp:docPr id="1" name="Grafik 1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isch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04935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1728" w:rsidRPr="000E1728" w:rsidSect="000E1728">
      <w:pgSz w:w="16838" w:h="11906" w:orient="landscape" w:code="9"/>
      <w:pgMar w:top="1134" w:right="1134" w:bottom="567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5AD67" w14:textId="77777777" w:rsidR="00FA5FC7" w:rsidRDefault="00FA5FC7">
      <w:pPr>
        <w:pStyle w:val="Kopfzeile"/>
      </w:pPr>
      <w:r>
        <w:separator/>
      </w:r>
    </w:p>
  </w:endnote>
  <w:endnote w:type="continuationSeparator" w:id="0">
    <w:p w14:paraId="113082B8" w14:textId="77777777" w:rsidR="00FA5FC7" w:rsidRDefault="00FA5FC7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Heavy Heap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1040"/>
      <w:gridCol w:w="1170"/>
      <w:gridCol w:w="1035"/>
      <w:gridCol w:w="5103"/>
      <w:gridCol w:w="1134"/>
      <w:gridCol w:w="3968"/>
    </w:tblGrid>
    <w:tr w:rsidR="0004518C" w14:paraId="5CF198C1" w14:textId="77777777" w:rsidTr="00FB665C">
      <w:trPr>
        <w:cantSplit/>
        <w:trHeight w:val="20"/>
      </w:trPr>
      <w:tc>
        <w:tcPr>
          <w:tcW w:w="1150" w:type="dxa"/>
        </w:tcPr>
        <w:p w14:paraId="1F62B831" w14:textId="77777777" w:rsidR="0004518C" w:rsidRDefault="0004518C" w:rsidP="0004518C">
          <w:pPr>
            <w:rPr>
              <w:sz w:val="18"/>
            </w:rPr>
          </w:pPr>
          <w:r>
            <w:rPr>
              <w:spacing w:val="6"/>
              <w:sz w:val="18"/>
            </w:rPr>
            <w:t>Erstausgabe</w:t>
          </w:r>
          <w:r>
            <w:rPr>
              <w:spacing w:val="4"/>
              <w:sz w:val="18"/>
            </w:rPr>
            <w:t>:</w:t>
          </w:r>
        </w:p>
      </w:tc>
      <w:tc>
        <w:tcPr>
          <w:tcW w:w="1040" w:type="dxa"/>
        </w:tcPr>
        <w:p w14:paraId="2940EA79" w14:textId="77777777" w:rsidR="0004518C" w:rsidRDefault="0004518C" w:rsidP="00C66B49">
          <w:pPr>
            <w:rPr>
              <w:sz w:val="18"/>
            </w:rPr>
          </w:pPr>
        </w:p>
      </w:tc>
      <w:tc>
        <w:tcPr>
          <w:tcW w:w="1170" w:type="dxa"/>
        </w:tcPr>
        <w:p w14:paraId="3A6FE00D" w14:textId="77777777" w:rsidR="0004518C" w:rsidRDefault="0004518C" w:rsidP="0004518C">
          <w:pPr>
            <w:rPr>
              <w:sz w:val="18"/>
            </w:rPr>
          </w:pPr>
        </w:p>
      </w:tc>
      <w:tc>
        <w:tcPr>
          <w:tcW w:w="1035" w:type="dxa"/>
        </w:tcPr>
        <w:p w14:paraId="70F3201F" w14:textId="77777777" w:rsidR="0004518C" w:rsidRDefault="0004518C" w:rsidP="0004518C">
          <w:pPr>
            <w:rPr>
              <w:sz w:val="18"/>
            </w:rPr>
          </w:pPr>
          <w:r>
            <w:rPr>
              <w:sz w:val="18"/>
            </w:rPr>
            <w:t>Datum</w:t>
          </w:r>
        </w:p>
      </w:tc>
      <w:tc>
        <w:tcPr>
          <w:tcW w:w="5103" w:type="dxa"/>
        </w:tcPr>
        <w:p w14:paraId="3A243774" w14:textId="77777777" w:rsidR="0004518C" w:rsidRDefault="0004518C" w:rsidP="0004518C">
          <w:pPr>
            <w:rPr>
              <w:sz w:val="18"/>
            </w:rPr>
          </w:pPr>
          <w:r>
            <w:rPr>
              <w:sz w:val="18"/>
            </w:rPr>
            <w:t>Name</w:t>
          </w:r>
        </w:p>
      </w:tc>
      <w:tc>
        <w:tcPr>
          <w:tcW w:w="5102" w:type="dxa"/>
          <w:gridSpan w:val="2"/>
          <w:vMerge w:val="restart"/>
        </w:tcPr>
        <w:p w14:paraId="1A703017" w14:textId="7A3B002D" w:rsidR="0004518C" w:rsidRDefault="0004518C" w:rsidP="00C66B49">
          <w:pPr>
            <w:rPr>
              <w:sz w:val="18"/>
            </w:rPr>
          </w:pPr>
          <w:r>
            <w:rPr>
              <w:sz w:val="18"/>
            </w:rPr>
            <w:t xml:space="preserve">Dok.-Name: </w:t>
          </w:r>
          <w:r w:rsidRPr="00CD593F">
            <w:rPr>
              <w:sz w:val="16"/>
              <w:szCs w:val="16"/>
            </w:rPr>
            <w:fldChar w:fldCharType="begin"/>
          </w:r>
          <w:r w:rsidRPr="00CD593F">
            <w:rPr>
              <w:sz w:val="16"/>
              <w:szCs w:val="16"/>
            </w:rPr>
            <w:instrText xml:space="preserve"> FILENAME </w:instrText>
          </w:r>
          <w:r w:rsidRPr="00CD593F">
            <w:rPr>
              <w:sz w:val="16"/>
              <w:szCs w:val="16"/>
            </w:rPr>
            <w:fldChar w:fldCharType="separate"/>
          </w:r>
          <w:r w:rsidR="0099215C">
            <w:rPr>
              <w:noProof/>
              <w:sz w:val="16"/>
              <w:szCs w:val="16"/>
            </w:rPr>
            <w:t>Prozesslandschaft_V0.1</w:t>
          </w:r>
          <w:r w:rsidRPr="00CD593F">
            <w:rPr>
              <w:sz w:val="16"/>
              <w:szCs w:val="16"/>
            </w:rPr>
            <w:fldChar w:fldCharType="end"/>
          </w:r>
        </w:p>
      </w:tc>
    </w:tr>
    <w:tr w:rsidR="0004518C" w14:paraId="012DDB16" w14:textId="77777777" w:rsidTr="00FB665C">
      <w:trPr>
        <w:cantSplit/>
        <w:trHeight w:val="135"/>
      </w:trPr>
      <w:tc>
        <w:tcPr>
          <w:tcW w:w="1150" w:type="dxa"/>
          <w:vMerge w:val="restart"/>
        </w:tcPr>
        <w:p w14:paraId="3B7DF902" w14:textId="77777777" w:rsidR="0004518C" w:rsidRDefault="0004518C" w:rsidP="0004518C">
          <w:pPr>
            <w:rPr>
              <w:sz w:val="18"/>
            </w:rPr>
          </w:pPr>
          <w:r>
            <w:rPr>
              <w:sz w:val="18"/>
            </w:rPr>
            <w:t>Revision:</w:t>
          </w:r>
        </w:p>
      </w:tc>
      <w:tc>
        <w:tcPr>
          <w:tcW w:w="1040" w:type="dxa"/>
          <w:vMerge w:val="restart"/>
        </w:tcPr>
        <w:p w14:paraId="6AC693D8" w14:textId="77777777" w:rsidR="0004518C" w:rsidRDefault="0004518C" w:rsidP="0004518C">
          <w:pPr>
            <w:rPr>
              <w:sz w:val="18"/>
            </w:rPr>
          </w:pPr>
          <w:r>
            <w:rPr>
              <w:sz w:val="18"/>
            </w:rPr>
            <w:t>0</w:t>
          </w:r>
          <w:r w:rsidR="00B02E23">
            <w:rPr>
              <w:sz w:val="18"/>
            </w:rPr>
            <w:t>1</w:t>
          </w:r>
        </w:p>
      </w:tc>
      <w:tc>
        <w:tcPr>
          <w:tcW w:w="1170" w:type="dxa"/>
        </w:tcPr>
        <w:p w14:paraId="5F22C8AB" w14:textId="77777777" w:rsidR="0004518C" w:rsidRDefault="0004518C" w:rsidP="00110009">
          <w:pPr>
            <w:rPr>
              <w:sz w:val="18"/>
            </w:rPr>
          </w:pPr>
          <w:r>
            <w:rPr>
              <w:sz w:val="18"/>
            </w:rPr>
            <w:t>Erstellt:</w:t>
          </w:r>
        </w:p>
      </w:tc>
      <w:tc>
        <w:tcPr>
          <w:tcW w:w="1035" w:type="dxa"/>
        </w:tcPr>
        <w:p w14:paraId="5479240F" w14:textId="0D4F93A5" w:rsidR="0004518C" w:rsidRDefault="003921B2" w:rsidP="00C004D9">
          <w:pPr>
            <w:rPr>
              <w:sz w:val="18"/>
            </w:rPr>
          </w:pPr>
          <w:r>
            <w:rPr>
              <w:sz w:val="18"/>
            </w:rPr>
            <w:t>20.08.20</w:t>
          </w:r>
          <w:r w:rsidR="0099215C">
            <w:rPr>
              <w:sz w:val="18"/>
            </w:rPr>
            <w:t>21</w:t>
          </w:r>
        </w:p>
      </w:tc>
      <w:tc>
        <w:tcPr>
          <w:tcW w:w="5103" w:type="dxa"/>
        </w:tcPr>
        <w:p w14:paraId="4669286B" w14:textId="77777777" w:rsidR="0004518C" w:rsidRDefault="0004518C" w:rsidP="0004518C">
          <w:pPr>
            <w:rPr>
              <w:sz w:val="18"/>
            </w:rPr>
          </w:pPr>
          <w:r>
            <w:rPr>
              <w:sz w:val="18"/>
            </w:rPr>
            <w:t>Proje</w:t>
          </w:r>
          <w:r w:rsidR="000E1728">
            <w:rPr>
              <w:sz w:val="18"/>
            </w:rPr>
            <w:t>ktteam QM</w:t>
          </w:r>
        </w:p>
      </w:tc>
      <w:tc>
        <w:tcPr>
          <w:tcW w:w="5102" w:type="dxa"/>
          <w:gridSpan w:val="2"/>
          <w:vMerge/>
        </w:tcPr>
        <w:p w14:paraId="4B4069F6" w14:textId="77777777" w:rsidR="0004518C" w:rsidRDefault="0004518C" w:rsidP="0004518C">
          <w:pPr>
            <w:jc w:val="right"/>
            <w:rPr>
              <w:sz w:val="18"/>
            </w:rPr>
          </w:pPr>
        </w:p>
      </w:tc>
    </w:tr>
    <w:tr w:rsidR="0004518C" w14:paraId="363C38CF" w14:textId="77777777" w:rsidTr="00FB665C">
      <w:trPr>
        <w:cantSplit/>
        <w:trHeight w:val="135"/>
      </w:trPr>
      <w:tc>
        <w:tcPr>
          <w:tcW w:w="1150" w:type="dxa"/>
          <w:vMerge/>
        </w:tcPr>
        <w:p w14:paraId="573A90DD" w14:textId="77777777" w:rsidR="0004518C" w:rsidRDefault="0004518C" w:rsidP="0004518C">
          <w:pPr>
            <w:rPr>
              <w:sz w:val="18"/>
            </w:rPr>
          </w:pPr>
        </w:p>
      </w:tc>
      <w:tc>
        <w:tcPr>
          <w:tcW w:w="1040" w:type="dxa"/>
          <w:vMerge/>
        </w:tcPr>
        <w:p w14:paraId="7CD45F20" w14:textId="77777777" w:rsidR="0004518C" w:rsidRDefault="0004518C" w:rsidP="0004518C">
          <w:pPr>
            <w:rPr>
              <w:sz w:val="18"/>
            </w:rPr>
          </w:pPr>
        </w:p>
      </w:tc>
      <w:tc>
        <w:tcPr>
          <w:tcW w:w="1170" w:type="dxa"/>
        </w:tcPr>
        <w:p w14:paraId="7A52490E" w14:textId="77777777" w:rsidR="0004518C" w:rsidRDefault="0004518C" w:rsidP="0004518C">
          <w:pPr>
            <w:rPr>
              <w:sz w:val="18"/>
            </w:rPr>
          </w:pPr>
          <w:r>
            <w:rPr>
              <w:sz w:val="18"/>
            </w:rPr>
            <w:t>Geprüft:</w:t>
          </w:r>
        </w:p>
      </w:tc>
      <w:tc>
        <w:tcPr>
          <w:tcW w:w="1035" w:type="dxa"/>
        </w:tcPr>
        <w:p w14:paraId="41C996CC" w14:textId="77777777" w:rsidR="0004518C" w:rsidRDefault="0004518C" w:rsidP="0004518C">
          <w:pPr>
            <w:rPr>
              <w:sz w:val="18"/>
            </w:rPr>
          </w:pPr>
        </w:p>
      </w:tc>
      <w:tc>
        <w:tcPr>
          <w:tcW w:w="5103" w:type="dxa"/>
        </w:tcPr>
        <w:p w14:paraId="6DAADB8F" w14:textId="77777777" w:rsidR="0004518C" w:rsidRDefault="0004518C" w:rsidP="0004518C">
          <w:pPr>
            <w:rPr>
              <w:sz w:val="18"/>
            </w:rPr>
          </w:pPr>
        </w:p>
      </w:tc>
      <w:tc>
        <w:tcPr>
          <w:tcW w:w="5102" w:type="dxa"/>
          <w:gridSpan w:val="2"/>
          <w:vMerge/>
        </w:tcPr>
        <w:p w14:paraId="4EB5F9C7" w14:textId="77777777" w:rsidR="0004518C" w:rsidRDefault="0004518C" w:rsidP="0004518C">
          <w:pPr>
            <w:jc w:val="right"/>
            <w:rPr>
              <w:sz w:val="18"/>
            </w:rPr>
          </w:pPr>
        </w:p>
      </w:tc>
    </w:tr>
    <w:tr w:rsidR="0004518C" w14:paraId="7B4DF2EB" w14:textId="77777777" w:rsidTr="00FB665C">
      <w:trPr>
        <w:cantSplit/>
        <w:trHeight w:val="20"/>
      </w:trPr>
      <w:tc>
        <w:tcPr>
          <w:tcW w:w="1150" w:type="dxa"/>
        </w:tcPr>
        <w:p w14:paraId="3F5C3E28" w14:textId="77777777" w:rsidR="0004518C" w:rsidRDefault="0004518C" w:rsidP="0004518C">
          <w:pPr>
            <w:rPr>
              <w:sz w:val="18"/>
            </w:rPr>
          </w:pPr>
          <w:r>
            <w:rPr>
              <w:sz w:val="18"/>
            </w:rPr>
            <w:t>Stand:</w:t>
          </w:r>
        </w:p>
      </w:tc>
      <w:tc>
        <w:tcPr>
          <w:tcW w:w="1040" w:type="dxa"/>
        </w:tcPr>
        <w:p w14:paraId="50C96005" w14:textId="5524BA45" w:rsidR="0004518C" w:rsidRDefault="000E1728" w:rsidP="0004518C">
          <w:pPr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SAVEDATE  \@ "dd.MM.yyyy"  \* MERGEFORMAT </w:instrText>
          </w:r>
          <w:r>
            <w:rPr>
              <w:sz w:val="18"/>
            </w:rPr>
            <w:fldChar w:fldCharType="separate"/>
          </w:r>
          <w:r w:rsidR="005A5E35">
            <w:rPr>
              <w:noProof/>
              <w:sz w:val="18"/>
            </w:rPr>
            <w:t>20.08.2021</w:t>
          </w:r>
          <w:r>
            <w:rPr>
              <w:sz w:val="18"/>
            </w:rPr>
            <w:fldChar w:fldCharType="end"/>
          </w:r>
        </w:p>
      </w:tc>
      <w:tc>
        <w:tcPr>
          <w:tcW w:w="1170" w:type="dxa"/>
        </w:tcPr>
        <w:p w14:paraId="58757156" w14:textId="77777777" w:rsidR="0004518C" w:rsidRDefault="0004518C" w:rsidP="0004518C">
          <w:pPr>
            <w:rPr>
              <w:sz w:val="18"/>
            </w:rPr>
          </w:pPr>
          <w:r>
            <w:rPr>
              <w:sz w:val="18"/>
            </w:rPr>
            <w:t>Freigegeben:</w:t>
          </w:r>
        </w:p>
      </w:tc>
      <w:tc>
        <w:tcPr>
          <w:tcW w:w="1035" w:type="dxa"/>
        </w:tcPr>
        <w:p w14:paraId="2C89E20F" w14:textId="77777777" w:rsidR="0004518C" w:rsidRDefault="0004518C" w:rsidP="0004518C">
          <w:pPr>
            <w:rPr>
              <w:sz w:val="18"/>
            </w:rPr>
          </w:pPr>
        </w:p>
      </w:tc>
      <w:tc>
        <w:tcPr>
          <w:tcW w:w="5103" w:type="dxa"/>
        </w:tcPr>
        <w:p w14:paraId="40B22FEB" w14:textId="77777777" w:rsidR="0004518C" w:rsidRDefault="0004518C" w:rsidP="0004518C">
          <w:pPr>
            <w:rPr>
              <w:sz w:val="18"/>
            </w:rPr>
          </w:pPr>
        </w:p>
      </w:tc>
      <w:tc>
        <w:tcPr>
          <w:tcW w:w="1134" w:type="dxa"/>
        </w:tcPr>
        <w:p w14:paraId="0EE51561" w14:textId="77777777" w:rsidR="0004518C" w:rsidRDefault="0004518C" w:rsidP="0004518C">
          <w:pPr>
            <w:rPr>
              <w:sz w:val="18"/>
            </w:rPr>
          </w:pPr>
          <w:r>
            <w:rPr>
              <w:sz w:val="18"/>
            </w:rPr>
            <w:t>Seite:</w:t>
          </w:r>
        </w:p>
      </w:tc>
      <w:tc>
        <w:tcPr>
          <w:tcW w:w="3968" w:type="dxa"/>
        </w:tcPr>
        <w:p w14:paraId="0571D6E6" w14:textId="77777777" w:rsidR="0004518C" w:rsidRDefault="0004518C" w:rsidP="0004518C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 w:rsidR="000E30B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von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separate"/>
          </w:r>
          <w:r w:rsidR="000E30B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86D1881" w14:textId="77777777" w:rsidR="0004518C" w:rsidRDefault="0004518C" w:rsidP="000451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569D5" w14:textId="77777777" w:rsidR="00FA5FC7" w:rsidRDefault="00FA5FC7">
      <w:pPr>
        <w:pStyle w:val="Kopfzeile"/>
      </w:pPr>
      <w:r>
        <w:separator/>
      </w:r>
    </w:p>
  </w:footnote>
  <w:footnote w:type="continuationSeparator" w:id="0">
    <w:p w14:paraId="05FDA1AA" w14:textId="77777777" w:rsidR="00FA5FC7" w:rsidRDefault="00FA5FC7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9639"/>
      <w:gridCol w:w="2551"/>
    </w:tblGrid>
    <w:tr w:rsidR="00CD593F" w14:paraId="0B42B991" w14:textId="77777777" w:rsidTr="00FB665C">
      <w:trPr>
        <w:trHeight w:val="400"/>
      </w:trPr>
      <w:tc>
        <w:tcPr>
          <w:tcW w:w="2410" w:type="dxa"/>
          <w:vMerge w:val="restart"/>
        </w:tcPr>
        <w:p w14:paraId="3128BB72" w14:textId="4E30D919" w:rsidR="00CD593F" w:rsidRDefault="005A5E35" w:rsidP="000E1728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3056E2F" wp14:editId="562F7473">
                <wp:simplePos x="0" y="0"/>
                <wp:positionH relativeFrom="column">
                  <wp:align>center</wp:align>
                </wp:positionH>
                <wp:positionV relativeFrom="page">
                  <wp:align>top</wp:align>
                </wp:positionV>
                <wp:extent cx="1260000" cy="925200"/>
                <wp:effectExtent l="0" t="0" r="0" b="8255"/>
                <wp:wrapTight wrapText="bothSides">
                  <wp:wrapPolygon edited="0">
                    <wp:start x="0" y="0"/>
                    <wp:lineTo x="0" y="21348"/>
                    <wp:lineTo x="21230" y="21348"/>
                    <wp:lineTo x="21230" y="0"/>
                    <wp:lineTo x="0" y="0"/>
                  </wp:wrapPolygon>
                </wp:wrapTight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92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639" w:type="dxa"/>
          <w:tcBorders>
            <w:top w:val="single" w:sz="4" w:space="0" w:color="auto"/>
            <w:bottom w:val="nil"/>
          </w:tcBorders>
        </w:tcPr>
        <w:p w14:paraId="02ABCD19" w14:textId="77777777" w:rsidR="00CD593F" w:rsidRPr="00934CA6" w:rsidRDefault="00CD593F" w:rsidP="0096675D">
          <w:pPr>
            <w:pStyle w:val="berschrift1"/>
            <w:jc w:val="center"/>
            <w:rPr>
              <w:rFonts w:ascii="Times New Roman" w:hAnsi="Times New Roman"/>
              <w:b w:val="0"/>
              <w:bCs/>
              <w:sz w:val="22"/>
            </w:rPr>
          </w:pPr>
          <w:r w:rsidRPr="00934CA6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13E7F2E7" w14:textId="0499079F" w:rsidR="00CD593F" w:rsidRPr="00934CA6" w:rsidRDefault="00FB665C" w:rsidP="0096675D">
          <w:pPr>
            <w:jc w:val="center"/>
            <w:rPr>
              <w:sz w:val="22"/>
            </w:rPr>
          </w:pPr>
          <w:r>
            <w:rPr>
              <w:sz w:val="22"/>
            </w:rPr>
            <w:t>Sterilisationsmodul EinsLaz 72/180</w:t>
          </w:r>
        </w:p>
        <w:p w14:paraId="445E51F3" w14:textId="77777777" w:rsidR="00CD593F" w:rsidRPr="00934CA6" w:rsidRDefault="00CD593F" w:rsidP="0096675D">
          <w:pPr>
            <w:jc w:val="center"/>
            <w:rPr>
              <w:sz w:val="22"/>
            </w:rPr>
          </w:pPr>
        </w:p>
      </w:tc>
      <w:tc>
        <w:tcPr>
          <w:tcW w:w="2551" w:type="dxa"/>
          <w:vMerge w:val="restart"/>
        </w:tcPr>
        <w:p w14:paraId="717AB370" w14:textId="77777777" w:rsidR="00CD593F" w:rsidRPr="00110009" w:rsidRDefault="00CD593F" w:rsidP="00C66B49">
          <w:pPr>
            <w:pStyle w:val="berschrift3"/>
            <w:ind w:right="72"/>
            <w:jc w:val="right"/>
            <w:rPr>
              <w:rFonts w:ascii="Times New Roman" w:hAnsi="Times New Roman"/>
              <w:sz w:val="22"/>
              <w:szCs w:val="22"/>
            </w:rPr>
          </w:pPr>
        </w:p>
      </w:tc>
    </w:tr>
    <w:tr w:rsidR="00CD593F" w14:paraId="4B70D055" w14:textId="77777777" w:rsidTr="00FB665C">
      <w:trPr>
        <w:trHeight w:hRule="exact" w:val="400"/>
      </w:trPr>
      <w:tc>
        <w:tcPr>
          <w:tcW w:w="2410" w:type="dxa"/>
          <w:vMerge/>
        </w:tcPr>
        <w:p w14:paraId="19D5961E" w14:textId="77777777" w:rsidR="00CD593F" w:rsidRDefault="00CD593F" w:rsidP="0096675D">
          <w:pPr>
            <w:jc w:val="center"/>
            <w:rPr>
              <w:noProof/>
            </w:rPr>
          </w:pPr>
        </w:p>
      </w:tc>
      <w:tc>
        <w:tcPr>
          <w:tcW w:w="9639" w:type="dxa"/>
          <w:tcBorders>
            <w:top w:val="nil"/>
            <w:bottom w:val="nil"/>
          </w:tcBorders>
        </w:tcPr>
        <w:p w14:paraId="31ECB758" w14:textId="0C336162" w:rsidR="00CD593F" w:rsidRPr="00934CA6" w:rsidRDefault="00CD593F" w:rsidP="0096675D">
          <w:pPr>
            <w:pStyle w:val="berschrift1"/>
            <w:jc w:val="center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Mitgeltende Unterlage</w:t>
          </w:r>
        </w:p>
        <w:p w14:paraId="61427885" w14:textId="77777777" w:rsidR="00CD593F" w:rsidRPr="00934CA6" w:rsidRDefault="00CD593F" w:rsidP="0096675D">
          <w:pPr>
            <w:pStyle w:val="berschrift1"/>
            <w:jc w:val="center"/>
            <w:rPr>
              <w:rFonts w:ascii="Times New Roman" w:hAnsi="Times New Roman"/>
              <w:b w:val="0"/>
              <w:bCs/>
              <w:sz w:val="22"/>
            </w:rPr>
          </w:pPr>
        </w:p>
      </w:tc>
      <w:tc>
        <w:tcPr>
          <w:tcW w:w="2551" w:type="dxa"/>
          <w:vMerge/>
        </w:tcPr>
        <w:p w14:paraId="4E166014" w14:textId="77777777" w:rsidR="00CD593F" w:rsidRPr="00D72E76" w:rsidRDefault="00CD593F" w:rsidP="0096675D">
          <w:pPr>
            <w:pStyle w:val="berschrift3"/>
            <w:rPr>
              <w:sz w:val="22"/>
            </w:rPr>
          </w:pPr>
        </w:p>
      </w:tc>
    </w:tr>
    <w:tr w:rsidR="00CD593F" w14:paraId="517A1747" w14:textId="77777777" w:rsidTr="00FB665C">
      <w:trPr>
        <w:trHeight w:hRule="exact" w:val="681"/>
      </w:trPr>
      <w:tc>
        <w:tcPr>
          <w:tcW w:w="2410" w:type="dxa"/>
          <w:vMerge/>
        </w:tcPr>
        <w:p w14:paraId="41F52A64" w14:textId="77777777" w:rsidR="00CD593F" w:rsidRDefault="00CD593F" w:rsidP="0096675D">
          <w:pPr>
            <w:jc w:val="center"/>
            <w:rPr>
              <w:noProof/>
            </w:rPr>
          </w:pPr>
        </w:p>
      </w:tc>
      <w:tc>
        <w:tcPr>
          <w:tcW w:w="9639" w:type="dxa"/>
          <w:tcBorders>
            <w:top w:val="nil"/>
            <w:bottom w:val="single" w:sz="4" w:space="0" w:color="auto"/>
          </w:tcBorders>
        </w:tcPr>
        <w:p w14:paraId="75680C2D" w14:textId="77777777" w:rsidR="00CD593F" w:rsidRPr="00934CA6" w:rsidRDefault="00CD593F" w:rsidP="0096675D">
          <w:pPr>
            <w:pStyle w:val="berschrift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Prozesslandschaft</w:t>
          </w:r>
        </w:p>
      </w:tc>
      <w:tc>
        <w:tcPr>
          <w:tcW w:w="2551" w:type="dxa"/>
          <w:vMerge/>
        </w:tcPr>
        <w:p w14:paraId="33A80FFC" w14:textId="77777777" w:rsidR="00CD593F" w:rsidRPr="00D72E76" w:rsidRDefault="00CD593F" w:rsidP="0096675D">
          <w:pPr>
            <w:pStyle w:val="berschrift3"/>
            <w:rPr>
              <w:sz w:val="22"/>
            </w:rPr>
          </w:pPr>
        </w:p>
      </w:tc>
    </w:tr>
  </w:tbl>
  <w:p w14:paraId="53DBEBBD" w14:textId="77777777" w:rsidR="0004518C" w:rsidRDefault="000451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9685C"/>
    <w:multiLevelType w:val="hybridMultilevel"/>
    <w:tmpl w:val="A77AA43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575466"/>
    <w:multiLevelType w:val="hybridMultilevel"/>
    <w:tmpl w:val="18AE091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A04AC8"/>
    <w:multiLevelType w:val="hybridMultilevel"/>
    <w:tmpl w:val="4E64AB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773AA"/>
    <w:multiLevelType w:val="hybridMultilevel"/>
    <w:tmpl w:val="2C72814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E55FE"/>
    <w:multiLevelType w:val="hybridMultilevel"/>
    <w:tmpl w:val="7E3AF6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CD8"/>
    <w:rsid w:val="00030A5F"/>
    <w:rsid w:val="0004518C"/>
    <w:rsid w:val="00051247"/>
    <w:rsid w:val="00053D06"/>
    <w:rsid w:val="0006607A"/>
    <w:rsid w:val="00077E99"/>
    <w:rsid w:val="000A6730"/>
    <w:rsid w:val="000D52C5"/>
    <w:rsid w:val="000E0D80"/>
    <w:rsid w:val="000E1728"/>
    <w:rsid w:val="000E30B6"/>
    <w:rsid w:val="000F5448"/>
    <w:rsid w:val="00110009"/>
    <w:rsid w:val="00122C0B"/>
    <w:rsid w:val="00133D3B"/>
    <w:rsid w:val="00166485"/>
    <w:rsid w:val="00182260"/>
    <w:rsid w:val="00185313"/>
    <w:rsid w:val="001A4024"/>
    <w:rsid w:val="001B7A0C"/>
    <w:rsid w:val="001C27AC"/>
    <w:rsid w:val="001F3A61"/>
    <w:rsid w:val="001F3D84"/>
    <w:rsid w:val="00206A1C"/>
    <w:rsid w:val="002539F4"/>
    <w:rsid w:val="00257285"/>
    <w:rsid w:val="00286516"/>
    <w:rsid w:val="002C1EB2"/>
    <w:rsid w:val="002C2AB6"/>
    <w:rsid w:val="002D4985"/>
    <w:rsid w:val="002D4C65"/>
    <w:rsid w:val="002D6866"/>
    <w:rsid w:val="0035182A"/>
    <w:rsid w:val="00361B54"/>
    <w:rsid w:val="003812F9"/>
    <w:rsid w:val="003921B2"/>
    <w:rsid w:val="003A5B7E"/>
    <w:rsid w:val="003B459D"/>
    <w:rsid w:val="003E4BA4"/>
    <w:rsid w:val="003F4A5C"/>
    <w:rsid w:val="003F7367"/>
    <w:rsid w:val="00406663"/>
    <w:rsid w:val="00410BC8"/>
    <w:rsid w:val="004660CF"/>
    <w:rsid w:val="00473F2C"/>
    <w:rsid w:val="00490A1A"/>
    <w:rsid w:val="004E28A1"/>
    <w:rsid w:val="005201D0"/>
    <w:rsid w:val="00551C59"/>
    <w:rsid w:val="00576A69"/>
    <w:rsid w:val="00581B99"/>
    <w:rsid w:val="00586DBC"/>
    <w:rsid w:val="00587899"/>
    <w:rsid w:val="00592563"/>
    <w:rsid w:val="005A5E35"/>
    <w:rsid w:val="005E4A09"/>
    <w:rsid w:val="005F01C5"/>
    <w:rsid w:val="00606EBB"/>
    <w:rsid w:val="0060743D"/>
    <w:rsid w:val="00622872"/>
    <w:rsid w:val="00640CC2"/>
    <w:rsid w:val="00644611"/>
    <w:rsid w:val="00647CF8"/>
    <w:rsid w:val="00650AF9"/>
    <w:rsid w:val="00655C6E"/>
    <w:rsid w:val="00663CC9"/>
    <w:rsid w:val="00665972"/>
    <w:rsid w:val="00694F5C"/>
    <w:rsid w:val="006A167C"/>
    <w:rsid w:val="006B2495"/>
    <w:rsid w:val="006C4359"/>
    <w:rsid w:val="006D3CD8"/>
    <w:rsid w:val="006D65AB"/>
    <w:rsid w:val="00766828"/>
    <w:rsid w:val="007717C1"/>
    <w:rsid w:val="007A57D1"/>
    <w:rsid w:val="007C1004"/>
    <w:rsid w:val="007C30DE"/>
    <w:rsid w:val="007C49CF"/>
    <w:rsid w:val="007F4AD1"/>
    <w:rsid w:val="00831199"/>
    <w:rsid w:val="0086735A"/>
    <w:rsid w:val="008721B6"/>
    <w:rsid w:val="00877875"/>
    <w:rsid w:val="00887660"/>
    <w:rsid w:val="008C1B1F"/>
    <w:rsid w:val="008C7D67"/>
    <w:rsid w:val="008E796C"/>
    <w:rsid w:val="008F26B3"/>
    <w:rsid w:val="00905D8D"/>
    <w:rsid w:val="00910E7E"/>
    <w:rsid w:val="00934CA6"/>
    <w:rsid w:val="00936254"/>
    <w:rsid w:val="00942BA4"/>
    <w:rsid w:val="0096675D"/>
    <w:rsid w:val="00973DA4"/>
    <w:rsid w:val="009757AD"/>
    <w:rsid w:val="00985022"/>
    <w:rsid w:val="0099215C"/>
    <w:rsid w:val="009B5768"/>
    <w:rsid w:val="009E062A"/>
    <w:rsid w:val="009E25D7"/>
    <w:rsid w:val="00A13732"/>
    <w:rsid w:val="00A200C2"/>
    <w:rsid w:val="00A271C1"/>
    <w:rsid w:val="00A30921"/>
    <w:rsid w:val="00A32C9F"/>
    <w:rsid w:val="00A66596"/>
    <w:rsid w:val="00A76FD3"/>
    <w:rsid w:val="00A808E6"/>
    <w:rsid w:val="00AA136E"/>
    <w:rsid w:val="00AA1F11"/>
    <w:rsid w:val="00AA74D8"/>
    <w:rsid w:val="00AA7EF0"/>
    <w:rsid w:val="00AC7DA6"/>
    <w:rsid w:val="00AD1671"/>
    <w:rsid w:val="00AD5F23"/>
    <w:rsid w:val="00AE228E"/>
    <w:rsid w:val="00AE2537"/>
    <w:rsid w:val="00B02E23"/>
    <w:rsid w:val="00B14F22"/>
    <w:rsid w:val="00B15D87"/>
    <w:rsid w:val="00B31D7A"/>
    <w:rsid w:val="00B34531"/>
    <w:rsid w:val="00B40DB0"/>
    <w:rsid w:val="00B547FF"/>
    <w:rsid w:val="00B62F40"/>
    <w:rsid w:val="00B802A4"/>
    <w:rsid w:val="00B83963"/>
    <w:rsid w:val="00B938FB"/>
    <w:rsid w:val="00BA48C4"/>
    <w:rsid w:val="00BB381F"/>
    <w:rsid w:val="00BC1883"/>
    <w:rsid w:val="00BD5A3A"/>
    <w:rsid w:val="00BE2384"/>
    <w:rsid w:val="00BE3A59"/>
    <w:rsid w:val="00C004D9"/>
    <w:rsid w:val="00C02B05"/>
    <w:rsid w:val="00C04E13"/>
    <w:rsid w:val="00C15B5D"/>
    <w:rsid w:val="00C66B49"/>
    <w:rsid w:val="00C875FD"/>
    <w:rsid w:val="00CD37BC"/>
    <w:rsid w:val="00CD593F"/>
    <w:rsid w:val="00CE2B93"/>
    <w:rsid w:val="00CF0434"/>
    <w:rsid w:val="00D2545C"/>
    <w:rsid w:val="00D317F0"/>
    <w:rsid w:val="00D50324"/>
    <w:rsid w:val="00D90D3D"/>
    <w:rsid w:val="00DB20AA"/>
    <w:rsid w:val="00EA37DA"/>
    <w:rsid w:val="00EE2D71"/>
    <w:rsid w:val="00EE30A7"/>
    <w:rsid w:val="00EE38DC"/>
    <w:rsid w:val="00EE610A"/>
    <w:rsid w:val="00EF16B6"/>
    <w:rsid w:val="00EF3E69"/>
    <w:rsid w:val="00EF5AFF"/>
    <w:rsid w:val="00F056C3"/>
    <w:rsid w:val="00FA5FC7"/>
    <w:rsid w:val="00FB665C"/>
    <w:rsid w:val="00FB7A40"/>
    <w:rsid w:val="00FC7DB8"/>
    <w:rsid w:val="00FD3C54"/>
    <w:rsid w:val="00FE02DC"/>
    <w:rsid w:val="00FE694B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04A19"/>
  <w15:docId w15:val="{60587779-EDC5-4773-8BA2-9B898DAE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outlineLvl w:val="3"/>
    </w:pPr>
    <w:rPr>
      <w:b/>
      <w:bCs/>
      <w:sz w:val="22"/>
    </w:rPr>
  </w:style>
  <w:style w:type="paragraph" w:styleId="berschrift5">
    <w:name w:val="heading 5"/>
    <w:basedOn w:val="Standard"/>
    <w:next w:val="Standard"/>
    <w:qFormat/>
    <w:pPr>
      <w:keepNext/>
      <w:autoSpaceDE w:val="0"/>
      <w:autoSpaceDN w:val="0"/>
      <w:adjustRightInd w:val="0"/>
      <w:spacing w:before="120"/>
      <w:jc w:val="center"/>
      <w:outlineLvl w:val="4"/>
    </w:pPr>
    <w:rPr>
      <w:color w:val="000000"/>
      <w:sz w:val="16"/>
    </w:rPr>
  </w:style>
  <w:style w:type="paragraph" w:styleId="berschrift6">
    <w:name w:val="heading 6"/>
    <w:basedOn w:val="Standard"/>
    <w:next w:val="Standard"/>
    <w:qFormat/>
    <w:pPr>
      <w:keepNext/>
      <w:autoSpaceDE w:val="0"/>
      <w:autoSpaceDN w:val="0"/>
      <w:adjustRightInd w:val="0"/>
      <w:outlineLvl w:val="5"/>
    </w:pPr>
    <w:rPr>
      <w:sz w:val="22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bCs/>
      <w:szCs w:val="28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22"/>
    </w:rPr>
  </w:style>
  <w:style w:type="paragraph" w:styleId="berschrift9">
    <w:name w:val="heading 9"/>
    <w:basedOn w:val="Standard"/>
    <w:next w:val="Standard"/>
    <w:qFormat/>
    <w:pPr>
      <w:keepNext/>
      <w:autoSpaceDE w:val="0"/>
      <w:autoSpaceDN w:val="0"/>
      <w:adjustRightInd w:val="0"/>
      <w:jc w:val="center"/>
      <w:outlineLvl w:val="8"/>
    </w:pPr>
    <w:rPr>
      <w:b/>
      <w:bCs/>
      <w:color w:val="000000"/>
      <w:sz w:val="16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">
    <w:name w:val="Body Text"/>
    <w:basedOn w:val="Standard"/>
    <w:rPr>
      <w:rFonts w:ascii="Arial" w:hAnsi="Arial"/>
      <w:b/>
      <w:sz w:val="28"/>
    </w:rPr>
  </w:style>
  <w:style w:type="paragraph" w:styleId="Textkrper2">
    <w:name w:val="Body Text 2"/>
    <w:basedOn w:val="Standard"/>
    <w:pPr>
      <w:spacing w:line="360" w:lineRule="auto"/>
      <w:jc w:val="both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semiHidden/>
  </w:style>
  <w:style w:type="character" w:styleId="Seitenzahl">
    <w:name w:val="page number"/>
    <w:basedOn w:val="Absatz-Standardschriftart"/>
  </w:style>
  <w:style w:type="paragraph" w:styleId="Textkrper3">
    <w:name w:val="Body Text 3"/>
    <w:basedOn w:val="Standard"/>
    <w:pPr>
      <w:autoSpaceDE w:val="0"/>
      <w:autoSpaceDN w:val="0"/>
      <w:adjustRightInd w:val="0"/>
    </w:pPr>
    <w:rPr>
      <w:color w:val="000000"/>
      <w:sz w:val="22"/>
    </w:rPr>
  </w:style>
  <w:style w:type="character" w:customStyle="1" w:styleId="highlightedsearchterm">
    <w:name w:val="highlightedsearchterm"/>
    <w:basedOn w:val="Absatz-Standardschriftart"/>
  </w:style>
  <w:style w:type="character" w:styleId="Hervorhebung">
    <w:name w:val="Emphasis"/>
    <w:qFormat/>
    <w:rPr>
      <w:i/>
      <w:iCs/>
    </w:rPr>
  </w:style>
  <w:style w:type="paragraph" w:styleId="Kommentarthema">
    <w:name w:val="annotation subject"/>
    <w:basedOn w:val="Kommentartext"/>
    <w:next w:val="Kommentartext"/>
    <w:link w:val="KommentarthemaZchn"/>
    <w:rsid w:val="00B34531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B34531"/>
  </w:style>
  <w:style w:type="character" w:customStyle="1" w:styleId="KommentarthemaZchn">
    <w:name w:val="Kommentarthema Zchn"/>
    <w:basedOn w:val="KommentartextZchn"/>
    <w:link w:val="Kommentarthema"/>
    <w:rsid w:val="00B34531"/>
  </w:style>
  <w:style w:type="paragraph" w:styleId="Funotentext">
    <w:name w:val="footnote text"/>
    <w:basedOn w:val="Standard"/>
    <w:link w:val="FunotentextZchn"/>
    <w:rsid w:val="00766828"/>
  </w:style>
  <w:style w:type="character" w:customStyle="1" w:styleId="FunotentextZchn">
    <w:name w:val="Fußnotentext Zchn"/>
    <w:basedOn w:val="Absatz-Standardschriftart"/>
    <w:link w:val="Funotentext"/>
    <w:rsid w:val="00766828"/>
  </w:style>
  <w:style w:type="character" w:styleId="Funotenzeichen">
    <w:name w:val="footnote reference"/>
    <w:rsid w:val="00766828"/>
    <w:rPr>
      <w:vertAlign w:val="superscript"/>
    </w:rPr>
  </w:style>
  <w:style w:type="paragraph" w:customStyle="1" w:styleId="Pa0">
    <w:name w:val="Pa0"/>
    <w:basedOn w:val="Standard"/>
    <w:next w:val="Standard"/>
    <w:rsid w:val="00CD593F"/>
    <w:pPr>
      <w:autoSpaceDE w:val="0"/>
      <w:autoSpaceDN w:val="0"/>
      <w:adjustRightInd w:val="0"/>
      <w:spacing w:line="241" w:lineRule="atLeast"/>
    </w:pPr>
    <w:rPr>
      <w:rFonts w:ascii="Arial Rounded MT Bold" w:hAnsi="Arial Rounded MT Bold"/>
      <w:sz w:val="24"/>
      <w:szCs w:val="24"/>
    </w:rPr>
  </w:style>
  <w:style w:type="character" w:customStyle="1" w:styleId="A0">
    <w:name w:val="A0"/>
    <w:rsid w:val="00CD593F"/>
    <w:rPr>
      <w:rFonts w:cs="Arial Rounded MT Bold"/>
      <w:b/>
      <w:bCs/>
      <w:color w:val="19161A"/>
      <w:sz w:val="18"/>
      <w:szCs w:val="18"/>
    </w:rPr>
  </w:style>
  <w:style w:type="character" w:customStyle="1" w:styleId="A2">
    <w:name w:val="A2"/>
    <w:rsid w:val="00CD593F"/>
    <w:rPr>
      <w:rFonts w:ascii="Arial" w:hAnsi="Arial" w:cs="Arial"/>
      <w:color w:val="19161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6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00_MMM\01_QM-Aufbau\01_Projekte_QM\BW-H+P\20110104-QM-BW-MTL-ACA\QMH_Qualit&#228;tsmanagement_ACA\F_QMH_05_0_Vorlage%20Dokument%20Quer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D8721-2B34-4D11-B5FD-5F248E96AB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F4ADB0-55E5-4346-9849-E57620014FC6}"/>
</file>

<file path=customXml/itemProps3.xml><?xml version="1.0" encoding="utf-8"?>
<ds:datastoreItem xmlns:ds="http://schemas.openxmlformats.org/officeDocument/2006/customXml" ds:itemID="{2B90387B-00D1-4344-9088-D0DAE1893B62}"/>
</file>

<file path=docProps/app.xml><?xml version="1.0" encoding="utf-8"?>
<Properties xmlns="http://schemas.openxmlformats.org/officeDocument/2006/extended-properties" xmlns:vt="http://schemas.openxmlformats.org/officeDocument/2006/docPropsVTypes">
  <Template>F_QMH_05_0_Vorlage Dokument Quervorlage</Template>
  <TotalTime>0</TotalTime>
  <Pages>1</Pages>
  <Words>45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QVA .. Lenkung von Dokumenten</vt:lpstr>
    </vt:vector>
  </TitlesOfParts>
  <Company>Hewlett-Packard Company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QVA .. Lenkung von Dokumenten</dc:title>
  <dc:creator>Anke Carter</dc:creator>
  <cp:lastModifiedBy>Harald Moll</cp:lastModifiedBy>
  <cp:revision>6</cp:revision>
  <cp:lastPrinted>2016-04-18T07:42:00Z</cp:lastPrinted>
  <dcterms:created xsi:type="dcterms:W3CDTF">2021-08-20T10:27:00Z</dcterms:created>
  <dcterms:modified xsi:type="dcterms:W3CDTF">2022-02-07T11:25:00Z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gentümer">
    <vt:lpwstr>Simone Napirei-Evermann</vt:lpwstr>
  </property>
</Properties>
</file>