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AFBA" w14:textId="77777777" w:rsidR="000D2D02" w:rsidRDefault="000D2D02"/>
    <w:tbl>
      <w:tblPr>
        <w:tblW w:w="228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67"/>
        <w:gridCol w:w="1536"/>
        <w:gridCol w:w="1088"/>
        <w:gridCol w:w="992"/>
        <w:gridCol w:w="992"/>
        <w:gridCol w:w="992"/>
        <w:gridCol w:w="1560"/>
        <w:gridCol w:w="921"/>
        <w:gridCol w:w="1701"/>
        <w:gridCol w:w="1842"/>
        <w:gridCol w:w="1701"/>
        <w:gridCol w:w="1418"/>
        <w:gridCol w:w="1568"/>
        <w:gridCol w:w="1395"/>
        <w:gridCol w:w="1497"/>
      </w:tblGrid>
      <w:tr w:rsidR="000D2D02" w:rsidRPr="0030399B" w14:paraId="5F9C147C" w14:textId="77777777" w:rsidTr="001D379C">
        <w:trPr>
          <w:trHeight w:val="510"/>
          <w:tblHeader/>
          <w:jc w:val="center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</w:tcPr>
          <w:p w14:paraId="04506A3C" w14:textId="77777777" w:rsidR="000D2D02" w:rsidRDefault="00247A3E" w:rsidP="000D2D0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Sterilisationsmodul EinsLaz 72/180</w:t>
            </w:r>
          </w:p>
          <w:p w14:paraId="1C08366C" w14:textId="77777777" w:rsidR="004A5EF6" w:rsidRPr="0030399B" w:rsidRDefault="004A5EF6" w:rsidP="000D2D0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Containerraummodul EL (CSE)</w:t>
            </w:r>
          </w:p>
        </w:tc>
        <w:tc>
          <w:tcPr>
            <w:tcW w:w="7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</w:tcPr>
          <w:p w14:paraId="021C90AD" w14:textId="5B5E7AA8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Anwender</w:t>
            </w:r>
            <w:r w:rsidR="00CF385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/</w:t>
            </w:r>
            <w:r w:rsidR="00CF385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MGT</w:t>
            </w:r>
          </w:p>
        </w:tc>
        <w:tc>
          <w:tcPr>
            <w:tcW w:w="120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</w:tcPr>
          <w:p w14:paraId="1CE6DC3F" w14:textId="1FBD9936" w:rsidR="000D2D02" w:rsidRPr="0030399B" w:rsidRDefault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Hersteller / </w:t>
            </w:r>
            <w:r w:rsidR="000D2D02" w:rsidRPr="0030399B">
              <w:rPr>
                <w:b/>
                <w:bCs/>
                <w:color w:val="000000"/>
                <w:sz w:val="16"/>
                <w:szCs w:val="16"/>
              </w:rPr>
              <w:t>Autorisierter Servicetechniker</w:t>
            </w:r>
            <w:r w:rsidR="000D2D02" w:rsidRPr="0030399B">
              <w:rPr>
                <w:b/>
                <w:bCs/>
                <w:color w:val="000000"/>
                <w:sz w:val="16"/>
                <w:szCs w:val="16"/>
              </w:rPr>
              <w:br/>
              <w:t>Sachkundige Person / Befähigte Person</w:t>
            </w:r>
          </w:p>
        </w:tc>
      </w:tr>
      <w:tr w:rsidR="0030399B" w:rsidRPr="0030399B" w14:paraId="28E35328" w14:textId="77777777" w:rsidTr="001D379C">
        <w:trPr>
          <w:trHeight w:val="510"/>
          <w:tblHeader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01CAC15A" w14:textId="77777777" w:rsidR="000D2D02" w:rsidRPr="0030399B" w:rsidRDefault="000D2D02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Bezeichnung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0" w:type="dxa"/>
              <w:right w:w="0" w:type="dxa"/>
            </w:tcMar>
            <w:hideMark/>
          </w:tcPr>
          <w:p w14:paraId="5A68472D" w14:textId="77777777" w:rsidR="000D2D02" w:rsidRPr="0030399B" w:rsidRDefault="000D2D02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Art.-Nr.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6D7F6D01" w14:textId="77777777" w:rsidR="000D2D02" w:rsidRPr="0030399B" w:rsidRDefault="000D2D02" w:rsidP="001F4C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täglich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4C85A02C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wöchentlich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3D5E8589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monatlich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6E35B288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¼-jährlich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</w:tcPr>
          <w:p w14:paraId="1D0EFC7A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62F88B8A" w14:textId="77777777" w:rsidR="000D2D02" w:rsidRPr="0030399B" w:rsidRDefault="000D2D02" w:rsidP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Tgl./wö./</w:t>
            </w:r>
            <w:proofErr w:type="spellStart"/>
            <w:r w:rsidRPr="0030399B">
              <w:rPr>
                <w:b/>
                <w:bCs/>
                <w:color w:val="000000"/>
                <w:sz w:val="16"/>
                <w:szCs w:val="16"/>
              </w:rPr>
              <w:t>mon</w:t>
            </w:r>
            <w:proofErr w:type="spellEnd"/>
            <w:r w:rsidRPr="0030399B">
              <w:rPr>
                <w:b/>
                <w:bCs/>
                <w:color w:val="000000"/>
                <w:sz w:val="16"/>
                <w:szCs w:val="16"/>
              </w:rPr>
              <w:t>./¼/½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40E2850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H2"/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5E2D7694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halbjährlich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112AECCD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36CB3091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jährlich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2C12F814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2-jährlich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EC3E317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2-jährlich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BEBE2A9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5-jährlich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53637098" w14:textId="77777777" w:rsidR="000D2D02" w:rsidRPr="0030399B" w:rsidRDefault="000D2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10-jährlich</w:t>
            </w:r>
          </w:p>
        </w:tc>
      </w:tr>
      <w:tr w:rsidR="0030399B" w:rsidRPr="001D379C" w14:paraId="55CF6223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9FA80" w14:textId="77777777" w:rsidR="0030399B" w:rsidRPr="001D379C" w:rsidRDefault="0030399B" w:rsidP="006D452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Wassermanagement </w:t>
            </w:r>
            <w:r w:rsidR="006D452B" w:rsidRPr="001D379C">
              <w:rPr>
                <w:b/>
                <w:bCs/>
                <w:color w:val="000000"/>
                <w:sz w:val="16"/>
                <w:szCs w:val="16"/>
              </w:rPr>
              <w:t>CSE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BD998" w14:textId="77777777" w:rsidR="0030399B" w:rsidRPr="001D379C" w:rsidRDefault="006D45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606032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74E93" w14:textId="77777777" w:rsidR="0030399B" w:rsidRPr="001D379C" w:rsidRDefault="0030399B" w:rsidP="00247A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E1347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65545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22709" w14:textId="224AE1F8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="002638A3" w:rsidRPr="001D379C">
              <w:rPr>
                <w:b/>
                <w:bCs/>
                <w:color w:val="000000"/>
                <w:sz w:val="16"/>
                <w:szCs w:val="16"/>
              </w:rPr>
              <w:br/>
              <w:t>Desinfektion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D05E8E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86912" w14:textId="78057B95" w:rsidR="0030399B" w:rsidRPr="001D379C" w:rsidRDefault="0030399B" w:rsidP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1D379C" w:rsidRPr="001D379C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x </w:t>
            </w:r>
            <w:r w:rsidR="00CF3855" w:rsidRPr="001D379C">
              <w:rPr>
                <w:b/>
                <w:bCs/>
                <w:color w:val="000000"/>
                <w:sz w:val="16"/>
                <w:szCs w:val="16"/>
              </w:rPr>
              <w:t>609396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39835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2D35E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E0AB9" w14:textId="107E1C9F" w:rsidR="00FE2C84" w:rsidRDefault="00FE2C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  <w:p w14:paraId="179373C6" w14:textId="042BA7B9" w:rsidR="0030399B" w:rsidRPr="001D379C" w:rsidRDefault="00FE2C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Requalifizierung WAM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20236D">
              <w:rPr>
                <w:b/>
                <w:bCs/>
                <w:color w:val="000000"/>
                <w:sz w:val="16"/>
                <w:szCs w:val="16"/>
              </w:rPr>
              <w:t>SAA_UPR_ELB_0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8A36A1">
              <w:rPr>
                <w:b/>
                <w:bCs/>
                <w:color w:val="000000"/>
                <w:sz w:val="16"/>
                <w:szCs w:val="16"/>
              </w:rPr>
              <w:t>F_UPR_ELB_01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D365E" w14:textId="7E20A47A" w:rsidR="0030399B" w:rsidRPr="001D379C" w:rsidRDefault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30399B" w:rsidRPr="001D379C">
              <w:rPr>
                <w:b/>
                <w:bCs/>
                <w:color w:val="000000"/>
                <w:sz w:val="16"/>
                <w:szCs w:val="16"/>
              </w:rPr>
              <w:t>x 60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9396</w:t>
            </w:r>
            <w:r w:rsidR="0030399B"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AB79E7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0973D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6F6F9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D72F2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0399B" w:rsidRPr="001D379C" w14:paraId="63BDC765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4C9B6" w14:textId="052CC090" w:rsidR="0030399B" w:rsidRPr="001D379C" w:rsidRDefault="006D452B" w:rsidP="006D452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Spültisch</w:t>
            </w:r>
            <w:r w:rsidR="0030399B" w:rsidRPr="001D379C">
              <w:rPr>
                <w:b/>
                <w:bCs/>
                <w:color w:val="000000"/>
                <w:sz w:val="16"/>
                <w:szCs w:val="16"/>
              </w:rPr>
              <w:t xml:space="preserve"> mit UOA 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 xml:space="preserve">MSE </w:t>
            </w:r>
            <w:r w:rsidR="0030399B" w:rsidRPr="001D379C">
              <w:rPr>
                <w:b/>
                <w:bCs/>
                <w:color w:val="000000"/>
                <w:sz w:val="16"/>
                <w:szCs w:val="16"/>
              </w:rPr>
              <w:t>400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-4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 xml:space="preserve"> in TrspVerp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EAFB4C" w14:textId="34F60E0E" w:rsidR="0030399B" w:rsidRPr="001D379C" w:rsidRDefault="00425E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609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>873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B76495" w14:textId="77777777" w:rsidR="0030399B" w:rsidRPr="001D379C" w:rsidRDefault="0030399B" w:rsidP="00247A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</w:t>
            </w:r>
            <w:r w:rsidR="00781720" w:rsidRPr="001D379C">
              <w:rPr>
                <w:color w:val="000000"/>
                <w:sz w:val="16"/>
                <w:szCs w:val="16"/>
              </w:rPr>
              <w:t>IBN</w:t>
            </w:r>
            <w:r w:rsidRPr="001D379C">
              <w:rPr>
                <w:color w:val="000000"/>
                <w:sz w:val="16"/>
                <w:szCs w:val="16"/>
              </w:rPr>
              <w:t>_01</w:t>
            </w:r>
            <w:r w:rsidRPr="001D379C">
              <w:rPr>
                <w:color w:val="000000"/>
                <w:sz w:val="16"/>
                <w:szCs w:val="16"/>
              </w:rPr>
              <w:br/>
              <w:t>F_TIA_</w:t>
            </w:r>
            <w:r w:rsidR="00781720" w:rsidRPr="001D379C">
              <w:rPr>
                <w:color w:val="000000"/>
                <w:sz w:val="16"/>
                <w:szCs w:val="16"/>
              </w:rPr>
              <w:t>IBN</w:t>
            </w:r>
            <w:r w:rsidRPr="001D379C">
              <w:rPr>
                <w:color w:val="000000"/>
                <w:sz w:val="16"/>
                <w:szCs w:val="16"/>
              </w:rPr>
              <w:t>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9A7708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D52BA7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84C8F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DC7D8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085E4B" w14:textId="3F396496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 xml:space="preserve">1x </w:t>
            </w:r>
            <w:r w:rsidR="00767EB4" w:rsidRPr="001D379C">
              <w:rPr>
                <w:b/>
                <w:bCs/>
                <w:color w:val="000000"/>
                <w:sz w:val="16"/>
                <w:szCs w:val="16"/>
              </w:rPr>
              <w:t>609684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163F43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85A2EA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7BFFB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1CB2E8" w14:textId="42328C32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</w:t>
            </w:r>
            <w:r w:rsidR="00767EB4" w:rsidRPr="001D379C">
              <w:rPr>
                <w:b/>
                <w:bCs/>
                <w:color w:val="000000"/>
                <w:sz w:val="16"/>
                <w:szCs w:val="16"/>
              </w:rPr>
              <w:t>9688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086D5C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83EA9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8A3E0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6390FC" w14:textId="77777777" w:rsidR="0030399B" w:rsidRPr="001D379C" w:rsidRDefault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720" w:rsidRPr="001D379C" w14:paraId="6FEBE206" w14:textId="77777777" w:rsidTr="001D379C">
        <w:trPr>
          <w:trHeight w:val="2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976236" w14:textId="2857DE33" w:rsidR="00781720" w:rsidRPr="001D379C" w:rsidRDefault="00781720" w:rsidP="006D452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Permeattank 400 l NASK II EL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 xml:space="preserve"> in TrspVerp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9F5B82" w14:textId="00E62AAF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>9874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862BF2" w14:textId="77777777" w:rsidR="00781720" w:rsidRPr="001D379C" w:rsidRDefault="00781720" w:rsidP="00247A3E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50C9B4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6F78D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63AB0C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5C87F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98182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BA3C1B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A0B685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6D692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2791A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606657:DM828:1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CC106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5D035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1509A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5E0B7F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720" w:rsidRPr="001D379C" w14:paraId="026BD448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4AE6AE" w14:textId="719878B4" w:rsidR="00781720" w:rsidRPr="001D379C" w:rsidRDefault="00781720" w:rsidP="004003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Ionenaustauscherpatrone </w:t>
            </w:r>
            <w:r w:rsidR="0083425E" w:rsidRPr="001D379C">
              <w:rPr>
                <w:b/>
                <w:bCs/>
                <w:color w:val="000000"/>
                <w:sz w:val="16"/>
                <w:szCs w:val="16"/>
              </w:rPr>
              <w:t>SG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808DA2" w14:textId="0F4D8CD1" w:rsidR="00781720" w:rsidRPr="001D379C" w:rsidRDefault="00567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600277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C65353" w14:textId="77777777" w:rsidR="00781720" w:rsidRPr="001D379C" w:rsidRDefault="00781720" w:rsidP="00247A3E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757F7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67D25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ABA2D3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23CD6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4C2D2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601982:DM828:1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22CD7A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319D56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6DA1D0" w14:textId="087C25D5" w:rsidR="00781720" w:rsidRPr="001D379C" w:rsidRDefault="00C0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E5A3E6" w14:textId="7560420F" w:rsidR="00781720" w:rsidRPr="001D379C" w:rsidRDefault="00C0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601982:DM828:1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D616E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1F9F9E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B1E07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FBE422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720" w:rsidRPr="001D379C" w14:paraId="74A8204F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BB7F28" w14:textId="26B78662" w:rsidR="00781720" w:rsidRPr="001D379C" w:rsidRDefault="00781720" w:rsidP="006D452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Spül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>schrank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 mit Einbau-U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>RG in TrspVerp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0A19CC" w14:textId="1871B108" w:rsidR="00781720" w:rsidRPr="001D379C" w:rsidRDefault="005A6F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6098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C5FAF" w14:textId="77777777" w:rsidR="00781720" w:rsidRPr="001D379C" w:rsidRDefault="00781720" w:rsidP="00247A3E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3F755F" w14:textId="72010D86" w:rsidR="00781720" w:rsidRPr="001D379C" w:rsidRDefault="004D4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868B36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977E51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5D240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FBF82" w14:textId="19353CC3" w:rsidR="00781720" w:rsidRPr="001D379C" w:rsidRDefault="00781720" w:rsidP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½-j.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603</w:t>
            </w:r>
            <w:r w:rsidR="00567BFA" w:rsidRPr="001D379C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01:</w:t>
            </w:r>
            <w:r w:rsidR="00972608" w:rsidRPr="001D379C">
              <w:rPr>
                <w:b/>
                <w:bCs/>
                <w:color w:val="000000"/>
                <w:sz w:val="16"/>
                <w:szCs w:val="16"/>
              </w:rPr>
              <w:t>DM828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92CB65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91D48F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436E2" w14:textId="0F49516C" w:rsidR="00781720" w:rsidRPr="001D379C" w:rsidRDefault="00C0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="00781720"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0A5A24" w14:textId="3CD4FB3F" w:rsidR="00781720" w:rsidRPr="001D379C" w:rsidRDefault="00FE2C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</w:t>
            </w:r>
            <w:r>
              <w:rPr>
                <w:b/>
                <w:bCs/>
                <w:color w:val="000000"/>
                <w:sz w:val="16"/>
                <w:szCs w:val="16"/>
              </w:rPr>
              <w:t>7301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0C8FB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9B1DFA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9D3AA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9A046B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720" w:rsidRPr="001D379C" w14:paraId="30CA6890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C73AD" w14:textId="77777777" w:rsidR="00781720" w:rsidRPr="001D379C" w:rsidRDefault="007817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Abwasserhebeanlage 160 HSK 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EB327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604409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CBAA05" w14:textId="77777777" w:rsidR="00781720" w:rsidRPr="001D379C" w:rsidRDefault="00781720" w:rsidP="00247A3E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66D44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A8F50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8C016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ADE589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B6E92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D9A8D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EDFF3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2471D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F1B92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1896D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20F31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D7031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5D3C7" w14:textId="77777777" w:rsidR="00781720" w:rsidRPr="001D379C" w:rsidRDefault="00781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3D86582F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A37A0" w14:textId="4B0BAC58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Desinfektionsmittel-Dosiergerät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Ecolab DG 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36EFA" w14:textId="1FAF77EB" w:rsidR="003D0B50" w:rsidRPr="001D379C" w:rsidRDefault="003D0B50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Ecolab</w:t>
            </w:r>
          </w:p>
          <w:p w14:paraId="78710D92" w14:textId="175382F3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10093566</w:t>
            </w:r>
          </w:p>
          <w:p w14:paraId="6AE4BBA1" w14:textId="02DD9DC4" w:rsidR="00567BFA" w:rsidRPr="001D379C" w:rsidRDefault="00567BFA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(609586)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F0CC4" w14:textId="2631B09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9B004" w14:textId="5EDF2038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026A1D" w14:textId="30E3FBA1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D9A26" w14:textId="35392FEC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F85D0" w14:textId="6DF041CE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D4684" w14:textId="35196A35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71A82" w14:textId="2B0C3C29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D0BDEE" w14:textId="0F6CC09F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2F8A0" w14:textId="5A26516D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6268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Fa. Ecolab</w:t>
            </w:r>
          </w:p>
          <w:p w14:paraId="7B609410" w14:textId="3E28BE9E" w:rsidR="00FE2696" w:rsidRPr="001D379C" w:rsidRDefault="00FE2696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417704032:D7007:1</w:t>
            </w:r>
          </w:p>
          <w:p w14:paraId="56D8EF8F" w14:textId="69ADF299" w:rsidR="00FE2696" w:rsidRPr="001D379C" w:rsidRDefault="00FE2696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417400770:D7007:1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B2E31" w14:textId="7AF0552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8078F" w14:textId="70FFAD28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6D929" w14:textId="1BA2B844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5B610" w14:textId="4C83CF5C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36344817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A2C09" w14:textId="77777777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Druckluftanlage CSE 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8394C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605661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B054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576FC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2A2B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972BE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3AD34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76FD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98C3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16198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E960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D7A27" w14:textId="55F64769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1x </w:t>
            </w:r>
            <w:r w:rsidR="00B71202" w:rsidRPr="001D379C">
              <w:rPr>
                <w:b/>
                <w:bCs/>
                <w:color w:val="000000"/>
                <w:sz w:val="16"/>
                <w:szCs w:val="16"/>
              </w:rPr>
              <w:t>609393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4298B" w14:textId="745B26B5" w:rsidR="00E93E15" w:rsidRPr="001D379C" w:rsidRDefault="00C06591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AB19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C67BE" w14:textId="0A88357F" w:rsidR="00E93E15" w:rsidRPr="001D379C" w:rsidRDefault="00C06591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Innere Prüfung Druckbehälter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4B518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677B2BAC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E6344" w14:textId="77777777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Hauptverteiler 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2D11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604082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B36D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C2C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3282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72E7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D5E38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47AE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B298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63DA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7D5F5" w14:textId="621E2F2B" w:rsidR="00E93E15" w:rsidRPr="001D379C" w:rsidRDefault="001F2D99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7EAE1" w14:textId="4E31936F" w:rsidR="00E93E15" w:rsidRPr="001D379C" w:rsidRDefault="00B71202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1 x </w:t>
            </w:r>
            <w:r w:rsidR="00C06591" w:rsidRPr="001D379C">
              <w:rPr>
                <w:b/>
                <w:bCs/>
                <w:color w:val="000000"/>
                <w:sz w:val="16"/>
                <w:szCs w:val="16"/>
              </w:rPr>
              <w:t>610172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4A692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16FA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491F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306AB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0646AF84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EFD16" w14:textId="68C5DD8B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Wartungspumpe Olympus MU-1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03259" w14:textId="3CC89F03" w:rsidR="00E93E15" w:rsidRPr="001D379C" w:rsidRDefault="003D0B50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609510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855C0" w14:textId="35229C93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FE8349" w14:textId="41874420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FF6DDF" w14:textId="7D4D5388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280" w14:textId="1A8A8A1C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CBFDD9" w14:textId="4FE117D5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65442" w14:textId="095C210C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B4D82" w14:textId="2E6C7498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92C6D" w14:textId="11C1BDA5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A0DEC" w14:textId="5A1C939E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4B7D1" w14:textId="3692FAF3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BC9B0A" w14:textId="3FB20688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4A326" w14:textId="2BB16979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3E4CF" w14:textId="5028072B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DCAB7" w14:textId="2AA7F003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01A2D3E6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1450C" w14:textId="77777777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Prüfmittelausstattung Sterilisations-/Desinfektionsgerät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BCA9B" w14:textId="663A06BA" w:rsidR="003D0B50" w:rsidRPr="001D379C" w:rsidRDefault="003D0B50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Hille</w:t>
            </w:r>
          </w:p>
          <w:p w14:paraId="52A2CBA7" w14:textId="2998240D" w:rsidR="00E93E15" w:rsidRPr="001D379C" w:rsidRDefault="003D0B50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50700000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6BADE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FAF71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52EF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7101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05CAE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0466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09599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F124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E1E5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Kalibrierung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FC26E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2DE5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787B0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5C4E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30366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137518E5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A7DBEB" w14:textId="1DB1799C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RDG Miele G 7826 </w:t>
            </w:r>
            <w:r w:rsidR="00B5513D" w:rsidRPr="001D379C">
              <w:rPr>
                <w:b/>
                <w:bCs/>
                <w:color w:val="000000"/>
                <w:sz w:val="16"/>
                <w:szCs w:val="16"/>
              </w:rPr>
              <w:t>komplett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CBD82" w14:textId="342BE4C3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600</w:t>
            </w:r>
            <w:r w:rsidR="00B5513D" w:rsidRPr="001D379C">
              <w:rPr>
                <w:b/>
                <w:bCs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EF0230" w14:textId="77777777" w:rsidR="00E93E15" w:rsidRPr="001D379C" w:rsidRDefault="00E93E15" w:rsidP="00E93E15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33BCB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C553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DB51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8D6D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8069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E1F06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D06A9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9543FF" w14:textId="431803B3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332B0C" w:rsidRPr="001D379C">
              <w:rPr>
                <w:b/>
                <w:bCs/>
                <w:color w:val="000000"/>
                <w:sz w:val="16"/>
                <w:szCs w:val="16"/>
              </w:rPr>
              <w:t>Req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ualifi</w:t>
            </w:r>
            <w:r w:rsidR="00332B0C" w:rsidRPr="001D379C">
              <w:rPr>
                <w:b/>
                <w:bCs/>
                <w:color w:val="000000"/>
                <w:sz w:val="16"/>
                <w:szCs w:val="16"/>
              </w:rPr>
              <w:t>zierung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 xml:space="preserve"> RDG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SAA_UPR_ELB_0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D5E17" w14:textId="374B26C2" w:rsidR="003D0B50" w:rsidRPr="001D379C" w:rsidRDefault="003D0B50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Fa</w:t>
            </w:r>
            <w:r w:rsidR="00332B0C" w:rsidRPr="001D379C">
              <w:rPr>
                <w:b/>
                <w:bCs/>
                <w:color w:val="000000"/>
                <w:sz w:val="16"/>
                <w:szCs w:val="16"/>
              </w:rPr>
              <w:t>. Miele</w:t>
            </w:r>
          </w:p>
          <w:p w14:paraId="2F5E6920" w14:textId="574B0B4D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7887777:D8005:1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3C22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BF74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9757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1B616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35FB6A3A" w14:textId="77777777" w:rsidTr="001D379C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48C690" w14:textId="741788C3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RDE Belimed WD 430</w:t>
            </w:r>
            <w:r w:rsidR="00123AC4" w:rsidRPr="001D379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mit Zubehör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62CBA" w14:textId="3726DE7B" w:rsidR="00E93E15" w:rsidRPr="001D379C" w:rsidRDefault="004229EA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Belimed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105-2417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(607321)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1E87B4" w14:textId="77777777" w:rsidR="00E93E15" w:rsidRPr="001D379C" w:rsidRDefault="00E93E15" w:rsidP="00E93E15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48DDB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6E300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34B2F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2797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BB561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2E4F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076990" w14:textId="77777777" w:rsidR="00332B0C" w:rsidRPr="001D379C" w:rsidRDefault="00332B0C" w:rsidP="00332B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Fa. Belimed</w:t>
            </w:r>
          </w:p>
          <w:p w14:paraId="01698C43" w14:textId="77777777" w:rsidR="00332B0C" w:rsidRPr="001D379C" w:rsidRDefault="00332B0C" w:rsidP="00332B0C">
            <w:pPr>
              <w:jc w:val="center"/>
              <w:rPr>
                <w:b/>
                <w:bCs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993240:DG219:1</w:t>
            </w:r>
          </w:p>
          <w:p w14:paraId="78757538" w14:textId="49369CBD" w:rsidR="00E93E15" w:rsidRPr="001D379C" w:rsidRDefault="00332B0C" w:rsidP="00332B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FF0000"/>
                <w:sz w:val="16"/>
                <w:szCs w:val="16"/>
              </w:rPr>
              <w:t>NUR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 bei Verwendung von Peressigsäure!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EE1BA" w14:textId="5924D3F8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332B0C" w:rsidRPr="001D379C">
              <w:rPr>
                <w:b/>
                <w:bCs/>
                <w:color w:val="000000"/>
                <w:sz w:val="16"/>
                <w:szCs w:val="16"/>
              </w:rPr>
              <w:t>Req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ualifi</w:t>
            </w:r>
            <w:r w:rsidR="00332B0C" w:rsidRPr="001D379C">
              <w:rPr>
                <w:b/>
                <w:bCs/>
                <w:color w:val="000000"/>
                <w:sz w:val="16"/>
                <w:szCs w:val="16"/>
              </w:rPr>
              <w:t>zierung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 xml:space="preserve"> RDE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SAA_UPR_ELB_0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ABCAFE" w14:textId="018B219C" w:rsidR="00332B0C" w:rsidRPr="001D379C" w:rsidRDefault="00332B0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Fa. Belimed</w:t>
            </w:r>
          </w:p>
          <w:p w14:paraId="6EC7597F" w14:textId="66A89011" w:rsidR="00332B0C" w:rsidRPr="001D379C" w:rsidRDefault="00332B0C" w:rsidP="00E93E15">
            <w:pPr>
              <w:jc w:val="center"/>
              <w:rPr>
                <w:b/>
                <w:bCs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993240:DG219:1</w:t>
            </w:r>
          </w:p>
          <w:p w14:paraId="34C67B35" w14:textId="3DE0A930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FF0000"/>
                <w:sz w:val="16"/>
                <w:szCs w:val="16"/>
              </w:rPr>
              <w:t>NUR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 bei Verwendung von Peressigsäure!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71638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04835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2EA0A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5110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4879B696" w14:textId="77777777" w:rsidTr="00E5608C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889CA" w14:textId="77777777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Durchlaufsiegelgerät hawo hm 850 DC-V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AD96F" w14:textId="3B4C7720" w:rsidR="00E93E15" w:rsidRPr="001D379C" w:rsidRDefault="004229EA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Hawo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0.617.078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t>600075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44301" w14:textId="77777777" w:rsidR="00E93E15" w:rsidRPr="001D379C" w:rsidRDefault="00E93E15" w:rsidP="00E93E15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B426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8E1B8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26B1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93775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556B7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7A20C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E0719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726F6B" w14:textId="0E77E649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Kalibrierung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332B0C" w:rsidRPr="001D379C">
              <w:rPr>
                <w:b/>
                <w:bCs/>
                <w:color w:val="000000"/>
                <w:sz w:val="16"/>
                <w:szCs w:val="16"/>
              </w:rPr>
              <w:t>Re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qualifizierung</w:t>
            </w:r>
            <w:r w:rsidR="00FE2C84">
              <w:rPr>
                <w:b/>
                <w:bCs/>
                <w:color w:val="000000"/>
                <w:sz w:val="16"/>
                <w:szCs w:val="16"/>
              </w:rPr>
              <w:t xml:space="preserve"> VPP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SAA_UPR_ELB_0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5C4CC6" w14:textId="2F821A59" w:rsidR="00332B0C" w:rsidRPr="001D379C" w:rsidRDefault="00332B0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Fa. Hawo</w:t>
            </w:r>
          </w:p>
          <w:p w14:paraId="3B29333D" w14:textId="1886FB1D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6.813.224:C1188:1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6.105.139:C1188:1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2x 6.105.285:C1188:1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2.230.008:C1188:1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6.271.011:C1188:1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6.271.008:C1188:1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F7D0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8D706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D217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999F1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93E15" w:rsidRPr="001D379C" w14:paraId="08757B21" w14:textId="77777777" w:rsidTr="00E5608C">
        <w:trPr>
          <w:trHeight w:val="51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7B03F" w14:textId="77777777" w:rsidR="00E93E15" w:rsidRPr="001D379C" w:rsidRDefault="00E93E15" w:rsidP="00E93E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Prüfausstattung Sterilisator</w:t>
            </w:r>
          </w:p>
          <w:p w14:paraId="005E61ED" w14:textId="37C24541" w:rsidR="00E93E15" w:rsidRPr="001D379C" w:rsidRDefault="00E93E15" w:rsidP="00E93E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(Prozessdokumentationssystem)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F74E0" w14:textId="453794CB" w:rsidR="00E93E15" w:rsidRPr="001D379C" w:rsidRDefault="004229EA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Comcotec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t>50600000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937C8E" w14:textId="77777777" w:rsidR="00E93E15" w:rsidRPr="001D379C" w:rsidRDefault="00E93E15" w:rsidP="00E93E15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E513F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F828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F481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DC718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CB24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FD39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414A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2DB10" w14:textId="77777777" w:rsidR="00FE2C84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  <w:p w14:paraId="0D482BC0" w14:textId="251F5DA7" w:rsidR="00E93E15" w:rsidRPr="001D379C" w:rsidRDefault="00FE2C84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Requalifizierung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PDS</w:t>
            </w:r>
            <w:r w:rsidR="00E5608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E5608C" w:rsidRPr="001D379C">
              <w:rPr>
                <w:b/>
                <w:bCs/>
                <w:color w:val="000000"/>
                <w:sz w:val="16"/>
                <w:szCs w:val="16"/>
              </w:rPr>
              <w:t>SAA_UPR_ELB_</w:t>
            </w:r>
            <w:r w:rsidR="00E5608C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E5608C"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30E5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9CBD0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CCAD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EA9F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B5F5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5608C" w:rsidRPr="001D379C" w14:paraId="361D6D83" w14:textId="77777777" w:rsidTr="00E5608C">
        <w:trPr>
          <w:trHeight w:val="510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10FCE" w14:textId="77777777" w:rsidR="00E5608C" w:rsidRPr="001D379C" w:rsidRDefault="00E5608C" w:rsidP="00E93E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82F59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D372F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BAD55A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797EA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BCB04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83E94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5A3B5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63EFA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AF010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485760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CD53F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D7D6C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1602A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3137C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F48ED" w14:textId="77777777" w:rsidR="00E5608C" w:rsidRPr="001D379C" w:rsidRDefault="00E5608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3E15" w:rsidRPr="001D379C" w14:paraId="10A01732" w14:textId="77777777" w:rsidTr="00E5608C">
        <w:trPr>
          <w:trHeight w:val="765"/>
          <w:jc w:val="center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15165" w14:textId="77777777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lastRenderedPageBreak/>
              <w:t>Dampfsterilisator VARIOKLAV</w:t>
            </w:r>
            <w:r w:rsidRPr="001D379C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®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 65 TC Bw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C5035" w14:textId="3AFD3E2B" w:rsidR="00E93E15" w:rsidRPr="001D379C" w:rsidRDefault="00B5513D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50099853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DC3CB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D019D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3A6B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FD40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5318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A2251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37D8E" w14:textId="196A009D" w:rsidR="00E93E15" w:rsidRPr="001D379C" w:rsidRDefault="00902901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47B70" w14:textId="12A64BF9" w:rsidR="00E93E15" w:rsidRPr="001D379C" w:rsidRDefault="00902901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8103F" w14:textId="4F140CDD" w:rsidR="00902901" w:rsidRPr="001D379C" w:rsidRDefault="00902901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  <w:p w14:paraId="5ED06322" w14:textId="4FBBF5DE" w:rsidR="00E93E15" w:rsidRPr="001D379C" w:rsidRDefault="00B5513D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Requalifizierung</w:t>
            </w:r>
            <w:r w:rsidR="00E5608C">
              <w:rPr>
                <w:b/>
                <w:bCs/>
                <w:color w:val="000000"/>
                <w:sz w:val="16"/>
                <w:szCs w:val="16"/>
              </w:rPr>
              <w:t xml:space="preserve"> STE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br/>
              <w:t>SAA_UPR_ELB_0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7FB52" w14:textId="71257A20" w:rsidR="00E93E15" w:rsidRPr="001D379C" w:rsidRDefault="00902901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607927:DM828:1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F16F2D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  <w:p w14:paraId="7D42EAE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Äußere Prüfung Druckbehälter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9E2A1" w14:textId="45CDDF40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1x </w:t>
            </w:r>
            <w:r w:rsidR="00D578DD" w:rsidRPr="001D379C">
              <w:rPr>
                <w:b/>
                <w:bCs/>
                <w:color w:val="000000"/>
                <w:sz w:val="16"/>
                <w:szCs w:val="16"/>
              </w:rPr>
              <w:t>607928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7FE2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Innere Prüfung Druckbehälter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DD004" w14:textId="77777777" w:rsidR="001D379C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  <w:p w14:paraId="1B9DD278" w14:textId="7D950E8D" w:rsidR="00E93E15" w:rsidRPr="001D379C" w:rsidRDefault="001D379C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610177:DM828:1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  <w:r w:rsidR="00E93E15" w:rsidRPr="001D379C">
              <w:rPr>
                <w:b/>
                <w:bCs/>
                <w:color w:val="000000"/>
                <w:sz w:val="16"/>
                <w:szCs w:val="16"/>
              </w:rPr>
              <w:br/>
              <w:t>Festigkeitsprüfung Druckbehälter</w:t>
            </w:r>
          </w:p>
        </w:tc>
      </w:tr>
      <w:tr w:rsidR="00E93E15" w:rsidRPr="0030399B" w14:paraId="19468539" w14:textId="77777777" w:rsidTr="001D379C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A68538" w14:textId="77777777" w:rsidR="00E93E15" w:rsidRPr="001D379C" w:rsidRDefault="00E93E15" w:rsidP="00E93E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Umlaufkühler 1800/20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1AE0D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F1A7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716BA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FD322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398F7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D01EDC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CC3AC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2B90F3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49099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BFAA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B8D92" w14:textId="22189CF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1x </w:t>
            </w:r>
            <w:r w:rsidR="00D578DD" w:rsidRPr="001D379C">
              <w:rPr>
                <w:b/>
                <w:bCs/>
                <w:color w:val="000000"/>
                <w:sz w:val="16"/>
                <w:szCs w:val="16"/>
              </w:rPr>
              <w:t>609394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2D6CE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78296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9A7F5" w14:textId="77777777" w:rsidR="00E93E15" w:rsidRPr="001D379C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5D3852" w14:textId="77777777" w:rsidR="00E93E15" w:rsidRPr="0030399B" w:rsidRDefault="00E93E15" w:rsidP="00E93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30399B" w14:paraId="111E6868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74043" w14:textId="77777777" w:rsidR="002638A3" w:rsidRPr="006C5F6D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Arbeitsplatzleuchten,</w:t>
            </w:r>
            <w:r w:rsidRPr="006C5F6D">
              <w:rPr>
                <w:b/>
                <w:bCs/>
                <w:color w:val="000000"/>
                <w:sz w:val="16"/>
                <w:szCs w:val="16"/>
              </w:rPr>
              <w:br/>
              <w:t>Kaltlicht-Lupenleuchten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911AC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600750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600579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7CA54" w14:textId="77777777" w:rsidR="002638A3" w:rsidRDefault="002638A3" w:rsidP="00FE2696">
            <w:pPr>
              <w:jc w:val="center"/>
            </w:pPr>
            <w:r w:rsidRPr="00384AF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84AF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84AFC">
              <w:rPr>
                <w:color w:val="000000"/>
                <w:sz w:val="16"/>
                <w:szCs w:val="16"/>
              </w:rPr>
              <w:t>SAA_TIA_IBN_01</w:t>
            </w:r>
            <w:r w:rsidRPr="00384AF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59BFFF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77E6A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98E2F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08D92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3F47B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46CF60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E74A8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E48B1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78B4A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75951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A648C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02CD3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44597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D0239" w:rsidRPr="0030399B" w14:paraId="09471AC9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BF0E9" w14:textId="528D8FFB" w:rsidR="005D0239" w:rsidRPr="006C5F6D" w:rsidRDefault="005D0239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Heizkörper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60545" w14:textId="1C6F3335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600606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4EDD3" w14:textId="22D90FEC" w:rsidR="005D0239" w:rsidRPr="00384AFC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4959E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C7954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78ECB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DC9C0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1B9F3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F741AC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F2545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5BFD7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D5852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22AFE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806A6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3E6DE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CC750" w14:textId="77777777" w:rsidR="005D0239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30399B" w14:paraId="5FE69F9D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7D9CDC" w14:textId="77777777" w:rsidR="002638A3" w:rsidRPr="006C5F6D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Verlängerungsleitungen, Steckdosen, Unterverteiler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78B79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E7BD9" w14:textId="7C44A7DF" w:rsidR="002638A3" w:rsidRPr="00384AFC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1F3F9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95D84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5646B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A6A69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11CA2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42832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712F6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F1719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5E89B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969F0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1D7AE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C1098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55DA6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30399B" w14:paraId="302B0FE7" w14:textId="77777777" w:rsidTr="00F17659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7A325" w14:textId="77777777" w:rsidR="002638A3" w:rsidRPr="006C5F6D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Deckenleuchten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A9D54" w14:textId="77777777" w:rsidR="002638A3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DB8">
              <w:rPr>
                <w:b/>
                <w:bCs/>
                <w:color w:val="000000"/>
                <w:sz w:val="16"/>
                <w:szCs w:val="16"/>
              </w:rPr>
              <w:t>609611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261DB8">
              <w:rPr>
                <w:b/>
                <w:bCs/>
                <w:color w:val="000000"/>
                <w:sz w:val="16"/>
                <w:szCs w:val="16"/>
              </w:rPr>
              <w:t>60961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14:paraId="60A28604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DB8">
              <w:rPr>
                <w:b/>
                <w:bCs/>
                <w:color w:val="000000"/>
                <w:sz w:val="16"/>
                <w:szCs w:val="16"/>
              </w:rPr>
              <w:t>60961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261DB8">
              <w:rPr>
                <w:b/>
                <w:bCs/>
                <w:color w:val="000000"/>
                <w:sz w:val="16"/>
                <w:szCs w:val="16"/>
              </w:rPr>
              <w:t>60961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C33E0" w14:textId="77777777" w:rsidR="002638A3" w:rsidRDefault="002638A3" w:rsidP="00FE2696">
            <w:pPr>
              <w:jc w:val="center"/>
            </w:pPr>
            <w:r w:rsidRPr="00384AF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84AF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84AFC">
              <w:rPr>
                <w:color w:val="000000"/>
                <w:sz w:val="16"/>
                <w:szCs w:val="16"/>
              </w:rPr>
              <w:t>SAA_TIA_IBN_01</w:t>
            </w:r>
            <w:r w:rsidRPr="00384AF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EEBD8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AA4A6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B2C5A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14D71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4AC3C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05EE0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949291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C77A52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C9E17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9AD66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E021C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3E722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6B999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242A" w:rsidRPr="0030399B" w14:paraId="7C7D780D" w14:textId="77777777" w:rsidTr="00F17659">
        <w:trPr>
          <w:trHeight w:val="51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CEA19" w14:textId="57875681" w:rsidR="00A8242A" w:rsidRPr="006C5F6D" w:rsidRDefault="00A8242A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Feuerlöscher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DC70D" w14:textId="79244CC1" w:rsidR="00A8242A" w:rsidRPr="00261DB8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600283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A353D" w14:textId="00A18EEA" w:rsidR="00A8242A" w:rsidRPr="00384AFC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90DD9" w14:textId="50F451CB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50982" w14:textId="47F2A7B9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AAB9A" w14:textId="43193461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85F1A9" w14:textId="38FB54B7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4BB82" w14:textId="1CEDC467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EA3F45" w14:textId="689467AD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A1A20" w14:textId="205A43E6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91238" w14:textId="44DDB7D8" w:rsidR="00A8242A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CCAF4" w14:textId="315EC06A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042F2" w14:textId="77777777" w:rsidR="00497E77" w:rsidRDefault="001C0D97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="00497E77">
              <w:rPr>
                <w:b/>
                <w:bCs/>
                <w:color w:val="000000"/>
                <w:sz w:val="16"/>
                <w:szCs w:val="16"/>
              </w:rPr>
              <w:t>Prüfung nach</w:t>
            </w:r>
          </w:p>
          <w:p w14:paraId="4B62DFF6" w14:textId="7ACAC624" w:rsidR="00A8242A" w:rsidRPr="0030399B" w:rsidRDefault="001C0D97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DIN 14406-4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6BABB" w14:textId="309CC83D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67405" w14:textId="09BA87CF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DC6B9" w14:textId="53F8B3CA" w:rsidR="00A8242A" w:rsidRPr="0030399B" w:rsidRDefault="00A8242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17659" w:rsidRPr="0030399B" w14:paraId="5888BA29" w14:textId="77777777" w:rsidTr="00F17659">
        <w:trPr>
          <w:trHeight w:val="51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7C56B" w14:textId="142267C1" w:rsidR="00F17659" w:rsidRPr="006C5F6D" w:rsidRDefault="00F17659" w:rsidP="00F1765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Belüftungsschläuche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D77AE" w14:textId="5AE5C3CC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F17659">
              <w:rPr>
                <w:b/>
                <w:bCs/>
                <w:color w:val="000000"/>
                <w:sz w:val="16"/>
                <w:szCs w:val="16"/>
              </w:rPr>
              <w:t>04070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537EF" w14:textId="0059DBCA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4AF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84AF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84AFC">
              <w:rPr>
                <w:color w:val="000000"/>
                <w:sz w:val="16"/>
                <w:szCs w:val="16"/>
              </w:rPr>
              <w:t>SAA_TIA_IBN_01</w:t>
            </w:r>
            <w:r w:rsidRPr="00384AF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FB10D" w14:textId="12517461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4828C6" w14:textId="59EA7638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100BC" w14:textId="12C62768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95E6BF" w14:textId="56E27D66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1D493" w14:textId="49F189DF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4E52B" w14:textId="5243055B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88453" w14:textId="703149A0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95EF5" w14:textId="2DE26999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CD20B" w14:textId="61F9F0C4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2BF31" w14:textId="4C967568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DBAC8" w14:textId="4322E754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3476C" w14:textId="2D116579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7DFFD" w14:textId="0F6E9246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24E62456" w14:textId="77777777" w:rsidR="004A5EF6" w:rsidRDefault="004A5EF6"/>
    <w:p w14:paraId="2C0CBE47" w14:textId="77777777" w:rsidR="004A5EF6" w:rsidRDefault="004A5EF6">
      <w:r>
        <w:br w:type="page"/>
      </w:r>
    </w:p>
    <w:p w14:paraId="7FEC64C2" w14:textId="77777777" w:rsidR="004A5EF6" w:rsidRDefault="004A5EF6"/>
    <w:tbl>
      <w:tblPr>
        <w:tblW w:w="229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67"/>
        <w:gridCol w:w="1536"/>
        <w:gridCol w:w="1088"/>
        <w:gridCol w:w="992"/>
        <w:gridCol w:w="992"/>
        <w:gridCol w:w="992"/>
        <w:gridCol w:w="1560"/>
        <w:gridCol w:w="921"/>
        <w:gridCol w:w="1701"/>
        <w:gridCol w:w="1842"/>
        <w:gridCol w:w="1701"/>
        <w:gridCol w:w="1418"/>
        <w:gridCol w:w="1568"/>
        <w:gridCol w:w="1395"/>
        <w:gridCol w:w="1556"/>
      </w:tblGrid>
      <w:tr w:rsidR="00CF3855" w:rsidRPr="0030399B" w14:paraId="181DBCF0" w14:textId="77777777" w:rsidTr="001D379C">
        <w:trPr>
          <w:trHeight w:val="510"/>
          <w:tblHeader/>
          <w:jc w:val="center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</w:tcPr>
          <w:p w14:paraId="2AE264CF" w14:textId="77777777" w:rsidR="00CF3855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Sterilisationsmodul EinsLaz 72/180</w:t>
            </w:r>
          </w:p>
          <w:p w14:paraId="4A421644" w14:textId="77777777" w:rsidR="00CF3855" w:rsidRPr="0030399B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Container Sterilisation 2x4 StE (CST)</w:t>
            </w:r>
          </w:p>
        </w:tc>
        <w:tc>
          <w:tcPr>
            <w:tcW w:w="7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</w:tcPr>
          <w:p w14:paraId="645D09F7" w14:textId="1EB96A7B" w:rsidR="00CF3855" w:rsidRPr="0030399B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Anwender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MGT</w:t>
            </w:r>
          </w:p>
        </w:tc>
        <w:tc>
          <w:tcPr>
            <w:tcW w:w="121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</w:tcPr>
          <w:p w14:paraId="60542BB6" w14:textId="2D8C6756" w:rsidR="00CF3855" w:rsidRPr="0030399B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Hersteller /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Autorisierter Servicetechniker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Sachkundige Person / Befähigte Person</w:t>
            </w:r>
          </w:p>
        </w:tc>
      </w:tr>
      <w:tr w:rsidR="004A5EF6" w:rsidRPr="0030399B" w14:paraId="230C8DD2" w14:textId="77777777" w:rsidTr="001D379C">
        <w:trPr>
          <w:trHeight w:val="510"/>
          <w:tblHeader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47E5F22B" w14:textId="77777777" w:rsidR="004A5EF6" w:rsidRPr="0030399B" w:rsidRDefault="004A5EF6" w:rsidP="00C5752A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Bezeichnung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5B883130" w14:textId="77777777" w:rsidR="004A5EF6" w:rsidRPr="0030399B" w:rsidRDefault="004A5EF6" w:rsidP="00C5752A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Art.-Nr.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12D3E8EA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täglich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669B10C1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wöchentlich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65DE9B58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monatlich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27FA7A01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¼-jährlich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</w:tcPr>
          <w:p w14:paraId="4F273594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2E3F57F7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Tgl./wö./</w:t>
            </w:r>
            <w:proofErr w:type="spellStart"/>
            <w:r w:rsidRPr="0030399B">
              <w:rPr>
                <w:b/>
                <w:bCs/>
                <w:color w:val="000000"/>
                <w:sz w:val="16"/>
                <w:szCs w:val="16"/>
              </w:rPr>
              <w:t>mon</w:t>
            </w:r>
            <w:proofErr w:type="spellEnd"/>
            <w:r w:rsidRPr="0030399B">
              <w:rPr>
                <w:b/>
                <w:bCs/>
                <w:color w:val="000000"/>
                <w:sz w:val="16"/>
                <w:szCs w:val="16"/>
              </w:rPr>
              <w:t>./¼/½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4F1E7978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5F26C928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halbjährlich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DFFF831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0FE168E3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jährlich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55819452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2-jährlich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723EF0B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2-jährlich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896705B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5-jährlich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E613A75" w14:textId="77777777" w:rsidR="004A5EF6" w:rsidRPr="0030399B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10-jährlich</w:t>
            </w:r>
          </w:p>
        </w:tc>
      </w:tr>
      <w:tr w:rsidR="002638A3" w:rsidRPr="001D379C" w14:paraId="1D6BBBC6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C5AAC" w14:textId="77777777" w:rsidR="002638A3" w:rsidRPr="001D379C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Wassermanagement CST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F55EB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606284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E0059E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4451CB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B8F4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7E4B2B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Desinfektion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16AB5A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889EB" w14:textId="7C13DE8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CF3855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x </w:t>
            </w:r>
            <w:r w:rsidR="00CF3855" w:rsidRPr="001D379C">
              <w:rPr>
                <w:b/>
                <w:bCs/>
                <w:color w:val="000000"/>
                <w:sz w:val="16"/>
                <w:szCs w:val="16"/>
              </w:rPr>
              <w:t>609396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FB744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67CB3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F1A42" w14:textId="77777777" w:rsidR="00E5608C" w:rsidRDefault="00E5608C" w:rsidP="00E560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  <w:p w14:paraId="0D9AC66F" w14:textId="4222C09E" w:rsidR="002638A3" w:rsidRPr="001D379C" w:rsidRDefault="00E5608C" w:rsidP="00E560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Requalifizierung WAM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20236D">
              <w:rPr>
                <w:b/>
                <w:bCs/>
                <w:color w:val="000000"/>
                <w:sz w:val="16"/>
                <w:szCs w:val="16"/>
              </w:rPr>
              <w:t>SAA_UPR_ELB_0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8A36A1">
              <w:rPr>
                <w:b/>
                <w:bCs/>
                <w:color w:val="000000"/>
                <w:sz w:val="16"/>
                <w:szCs w:val="16"/>
              </w:rPr>
              <w:t>F_UPR_ELB_01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B36EB" w14:textId="6AC362B2" w:rsidR="002638A3" w:rsidRPr="001D379C" w:rsidRDefault="001D379C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2638A3" w:rsidRPr="001D379C">
              <w:rPr>
                <w:b/>
                <w:bCs/>
                <w:color w:val="000000"/>
                <w:sz w:val="16"/>
                <w:szCs w:val="16"/>
              </w:rPr>
              <w:t>x 60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9396</w:t>
            </w:r>
            <w:r w:rsidR="002638A3"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67763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EFCA4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ED3CF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0507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1D379C" w14:paraId="57874991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F6CE7" w14:textId="77777777" w:rsidR="002638A3" w:rsidRPr="001D379C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Waschtisch mit UOA 200 l/h EL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1A8D1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604083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63E0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68628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590C9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04A5C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16F03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C736C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606641:DM828:1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4CBF3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121B0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8632CF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7E8D2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609395:DM828:1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B8DEB" w14:textId="4A4449A3" w:rsidR="002638A3" w:rsidRPr="001D379C" w:rsidRDefault="00E5608C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D02ABE" w14:textId="38C9BCB2" w:rsidR="002638A3" w:rsidRPr="001D379C" w:rsidRDefault="00E5608C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4819A" w14:textId="2E58C145" w:rsidR="002638A3" w:rsidRPr="001D379C" w:rsidRDefault="00E5608C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CF533" w14:textId="1DFB4E48" w:rsidR="002638A3" w:rsidRPr="001D379C" w:rsidRDefault="00E5608C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1D379C" w14:paraId="10C3767D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E27AD" w14:textId="77777777" w:rsidR="002638A3" w:rsidRPr="001D379C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WVEA 160/33 NASK III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50D30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color w:val="000000"/>
                <w:sz w:val="16"/>
                <w:szCs w:val="16"/>
              </w:rPr>
              <w:t>6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04085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7AF4D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CCDAD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7B423D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8D03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88E5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9A0EE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FB815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5CD81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9997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14EA3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606657:DM828:1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285FA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A9B9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FDAEE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EA59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D379C" w:rsidRPr="001D379C" w14:paraId="287B6F4D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54ACA" w14:textId="77777777" w:rsidR="001D379C" w:rsidRPr="001D379C" w:rsidRDefault="001D379C" w:rsidP="001D379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Ionenaustauscherpatrone SG2800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2F5C3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604084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AED2B" w14:textId="77777777" w:rsidR="001D379C" w:rsidRPr="001D379C" w:rsidRDefault="001D379C" w:rsidP="001D379C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394E5C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FDAB2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585C6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9F617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29F2E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¼-j.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1x 601982:DM828:1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184D9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724A35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590C5" w14:textId="2D62E7A0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FB446" w14:textId="6D3F709C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601982:DM828:1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3D20B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6DF080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025C3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A55359" w14:textId="77777777" w:rsidR="001D379C" w:rsidRPr="001D379C" w:rsidRDefault="001D379C" w:rsidP="001D37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5EF6" w:rsidRPr="001D379C" w14:paraId="2DBDDCCA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979BF" w14:textId="77777777" w:rsidR="004A5EF6" w:rsidRPr="001D379C" w:rsidRDefault="004A5EF6" w:rsidP="00C575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Sterilisator VARIOKLAV</w:t>
            </w:r>
            <w:r w:rsidRPr="001D379C">
              <w:rPr>
                <w:b/>
                <w:bCs/>
                <w:color w:val="000000"/>
                <w:sz w:val="16"/>
                <w:szCs w:val="16"/>
                <w:vertAlign w:val="superscript"/>
              </w:rPr>
              <w:t xml:space="preserve">® 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ECO 300 HC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060AB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604077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93027" w14:textId="77777777" w:rsidR="004A5EF6" w:rsidRPr="001D379C" w:rsidRDefault="004A5EF6" w:rsidP="00C5752A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90C35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5FE09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F5C44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34AA3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30FF4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7DB16" w14:textId="6027CF5B" w:rsidR="004A5EF6" w:rsidRPr="001D379C" w:rsidRDefault="0083425E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CA47F" w14:textId="389B0196" w:rsidR="004A5EF6" w:rsidRPr="001D379C" w:rsidRDefault="0083425E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F7D3F" w14:textId="48FB75F3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="0083425E" w:rsidRPr="001D379C">
              <w:rPr>
                <w:b/>
                <w:bCs/>
                <w:color w:val="000000"/>
                <w:sz w:val="16"/>
                <w:szCs w:val="16"/>
              </w:rPr>
              <w:t>Requalifizierung</w:t>
            </w:r>
            <w:r w:rsidR="00E5608C">
              <w:rPr>
                <w:b/>
                <w:bCs/>
                <w:color w:val="000000"/>
                <w:sz w:val="16"/>
                <w:szCs w:val="16"/>
              </w:rPr>
              <w:t xml:space="preserve"> STE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SAA_UPR_ELB_0</w:t>
            </w:r>
            <w:r w:rsidR="004D4798" w:rsidRPr="001D379C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49CF2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606653:DM828:1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5DF8F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Äußere Prüfung der Druckbehälter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3D4C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29056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Innere Prüfung der Druckbehälter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7F34E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Festigkeitsprüfung der Druckbehälter</w:t>
            </w:r>
          </w:p>
        </w:tc>
      </w:tr>
      <w:tr w:rsidR="004A5EF6" w:rsidRPr="001D379C" w14:paraId="38C3ABC0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CC091F" w14:textId="77777777" w:rsidR="004A5EF6" w:rsidRPr="001D379C" w:rsidRDefault="004A5EF6" w:rsidP="00C575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Sterildampf-Versorgungsanlage DR 9/18 Twin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86DF01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605452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5DCB0" w14:textId="77777777" w:rsidR="004A5EF6" w:rsidRPr="001D379C" w:rsidRDefault="004A5EF6" w:rsidP="00C5752A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03609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5D8E7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0EE364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366C7C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CC64F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0A8CF" w14:textId="485E9541" w:rsidR="004A5EF6" w:rsidRPr="001D379C" w:rsidRDefault="00902901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8B417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819440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212714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607456:DM828:1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4FD37" w14:textId="5508E4DC" w:rsidR="004A5EF6" w:rsidRPr="001D379C" w:rsidRDefault="0083425E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="004A5EF6" w:rsidRPr="001D379C">
              <w:rPr>
                <w:b/>
                <w:bCs/>
                <w:color w:val="000000"/>
                <w:sz w:val="16"/>
                <w:szCs w:val="16"/>
              </w:rPr>
              <w:br/>
              <w:t>Äußere Prüfung der Druckbehälter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D2DD60" w14:textId="4D913081" w:rsidR="004A5EF6" w:rsidRPr="001D379C" w:rsidRDefault="0083425E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606654:DM828:1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83A723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Innere Prüfung der Druckbehälter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FA116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Festigkeitsprüfung der Druckbehälter</w:t>
            </w:r>
          </w:p>
        </w:tc>
      </w:tr>
      <w:tr w:rsidR="00C5752A" w:rsidRPr="001D379C" w14:paraId="21AB7A3A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0A7A9" w14:textId="77777777" w:rsidR="00C5752A" w:rsidRPr="001D379C" w:rsidRDefault="00C5752A" w:rsidP="00C575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Schaltschränke 1 und 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CE01A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E19E5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40E82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D3A10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89686D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7E48E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7F5F4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3475D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59DB2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F6026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986B45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80B43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4D0F9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1ACCF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F5E90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5EF6" w:rsidRPr="001D379C" w14:paraId="12FDBCAD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CDA96" w14:textId="77777777" w:rsidR="004A5EF6" w:rsidRPr="001D379C" w:rsidRDefault="004A5EF6" w:rsidP="00C575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Umlaufkühler 2000/20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DA8C54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604081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63235" w14:textId="77777777" w:rsidR="004A5EF6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0DDDD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C537B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2B7A9E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BA635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442E8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7774E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8A794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1B41A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73364" w14:textId="6F59E8C3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 xml:space="preserve">1x </w:t>
            </w:r>
            <w:r w:rsidR="0083425E" w:rsidRPr="001D379C">
              <w:rPr>
                <w:b/>
                <w:bCs/>
                <w:color w:val="000000"/>
                <w:sz w:val="16"/>
                <w:szCs w:val="16"/>
              </w:rPr>
              <w:t>609394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</w:t>
            </w:r>
            <w:r w:rsidR="00251E83" w:rsidRPr="001D379C">
              <w:rPr>
                <w:b/>
                <w:bCs/>
                <w:color w:val="000000"/>
                <w:sz w:val="16"/>
                <w:szCs w:val="16"/>
              </w:rPr>
              <w:t>: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B7D63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2614C3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72F7D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E5C686" w14:textId="77777777" w:rsidR="004A5EF6" w:rsidRPr="001D379C" w:rsidRDefault="004A5EF6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5AAD" w:rsidRPr="001D379C" w14:paraId="3AC1A63C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0D767" w14:textId="77777777" w:rsidR="00C55AAD" w:rsidRPr="001D379C" w:rsidRDefault="004A25F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Druckluftanlage CST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451FA" w14:textId="77777777" w:rsidR="00C55AAD" w:rsidRPr="001D379C" w:rsidRDefault="004A25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D379C">
              <w:rPr>
                <w:b/>
                <w:color w:val="000000"/>
                <w:sz w:val="16"/>
                <w:szCs w:val="16"/>
              </w:rPr>
              <w:t>604436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9A935" w14:textId="77777777" w:rsidR="00C55AAD" w:rsidRPr="001D379C" w:rsidRDefault="004A25F6" w:rsidP="00247A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D115F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04F6B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3708C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178EF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95ACA" w14:textId="77777777" w:rsidR="00C55AAD" w:rsidRPr="001D379C" w:rsidRDefault="004A25F6" w:rsidP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CDBC9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89724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B3A49" w14:textId="77777777" w:rsidR="00C55AAD" w:rsidRPr="001D379C" w:rsidRDefault="004A25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7E63F" w14:textId="7AB71793" w:rsidR="00C55AAD" w:rsidRPr="001D379C" w:rsidRDefault="00E560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</w:t>
            </w:r>
            <w:r>
              <w:rPr>
                <w:b/>
                <w:bCs/>
                <w:color w:val="000000"/>
                <w:sz w:val="16"/>
                <w:szCs w:val="16"/>
              </w:rPr>
              <w:t>10190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t>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8F606" w14:textId="4BFC1DF3" w:rsidR="00C55AAD" w:rsidRPr="001D379C" w:rsidRDefault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5316D3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9F83E8" w14:textId="75DE2E26" w:rsidR="00C55AAD" w:rsidRPr="001D379C" w:rsidRDefault="00C0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Innere Prüfung Druckbehälter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41A4C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5AAD" w:rsidRPr="001D379C" w14:paraId="397F525D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3105C" w14:textId="77777777" w:rsidR="00C55AAD" w:rsidRPr="001D379C" w:rsidRDefault="00892662" w:rsidP="008926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Verlängerungsleitungen, Steckdosen, 63 A Netzanschluss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7549E" w14:textId="77777777" w:rsidR="00C55AAD" w:rsidRPr="001D379C" w:rsidRDefault="00C55A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5F7E8" w14:textId="77777777" w:rsidR="00C55AAD" w:rsidRPr="001D379C" w:rsidRDefault="00C55AAD" w:rsidP="00247A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45633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8BB0FB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1477A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FF94D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BBAB2" w14:textId="77777777" w:rsidR="00C55AAD" w:rsidRPr="001D379C" w:rsidRDefault="00892662" w:rsidP="00303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5E939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1024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50626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9CE2D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75D41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15656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A0546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914CB" w14:textId="77777777" w:rsidR="00C55AAD" w:rsidRPr="001D379C" w:rsidRDefault="0089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29EA" w:rsidRPr="001D379C" w14:paraId="2B8D90E6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808CD" w14:textId="77777777" w:rsidR="004229EA" w:rsidRPr="001D379C" w:rsidRDefault="004229EA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Deckenleuchten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68ED8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609611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609612</w:t>
            </w:r>
          </w:p>
          <w:p w14:paraId="5AD2BD4C" w14:textId="4340B2B0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609613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4FBBA" w14:textId="77777777" w:rsidR="004229EA" w:rsidRPr="001D379C" w:rsidRDefault="004229EA" w:rsidP="00FE2696">
            <w:pPr>
              <w:jc w:val="center"/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9F6B8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EADD1E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18D83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E8440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464CA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B758C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693F5F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0EC3D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B9FF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363AB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396DF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FDDAE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80891" w14:textId="77777777" w:rsidR="004229EA" w:rsidRPr="001D379C" w:rsidRDefault="004229EA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1D379C" w14:paraId="5BF591D8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BE500" w14:textId="528F8145" w:rsidR="002638A3" w:rsidRPr="001D379C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Höhenverstellbare Nivellierstütze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D1268" w14:textId="386ABD2C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605789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80A2E" w14:textId="4EE405C6" w:rsidR="002638A3" w:rsidRPr="001D379C" w:rsidRDefault="003E5EE4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B5DDA" w14:textId="48220CD3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C578D" w14:textId="5D52D803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79084" w14:textId="4E35D15E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FFF0E" w14:textId="01ADDAAB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89386" w14:textId="05AA8B98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07AE8" w14:textId="7ABA05E8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8009A" w14:textId="4D819540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C0A7C" w14:textId="03B94489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AF84F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4D08E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1B9F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82587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47BFD" w14:textId="77777777" w:rsidR="002638A3" w:rsidRPr="001D379C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242A" w:rsidRPr="001D379C" w14:paraId="63E213DE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72F39" w14:textId="40EB98C0" w:rsidR="00A8242A" w:rsidRPr="001D379C" w:rsidRDefault="00A8242A" w:rsidP="00A824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Feuerlöscher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B6CFB" w14:textId="294FC695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600283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0B9C4" w14:textId="74820AE2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37349" w14:textId="3BE86841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AA49E" w14:textId="5DF44BAB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A06DC" w14:textId="0007D8F5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5E803" w14:textId="481AEFD1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27681" w14:textId="4C6F0356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7934A4" w14:textId="59DFDC9F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54222" w14:textId="7C1FAC8E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6E1ED" w14:textId="46E6E508" w:rsidR="00A8242A" w:rsidRPr="001D379C" w:rsidRDefault="00FA5D76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61731" w14:textId="36877F34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48154" w14:textId="738B6D24" w:rsidR="00A8242A" w:rsidRPr="001D379C" w:rsidRDefault="00FA5D76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DIN 14406-4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234C8" w14:textId="1868EDAC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F9826" w14:textId="0C72B01C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CCC30" w14:textId="26DAE6BC" w:rsidR="00A8242A" w:rsidRPr="001D379C" w:rsidRDefault="00A8242A" w:rsidP="00A824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62C2C" w:rsidRPr="001D379C" w14:paraId="7DA8914A" w14:textId="77777777" w:rsidTr="001D379C">
        <w:trPr>
          <w:trHeight w:val="51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64CEA" w14:textId="2B7FABE2" w:rsidR="00762C2C" w:rsidRPr="001D379C" w:rsidRDefault="00762C2C" w:rsidP="00762C2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Raumklimagerät AC-M5 W MK II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16D13" w14:textId="5BF1D3B8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Dantherm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322036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(605786)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230FD" w14:textId="675412C8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4E57DE" w14:textId="1F6173CD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8DA02A" w14:textId="78A43D96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62DCB" w14:textId="4FDB9396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7A9F9" w14:textId="35B9B124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09E83" w14:textId="2FCD8F24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DAE08" w14:textId="7BF9227B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A235B" w14:textId="1FACB0B0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0307E9" w14:textId="77777777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  <w:p w14:paraId="2DEB013F" w14:textId="7253436B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9BA7A7" w14:textId="7F4E4E89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B7C60" w14:textId="7A27E8E8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F2605" w14:textId="681F1852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28208" w14:textId="0BF4EE5D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33C2F" w14:textId="4E6920D4" w:rsidR="00762C2C" w:rsidRPr="001D379C" w:rsidRDefault="00762C2C" w:rsidP="00762C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40E9F964" w14:textId="77777777" w:rsidR="00C5752A" w:rsidRPr="001D379C" w:rsidRDefault="00C5752A">
      <w:r w:rsidRPr="001D379C">
        <w:br w:type="page"/>
      </w:r>
    </w:p>
    <w:p w14:paraId="3A13E161" w14:textId="77777777" w:rsidR="00B95EAD" w:rsidRPr="001D379C" w:rsidRDefault="00B95EAD"/>
    <w:tbl>
      <w:tblPr>
        <w:tblW w:w="226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67"/>
        <w:gridCol w:w="1536"/>
        <w:gridCol w:w="1088"/>
        <w:gridCol w:w="992"/>
        <w:gridCol w:w="992"/>
        <w:gridCol w:w="992"/>
        <w:gridCol w:w="1560"/>
        <w:gridCol w:w="921"/>
        <w:gridCol w:w="1701"/>
        <w:gridCol w:w="1842"/>
        <w:gridCol w:w="1701"/>
        <w:gridCol w:w="1418"/>
        <w:gridCol w:w="1417"/>
        <w:gridCol w:w="1395"/>
        <w:gridCol w:w="1417"/>
      </w:tblGrid>
      <w:tr w:rsidR="00CF3855" w:rsidRPr="001D379C" w14:paraId="47FD3934" w14:textId="77777777" w:rsidTr="00C5752A">
        <w:trPr>
          <w:trHeight w:val="510"/>
          <w:tblHeader/>
          <w:jc w:val="center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</w:tcPr>
          <w:p w14:paraId="0F8C38AB" w14:textId="77777777" w:rsidR="00CF3855" w:rsidRPr="001D379C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1D379C">
              <w:rPr>
                <w:b/>
                <w:bCs/>
                <w:color w:val="FFFFFF"/>
                <w:sz w:val="16"/>
                <w:szCs w:val="16"/>
              </w:rPr>
              <w:t>Sterilisationsmodul EinsLaz 72/180</w:t>
            </w:r>
          </w:p>
          <w:p w14:paraId="1166C1A1" w14:textId="77777777" w:rsidR="00CF3855" w:rsidRPr="001D379C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1D379C">
              <w:rPr>
                <w:b/>
                <w:bCs/>
                <w:color w:val="FFFFFF"/>
                <w:sz w:val="16"/>
                <w:szCs w:val="16"/>
              </w:rPr>
              <w:t>Container Lagerung Sterilgut EL (CLS)</w:t>
            </w:r>
          </w:p>
        </w:tc>
        <w:tc>
          <w:tcPr>
            <w:tcW w:w="7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</w:tcPr>
          <w:p w14:paraId="2E1EF83C" w14:textId="4A687F0D" w:rsidR="00CF3855" w:rsidRPr="001D379C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Anwender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MGT</w:t>
            </w:r>
          </w:p>
        </w:tc>
        <w:tc>
          <w:tcPr>
            <w:tcW w:w="11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</w:tcPr>
          <w:p w14:paraId="7525D8DB" w14:textId="72A50F7C" w:rsidR="00CF3855" w:rsidRPr="001D379C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Hersteller /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Autorisierter Servicetechniker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Sachkundige Person / Befähigte Person</w:t>
            </w:r>
          </w:p>
        </w:tc>
      </w:tr>
      <w:tr w:rsidR="00C5752A" w:rsidRPr="001D379C" w14:paraId="4A8BB7F8" w14:textId="77777777" w:rsidTr="00C5752A">
        <w:trPr>
          <w:trHeight w:val="510"/>
          <w:tblHeader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58884C3E" w14:textId="77777777" w:rsidR="00C5752A" w:rsidRPr="001D379C" w:rsidRDefault="00C5752A" w:rsidP="00C5752A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1D379C">
              <w:rPr>
                <w:b/>
                <w:bCs/>
                <w:color w:val="FFFFFF"/>
                <w:sz w:val="16"/>
                <w:szCs w:val="16"/>
              </w:rPr>
              <w:t>Bezeichnung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7FE1C3E1" w14:textId="77777777" w:rsidR="00C5752A" w:rsidRPr="001D379C" w:rsidRDefault="00C5752A" w:rsidP="00C5752A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1D379C">
              <w:rPr>
                <w:b/>
                <w:bCs/>
                <w:color w:val="FFFFFF"/>
                <w:sz w:val="16"/>
                <w:szCs w:val="16"/>
              </w:rPr>
              <w:t>Art.-Nr.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13249B62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täglich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7E69AFD3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wöchentlich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378B3ED1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monatlich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73F5B9DB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¼-jährlich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</w:tcPr>
          <w:p w14:paraId="34E7EFE9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40EB801B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Tgl./wö./</w:t>
            </w:r>
            <w:proofErr w:type="spellStart"/>
            <w:r w:rsidRPr="001D379C">
              <w:rPr>
                <w:b/>
                <w:bCs/>
                <w:color w:val="000000"/>
                <w:sz w:val="16"/>
                <w:szCs w:val="16"/>
              </w:rPr>
              <w:t>mon</w:t>
            </w:r>
            <w:proofErr w:type="spellEnd"/>
            <w:r w:rsidRPr="001D379C">
              <w:rPr>
                <w:b/>
                <w:bCs/>
                <w:color w:val="000000"/>
                <w:sz w:val="16"/>
                <w:szCs w:val="16"/>
              </w:rPr>
              <w:t>./¼/½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259E6A12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4957FB59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halbjährlich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4F5251C2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241763CF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jährlich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305CB7FE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2-jährlich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00B6329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2-jährlich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FE81E91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5-jährlich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06E9987D" w14:textId="77777777" w:rsidR="00C5752A" w:rsidRPr="001D379C" w:rsidRDefault="00C5752A" w:rsidP="00C575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10-jährlich</w:t>
            </w:r>
          </w:p>
        </w:tc>
      </w:tr>
      <w:tr w:rsidR="00530C01" w:rsidRPr="0030399B" w14:paraId="36B36228" w14:textId="77777777" w:rsidTr="0080112D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A6839" w14:textId="3C9654CF" w:rsidR="00530C01" w:rsidRPr="001D379C" w:rsidRDefault="00530C01" w:rsidP="00530C0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Druckluftanalage CLS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D0177" w14:textId="09C6517B" w:rsidR="00530C01" w:rsidRPr="001D379C" w:rsidRDefault="00425E93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609860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DF2E5" w14:textId="20B7FA8B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1D379C">
              <w:rPr>
                <w:color w:val="000000"/>
                <w:sz w:val="16"/>
                <w:szCs w:val="16"/>
              </w:rPr>
              <w:t>SAA_TIA_IBN_01</w:t>
            </w:r>
            <w:r w:rsidRPr="001D379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C0BA9" w14:textId="4D1358C6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855BF" w14:textId="244D56E4" w:rsidR="00530C01" w:rsidRPr="001D379C" w:rsidRDefault="004D4798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E43E5" w14:textId="3CD36821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F9B48" w14:textId="154E824C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4F2FE" w14:textId="7FE95BF2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AF24F" w14:textId="367957EA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E9A18" w14:textId="682E6F5E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A3296" w14:textId="58734E4D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349E1" w14:textId="05FFBBD6" w:rsidR="00530C01" w:rsidRPr="001D379C" w:rsidRDefault="00524A2B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1x 610056:DM828:1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62F14" w14:textId="2053C9E3" w:rsidR="00530C01" w:rsidRPr="001D379C" w:rsidRDefault="00A8242A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FEAF" w14:textId="214D8129" w:rsidR="00530C01" w:rsidRPr="001D379C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F7969" w14:textId="30515D5B" w:rsidR="00530C01" w:rsidRPr="001D379C" w:rsidRDefault="00C0659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1D379C">
              <w:rPr>
                <w:b/>
                <w:bCs/>
                <w:color w:val="000000"/>
                <w:sz w:val="16"/>
                <w:szCs w:val="16"/>
              </w:rPr>
              <w:br/>
              <w:t>Innere Prüfung Druckbehälter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1721B" w14:textId="5E8A3C19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79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30C01" w:rsidRPr="0030399B" w14:paraId="5B96ABF7" w14:textId="77777777" w:rsidTr="0080112D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1D86A6" w14:textId="77777777" w:rsidR="00530C01" w:rsidRPr="006C5F6D" w:rsidRDefault="00530C01" w:rsidP="00530C01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C5F6D">
              <w:rPr>
                <w:b/>
                <w:bCs/>
                <w:color w:val="000000"/>
                <w:sz w:val="16"/>
                <w:szCs w:val="16"/>
              </w:rPr>
              <w:t>endoSTORE</w:t>
            </w:r>
            <w:proofErr w:type="spellEnd"/>
            <w:r w:rsidRPr="006C5F6D">
              <w:rPr>
                <w:b/>
                <w:bCs/>
                <w:color w:val="000000"/>
                <w:sz w:val="16"/>
                <w:szCs w:val="16"/>
              </w:rPr>
              <w:t>™ one-click Trocken- und Lagerschrank für 8 flexible Endoskope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37B2D" w14:textId="3AC97F65" w:rsidR="00530C01" w:rsidRPr="0030399B" w:rsidRDefault="00524A2B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Cantel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="00530C01" w:rsidRPr="00530C01">
              <w:rPr>
                <w:b/>
                <w:bCs/>
                <w:color w:val="000000"/>
                <w:sz w:val="16"/>
                <w:szCs w:val="16"/>
              </w:rPr>
              <w:t>59130.74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(609615)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94458" w14:textId="77777777" w:rsidR="00530C01" w:rsidRDefault="00530C01" w:rsidP="00530C01">
            <w:pPr>
              <w:jc w:val="center"/>
            </w:pPr>
            <w:r w:rsidRPr="00384AF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84AF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84AFC">
              <w:rPr>
                <w:color w:val="000000"/>
                <w:sz w:val="16"/>
                <w:szCs w:val="16"/>
              </w:rPr>
              <w:t>SAA_TIA_IBN_01</w:t>
            </w:r>
            <w:r w:rsidRPr="00384AF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9F9307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D829B7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C537D6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BC4DD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BC2E00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3D7610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E72945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6ED4C" w14:textId="294AE595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</w:r>
            <w:r w:rsidR="00524A2B">
              <w:rPr>
                <w:b/>
                <w:bCs/>
                <w:color w:val="000000"/>
                <w:sz w:val="16"/>
                <w:szCs w:val="16"/>
              </w:rPr>
              <w:t>Req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ualifi</w:t>
            </w:r>
            <w:r w:rsidR="00524A2B">
              <w:rPr>
                <w:b/>
                <w:bCs/>
                <w:color w:val="000000"/>
                <w:sz w:val="16"/>
                <w:szCs w:val="16"/>
              </w:rPr>
              <w:t>zierung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4D4798">
              <w:rPr>
                <w:b/>
                <w:bCs/>
                <w:color w:val="000000"/>
                <w:sz w:val="16"/>
                <w:szCs w:val="16"/>
              </w:rPr>
              <w:t>SAA_UPR_ELB_0</w:t>
            </w:r>
            <w:r w:rsidR="004D4798" w:rsidRPr="004D4798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6A3D0D" w14:textId="3B7BE765" w:rsidR="00530C01" w:rsidRPr="0030399B" w:rsidRDefault="00B978BA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Fa.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Cantel</w:t>
            </w:r>
            <w:proofErr w:type="spellEnd"/>
            <w:r w:rsidR="003D29AE">
              <w:rPr>
                <w:b/>
                <w:bCs/>
                <w:color w:val="000000"/>
                <w:sz w:val="16"/>
                <w:szCs w:val="16"/>
              </w:rPr>
              <w:br/>
              <w:t xml:space="preserve">1x </w:t>
            </w:r>
            <w:r w:rsidR="003D29AE" w:rsidRPr="003D29AE">
              <w:rPr>
                <w:b/>
                <w:bCs/>
                <w:color w:val="000000"/>
                <w:sz w:val="16"/>
                <w:szCs w:val="16"/>
              </w:rPr>
              <w:t>7051-NS0:C8148:1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B4D74A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41B3B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58F42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D5B53E" w14:textId="77777777" w:rsidR="00530C01" w:rsidRPr="0030399B" w:rsidRDefault="00530C01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2726BBC1" w14:textId="3AB450A4" w:rsidR="002638A3" w:rsidRDefault="002638A3" w:rsidP="00B36C9D">
      <w:pPr>
        <w:rPr>
          <w:sz w:val="20"/>
          <w:szCs w:val="20"/>
        </w:rPr>
      </w:pPr>
    </w:p>
    <w:p w14:paraId="32867540" w14:textId="77777777" w:rsidR="00593B8E" w:rsidRDefault="00593B8E" w:rsidP="00B36C9D">
      <w:pPr>
        <w:rPr>
          <w:sz w:val="20"/>
          <w:szCs w:val="20"/>
        </w:rPr>
      </w:pPr>
    </w:p>
    <w:tbl>
      <w:tblPr>
        <w:tblW w:w="227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667"/>
        <w:gridCol w:w="1536"/>
        <w:gridCol w:w="1088"/>
        <w:gridCol w:w="992"/>
        <w:gridCol w:w="992"/>
        <w:gridCol w:w="992"/>
        <w:gridCol w:w="1560"/>
        <w:gridCol w:w="921"/>
        <w:gridCol w:w="1701"/>
        <w:gridCol w:w="1842"/>
        <w:gridCol w:w="1701"/>
        <w:gridCol w:w="1418"/>
        <w:gridCol w:w="1568"/>
        <w:gridCol w:w="1395"/>
        <w:gridCol w:w="1380"/>
      </w:tblGrid>
      <w:tr w:rsidR="00CF3855" w:rsidRPr="0030399B" w14:paraId="7B693192" w14:textId="77777777" w:rsidTr="005D0239">
        <w:trPr>
          <w:trHeight w:val="510"/>
          <w:tblHeader/>
          <w:jc w:val="center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</w:tcPr>
          <w:p w14:paraId="7A326285" w14:textId="77777777" w:rsidR="00CF3855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Sterilisationsmodul EinsLaz 72/180</w:t>
            </w:r>
          </w:p>
          <w:p w14:paraId="79FA70C3" w14:textId="2D07281D" w:rsidR="00CF3855" w:rsidRPr="0030399B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Container Transport Zubehör (CTZ)</w:t>
            </w:r>
          </w:p>
        </w:tc>
        <w:tc>
          <w:tcPr>
            <w:tcW w:w="7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</w:tcPr>
          <w:p w14:paraId="17C4F123" w14:textId="20123A08" w:rsidR="00CF3855" w:rsidRPr="0030399B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Anwender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MGT</w:t>
            </w:r>
          </w:p>
        </w:tc>
        <w:tc>
          <w:tcPr>
            <w:tcW w:w="119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</w:tcPr>
          <w:p w14:paraId="79638EC6" w14:textId="6BC9129A" w:rsidR="00CF3855" w:rsidRPr="0030399B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Hersteller /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Autorisierter Servicetechniker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Sachkundige Person / Befähigte Person</w:t>
            </w:r>
          </w:p>
        </w:tc>
      </w:tr>
      <w:tr w:rsidR="002638A3" w:rsidRPr="0030399B" w14:paraId="49A74053" w14:textId="77777777" w:rsidTr="005D0239">
        <w:trPr>
          <w:trHeight w:val="510"/>
          <w:tblHeader/>
          <w:jc w:val="center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0D9FA0C2" w14:textId="77777777" w:rsidR="002638A3" w:rsidRPr="0030399B" w:rsidRDefault="002638A3" w:rsidP="00FE2696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Bezeichnung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3FE6E98D" w14:textId="77777777" w:rsidR="002638A3" w:rsidRPr="0030399B" w:rsidRDefault="002638A3" w:rsidP="00FE2696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Art.-Nr.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189A8D1C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täglich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7C241833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wöchentlich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0FC1631A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monatlich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0903989E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¼-jährlich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</w:tcPr>
          <w:p w14:paraId="6A029367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7FDDC47C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Tgl./wö./</w:t>
            </w:r>
            <w:proofErr w:type="spellStart"/>
            <w:r w:rsidRPr="0030399B">
              <w:rPr>
                <w:b/>
                <w:bCs/>
                <w:color w:val="000000"/>
                <w:sz w:val="16"/>
                <w:szCs w:val="16"/>
              </w:rPr>
              <w:t>mon</w:t>
            </w:r>
            <w:proofErr w:type="spellEnd"/>
            <w:r w:rsidRPr="0030399B">
              <w:rPr>
                <w:b/>
                <w:bCs/>
                <w:color w:val="000000"/>
                <w:sz w:val="16"/>
                <w:szCs w:val="16"/>
              </w:rPr>
              <w:t>./¼/½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9C7C2BA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F86592B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halbjährlich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017D3B6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0D21C829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jährlich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408749B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2-jährlich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336E427D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2-jährlich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27F989A2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5-jährlich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2B21C59F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10-jährlich</w:t>
            </w:r>
          </w:p>
        </w:tc>
      </w:tr>
      <w:tr w:rsidR="002638A3" w:rsidRPr="0030399B" w14:paraId="521FEBD5" w14:textId="77777777" w:rsidTr="005D0239">
        <w:trPr>
          <w:trHeight w:val="510"/>
          <w:jc w:val="center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88A5" w14:textId="26FBC494" w:rsidR="002638A3" w:rsidRPr="006C5F6D" w:rsidRDefault="002638A3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Hydraulikstapler SDJ 1012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5E946" w14:textId="1BAFB9FA" w:rsidR="002638A3" w:rsidRPr="00C5752A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604075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2F946" w14:textId="7F72F4E6" w:rsidR="002638A3" w:rsidRPr="0030399B" w:rsidRDefault="00144FAF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1B9EA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6046D" w14:textId="4F1B5FC6" w:rsidR="002638A3" w:rsidRPr="0030399B" w:rsidRDefault="00A06F46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488D7" w14:textId="7F8D561C" w:rsidR="002638A3" w:rsidRPr="0030399B" w:rsidRDefault="00A06F46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625F45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EDB89F" w14:textId="2AE74B92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0B4CF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B52538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619BC6" w14:textId="33B9F864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2638A3">
              <w:rPr>
                <w:b/>
                <w:bCs/>
                <w:color w:val="000000"/>
                <w:sz w:val="16"/>
                <w:szCs w:val="16"/>
              </w:rPr>
              <w:t>DGUV Vorschrift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1F13E" w14:textId="1D9670C9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0AA19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7A3B01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65880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DF6BF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D0239" w:rsidRPr="0030399B" w14:paraId="11ABB33E" w14:textId="77777777" w:rsidTr="005D0239">
        <w:trPr>
          <w:trHeight w:val="510"/>
          <w:jc w:val="center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71A2E" w14:textId="7761CDCC" w:rsidR="005D0239" w:rsidRPr="006C5F6D" w:rsidRDefault="005D0239" w:rsidP="005D023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Handgabelhubwagen AM2200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41B57" w14:textId="427A27A1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600346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9E77E" w14:textId="3C849B90" w:rsidR="005D0239" w:rsidRPr="00384AFC" w:rsidRDefault="006A019B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2B59A" w14:textId="77777777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2D8CEC" w14:textId="749792BB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3E126" w14:textId="6F13672F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1371C" w14:textId="77777777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C11E1" w14:textId="4BE3E393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69D03" w14:textId="77777777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23F60" w14:textId="77777777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62F91" w14:textId="29062FA6" w:rsidR="005D0239" w:rsidRPr="0030399B" w:rsidRDefault="00A06F46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r w:rsidR="005D0239" w:rsidRPr="0030399B">
              <w:rPr>
                <w:b/>
                <w:bCs/>
                <w:color w:val="000000"/>
                <w:sz w:val="16"/>
                <w:szCs w:val="16"/>
              </w:rPr>
              <w:br/>
              <w:t xml:space="preserve">DGUV Vorschrift </w:t>
            </w:r>
            <w:r w:rsidR="005D0239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B75D6" w14:textId="00431714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47A5E" w14:textId="56992DD9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E74A02" w14:textId="4D80CDD9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EEABE" w14:textId="6165ECE0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5067D1" w14:textId="1E3D2E8F" w:rsidR="005D0239" w:rsidRPr="0030399B" w:rsidRDefault="005D0239" w:rsidP="005D02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38A3" w:rsidRPr="0030399B" w14:paraId="1899A082" w14:textId="77777777" w:rsidTr="005D0239">
        <w:trPr>
          <w:trHeight w:val="510"/>
          <w:jc w:val="center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7FDCF" w14:textId="13FD6A15" w:rsidR="002638A3" w:rsidRPr="006C5F6D" w:rsidRDefault="005D0239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Mehrzweck-Klappleiter, 2-teilig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0AF16" w14:textId="4B601945" w:rsidR="002638A3" w:rsidRPr="004A25F6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600261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9C460" w14:textId="001796F3" w:rsidR="002638A3" w:rsidRPr="00384AFC" w:rsidRDefault="00C845F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F5824" w14:textId="02532895" w:rsidR="002638A3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51891" w14:textId="3A9A34E5" w:rsidR="002638A3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C7B6C" w14:textId="243D09BE" w:rsidR="002638A3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67A4BD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7E3F0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062FF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C2D7A9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82E2A" w14:textId="6232162B" w:rsidR="002638A3" w:rsidRPr="0030399B" w:rsidRDefault="00A06F46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2638A3" w:rsidRPr="0030399B">
              <w:rPr>
                <w:b/>
                <w:bCs/>
                <w:color w:val="000000"/>
                <w:sz w:val="16"/>
                <w:szCs w:val="16"/>
              </w:rPr>
              <w:br/>
              <w:t xml:space="preserve">DGUV </w:t>
            </w:r>
            <w:r w:rsidR="006C5F6D">
              <w:rPr>
                <w:b/>
                <w:bCs/>
                <w:color w:val="000000"/>
                <w:sz w:val="16"/>
                <w:szCs w:val="16"/>
              </w:rPr>
              <w:t>Information 208</w:t>
            </w:r>
            <w:r w:rsidR="006C5F6D">
              <w:rPr>
                <w:b/>
                <w:bCs/>
                <w:color w:val="000000"/>
                <w:sz w:val="16"/>
                <w:szCs w:val="16"/>
              </w:rPr>
              <w:noBreakHyphen/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FA47A" w14:textId="37EB508E" w:rsidR="002638A3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59E09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8C7E35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2A745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7F11B" w14:textId="77777777" w:rsidR="002638A3" w:rsidRPr="0030399B" w:rsidRDefault="002638A3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D0239" w:rsidRPr="0030399B" w14:paraId="458D631F" w14:textId="77777777" w:rsidTr="005D0239">
        <w:trPr>
          <w:trHeight w:val="510"/>
          <w:jc w:val="center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EC09B" w14:textId="3A731D61" w:rsidR="005D0239" w:rsidRPr="006C5F6D" w:rsidRDefault="005D0239" w:rsidP="00FE2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Nass- und Trockensauger KÄRCHER NT 35/1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FF03F" w14:textId="2BA7F2DA" w:rsidR="005D0239" w:rsidRPr="005D0239" w:rsidRDefault="005D0239" w:rsidP="00FE26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605137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076FA" w14:textId="77777777" w:rsidR="005D0239" w:rsidRPr="00384AFC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149B5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58C60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7472C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32260B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EA63A4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D56C9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70615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11BC8" w14:textId="00D972A8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 xml:space="preserve">DGUV Vorschrift 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3C4CA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213A0C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CAED4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BFE5E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A1FA9" w14:textId="77777777" w:rsidR="005D0239" w:rsidRPr="0030399B" w:rsidRDefault="005D0239" w:rsidP="00FE26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377C6DCE" w14:textId="76CD2D3E" w:rsidR="00C5752A" w:rsidRDefault="00C5752A" w:rsidP="00B36C9D">
      <w:pPr>
        <w:rPr>
          <w:sz w:val="20"/>
          <w:szCs w:val="20"/>
        </w:rPr>
      </w:pPr>
    </w:p>
    <w:p w14:paraId="384DA6E0" w14:textId="77777777" w:rsidR="00593B8E" w:rsidRDefault="00593B8E" w:rsidP="00B36C9D">
      <w:pPr>
        <w:rPr>
          <w:sz w:val="20"/>
          <w:szCs w:val="20"/>
        </w:rPr>
      </w:pPr>
    </w:p>
    <w:tbl>
      <w:tblPr>
        <w:tblW w:w="226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67"/>
        <w:gridCol w:w="1536"/>
        <w:gridCol w:w="1088"/>
        <w:gridCol w:w="992"/>
        <w:gridCol w:w="992"/>
        <w:gridCol w:w="992"/>
        <w:gridCol w:w="1560"/>
        <w:gridCol w:w="921"/>
        <w:gridCol w:w="1701"/>
        <w:gridCol w:w="1842"/>
        <w:gridCol w:w="1701"/>
        <w:gridCol w:w="1418"/>
        <w:gridCol w:w="1417"/>
        <w:gridCol w:w="1395"/>
        <w:gridCol w:w="1417"/>
      </w:tblGrid>
      <w:tr w:rsidR="00CF3855" w:rsidRPr="0030399B" w14:paraId="0CDDCCF9" w14:textId="77777777" w:rsidTr="00530C01">
        <w:trPr>
          <w:trHeight w:val="510"/>
          <w:tblHeader/>
          <w:jc w:val="center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</w:tcPr>
          <w:p w14:paraId="427DB789" w14:textId="77777777" w:rsidR="00CF3855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Sterilisationsmodul EinsLaz 72/180</w:t>
            </w:r>
          </w:p>
          <w:p w14:paraId="6BF6CBBF" w14:textId="77777777" w:rsidR="00CF3855" w:rsidRPr="0030399B" w:rsidRDefault="00CF3855" w:rsidP="00CF3855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Extern</w:t>
            </w:r>
          </w:p>
        </w:tc>
        <w:tc>
          <w:tcPr>
            <w:tcW w:w="7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</w:tcPr>
          <w:p w14:paraId="75F35B70" w14:textId="6FE8DDBA" w:rsidR="00CF3855" w:rsidRPr="0030399B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Anwender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MGT</w:t>
            </w:r>
          </w:p>
        </w:tc>
        <w:tc>
          <w:tcPr>
            <w:tcW w:w="11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</w:tcPr>
          <w:p w14:paraId="1407DE09" w14:textId="32CEEBB3" w:rsidR="00CF3855" w:rsidRPr="0030399B" w:rsidRDefault="00CF3855" w:rsidP="00CF38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Hersteller / 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Autorisierter Servicetechniker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Sachkundige Person / Befähigte Person</w:t>
            </w:r>
          </w:p>
        </w:tc>
      </w:tr>
      <w:tr w:rsidR="00892662" w:rsidRPr="0030399B" w14:paraId="622CA163" w14:textId="77777777" w:rsidTr="00530C01">
        <w:trPr>
          <w:trHeight w:val="510"/>
          <w:tblHeader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340D2DCC" w14:textId="77777777" w:rsidR="00892662" w:rsidRPr="0030399B" w:rsidRDefault="00892662" w:rsidP="00530C01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Bezeichnung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74D"/>
            <w:tcMar>
              <w:left w:w="28" w:type="dxa"/>
              <w:right w:w="28" w:type="dxa"/>
            </w:tcMar>
            <w:hideMark/>
          </w:tcPr>
          <w:p w14:paraId="78A2AD91" w14:textId="77777777" w:rsidR="00892662" w:rsidRPr="0030399B" w:rsidRDefault="00892662" w:rsidP="00530C0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0399B">
              <w:rPr>
                <w:b/>
                <w:bCs/>
                <w:color w:val="FFFFFF"/>
                <w:sz w:val="16"/>
                <w:szCs w:val="16"/>
              </w:rPr>
              <w:t>Art.-Nr.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13E9984D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täglich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038488EF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wöchentlich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0E85ECD4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monatlich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42DB36BD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¼-jährlich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</w:tcPr>
          <w:p w14:paraId="6ECFD390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FFDF"/>
            <w:tcMar>
              <w:left w:w="28" w:type="dxa"/>
              <w:right w:w="28" w:type="dxa"/>
            </w:tcMar>
            <w:hideMark/>
          </w:tcPr>
          <w:p w14:paraId="35F43286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Tgl./wö./</w:t>
            </w:r>
            <w:proofErr w:type="spellStart"/>
            <w:r w:rsidRPr="0030399B">
              <w:rPr>
                <w:b/>
                <w:bCs/>
                <w:color w:val="000000"/>
                <w:sz w:val="16"/>
                <w:szCs w:val="16"/>
              </w:rPr>
              <w:t>mon</w:t>
            </w:r>
            <w:proofErr w:type="spellEnd"/>
            <w:r w:rsidRPr="0030399B">
              <w:rPr>
                <w:b/>
                <w:bCs/>
                <w:color w:val="000000"/>
                <w:sz w:val="16"/>
                <w:szCs w:val="16"/>
              </w:rPr>
              <w:t>./¼/½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4431837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½-jährlich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4D04F881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halbjährlich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52BE56E3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jährlich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B181D20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jährlich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17224C97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2-jährlich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19E0E8FE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ET / ET-Kit</w:t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br/>
              <w:t>2-jährlich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64570B39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5-jährlich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FF5"/>
            <w:tcMar>
              <w:left w:w="28" w:type="dxa"/>
              <w:right w:w="28" w:type="dxa"/>
            </w:tcMar>
            <w:hideMark/>
          </w:tcPr>
          <w:p w14:paraId="7A567753" w14:textId="77777777" w:rsidR="00892662" w:rsidRPr="0030399B" w:rsidRDefault="00892662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399B">
              <w:rPr>
                <w:b/>
                <w:bCs/>
                <w:color w:val="000000"/>
                <w:sz w:val="16"/>
                <w:szCs w:val="16"/>
              </w:rPr>
              <w:t>10-jährlich</w:t>
            </w:r>
          </w:p>
        </w:tc>
      </w:tr>
      <w:tr w:rsidR="00964888" w:rsidRPr="0030399B" w14:paraId="777E0352" w14:textId="77777777" w:rsidTr="00F17659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84514" w14:textId="77777777" w:rsidR="00964888" w:rsidRPr="0030399B" w:rsidRDefault="00964888" w:rsidP="00530C0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C5F6D">
              <w:rPr>
                <w:b/>
                <w:bCs/>
                <w:color w:val="000000"/>
                <w:sz w:val="16"/>
                <w:szCs w:val="16"/>
              </w:rPr>
              <w:t>Prozesswasserkühler mit Aktivkohlefilter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F029B" w14:textId="77777777" w:rsidR="00964888" w:rsidRPr="0030399B" w:rsidRDefault="00964888" w:rsidP="00530C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662">
              <w:rPr>
                <w:b/>
                <w:bCs/>
                <w:color w:val="000000"/>
                <w:sz w:val="16"/>
                <w:szCs w:val="16"/>
              </w:rPr>
              <w:t>608976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3D531" w14:textId="77777777" w:rsidR="00964888" w:rsidRDefault="00964888" w:rsidP="00530C01">
            <w:pPr>
              <w:jc w:val="center"/>
            </w:pPr>
            <w:r w:rsidRPr="00384AF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84AF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84AFC">
              <w:rPr>
                <w:color w:val="000000"/>
                <w:sz w:val="16"/>
                <w:szCs w:val="16"/>
              </w:rPr>
              <w:t>SAA_TIA_IBN_01</w:t>
            </w:r>
            <w:r w:rsidRPr="00384AF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A68D51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88586F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B5657A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02DA47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CB148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9E8AD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5026AA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81E39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  <w:p w14:paraId="07DC6214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Prüfung auf Dichtheit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DGUV Vorschrift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AB4600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1x 609309:DM828:1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93256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FCD9E6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3FF911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42B09A" w14:textId="77777777" w:rsidR="00964888" w:rsidRPr="00964888" w:rsidRDefault="00964888" w:rsidP="0053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Festigkeitsprüfung</w:t>
            </w:r>
          </w:p>
        </w:tc>
      </w:tr>
      <w:tr w:rsidR="00F17659" w:rsidRPr="0030399B" w14:paraId="17453927" w14:textId="77777777" w:rsidTr="00530C01">
        <w:trPr>
          <w:trHeight w:val="76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BA4C34" w14:textId="0CC7CEAA" w:rsidR="00F17659" w:rsidRPr="006C5F6D" w:rsidRDefault="00F17659" w:rsidP="00F1765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269D4">
              <w:rPr>
                <w:b/>
                <w:bCs/>
                <w:color w:val="000000"/>
                <w:sz w:val="16"/>
                <w:szCs w:val="16"/>
              </w:rPr>
              <w:t xml:space="preserve">Zeltklimagerät </w:t>
            </w:r>
            <w:proofErr w:type="spellStart"/>
            <w:r w:rsidRPr="003269D4">
              <w:rPr>
                <w:b/>
                <w:bCs/>
                <w:color w:val="000000"/>
                <w:sz w:val="16"/>
                <w:szCs w:val="16"/>
              </w:rPr>
              <w:t>Weiss</w:t>
            </w:r>
            <w:proofErr w:type="spellEnd"/>
            <w:r w:rsidRPr="003269D4">
              <w:rPr>
                <w:b/>
                <w:bCs/>
                <w:color w:val="000000"/>
                <w:sz w:val="16"/>
                <w:szCs w:val="16"/>
              </w:rPr>
              <w:t xml:space="preserve"> ZKB 15-A10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FF778" w14:textId="77777777" w:rsidR="00F17659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Weiss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67293002</w:t>
            </w:r>
          </w:p>
          <w:p w14:paraId="620A2DEC" w14:textId="5ED59AC5" w:rsidR="00F17659" w:rsidRPr="00892662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(603678)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09811" w14:textId="439F7226" w:rsidR="00F17659" w:rsidRPr="00384AFC" w:rsidRDefault="00F17659" w:rsidP="00F176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4AFC">
              <w:rPr>
                <w:b/>
                <w:bCs/>
                <w:color w:val="000000"/>
                <w:sz w:val="16"/>
                <w:szCs w:val="16"/>
              </w:rPr>
              <w:t>X</w:t>
            </w:r>
            <w:r w:rsidRPr="00384AFC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84AFC">
              <w:rPr>
                <w:color w:val="000000"/>
                <w:sz w:val="16"/>
                <w:szCs w:val="16"/>
              </w:rPr>
              <w:t>SAA_TIA_IBN_01</w:t>
            </w:r>
            <w:r w:rsidRPr="00384AFC">
              <w:rPr>
                <w:color w:val="000000"/>
                <w:sz w:val="16"/>
                <w:szCs w:val="16"/>
              </w:rPr>
              <w:br/>
              <w:t>F_TIA_IBN_01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69C25" w14:textId="56EAFBF0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0F45C" w14:textId="0FD001C1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EB3ABF" w14:textId="39DFFB3E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399C9C" w14:textId="60B640DA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9E3BE" w14:textId="4AE2E866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2A60C" w14:textId="7DFA7EE5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8F2C7" w14:textId="0DE32256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8FC8E" w14:textId="77777777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88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  <w:p w14:paraId="72567CA7" w14:textId="36EDC015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5F8">
              <w:rPr>
                <w:b/>
                <w:bCs/>
                <w:color w:val="000000"/>
                <w:sz w:val="16"/>
                <w:szCs w:val="16"/>
              </w:rPr>
              <w:t>VO (EU) Nr. 517/2014</w:t>
            </w:r>
            <w:r w:rsidRPr="009505F8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0399B">
              <w:rPr>
                <w:b/>
                <w:bCs/>
                <w:color w:val="000000"/>
                <w:sz w:val="16"/>
                <w:szCs w:val="16"/>
              </w:rPr>
              <w:t>DGUV Vorschrift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913FE" w14:textId="59EEC011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0F288" w14:textId="374B2F3B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51D9B" w14:textId="5A5FC937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D80C0" w14:textId="27B73A91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11D7E" w14:textId="3B4EA29F" w:rsidR="00F17659" w:rsidRPr="00964888" w:rsidRDefault="00F17659" w:rsidP="00F17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1C64ACC3" w14:textId="2FA593A7" w:rsidR="00892662" w:rsidRDefault="00892662" w:rsidP="00B36C9D">
      <w:pPr>
        <w:rPr>
          <w:sz w:val="20"/>
          <w:szCs w:val="20"/>
        </w:rPr>
      </w:pPr>
    </w:p>
    <w:p w14:paraId="7E1E4063" w14:textId="2397723C" w:rsidR="00671029" w:rsidRDefault="006710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4062FF5" w14:textId="7F73F6E4" w:rsidR="00593B8E" w:rsidRDefault="00593B8E" w:rsidP="00B36C9D">
      <w:pPr>
        <w:rPr>
          <w:sz w:val="20"/>
          <w:szCs w:val="20"/>
        </w:rPr>
      </w:pPr>
    </w:p>
    <w:tbl>
      <w:tblPr>
        <w:tblW w:w="11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2835"/>
        <w:gridCol w:w="2056"/>
        <w:gridCol w:w="5953"/>
      </w:tblGrid>
      <w:tr w:rsidR="00671029" w:rsidRPr="000D5D75" w14:paraId="4944EB0E" w14:textId="77777777" w:rsidTr="00B262B1">
        <w:trPr>
          <w:trHeight w:val="255"/>
          <w:tblHeader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37C21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0D5D75">
              <w:rPr>
                <w:b/>
                <w:color w:val="000000"/>
                <w:sz w:val="20"/>
                <w:szCs w:val="20"/>
                <w:u w:val="single"/>
              </w:rPr>
              <w:t>Legende: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DDAE7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5BD38C62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D7BD8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</w:tr>
      <w:tr w:rsidR="00671029" w:rsidRPr="00687791" w14:paraId="24F5985B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A4CE7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52B6F" w14:textId="77777777" w:rsidR="00671029" w:rsidRPr="00687791" w:rsidRDefault="00671029" w:rsidP="00B262B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687791">
              <w:rPr>
                <w:b/>
                <w:color w:val="000000"/>
                <w:sz w:val="20"/>
                <w:szCs w:val="20"/>
                <w:u w:val="single"/>
              </w:rPr>
              <w:t>Bezeichnung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1840225C" w14:textId="77777777" w:rsidR="00671029" w:rsidRPr="00687791" w:rsidRDefault="00671029" w:rsidP="00B262B1">
            <w:pPr>
              <w:rPr>
                <w:color w:val="000000"/>
                <w:sz w:val="20"/>
                <w:szCs w:val="20"/>
                <w:u w:val="single"/>
              </w:rPr>
            </w:pPr>
            <w:r w:rsidRPr="00687791">
              <w:rPr>
                <w:b/>
                <w:color w:val="000000"/>
                <w:sz w:val="20"/>
                <w:szCs w:val="20"/>
                <w:u w:val="single"/>
              </w:rPr>
              <w:t>Maßnahme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2DF83" w14:textId="77777777" w:rsidR="00671029" w:rsidRPr="00687791" w:rsidRDefault="00671029" w:rsidP="00B262B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687791">
              <w:rPr>
                <w:b/>
                <w:color w:val="000000"/>
                <w:sz w:val="20"/>
                <w:szCs w:val="20"/>
                <w:u w:val="single"/>
              </w:rPr>
              <w:t>Verordnung / Vorschrift</w:t>
            </w:r>
          </w:p>
        </w:tc>
      </w:tr>
      <w:tr w:rsidR="00671029" w:rsidRPr="000D5D75" w14:paraId="1B160DD7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2A6F5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C0549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19D373CD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Wartung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E2E60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</w:tr>
      <w:tr w:rsidR="00671029" w:rsidRPr="000D5D75" w14:paraId="5EE8A88D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DB956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BF5FA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DF85A93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Keine Wartung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7A2AD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</w:tr>
      <w:tr w:rsidR="00671029" w:rsidRPr="000D5D75" w14:paraId="2A4B691F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72408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E1595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bCs/>
                <w:color w:val="000000"/>
                <w:sz w:val="20"/>
                <w:szCs w:val="20"/>
              </w:rPr>
              <w:t>DGUV Vorschrift 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799EC453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Prüfung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EA421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Unfallverhütungsvorschrift Elektrische Anlagen und Betriebsmittel</w:t>
            </w:r>
          </w:p>
        </w:tc>
      </w:tr>
      <w:tr w:rsidR="00671029" w:rsidRPr="000D5D75" w14:paraId="6723C4AB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C89A7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998C5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bCs/>
                <w:color w:val="000000"/>
                <w:sz w:val="20"/>
                <w:szCs w:val="20"/>
              </w:rPr>
              <w:t>DGUV Vorschrift 54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113693E3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Prüfung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42887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Unfallverhütungsvorschrift Winden, Hub- und Zuggeräte</w:t>
            </w:r>
          </w:p>
        </w:tc>
      </w:tr>
      <w:tr w:rsidR="00671029" w:rsidRPr="000D5D75" w14:paraId="3D84A04A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CB740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EF801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bCs/>
                <w:color w:val="000000"/>
                <w:sz w:val="20"/>
                <w:szCs w:val="20"/>
              </w:rPr>
              <w:t>DGUV Vorschrift 68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68D0B77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Prüfung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DAA8D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Unfallverhütungsvorschrift Flurförderzeuge</w:t>
            </w:r>
          </w:p>
        </w:tc>
      </w:tr>
      <w:tr w:rsidR="00671029" w:rsidRPr="000D5D75" w14:paraId="439260BE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61226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2F86D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bCs/>
                <w:color w:val="000000"/>
                <w:sz w:val="20"/>
                <w:szCs w:val="20"/>
              </w:rPr>
              <w:t>DGUV Information 208</w:t>
            </w:r>
            <w:r w:rsidRPr="000D5D75">
              <w:rPr>
                <w:b/>
                <w:bCs/>
                <w:color w:val="000000"/>
                <w:sz w:val="20"/>
                <w:szCs w:val="20"/>
              </w:rPr>
              <w:noBreakHyphen/>
              <w:t>016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5F311F0C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Prüfung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10B10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Handlungsanleitung für den Umgang mit Leitern und Tritten</w:t>
            </w:r>
          </w:p>
        </w:tc>
      </w:tr>
      <w:tr w:rsidR="00671029" w:rsidRPr="000D5D75" w14:paraId="094732C8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643A5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DFCFD" w14:textId="77777777" w:rsidR="00671029" w:rsidRPr="000D5D75" w:rsidRDefault="00671029" w:rsidP="00B262B1">
            <w:pPr>
              <w:rPr>
                <w:b/>
                <w:color w:val="000000"/>
                <w:sz w:val="20"/>
                <w:szCs w:val="20"/>
              </w:rPr>
            </w:pPr>
            <w:r w:rsidRPr="000D5D75">
              <w:rPr>
                <w:b/>
                <w:bCs/>
                <w:color w:val="000000"/>
                <w:sz w:val="20"/>
                <w:szCs w:val="20"/>
              </w:rPr>
              <w:t>DIN 14406-4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19CF4CE8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Prüfung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60F56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 w:rsidRPr="000D5D75">
              <w:rPr>
                <w:color w:val="000000"/>
                <w:sz w:val="20"/>
                <w:szCs w:val="20"/>
              </w:rPr>
              <w:t>Tragbare Feuerlöscher - Teil 4: Instandhaltung</w:t>
            </w:r>
          </w:p>
        </w:tc>
      </w:tr>
      <w:tr w:rsidR="00671029" w:rsidRPr="000D5D75" w14:paraId="6D3A4D13" w14:textId="77777777" w:rsidTr="00B262B1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3E2A6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AB26C" w14:textId="77777777" w:rsidR="00671029" w:rsidRPr="000D5D75" w:rsidRDefault="00671029" w:rsidP="00B262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0634">
              <w:rPr>
                <w:b/>
                <w:bCs/>
                <w:color w:val="000000"/>
                <w:sz w:val="20"/>
                <w:szCs w:val="20"/>
              </w:rPr>
              <w:t>VO (EU) Nr. 517/2014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362BDB50" w14:textId="77777777" w:rsidR="00671029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Dichtheitskontrolle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94C20" w14:textId="77777777" w:rsidR="00671029" w:rsidRPr="000D5D75" w:rsidRDefault="00671029" w:rsidP="00B262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Verordnung EU über f</w:t>
            </w:r>
            <w:r w:rsidRPr="00300634">
              <w:rPr>
                <w:color w:val="000000"/>
                <w:sz w:val="20"/>
                <w:szCs w:val="20"/>
              </w:rPr>
              <w:t>luorierte Treibhausgase</w:t>
            </w:r>
          </w:p>
        </w:tc>
      </w:tr>
    </w:tbl>
    <w:p w14:paraId="2E426068" w14:textId="77777777" w:rsidR="00593B8E" w:rsidRPr="000D5D75" w:rsidRDefault="00593B8E" w:rsidP="00671029"/>
    <w:sectPr w:rsidR="00593B8E" w:rsidRPr="000D5D75" w:rsidSect="00372034">
      <w:headerReference w:type="default" r:id="rId8"/>
      <w:footerReference w:type="default" r:id="rId9"/>
      <w:pgSz w:w="23814" w:h="16840" w:orient="landscape" w:code="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5B13" w14:textId="77777777" w:rsidR="005C7C0B" w:rsidRDefault="005C7C0B">
      <w:pPr>
        <w:pStyle w:val="Kopfzeile"/>
      </w:pPr>
      <w:r>
        <w:separator/>
      </w:r>
    </w:p>
  </w:endnote>
  <w:endnote w:type="continuationSeparator" w:id="0">
    <w:p w14:paraId="026DFF2A" w14:textId="77777777" w:rsidR="005C7C0B" w:rsidRDefault="005C7C0B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imes New Roma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1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1623"/>
      <w:gridCol w:w="1134"/>
      <w:gridCol w:w="4961"/>
    </w:tblGrid>
    <w:tr w:rsidR="00FA5D76" w14:paraId="5D0DE554" w14:textId="77777777" w:rsidTr="0080112D">
      <w:trPr>
        <w:cantSplit/>
        <w:trHeight w:val="20"/>
        <w:jc w:val="center"/>
      </w:trPr>
      <w:tc>
        <w:tcPr>
          <w:tcW w:w="1150" w:type="dxa"/>
        </w:tcPr>
        <w:p w14:paraId="40FCF099" w14:textId="77777777" w:rsidR="00FA5D76" w:rsidRDefault="00FA5D76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</w:tcPr>
        <w:p w14:paraId="42A6F70C" w14:textId="77777777" w:rsidR="00FA5D76" w:rsidRDefault="00FA5D76" w:rsidP="00C66B49">
          <w:pPr>
            <w:rPr>
              <w:sz w:val="18"/>
            </w:rPr>
          </w:pPr>
        </w:p>
      </w:tc>
      <w:tc>
        <w:tcPr>
          <w:tcW w:w="1170" w:type="dxa"/>
        </w:tcPr>
        <w:p w14:paraId="1A605C8E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1035" w:type="dxa"/>
        </w:tcPr>
        <w:p w14:paraId="7DCB7B37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1623" w:type="dxa"/>
        </w:tcPr>
        <w:p w14:paraId="0242DFB3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6095" w:type="dxa"/>
          <w:gridSpan w:val="2"/>
          <w:vMerge w:val="restart"/>
        </w:tcPr>
        <w:p w14:paraId="5A8C8D19" w14:textId="17AB9672" w:rsidR="00FA5D76" w:rsidRDefault="00FA5D76" w:rsidP="00C66B49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FILENAME </w:instrText>
          </w:r>
          <w:r>
            <w:rPr>
              <w:sz w:val="18"/>
            </w:rPr>
            <w:fldChar w:fldCharType="separate"/>
          </w:r>
          <w:r w:rsidR="0084766F">
            <w:rPr>
              <w:noProof/>
              <w:sz w:val="18"/>
            </w:rPr>
            <w:t>Pruef_Wartungsintervalle_EL_Matrix_V1.3</w:t>
          </w:r>
          <w:r>
            <w:rPr>
              <w:sz w:val="18"/>
            </w:rPr>
            <w:fldChar w:fldCharType="end"/>
          </w:r>
        </w:p>
      </w:tc>
    </w:tr>
    <w:tr w:rsidR="00FA5D76" w14:paraId="133973A4" w14:textId="77777777" w:rsidTr="0080112D">
      <w:trPr>
        <w:cantSplit/>
        <w:trHeight w:val="135"/>
        <w:jc w:val="center"/>
      </w:trPr>
      <w:tc>
        <w:tcPr>
          <w:tcW w:w="1150" w:type="dxa"/>
          <w:vMerge w:val="restart"/>
        </w:tcPr>
        <w:p w14:paraId="7923B1E9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696D3526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1D9CD63D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24D39710" w14:textId="77777777" w:rsidR="00FA5D76" w:rsidRDefault="00FA5D76" w:rsidP="0080112D">
          <w:pPr>
            <w:rPr>
              <w:sz w:val="18"/>
            </w:rPr>
          </w:pPr>
          <w:r>
            <w:rPr>
              <w:sz w:val="18"/>
            </w:rPr>
            <w:t>18.11</w:t>
          </w:r>
          <w:r w:rsidRPr="000724D8">
            <w:rPr>
              <w:sz w:val="18"/>
            </w:rPr>
            <w:t>.201</w:t>
          </w:r>
          <w:r>
            <w:rPr>
              <w:sz w:val="18"/>
            </w:rPr>
            <w:t>9</w:t>
          </w:r>
        </w:p>
      </w:tc>
      <w:tc>
        <w:tcPr>
          <w:tcW w:w="11623" w:type="dxa"/>
        </w:tcPr>
        <w:p w14:paraId="6456FD6D" w14:textId="77777777" w:rsidR="00FA5D76" w:rsidRDefault="00FA5D76" w:rsidP="00FE734B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6095" w:type="dxa"/>
          <w:gridSpan w:val="2"/>
          <w:vMerge/>
        </w:tcPr>
        <w:p w14:paraId="78453CC6" w14:textId="77777777" w:rsidR="00FA5D76" w:rsidRDefault="00FA5D76" w:rsidP="0004518C">
          <w:pPr>
            <w:jc w:val="right"/>
            <w:rPr>
              <w:sz w:val="18"/>
            </w:rPr>
          </w:pPr>
        </w:p>
      </w:tc>
    </w:tr>
    <w:tr w:rsidR="00FA5D76" w14:paraId="1021BEF7" w14:textId="77777777" w:rsidTr="0080112D">
      <w:trPr>
        <w:cantSplit/>
        <w:trHeight w:val="135"/>
        <w:jc w:val="center"/>
      </w:trPr>
      <w:tc>
        <w:tcPr>
          <w:tcW w:w="1150" w:type="dxa"/>
          <w:vMerge/>
        </w:tcPr>
        <w:p w14:paraId="1E1609DC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4E850800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1170" w:type="dxa"/>
        </w:tcPr>
        <w:p w14:paraId="6090C1FD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2C6EE685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11623" w:type="dxa"/>
        </w:tcPr>
        <w:p w14:paraId="358E4D77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6095" w:type="dxa"/>
          <w:gridSpan w:val="2"/>
          <w:vMerge/>
        </w:tcPr>
        <w:p w14:paraId="2F3E9D35" w14:textId="77777777" w:rsidR="00FA5D76" w:rsidRDefault="00FA5D76" w:rsidP="0004518C">
          <w:pPr>
            <w:jc w:val="right"/>
            <w:rPr>
              <w:sz w:val="18"/>
            </w:rPr>
          </w:pPr>
        </w:p>
      </w:tc>
    </w:tr>
    <w:tr w:rsidR="00FA5D76" w14:paraId="34AE8783" w14:textId="77777777" w:rsidTr="0080112D">
      <w:trPr>
        <w:cantSplit/>
        <w:trHeight w:val="20"/>
        <w:jc w:val="center"/>
      </w:trPr>
      <w:tc>
        <w:tcPr>
          <w:tcW w:w="1150" w:type="dxa"/>
        </w:tcPr>
        <w:p w14:paraId="79A7D2DB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</w:tcPr>
        <w:p w14:paraId="3651268D" w14:textId="403A302D" w:rsidR="00FA5D76" w:rsidRDefault="00FA5D76" w:rsidP="0041658B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84766F">
            <w:rPr>
              <w:noProof/>
              <w:sz w:val="18"/>
            </w:rPr>
            <w:t>07.07.2022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</w:tcPr>
        <w:p w14:paraId="6240C6F6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</w:tcPr>
        <w:p w14:paraId="6A1DC01A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11623" w:type="dxa"/>
        </w:tcPr>
        <w:p w14:paraId="125FA580" w14:textId="77777777" w:rsidR="00FA5D76" w:rsidRDefault="00FA5D76" w:rsidP="0004518C">
          <w:pPr>
            <w:rPr>
              <w:sz w:val="18"/>
            </w:rPr>
          </w:pPr>
        </w:p>
      </w:tc>
      <w:tc>
        <w:tcPr>
          <w:tcW w:w="1134" w:type="dxa"/>
        </w:tcPr>
        <w:p w14:paraId="7A5CE33B" w14:textId="77777777" w:rsidR="00FA5D76" w:rsidRDefault="00FA5D76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4961" w:type="dxa"/>
        </w:tcPr>
        <w:p w14:paraId="5886566D" w14:textId="77777777" w:rsidR="00FA5D76" w:rsidRDefault="00FA5D76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91865B" w14:textId="77777777" w:rsidR="00FA5D76" w:rsidRDefault="00FA5D76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0769" w14:textId="77777777" w:rsidR="005C7C0B" w:rsidRDefault="005C7C0B">
      <w:pPr>
        <w:pStyle w:val="Kopfzeile"/>
      </w:pPr>
      <w:r>
        <w:separator/>
      </w:r>
    </w:p>
  </w:footnote>
  <w:footnote w:type="continuationSeparator" w:id="0">
    <w:p w14:paraId="1EA01642" w14:textId="77777777" w:rsidR="005C7C0B" w:rsidRDefault="005C7C0B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2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16726"/>
      <w:gridCol w:w="2693"/>
    </w:tblGrid>
    <w:tr w:rsidR="00FA5D76" w:rsidRPr="00F72D7D" w14:paraId="690AC13C" w14:textId="77777777" w:rsidTr="0080112D">
      <w:trPr>
        <w:trHeight w:val="400"/>
        <w:jc w:val="center"/>
      </w:trPr>
      <w:tc>
        <w:tcPr>
          <w:tcW w:w="2836" w:type="dxa"/>
          <w:vMerge w:val="restart"/>
        </w:tcPr>
        <w:p w14:paraId="7D489DDD" w14:textId="274E24E9" w:rsidR="00FA5D76" w:rsidRPr="00FE734B" w:rsidRDefault="00692458" w:rsidP="00FE734B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EAD93B" wp14:editId="0C42AC20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ight wrapText="bothSides">
                  <wp:wrapPolygon edited="0">
                    <wp:start x="0" y="0"/>
                    <wp:lineTo x="0" y="21348"/>
                    <wp:lineTo x="21230" y="21348"/>
                    <wp:lineTo x="21230" y="0"/>
                    <wp:lineTo x="0" y="0"/>
                  </wp:wrapPolygon>
                </wp:wrapTight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26" w:type="dxa"/>
          <w:tcBorders>
            <w:top w:val="single" w:sz="4" w:space="0" w:color="auto"/>
            <w:bottom w:val="nil"/>
          </w:tcBorders>
        </w:tcPr>
        <w:p w14:paraId="65DD2B02" w14:textId="77777777" w:rsidR="00FA5D76" w:rsidRPr="00F97BF0" w:rsidRDefault="00FA5D76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F97BF0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70C7D227" w14:textId="77777777" w:rsidR="00FA5D76" w:rsidRPr="00F97BF0" w:rsidRDefault="00FA5D76" w:rsidP="00FE734B">
          <w:pPr>
            <w:tabs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F97BF0">
            <w:rPr>
              <w:sz w:val="22"/>
              <w:szCs w:val="22"/>
            </w:rPr>
            <w:t>Sterilisationsmodul EinsLaz 72/180</w:t>
          </w:r>
        </w:p>
        <w:p w14:paraId="3CD6079F" w14:textId="77777777" w:rsidR="00FA5D76" w:rsidRPr="00F97BF0" w:rsidRDefault="00FA5D76" w:rsidP="00516DCA">
          <w:pPr>
            <w:tabs>
              <w:tab w:val="left" w:pos="3740"/>
            </w:tabs>
            <w:rPr>
              <w:sz w:val="22"/>
              <w:szCs w:val="22"/>
            </w:rPr>
          </w:pPr>
        </w:p>
      </w:tc>
      <w:tc>
        <w:tcPr>
          <w:tcW w:w="2693" w:type="dxa"/>
          <w:vMerge w:val="restart"/>
        </w:tcPr>
        <w:p w14:paraId="79EF3680" w14:textId="77777777" w:rsidR="00FA5D76" w:rsidRPr="00F72D7D" w:rsidRDefault="00FA5D76" w:rsidP="00C66B49">
          <w:pPr>
            <w:pStyle w:val="berschrift3"/>
            <w:ind w:right="72"/>
            <w:jc w:val="right"/>
            <w:rPr>
              <w:rFonts w:ascii="Times New Roman" w:hAnsi="Times New Roman"/>
              <w:b/>
            </w:rPr>
          </w:pPr>
        </w:p>
      </w:tc>
    </w:tr>
    <w:tr w:rsidR="00FA5D76" w14:paraId="292B59B3" w14:textId="77777777" w:rsidTr="0080112D">
      <w:trPr>
        <w:trHeight w:hRule="exact" w:val="400"/>
        <w:jc w:val="center"/>
      </w:trPr>
      <w:tc>
        <w:tcPr>
          <w:tcW w:w="2836" w:type="dxa"/>
          <w:vMerge/>
        </w:tcPr>
        <w:p w14:paraId="5CA41AFF" w14:textId="77777777" w:rsidR="00FA5D76" w:rsidRDefault="00FA5D76" w:rsidP="0096675D">
          <w:pPr>
            <w:jc w:val="center"/>
            <w:rPr>
              <w:noProof/>
            </w:rPr>
          </w:pPr>
        </w:p>
      </w:tc>
      <w:tc>
        <w:tcPr>
          <w:tcW w:w="16726" w:type="dxa"/>
          <w:tcBorders>
            <w:top w:val="nil"/>
            <w:bottom w:val="nil"/>
          </w:tcBorders>
        </w:tcPr>
        <w:p w14:paraId="1EACA0AD" w14:textId="77777777" w:rsidR="00FA5D76" w:rsidRPr="00F97BF0" w:rsidRDefault="00FA5D76" w:rsidP="0096675D">
          <w:pPr>
            <w:pStyle w:val="berschrift1"/>
            <w:jc w:val="center"/>
            <w:rPr>
              <w:rFonts w:ascii="Times New Roman" w:hAnsi="Times New Roman"/>
              <w:sz w:val="22"/>
              <w:szCs w:val="22"/>
            </w:rPr>
          </w:pPr>
          <w:r w:rsidRPr="00F97BF0">
            <w:rPr>
              <w:rFonts w:ascii="Times New Roman" w:hAnsi="Times New Roman"/>
              <w:sz w:val="22"/>
              <w:szCs w:val="22"/>
            </w:rPr>
            <w:t>Mitgeltende Unterlage</w:t>
          </w:r>
        </w:p>
        <w:p w14:paraId="5F9CBFDF" w14:textId="77777777" w:rsidR="00FA5D76" w:rsidRPr="00F97BF0" w:rsidRDefault="00FA5D76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693" w:type="dxa"/>
          <w:vMerge/>
        </w:tcPr>
        <w:p w14:paraId="1B79C29A" w14:textId="77777777" w:rsidR="00FA5D76" w:rsidRPr="00D72E76" w:rsidRDefault="00FA5D76" w:rsidP="0096675D">
          <w:pPr>
            <w:pStyle w:val="berschrift3"/>
            <w:rPr>
              <w:sz w:val="22"/>
            </w:rPr>
          </w:pPr>
        </w:p>
      </w:tc>
    </w:tr>
    <w:tr w:rsidR="00FA5D76" w14:paraId="2CDFAE0A" w14:textId="77777777" w:rsidTr="0080112D">
      <w:trPr>
        <w:trHeight w:hRule="exact" w:val="836"/>
        <w:jc w:val="center"/>
      </w:trPr>
      <w:tc>
        <w:tcPr>
          <w:tcW w:w="2836" w:type="dxa"/>
          <w:vMerge/>
        </w:tcPr>
        <w:p w14:paraId="7F1CF400" w14:textId="77777777" w:rsidR="00FA5D76" w:rsidRDefault="00FA5D76" w:rsidP="0096675D">
          <w:pPr>
            <w:jc w:val="center"/>
            <w:rPr>
              <w:noProof/>
            </w:rPr>
          </w:pPr>
        </w:p>
      </w:tc>
      <w:tc>
        <w:tcPr>
          <w:tcW w:w="16726" w:type="dxa"/>
          <w:tcBorders>
            <w:top w:val="nil"/>
            <w:bottom w:val="single" w:sz="4" w:space="0" w:color="auto"/>
          </w:tcBorders>
        </w:tcPr>
        <w:p w14:paraId="14C9AB40" w14:textId="77777777" w:rsidR="00FA5D76" w:rsidRPr="00F97BF0" w:rsidRDefault="00FA5D76" w:rsidP="002611D7">
          <w:pPr>
            <w:pStyle w:val="berschrift1"/>
            <w:jc w:val="center"/>
            <w:rPr>
              <w:rFonts w:ascii="Times New Roman" w:hAnsi="Times New Roman"/>
              <w:sz w:val="22"/>
              <w:szCs w:val="22"/>
            </w:rPr>
          </w:pPr>
          <w:r w:rsidRPr="00F97BF0">
            <w:rPr>
              <w:rFonts w:ascii="Times New Roman" w:hAnsi="Times New Roman"/>
              <w:sz w:val="22"/>
              <w:szCs w:val="22"/>
            </w:rPr>
            <w:t>Prüf- und Wartungsintervalle im Routinebetrieb</w:t>
          </w:r>
        </w:p>
        <w:p w14:paraId="17BB647C" w14:textId="77777777" w:rsidR="00FA5D76" w:rsidRPr="00F97BF0" w:rsidRDefault="00FA5D76" w:rsidP="002611D7">
          <w:pPr>
            <w:pStyle w:val="berschrift1"/>
            <w:jc w:val="center"/>
            <w:rPr>
              <w:rFonts w:ascii="Times New Roman" w:hAnsi="Times New Roman"/>
              <w:sz w:val="22"/>
              <w:szCs w:val="22"/>
            </w:rPr>
          </w:pPr>
          <w:r w:rsidRPr="00F97BF0">
            <w:rPr>
              <w:rFonts w:ascii="Times New Roman" w:hAnsi="Times New Roman"/>
              <w:sz w:val="22"/>
              <w:szCs w:val="22"/>
            </w:rPr>
            <w:t>für Anwender und autorisierte Servicetechniker</w:t>
          </w:r>
        </w:p>
        <w:p w14:paraId="0B0A9F4C" w14:textId="77777777" w:rsidR="00FA5D76" w:rsidRPr="00F97BF0" w:rsidRDefault="00FA5D76" w:rsidP="002611D7">
          <w:pPr>
            <w:pStyle w:val="berschrift1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2693" w:type="dxa"/>
          <w:vMerge/>
        </w:tcPr>
        <w:p w14:paraId="318DED91" w14:textId="77777777" w:rsidR="00FA5D76" w:rsidRPr="00D72E76" w:rsidRDefault="00FA5D76" w:rsidP="0096675D">
          <w:pPr>
            <w:pStyle w:val="berschrift3"/>
            <w:rPr>
              <w:sz w:val="22"/>
            </w:rPr>
          </w:pPr>
        </w:p>
      </w:tc>
    </w:tr>
  </w:tbl>
  <w:p w14:paraId="1C2491B9" w14:textId="77777777" w:rsidR="00FA5D76" w:rsidRDefault="00FA5D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09F"/>
    <w:multiLevelType w:val="hybridMultilevel"/>
    <w:tmpl w:val="11FA0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C93"/>
    <w:multiLevelType w:val="hybridMultilevel"/>
    <w:tmpl w:val="7820F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53C"/>
    <w:multiLevelType w:val="hybridMultilevel"/>
    <w:tmpl w:val="2F02E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6676"/>
    <w:multiLevelType w:val="hybridMultilevel"/>
    <w:tmpl w:val="1AC20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4C5"/>
    <w:multiLevelType w:val="hybridMultilevel"/>
    <w:tmpl w:val="E0CA4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120E"/>
    <w:multiLevelType w:val="hybridMultilevel"/>
    <w:tmpl w:val="36666FAC"/>
    <w:lvl w:ilvl="0" w:tplc="98847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407A9"/>
    <w:multiLevelType w:val="hybridMultilevel"/>
    <w:tmpl w:val="0A801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E3DE6"/>
    <w:multiLevelType w:val="hybridMultilevel"/>
    <w:tmpl w:val="AEB6EC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35F9E"/>
    <w:multiLevelType w:val="hybridMultilevel"/>
    <w:tmpl w:val="64DE19F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159BC"/>
    <w:multiLevelType w:val="hybridMultilevel"/>
    <w:tmpl w:val="90C8C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16BF"/>
    <w:multiLevelType w:val="hybridMultilevel"/>
    <w:tmpl w:val="91A0172A"/>
    <w:lvl w:ilvl="0" w:tplc="98847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37BFE"/>
    <w:multiLevelType w:val="hybridMultilevel"/>
    <w:tmpl w:val="0B947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C2D6A"/>
    <w:multiLevelType w:val="hybridMultilevel"/>
    <w:tmpl w:val="100E50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97D39"/>
    <w:multiLevelType w:val="hybridMultilevel"/>
    <w:tmpl w:val="AA145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120E4F"/>
    <w:multiLevelType w:val="hybridMultilevel"/>
    <w:tmpl w:val="2042D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015B4"/>
    <w:multiLevelType w:val="hybridMultilevel"/>
    <w:tmpl w:val="8F680D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B3CE7"/>
    <w:multiLevelType w:val="hybridMultilevel"/>
    <w:tmpl w:val="6E8EA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C5649"/>
    <w:multiLevelType w:val="hybridMultilevel"/>
    <w:tmpl w:val="E73A2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4046">
    <w:abstractNumId w:val="10"/>
  </w:num>
  <w:num w:numId="2" w16cid:durableId="1991015976">
    <w:abstractNumId w:val="17"/>
  </w:num>
  <w:num w:numId="3" w16cid:durableId="1655522459">
    <w:abstractNumId w:val="7"/>
  </w:num>
  <w:num w:numId="4" w16cid:durableId="700283909">
    <w:abstractNumId w:val="6"/>
  </w:num>
  <w:num w:numId="5" w16cid:durableId="884753260">
    <w:abstractNumId w:val="11"/>
  </w:num>
  <w:num w:numId="6" w16cid:durableId="1678775886">
    <w:abstractNumId w:val="15"/>
  </w:num>
  <w:num w:numId="7" w16cid:durableId="1418671317">
    <w:abstractNumId w:val="9"/>
  </w:num>
  <w:num w:numId="8" w16cid:durableId="607078737">
    <w:abstractNumId w:val="4"/>
  </w:num>
  <w:num w:numId="9" w16cid:durableId="75251494">
    <w:abstractNumId w:val="19"/>
  </w:num>
  <w:num w:numId="10" w16cid:durableId="1813012689">
    <w:abstractNumId w:val="21"/>
  </w:num>
  <w:num w:numId="11" w16cid:durableId="468786212">
    <w:abstractNumId w:val="0"/>
  </w:num>
  <w:num w:numId="12" w16cid:durableId="921794462">
    <w:abstractNumId w:val="3"/>
  </w:num>
  <w:num w:numId="13" w16cid:durableId="267009311">
    <w:abstractNumId w:val="2"/>
  </w:num>
  <w:num w:numId="14" w16cid:durableId="1968198298">
    <w:abstractNumId w:val="18"/>
  </w:num>
  <w:num w:numId="15" w16cid:durableId="98919059">
    <w:abstractNumId w:val="5"/>
  </w:num>
  <w:num w:numId="16" w16cid:durableId="1833788011">
    <w:abstractNumId w:val="13"/>
  </w:num>
  <w:num w:numId="17" w16cid:durableId="1106804341">
    <w:abstractNumId w:val="14"/>
  </w:num>
  <w:num w:numId="18" w16cid:durableId="332727980">
    <w:abstractNumId w:val="16"/>
  </w:num>
  <w:num w:numId="19" w16cid:durableId="1654406518">
    <w:abstractNumId w:val="1"/>
  </w:num>
  <w:num w:numId="20" w16cid:durableId="1101991049">
    <w:abstractNumId w:val="20"/>
  </w:num>
  <w:num w:numId="21" w16cid:durableId="144669428">
    <w:abstractNumId w:val="12"/>
  </w:num>
  <w:num w:numId="22" w16cid:durableId="1018853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3A2"/>
    <w:rsid w:val="00004617"/>
    <w:rsid w:val="000113C7"/>
    <w:rsid w:val="00017429"/>
    <w:rsid w:val="000215BB"/>
    <w:rsid w:val="00027522"/>
    <w:rsid w:val="00030F4D"/>
    <w:rsid w:val="000404B5"/>
    <w:rsid w:val="00040C9C"/>
    <w:rsid w:val="0004518C"/>
    <w:rsid w:val="00051247"/>
    <w:rsid w:val="00054F4B"/>
    <w:rsid w:val="00056467"/>
    <w:rsid w:val="000724D8"/>
    <w:rsid w:val="0007624A"/>
    <w:rsid w:val="00080569"/>
    <w:rsid w:val="000871E9"/>
    <w:rsid w:val="00087728"/>
    <w:rsid w:val="000A2BD8"/>
    <w:rsid w:val="000C0751"/>
    <w:rsid w:val="000D2D02"/>
    <w:rsid w:val="000D3813"/>
    <w:rsid w:val="000D5583"/>
    <w:rsid w:val="000D5D75"/>
    <w:rsid w:val="000E7FF1"/>
    <w:rsid w:val="000F49D3"/>
    <w:rsid w:val="000F5448"/>
    <w:rsid w:val="0010683D"/>
    <w:rsid w:val="00123A1E"/>
    <w:rsid w:val="00123AC4"/>
    <w:rsid w:val="00131282"/>
    <w:rsid w:val="00144FAF"/>
    <w:rsid w:val="001505AE"/>
    <w:rsid w:val="00154EC4"/>
    <w:rsid w:val="00175013"/>
    <w:rsid w:val="00186DDD"/>
    <w:rsid w:val="001A02D8"/>
    <w:rsid w:val="001A1316"/>
    <w:rsid w:val="001A1FBF"/>
    <w:rsid w:val="001A32DC"/>
    <w:rsid w:val="001A63CD"/>
    <w:rsid w:val="001A7297"/>
    <w:rsid w:val="001B378A"/>
    <w:rsid w:val="001B5D86"/>
    <w:rsid w:val="001B7A0C"/>
    <w:rsid w:val="001C06C4"/>
    <w:rsid w:val="001C0D97"/>
    <w:rsid w:val="001D1B03"/>
    <w:rsid w:val="001D3583"/>
    <w:rsid w:val="001D379C"/>
    <w:rsid w:val="001D507A"/>
    <w:rsid w:val="001E7905"/>
    <w:rsid w:val="001F2D99"/>
    <w:rsid w:val="001F3A61"/>
    <w:rsid w:val="001F4A7B"/>
    <w:rsid w:val="001F4CC0"/>
    <w:rsid w:val="001F730A"/>
    <w:rsid w:val="002134A4"/>
    <w:rsid w:val="00217A8D"/>
    <w:rsid w:val="00223AE1"/>
    <w:rsid w:val="00227BB1"/>
    <w:rsid w:val="00240F63"/>
    <w:rsid w:val="00247A3E"/>
    <w:rsid w:val="00251E83"/>
    <w:rsid w:val="002530A4"/>
    <w:rsid w:val="002539F4"/>
    <w:rsid w:val="00255344"/>
    <w:rsid w:val="002611D7"/>
    <w:rsid w:val="00261DB8"/>
    <w:rsid w:val="002638A3"/>
    <w:rsid w:val="002877D4"/>
    <w:rsid w:val="002A338D"/>
    <w:rsid w:val="002A7F71"/>
    <w:rsid w:val="002B0CA2"/>
    <w:rsid w:val="002D0CDC"/>
    <w:rsid w:val="002D3810"/>
    <w:rsid w:val="002D55B1"/>
    <w:rsid w:val="002D6866"/>
    <w:rsid w:val="002D6CD0"/>
    <w:rsid w:val="002E3B20"/>
    <w:rsid w:val="002F33A9"/>
    <w:rsid w:val="00300477"/>
    <w:rsid w:val="0030399B"/>
    <w:rsid w:val="003128BB"/>
    <w:rsid w:val="00332B0C"/>
    <w:rsid w:val="003519DC"/>
    <w:rsid w:val="00372034"/>
    <w:rsid w:val="00373231"/>
    <w:rsid w:val="00391B20"/>
    <w:rsid w:val="003A233C"/>
    <w:rsid w:val="003A2D84"/>
    <w:rsid w:val="003A5B7E"/>
    <w:rsid w:val="003B26D6"/>
    <w:rsid w:val="003B459D"/>
    <w:rsid w:val="003C10B0"/>
    <w:rsid w:val="003C2BD7"/>
    <w:rsid w:val="003C2FA8"/>
    <w:rsid w:val="003C57DD"/>
    <w:rsid w:val="003D0B50"/>
    <w:rsid w:val="003D29AE"/>
    <w:rsid w:val="003D6661"/>
    <w:rsid w:val="003E3B33"/>
    <w:rsid w:val="003E4BA4"/>
    <w:rsid w:val="003E5EE4"/>
    <w:rsid w:val="003E738D"/>
    <w:rsid w:val="003F6BF1"/>
    <w:rsid w:val="0040034A"/>
    <w:rsid w:val="00401FE8"/>
    <w:rsid w:val="00405BDE"/>
    <w:rsid w:val="00406663"/>
    <w:rsid w:val="0041658B"/>
    <w:rsid w:val="004229EA"/>
    <w:rsid w:val="00425E93"/>
    <w:rsid w:val="0045067D"/>
    <w:rsid w:val="00451D31"/>
    <w:rsid w:val="004571D4"/>
    <w:rsid w:val="004576A1"/>
    <w:rsid w:val="004660CF"/>
    <w:rsid w:val="00472821"/>
    <w:rsid w:val="00472C04"/>
    <w:rsid w:val="00473F2C"/>
    <w:rsid w:val="0049100E"/>
    <w:rsid w:val="00497E77"/>
    <w:rsid w:val="004A25F6"/>
    <w:rsid w:val="004A5494"/>
    <w:rsid w:val="004A5EF6"/>
    <w:rsid w:val="004A62B5"/>
    <w:rsid w:val="004B5D62"/>
    <w:rsid w:val="004B74A2"/>
    <w:rsid w:val="004D10CF"/>
    <w:rsid w:val="004D34F4"/>
    <w:rsid w:val="004D4798"/>
    <w:rsid w:val="004E28A1"/>
    <w:rsid w:val="004E2FA2"/>
    <w:rsid w:val="004E5CC1"/>
    <w:rsid w:val="00504361"/>
    <w:rsid w:val="0051671E"/>
    <w:rsid w:val="00516DCA"/>
    <w:rsid w:val="005201D0"/>
    <w:rsid w:val="005202BD"/>
    <w:rsid w:val="00524A2B"/>
    <w:rsid w:val="00527134"/>
    <w:rsid w:val="00530C01"/>
    <w:rsid w:val="0053236E"/>
    <w:rsid w:val="00536EBF"/>
    <w:rsid w:val="0054294E"/>
    <w:rsid w:val="00551825"/>
    <w:rsid w:val="005622F2"/>
    <w:rsid w:val="00567BFA"/>
    <w:rsid w:val="00567E60"/>
    <w:rsid w:val="00571CA5"/>
    <w:rsid w:val="00571F7C"/>
    <w:rsid w:val="00581B99"/>
    <w:rsid w:val="00592563"/>
    <w:rsid w:val="00593876"/>
    <w:rsid w:val="00593B8E"/>
    <w:rsid w:val="00593ECF"/>
    <w:rsid w:val="005A6F85"/>
    <w:rsid w:val="005B5B7E"/>
    <w:rsid w:val="005C3DDD"/>
    <w:rsid w:val="005C57B6"/>
    <w:rsid w:val="005C7C0B"/>
    <w:rsid w:val="005D0239"/>
    <w:rsid w:val="005E1E2D"/>
    <w:rsid w:val="00606EBB"/>
    <w:rsid w:val="0060743D"/>
    <w:rsid w:val="0061284B"/>
    <w:rsid w:val="00615F74"/>
    <w:rsid w:val="006212A4"/>
    <w:rsid w:val="00626FC9"/>
    <w:rsid w:val="006352E4"/>
    <w:rsid w:val="0063758A"/>
    <w:rsid w:val="00640CC2"/>
    <w:rsid w:val="006437A8"/>
    <w:rsid w:val="00644611"/>
    <w:rsid w:val="00646591"/>
    <w:rsid w:val="00654B0B"/>
    <w:rsid w:val="006562A6"/>
    <w:rsid w:val="0066525A"/>
    <w:rsid w:val="00665972"/>
    <w:rsid w:val="00671029"/>
    <w:rsid w:val="00675240"/>
    <w:rsid w:val="006772E1"/>
    <w:rsid w:val="00692406"/>
    <w:rsid w:val="00692458"/>
    <w:rsid w:val="006A019B"/>
    <w:rsid w:val="006A5E39"/>
    <w:rsid w:val="006B02E3"/>
    <w:rsid w:val="006C5F6D"/>
    <w:rsid w:val="006C6AE0"/>
    <w:rsid w:val="006D452B"/>
    <w:rsid w:val="006E71DC"/>
    <w:rsid w:val="006F692F"/>
    <w:rsid w:val="007011A3"/>
    <w:rsid w:val="00733ED8"/>
    <w:rsid w:val="00742727"/>
    <w:rsid w:val="00754AE2"/>
    <w:rsid w:val="00756BAC"/>
    <w:rsid w:val="00760502"/>
    <w:rsid w:val="00762C2C"/>
    <w:rsid w:val="00764E08"/>
    <w:rsid w:val="00766828"/>
    <w:rsid w:val="00767EB4"/>
    <w:rsid w:val="00770DFB"/>
    <w:rsid w:val="007717C1"/>
    <w:rsid w:val="00781720"/>
    <w:rsid w:val="00782C96"/>
    <w:rsid w:val="00790622"/>
    <w:rsid w:val="007967C4"/>
    <w:rsid w:val="007A06ED"/>
    <w:rsid w:val="007B17D3"/>
    <w:rsid w:val="007B3126"/>
    <w:rsid w:val="007B73A2"/>
    <w:rsid w:val="007C65B5"/>
    <w:rsid w:val="007D2DF4"/>
    <w:rsid w:val="007D60B5"/>
    <w:rsid w:val="007F1E8C"/>
    <w:rsid w:val="0080112D"/>
    <w:rsid w:val="00803B20"/>
    <w:rsid w:val="0081337F"/>
    <w:rsid w:val="00831199"/>
    <w:rsid w:val="0083425E"/>
    <w:rsid w:val="00846CAE"/>
    <w:rsid w:val="0084766F"/>
    <w:rsid w:val="00852B18"/>
    <w:rsid w:val="00861B4B"/>
    <w:rsid w:val="008721B6"/>
    <w:rsid w:val="00892662"/>
    <w:rsid w:val="008A1BB7"/>
    <w:rsid w:val="008A3008"/>
    <w:rsid w:val="008D39B5"/>
    <w:rsid w:val="008F26B3"/>
    <w:rsid w:val="00902901"/>
    <w:rsid w:val="0092344B"/>
    <w:rsid w:val="0093135E"/>
    <w:rsid w:val="00934CA6"/>
    <w:rsid w:val="00935DD2"/>
    <w:rsid w:val="00936254"/>
    <w:rsid w:val="00953A54"/>
    <w:rsid w:val="00955C41"/>
    <w:rsid w:val="00960B9D"/>
    <w:rsid w:val="009643AD"/>
    <w:rsid w:val="00964888"/>
    <w:rsid w:val="00964A3B"/>
    <w:rsid w:val="0096675D"/>
    <w:rsid w:val="0096692D"/>
    <w:rsid w:val="00971B27"/>
    <w:rsid w:val="00972608"/>
    <w:rsid w:val="00987211"/>
    <w:rsid w:val="009A656C"/>
    <w:rsid w:val="009B5A6E"/>
    <w:rsid w:val="009D33CB"/>
    <w:rsid w:val="009D4504"/>
    <w:rsid w:val="009E062A"/>
    <w:rsid w:val="00A06F46"/>
    <w:rsid w:val="00A126E0"/>
    <w:rsid w:val="00A200C2"/>
    <w:rsid w:val="00A2037E"/>
    <w:rsid w:val="00A32C9F"/>
    <w:rsid w:val="00A37A38"/>
    <w:rsid w:val="00A5458F"/>
    <w:rsid w:val="00A73413"/>
    <w:rsid w:val="00A74C96"/>
    <w:rsid w:val="00A775AD"/>
    <w:rsid w:val="00A8242A"/>
    <w:rsid w:val="00A830AE"/>
    <w:rsid w:val="00AA7EF0"/>
    <w:rsid w:val="00AB50FA"/>
    <w:rsid w:val="00AB6CDE"/>
    <w:rsid w:val="00AC2F28"/>
    <w:rsid w:val="00AC685F"/>
    <w:rsid w:val="00AD3D2E"/>
    <w:rsid w:val="00AD5F23"/>
    <w:rsid w:val="00AD71D0"/>
    <w:rsid w:val="00AE1889"/>
    <w:rsid w:val="00AE2537"/>
    <w:rsid w:val="00AF13E5"/>
    <w:rsid w:val="00B10142"/>
    <w:rsid w:val="00B31267"/>
    <w:rsid w:val="00B34531"/>
    <w:rsid w:val="00B36C9D"/>
    <w:rsid w:val="00B411FE"/>
    <w:rsid w:val="00B5513D"/>
    <w:rsid w:val="00B62F40"/>
    <w:rsid w:val="00B70B76"/>
    <w:rsid w:val="00B71202"/>
    <w:rsid w:val="00B71DEF"/>
    <w:rsid w:val="00B77BE2"/>
    <w:rsid w:val="00B83963"/>
    <w:rsid w:val="00B846C5"/>
    <w:rsid w:val="00B86599"/>
    <w:rsid w:val="00B93D16"/>
    <w:rsid w:val="00B951C3"/>
    <w:rsid w:val="00B95EAD"/>
    <w:rsid w:val="00B978BA"/>
    <w:rsid w:val="00BA1BDC"/>
    <w:rsid w:val="00BD0A29"/>
    <w:rsid w:val="00BD0A99"/>
    <w:rsid w:val="00BD422D"/>
    <w:rsid w:val="00BE1486"/>
    <w:rsid w:val="00BE56EE"/>
    <w:rsid w:val="00BF3B45"/>
    <w:rsid w:val="00BF7D08"/>
    <w:rsid w:val="00BF7E57"/>
    <w:rsid w:val="00C037C1"/>
    <w:rsid w:val="00C06591"/>
    <w:rsid w:val="00C15202"/>
    <w:rsid w:val="00C15B5D"/>
    <w:rsid w:val="00C17E23"/>
    <w:rsid w:val="00C251C5"/>
    <w:rsid w:val="00C5108E"/>
    <w:rsid w:val="00C55AAD"/>
    <w:rsid w:val="00C5752A"/>
    <w:rsid w:val="00C6186C"/>
    <w:rsid w:val="00C66B49"/>
    <w:rsid w:val="00C71AD3"/>
    <w:rsid w:val="00C734F4"/>
    <w:rsid w:val="00C845F3"/>
    <w:rsid w:val="00C95EE3"/>
    <w:rsid w:val="00CB02B5"/>
    <w:rsid w:val="00CB0452"/>
    <w:rsid w:val="00CC1809"/>
    <w:rsid w:val="00CD2DDF"/>
    <w:rsid w:val="00CD5A18"/>
    <w:rsid w:val="00CE5A4E"/>
    <w:rsid w:val="00CF3855"/>
    <w:rsid w:val="00D00105"/>
    <w:rsid w:val="00D036A2"/>
    <w:rsid w:val="00D07B5C"/>
    <w:rsid w:val="00D10E4A"/>
    <w:rsid w:val="00D1384D"/>
    <w:rsid w:val="00D21CAD"/>
    <w:rsid w:val="00D2545C"/>
    <w:rsid w:val="00D279F7"/>
    <w:rsid w:val="00D32196"/>
    <w:rsid w:val="00D4070F"/>
    <w:rsid w:val="00D415EA"/>
    <w:rsid w:val="00D42D1E"/>
    <w:rsid w:val="00D51077"/>
    <w:rsid w:val="00D52911"/>
    <w:rsid w:val="00D5434C"/>
    <w:rsid w:val="00D55B23"/>
    <w:rsid w:val="00D578DD"/>
    <w:rsid w:val="00D67785"/>
    <w:rsid w:val="00D712F2"/>
    <w:rsid w:val="00D74A15"/>
    <w:rsid w:val="00D76169"/>
    <w:rsid w:val="00D872C6"/>
    <w:rsid w:val="00D91F52"/>
    <w:rsid w:val="00D94A41"/>
    <w:rsid w:val="00DA1E91"/>
    <w:rsid w:val="00DA2DDE"/>
    <w:rsid w:val="00DB38A7"/>
    <w:rsid w:val="00DD0053"/>
    <w:rsid w:val="00DD11A1"/>
    <w:rsid w:val="00DD1C6F"/>
    <w:rsid w:val="00DD39A4"/>
    <w:rsid w:val="00DD5C82"/>
    <w:rsid w:val="00DF03E1"/>
    <w:rsid w:val="00E015BC"/>
    <w:rsid w:val="00E0318E"/>
    <w:rsid w:val="00E215E7"/>
    <w:rsid w:val="00E43D01"/>
    <w:rsid w:val="00E47290"/>
    <w:rsid w:val="00E47FC5"/>
    <w:rsid w:val="00E5608C"/>
    <w:rsid w:val="00E63D53"/>
    <w:rsid w:val="00E662C2"/>
    <w:rsid w:val="00E92CE1"/>
    <w:rsid w:val="00E93E15"/>
    <w:rsid w:val="00E97D68"/>
    <w:rsid w:val="00EA37DA"/>
    <w:rsid w:val="00ED6520"/>
    <w:rsid w:val="00EE5BA2"/>
    <w:rsid w:val="00EF16B6"/>
    <w:rsid w:val="00EF3E69"/>
    <w:rsid w:val="00EF46BD"/>
    <w:rsid w:val="00EF5AFF"/>
    <w:rsid w:val="00F001E0"/>
    <w:rsid w:val="00F056C3"/>
    <w:rsid w:val="00F17659"/>
    <w:rsid w:val="00F231EA"/>
    <w:rsid w:val="00F309D3"/>
    <w:rsid w:val="00F36349"/>
    <w:rsid w:val="00F44A2C"/>
    <w:rsid w:val="00F726C9"/>
    <w:rsid w:val="00F72D7D"/>
    <w:rsid w:val="00F72E5D"/>
    <w:rsid w:val="00F843F1"/>
    <w:rsid w:val="00F954CC"/>
    <w:rsid w:val="00F97BF0"/>
    <w:rsid w:val="00FA2A61"/>
    <w:rsid w:val="00FA5D76"/>
    <w:rsid w:val="00FC7DB8"/>
    <w:rsid w:val="00FD1571"/>
    <w:rsid w:val="00FD1DED"/>
    <w:rsid w:val="00FD3C54"/>
    <w:rsid w:val="00FD70CA"/>
    <w:rsid w:val="00FE02DC"/>
    <w:rsid w:val="00FE2696"/>
    <w:rsid w:val="00FE2C84"/>
    <w:rsid w:val="00FE3D42"/>
    <w:rsid w:val="00FE6CE5"/>
    <w:rsid w:val="00FE734B"/>
    <w:rsid w:val="00FF0201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3C8E9"/>
  <w15:docId w15:val="{11F9A3AB-D60F-4FBF-B4A3-65DB9D6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5608C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Textkrper">
    <w:name w:val="Body Text"/>
    <w:basedOn w:val="Standard"/>
    <w:rPr>
      <w:rFonts w:ascii="Arial" w:hAnsi="Arial"/>
      <w:b/>
      <w:sz w:val="28"/>
      <w:szCs w:val="20"/>
    </w:rPr>
  </w:style>
  <w:style w:type="paragraph" w:styleId="Textkrper2">
    <w:name w:val="Body Text 2"/>
    <w:basedOn w:val="Standard"/>
    <w:pPr>
      <w:spacing w:line="360" w:lineRule="auto"/>
      <w:jc w:val="both"/>
    </w:pPr>
    <w:rPr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basedOn w:val="Absatz-Standardschriftart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basedOn w:val="Absatz-Standardschriftart"/>
    <w:link w:val="Funotentext"/>
    <w:uiPriority w:val="99"/>
    <w:rsid w:val="00766828"/>
  </w:style>
  <w:style w:type="character" w:styleId="Funotenzeichen">
    <w:name w:val="footnote reference"/>
    <w:basedOn w:val="Absatz-Standardschriftart"/>
    <w:uiPriority w:val="99"/>
    <w:rsid w:val="00766828"/>
    <w:rPr>
      <w:vertAlign w:val="superscript"/>
    </w:rPr>
  </w:style>
  <w:style w:type="paragraph" w:customStyle="1" w:styleId="p0">
    <w:name w:val="p0"/>
    <w:basedOn w:val="Standard"/>
    <w:rsid w:val="001D507A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Pa0">
    <w:name w:val="Pa0"/>
    <w:basedOn w:val="Standard"/>
    <w:next w:val="Standard"/>
    <w:rsid w:val="004D10CF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</w:rPr>
  </w:style>
  <w:style w:type="character" w:customStyle="1" w:styleId="A0">
    <w:name w:val="A0"/>
    <w:rsid w:val="004D10CF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rsid w:val="004D10CF"/>
    <w:rPr>
      <w:rFonts w:ascii="Arial" w:hAnsi="Arial" w:cs="Arial"/>
      <w:color w:val="19161A"/>
      <w:sz w:val="14"/>
      <w:szCs w:val="14"/>
    </w:rPr>
  </w:style>
  <w:style w:type="paragraph" w:customStyle="1" w:styleId="InhaltSAA">
    <w:name w:val="Inhalt SAA"/>
    <w:basedOn w:val="Standard"/>
    <w:rsid w:val="003C57DD"/>
    <w:rPr>
      <w:sz w:val="22"/>
      <w:szCs w:val="20"/>
    </w:rPr>
  </w:style>
  <w:style w:type="character" w:styleId="Fett">
    <w:name w:val="Strong"/>
    <w:qFormat/>
    <w:rsid w:val="001F4A7B"/>
    <w:rPr>
      <w:rFonts w:ascii="Arial" w:hAnsi="Arial" w:cs="Arial" w:hint="default"/>
      <w:b/>
      <w:bCs/>
      <w:sz w:val="22"/>
    </w:rPr>
  </w:style>
  <w:style w:type="paragraph" w:styleId="Listenabsatz">
    <w:name w:val="List Paragraph"/>
    <w:basedOn w:val="Standard"/>
    <w:uiPriority w:val="34"/>
    <w:qFormat/>
    <w:rsid w:val="0010683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87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omas.mirwald.HP\Desktop\ftp\F_GRU_QMS_05_01_Vorlage_Dokument_Querforma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7E915-1852-4E23-8418-F793EE76D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D2E78-D1D2-46D3-951F-FFC3555C7A1F}"/>
</file>

<file path=customXml/itemProps3.xml><?xml version="1.0" encoding="utf-8"?>
<ds:datastoreItem xmlns:ds="http://schemas.openxmlformats.org/officeDocument/2006/customXml" ds:itemID="{24F4D947-C181-47C3-BC7A-3D94D5F7BA44}"/>
</file>

<file path=docProps/app.xml><?xml version="1.0" encoding="utf-8"?>
<Properties xmlns="http://schemas.openxmlformats.org/officeDocument/2006/extended-properties" xmlns:vt="http://schemas.openxmlformats.org/officeDocument/2006/docPropsVTypes">
  <Template>F_GRU_QMS_05_01_Vorlage_Dokument_Querformat</Template>
  <TotalTime>0</TotalTime>
  <Pages>5</Pages>
  <Words>1251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3</cp:revision>
  <cp:lastPrinted>2022-02-07T11:31:00Z</cp:lastPrinted>
  <dcterms:created xsi:type="dcterms:W3CDTF">2022-07-07T10:33:00Z</dcterms:created>
  <dcterms:modified xsi:type="dcterms:W3CDTF">2022-07-07T10:33:00Z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