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540DB212" w14:textId="77777777" w:rsidTr="000A015C">
        <w:tc>
          <w:tcPr>
            <w:tcW w:w="9071" w:type="dxa"/>
            <w:gridSpan w:val="2"/>
          </w:tcPr>
          <w:p w14:paraId="670C0AF8" w14:textId="77777777" w:rsidR="001313CB" w:rsidRPr="001313CB" w:rsidRDefault="001313CB" w:rsidP="001313CB">
            <w:pPr>
              <w:jc w:val="center"/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Stammblatt</w:t>
            </w:r>
          </w:p>
        </w:tc>
      </w:tr>
      <w:tr w:rsidR="00F12DAF" w14:paraId="325BF21E" w14:textId="77777777" w:rsidTr="000A015C">
        <w:tc>
          <w:tcPr>
            <w:tcW w:w="3685" w:type="dxa"/>
            <w:vAlign w:val="center"/>
          </w:tcPr>
          <w:p w14:paraId="2C753E8C" w14:textId="77777777" w:rsidR="00F12DAF" w:rsidRPr="001313CB" w:rsidRDefault="00F12DAF" w:rsidP="00F12DAF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Ziel</w:t>
            </w:r>
          </w:p>
        </w:tc>
        <w:tc>
          <w:tcPr>
            <w:tcW w:w="5386" w:type="dxa"/>
          </w:tcPr>
          <w:p w14:paraId="28ED4AD1" w14:textId="0BC3DE5A" w:rsidR="00F12DAF" w:rsidRPr="00F12DAF" w:rsidRDefault="00F12DAF" w:rsidP="00F12DAF">
            <w:pPr>
              <w:rPr>
                <w:rFonts w:ascii="Times New Roman" w:hAnsi="Times New Roman" w:cs="Times New Roman"/>
              </w:rPr>
            </w:pPr>
            <w:r w:rsidRPr="00F12DAF">
              <w:rPr>
                <w:rFonts w:ascii="Times New Roman" w:hAnsi="Times New Roman" w:cs="Times New Roman"/>
              </w:rPr>
              <w:t>Einstellen von Uhrzeit und Datum im Rahmen der Erstinbetriebnahme</w:t>
            </w:r>
          </w:p>
        </w:tc>
      </w:tr>
      <w:tr w:rsidR="00F12DAF" w14:paraId="0447059D" w14:textId="77777777" w:rsidTr="00820582">
        <w:tc>
          <w:tcPr>
            <w:tcW w:w="3685" w:type="dxa"/>
            <w:vAlign w:val="center"/>
          </w:tcPr>
          <w:p w14:paraId="0C64399A" w14:textId="77777777" w:rsidR="00F12DAF" w:rsidRPr="001313CB" w:rsidRDefault="00F12DAF" w:rsidP="00F12DAF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Anwendungsbereich</w:t>
            </w:r>
          </w:p>
        </w:tc>
        <w:tc>
          <w:tcPr>
            <w:tcW w:w="5386" w:type="dxa"/>
            <w:vAlign w:val="center"/>
          </w:tcPr>
          <w:p w14:paraId="7C026E1B" w14:textId="7435D14C" w:rsidR="00F12DAF" w:rsidRPr="00F12DAF" w:rsidRDefault="00F12DAF" w:rsidP="00F12DAF">
            <w:pPr>
              <w:rPr>
                <w:rFonts w:ascii="Times New Roman" w:hAnsi="Times New Roman" w:cs="Times New Roman"/>
              </w:rPr>
            </w:pPr>
            <w:r w:rsidRPr="00F12DAF">
              <w:rPr>
                <w:rFonts w:ascii="Times New Roman" w:hAnsi="Times New Roman" w:cs="Times New Roman"/>
              </w:rPr>
              <w:t>AEMP EL</w:t>
            </w:r>
          </w:p>
        </w:tc>
      </w:tr>
      <w:tr w:rsidR="00F12DAF" w14:paraId="3E311148" w14:textId="77777777" w:rsidTr="00820582">
        <w:tc>
          <w:tcPr>
            <w:tcW w:w="3685" w:type="dxa"/>
            <w:vAlign w:val="center"/>
          </w:tcPr>
          <w:p w14:paraId="33AEF8A1" w14:textId="77777777" w:rsidR="00F12DAF" w:rsidRPr="001313CB" w:rsidRDefault="00F12DAF" w:rsidP="00F12DAF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  <w:vAlign w:val="center"/>
          </w:tcPr>
          <w:p w14:paraId="5A8512DA" w14:textId="4FAB5010" w:rsidR="00F12DAF" w:rsidRPr="00F12DAF" w:rsidRDefault="00F12DAF" w:rsidP="00F12DAF">
            <w:pPr>
              <w:rPr>
                <w:rFonts w:ascii="Times New Roman" w:hAnsi="Times New Roman" w:cs="Times New Roman"/>
              </w:rPr>
            </w:pPr>
            <w:r w:rsidRPr="00F12DAF">
              <w:rPr>
                <w:rFonts w:ascii="Times New Roman" w:hAnsi="Times New Roman" w:cs="Times New Roman"/>
              </w:rPr>
              <w:t>Medizintechniker/Leitung AEMP</w:t>
            </w:r>
          </w:p>
        </w:tc>
      </w:tr>
      <w:tr w:rsidR="00F12DAF" w14:paraId="143DF4F0" w14:textId="77777777" w:rsidTr="000A015C">
        <w:tc>
          <w:tcPr>
            <w:tcW w:w="3685" w:type="dxa"/>
            <w:vAlign w:val="center"/>
          </w:tcPr>
          <w:p w14:paraId="7B70DA0F" w14:textId="77777777" w:rsidR="00F12DAF" w:rsidRPr="001313CB" w:rsidRDefault="00F12DAF" w:rsidP="00F12DAF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Mitgeltende Dokumente</w:t>
            </w:r>
          </w:p>
        </w:tc>
        <w:tc>
          <w:tcPr>
            <w:tcW w:w="5386" w:type="dxa"/>
          </w:tcPr>
          <w:p w14:paraId="7A2B4E99" w14:textId="78A38A7C" w:rsidR="00F12DAF" w:rsidRPr="00F12DAF" w:rsidRDefault="00F12DAF" w:rsidP="00F12DAF">
            <w:pPr>
              <w:pStyle w:val="InhaltSAA"/>
              <w:rPr>
                <w:szCs w:val="22"/>
              </w:rPr>
            </w:pPr>
            <w:r w:rsidRPr="00F12DAF">
              <w:rPr>
                <w:szCs w:val="22"/>
              </w:rPr>
              <w:t>F_GRU_EIB_</w:t>
            </w:r>
            <w:r>
              <w:rPr>
                <w:szCs w:val="22"/>
              </w:rPr>
              <w:t>2</w:t>
            </w:r>
            <w:r w:rsidRPr="00F12DAF">
              <w:rPr>
                <w:szCs w:val="22"/>
              </w:rPr>
              <w:t>3_01_Checkliste_Uhrzeit</w:t>
            </w:r>
          </w:p>
          <w:p w14:paraId="336A68A9" w14:textId="6A734D26" w:rsidR="00F12DAF" w:rsidRPr="00F12DAF" w:rsidRDefault="00F12DAF" w:rsidP="00F12DAF">
            <w:pPr>
              <w:rPr>
                <w:rFonts w:ascii="Times New Roman" w:hAnsi="Times New Roman" w:cs="Times New Roman"/>
              </w:rPr>
            </w:pPr>
            <w:r w:rsidRPr="00F12DAF">
              <w:rPr>
                <w:rFonts w:ascii="Times New Roman" w:hAnsi="Times New Roman" w:cs="Times New Roman"/>
              </w:rPr>
              <w:t>Jeweilige Betriebsanleitung des Geräts</w:t>
            </w:r>
          </w:p>
        </w:tc>
      </w:tr>
    </w:tbl>
    <w:p w14:paraId="27EA50FD" w14:textId="77777777" w:rsidR="000A015C" w:rsidRPr="000A015C" w:rsidRDefault="000A015C" w:rsidP="000A015C">
      <w:pPr>
        <w:pStyle w:val="InhaltVA"/>
        <w:rPr>
          <w:szCs w:val="22"/>
        </w:rPr>
      </w:pPr>
    </w:p>
    <w:p w14:paraId="6331BD6B" w14:textId="77777777" w:rsidR="000A015C" w:rsidRPr="000A015C" w:rsidRDefault="000A015C" w:rsidP="000A015C">
      <w:pPr>
        <w:pStyle w:val="InhaltVA"/>
        <w:rPr>
          <w:szCs w:val="22"/>
        </w:rPr>
      </w:pPr>
    </w:p>
    <w:p w14:paraId="063CA4F7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5F914B34" w14:textId="64866A5A" w:rsidR="000A015C" w:rsidRPr="00F12DAF" w:rsidRDefault="00F12DAF" w:rsidP="000A015C">
      <w:pPr>
        <w:pStyle w:val="Listenabsatz"/>
        <w:ind w:left="360"/>
        <w:rPr>
          <w:bCs/>
          <w:sz w:val="20"/>
          <w:szCs w:val="20"/>
        </w:rPr>
      </w:pPr>
      <w:r w:rsidRPr="00F12DAF">
        <w:rPr>
          <w:bCs/>
          <w:sz w:val="22"/>
          <w:szCs w:val="20"/>
        </w:rPr>
        <w:t>Einstellen von Uhrzeit und Datum im Rahmen der Erstinbetriebnahme bzw. Überprüfung und Einstellung vor einer erneuten Beurteilung.</w:t>
      </w:r>
    </w:p>
    <w:p w14:paraId="63FF01ED" w14:textId="77777777" w:rsidR="000A015C" w:rsidRPr="000A015C" w:rsidRDefault="000A015C" w:rsidP="000A015C">
      <w:pPr>
        <w:pStyle w:val="InhaltVA"/>
        <w:rPr>
          <w:szCs w:val="22"/>
        </w:rPr>
      </w:pPr>
    </w:p>
    <w:p w14:paraId="48F9BA7D" w14:textId="77777777" w:rsidR="000A015C" w:rsidRP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9071" w:type="dxa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5CA7706B" w14:textId="77777777" w:rsidTr="00F12DAF"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2F741BA3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145507F8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1D1F8113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F12DAF" w14:paraId="04167294" w14:textId="77777777" w:rsidTr="00F12DAF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1E90B3C1" w14:textId="30892E32" w:rsidR="00F12DAF" w:rsidRPr="00F12DAF" w:rsidRDefault="00F12DAF" w:rsidP="00F12DAF">
            <w:pPr>
              <w:pStyle w:val="InhaltVA"/>
              <w:numPr>
                <w:ilvl w:val="0"/>
                <w:numId w:val="3"/>
              </w:numPr>
              <w:rPr>
                <w:sz w:val="20"/>
              </w:rPr>
            </w:pPr>
            <w:r w:rsidRPr="00F12DAF">
              <w:rPr>
                <w:sz w:val="20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304CC8C2" w14:textId="2262E946" w:rsidR="00F12DAF" w:rsidRPr="00F12DAF" w:rsidRDefault="00F12DAF" w:rsidP="00F12DAF">
            <w:pPr>
              <w:pStyle w:val="Listenabsatz"/>
              <w:numPr>
                <w:ilvl w:val="0"/>
                <w:numId w:val="1"/>
              </w:numPr>
              <w:rPr>
                <w:rStyle w:val="ArbeitsvorbereitungPunkteZchnZchn"/>
                <w:sz w:val="20"/>
                <w:szCs w:val="24"/>
              </w:rPr>
            </w:pPr>
            <w:r w:rsidRPr="00F12DAF">
              <w:rPr>
                <w:rStyle w:val="ArbeitsvorbereitungPunkteZchnZchn"/>
                <w:sz w:val="20"/>
                <w:szCs w:val="24"/>
              </w:rPr>
              <w:t>Bereitlegen</w:t>
            </w:r>
          </w:p>
        </w:tc>
        <w:tc>
          <w:tcPr>
            <w:tcW w:w="3685" w:type="dxa"/>
            <w:tcBorders>
              <w:bottom w:val="nil"/>
            </w:tcBorders>
          </w:tcPr>
          <w:p w14:paraId="0CBE858F" w14:textId="291B25D5" w:rsidR="00F12DAF" w:rsidRPr="00F12DAF" w:rsidRDefault="00F12DAF" w:rsidP="00F12DAF">
            <w:pPr>
              <w:pStyle w:val="InhaltVA"/>
              <w:numPr>
                <w:ilvl w:val="0"/>
                <w:numId w:val="1"/>
              </w:numPr>
              <w:jc w:val="left"/>
              <w:rPr>
                <w:rStyle w:val="ArbeitsvorbereitungPunkteZchnZchn"/>
                <w:color w:val="auto"/>
                <w:sz w:val="20"/>
                <w:szCs w:val="24"/>
              </w:rPr>
            </w:pPr>
            <w:r w:rsidRPr="00F12DAF">
              <w:rPr>
                <w:rStyle w:val="ArbeitsvorbereitungPunkteZchnZchn"/>
                <w:color w:val="auto"/>
                <w:sz w:val="20"/>
                <w:szCs w:val="24"/>
              </w:rPr>
              <w:t>Uhr mit aktueller Ortszeit</w:t>
            </w:r>
          </w:p>
        </w:tc>
      </w:tr>
      <w:tr w:rsidR="00F12DAF" w14:paraId="4816235F" w14:textId="77777777" w:rsidTr="00F12DAF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6C365102" w14:textId="77777777" w:rsidR="00F12DAF" w:rsidRPr="00F12DAF" w:rsidRDefault="00F12DAF" w:rsidP="00F12DAF">
            <w:pPr>
              <w:pStyle w:val="InhaltVA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7ACEB13C" w14:textId="5FE8F560" w:rsidR="00F12DAF" w:rsidRPr="00F12DAF" w:rsidRDefault="00F12DAF" w:rsidP="00F12DAF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66724035" w14:textId="071A5698" w:rsidR="00F12DAF" w:rsidRPr="00F12DAF" w:rsidRDefault="00F12DAF" w:rsidP="00F12DAF">
            <w:pPr>
              <w:pStyle w:val="InhaltVA"/>
              <w:numPr>
                <w:ilvl w:val="0"/>
                <w:numId w:val="1"/>
              </w:numPr>
              <w:jc w:val="left"/>
              <w:rPr>
                <w:rStyle w:val="ArbeitsvorbereitungPunkteZchnZchn"/>
                <w:color w:val="auto"/>
                <w:sz w:val="20"/>
                <w:szCs w:val="24"/>
              </w:rPr>
            </w:pPr>
            <w:r w:rsidRPr="00F12DAF">
              <w:rPr>
                <w:rStyle w:val="ArbeitsvorbereitungPunkteZchnZchn"/>
                <w:color w:val="auto"/>
                <w:sz w:val="20"/>
                <w:szCs w:val="24"/>
              </w:rPr>
              <w:t>Einstellungen rechtzeitig durchführen, so dass alle anzufertigenden Prüfprotokolle mit aktuellen Daten erstellt werden können</w:t>
            </w:r>
          </w:p>
        </w:tc>
      </w:tr>
      <w:tr w:rsidR="00F12DAF" w14:paraId="07DE0165" w14:textId="77777777" w:rsidTr="00F12DAF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3C225895" w14:textId="3A6955BF" w:rsidR="00F12DAF" w:rsidRPr="00F12DAF" w:rsidRDefault="00F12DAF" w:rsidP="00F12DAF">
            <w:pPr>
              <w:pStyle w:val="InhaltVA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0CAD26CC" w14:textId="77777777" w:rsidR="00F12DAF" w:rsidRPr="00F12DAF" w:rsidRDefault="00F12DAF" w:rsidP="00F12DAF">
            <w:pPr>
              <w:rPr>
                <w:rStyle w:val="ArbeitsvorbereitungPunkteZchnZchn"/>
                <w:rFonts w:eastAsiaTheme="minorHAnsi"/>
                <w:sz w:val="20"/>
                <w:szCs w:val="24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69B60B57" w14:textId="77777777" w:rsidR="00F12DAF" w:rsidRPr="00F12DAF" w:rsidRDefault="00F12DAF" w:rsidP="00F12DAF">
            <w:pPr>
              <w:pStyle w:val="InhaltVA"/>
              <w:rPr>
                <w:sz w:val="20"/>
              </w:rPr>
            </w:pPr>
          </w:p>
        </w:tc>
      </w:tr>
      <w:tr w:rsidR="00F12DAF" w14:paraId="189096BD" w14:textId="77777777" w:rsidTr="00F12DAF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B573EE8" w14:textId="664864F9" w:rsidR="00F12DAF" w:rsidRPr="00F12DAF" w:rsidRDefault="00F12DAF" w:rsidP="00F12DAF">
            <w:pPr>
              <w:pStyle w:val="InhaltVA"/>
              <w:ind w:left="708"/>
              <w:rPr>
                <w:b/>
                <w:bCs/>
                <w:sz w:val="20"/>
              </w:rPr>
            </w:pPr>
            <w:r w:rsidRPr="00F12DAF">
              <w:rPr>
                <w:b/>
                <w:bCs/>
                <w:sz w:val="20"/>
              </w:rPr>
              <w:t>Kontrolle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D1514B0" w14:textId="0B466EBA" w:rsidR="00F12DAF" w:rsidRPr="00F12DAF" w:rsidRDefault="00F12DAF" w:rsidP="00F12DAF">
            <w:pPr>
              <w:pStyle w:val="Listenabsatz"/>
              <w:numPr>
                <w:ilvl w:val="0"/>
                <w:numId w:val="1"/>
              </w:numPr>
              <w:rPr>
                <w:rStyle w:val="ArbeitsvorbereitungPunkteZchnZchn"/>
                <w:sz w:val="20"/>
                <w:szCs w:val="24"/>
              </w:rPr>
            </w:pPr>
            <w:r w:rsidRPr="00F039AE">
              <w:rPr>
                <w:rStyle w:val="ArbeitsvorbereitungPunkteZchnZchn"/>
                <w:sz w:val="20"/>
              </w:rPr>
              <w:t>Kontrolle und Einstellung der Uhrzeit in der Gerätesteuerung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812999B" w14:textId="77777777" w:rsidR="00F12DAF" w:rsidRDefault="00F12DAF" w:rsidP="00F12DAF">
            <w:pPr>
              <w:pStyle w:val="Listenabsatz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Ggf. Uhrzeit der Geräte einstellen</w:t>
            </w:r>
          </w:p>
          <w:p w14:paraId="4CC76593" w14:textId="6C9BA673" w:rsidR="00F12DAF" w:rsidRPr="00F12DAF" w:rsidRDefault="00F12DAF" w:rsidP="00F12DAF">
            <w:pPr>
              <w:pStyle w:val="InhaltVA"/>
              <w:numPr>
                <w:ilvl w:val="0"/>
                <w:numId w:val="1"/>
              </w:numPr>
              <w:jc w:val="left"/>
              <w:rPr>
                <w:sz w:val="20"/>
              </w:rPr>
            </w:pPr>
            <w:r w:rsidRPr="00F039AE">
              <w:rPr>
                <w:sz w:val="20"/>
              </w:rPr>
              <w:t>Jeweilige Betriebsanleitung des Geräts beachten</w:t>
            </w:r>
          </w:p>
        </w:tc>
      </w:tr>
      <w:tr w:rsidR="00F12DAF" w14:paraId="263AAD40" w14:textId="77777777" w:rsidTr="00F12DAF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1DA7FF54" w14:textId="77777777" w:rsidR="00F12DAF" w:rsidRPr="00F12DAF" w:rsidRDefault="00F12DAF" w:rsidP="00F12DAF">
            <w:pPr>
              <w:pStyle w:val="InhaltVA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50FAF8AE" w14:textId="77777777" w:rsidR="00F12DAF" w:rsidRPr="00F12DAF" w:rsidRDefault="00F12DAF" w:rsidP="00F12DAF">
            <w:pPr>
              <w:rPr>
                <w:rStyle w:val="ArbeitsvorbereitungPunkteZchnZchn"/>
                <w:rFonts w:eastAsiaTheme="minorHAnsi"/>
                <w:sz w:val="20"/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472309C5" w14:textId="2A4D6D22" w:rsidR="00F12DAF" w:rsidRPr="00F12DAF" w:rsidRDefault="00F12DAF" w:rsidP="00F12DAF">
            <w:pPr>
              <w:pStyle w:val="InhaltVA"/>
              <w:numPr>
                <w:ilvl w:val="0"/>
                <w:numId w:val="1"/>
              </w:numPr>
              <w:jc w:val="left"/>
              <w:rPr>
                <w:sz w:val="20"/>
              </w:rPr>
            </w:pPr>
            <w:r w:rsidRPr="00F039AE">
              <w:rPr>
                <w:sz w:val="20"/>
              </w:rPr>
              <w:t>Kontrolle der Einstellungen im ProzDokuSys</w:t>
            </w:r>
          </w:p>
        </w:tc>
      </w:tr>
      <w:tr w:rsidR="00F12DAF" w14:paraId="0AB576DE" w14:textId="77777777" w:rsidTr="00F12DAF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7D7DA524" w14:textId="2556711B" w:rsidR="00F12DAF" w:rsidRPr="00F12DAF" w:rsidRDefault="00F12DAF" w:rsidP="00F12DAF">
            <w:pPr>
              <w:pStyle w:val="InhaltVA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5835603F" w14:textId="77777777" w:rsidR="00F12DAF" w:rsidRPr="00F12DAF" w:rsidRDefault="00F12DAF" w:rsidP="00F12DAF">
            <w:pPr>
              <w:rPr>
                <w:rStyle w:val="ArbeitsvorbereitungPunkteZchnZchn"/>
                <w:rFonts w:eastAsiaTheme="minorHAnsi"/>
                <w:sz w:val="20"/>
                <w:szCs w:val="24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12BA28A1" w14:textId="77777777" w:rsidR="00F12DAF" w:rsidRPr="00F12DAF" w:rsidRDefault="00F12DAF" w:rsidP="00F12DAF">
            <w:pPr>
              <w:pStyle w:val="InhaltVA"/>
              <w:jc w:val="left"/>
              <w:rPr>
                <w:sz w:val="20"/>
              </w:rPr>
            </w:pPr>
          </w:p>
        </w:tc>
      </w:tr>
      <w:tr w:rsidR="00F12DAF" w14:paraId="7FAD710F" w14:textId="77777777" w:rsidTr="00F12DAF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452C9D2" w14:textId="37DA15A0" w:rsidR="00F12DAF" w:rsidRPr="00F12DAF" w:rsidRDefault="00F12DAF" w:rsidP="00F12DAF">
            <w:pPr>
              <w:pStyle w:val="InhaltVA"/>
              <w:ind w:left="708"/>
              <w:rPr>
                <w:b/>
                <w:bCs/>
                <w:sz w:val="20"/>
              </w:rPr>
            </w:pPr>
            <w:r w:rsidRPr="00F12DAF">
              <w:rPr>
                <w:b/>
                <w:bCs/>
                <w:sz w:val="20"/>
              </w:rPr>
              <w:t>Dokumentation und Freigabe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7155016" w14:textId="079DB94A" w:rsidR="00F12DAF" w:rsidRPr="00F12DAF" w:rsidRDefault="00F12DAF" w:rsidP="00F12DAF">
            <w:pPr>
              <w:pStyle w:val="Listenabsatz"/>
              <w:numPr>
                <w:ilvl w:val="0"/>
                <w:numId w:val="1"/>
              </w:numPr>
              <w:rPr>
                <w:rStyle w:val="ArbeitsvorbereitungPunkteZchnZchn"/>
                <w:sz w:val="20"/>
                <w:szCs w:val="24"/>
              </w:rPr>
            </w:pPr>
            <w:r>
              <w:rPr>
                <w:rStyle w:val="ArbeitsvorbereitungPunkteZchnZchn"/>
                <w:sz w:val="20"/>
              </w:rPr>
              <w:t>Dokumentation der Maßnahme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7AE2AD1" w14:textId="50E38AE0" w:rsidR="00F12DAF" w:rsidRPr="00F12DAF" w:rsidRDefault="00F12DAF" w:rsidP="00F12DAF">
            <w:pPr>
              <w:pStyle w:val="InhaltVA"/>
              <w:numPr>
                <w:ilvl w:val="0"/>
                <w:numId w:val="1"/>
              </w:numPr>
              <w:jc w:val="left"/>
              <w:rPr>
                <w:sz w:val="20"/>
              </w:rPr>
            </w:pPr>
            <w:r w:rsidRPr="00492B43">
              <w:rPr>
                <w:sz w:val="20"/>
              </w:rPr>
              <w:t>F_GRU_EIB_</w:t>
            </w:r>
            <w:r>
              <w:rPr>
                <w:sz w:val="20"/>
              </w:rPr>
              <w:t>23</w:t>
            </w:r>
          </w:p>
        </w:tc>
      </w:tr>
      <w:tr w:rsidR="00F12DAF" w14:paraId="1587E8EB" w14:textId="77777777" w:rsidTr="00F12DAF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1EC69FBC" w14:textId="77777777" w:rsidR="00F12DAF" w:rsidRPr="00F12DAF" w:rsidRDefault="00F12DAF" w:rsidP="00F12DAF">
            <w:pPr>
              <w:pStyle w:val="InhaltVA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44EAA3BF" w14:textId="4E3C8528" w:rsidR="00F12DAF" w:rsidRPr="00F12DAF" w:rsidRDefault="00F12DAF" w:rsidP="00F12DAF">
            <w:pPr>
              <w:pStyle w:val="Listenabsatz"/>
              <w:numPr>
                <w:ilvl w:val="0"/>
                <w:numId w:val="1"/>
              </w:numPr>
              <w:rPr>
                <w:rStyle w:val="ArbeitsvorbereitungPunkteZchnZchn"/>
                <w:sz w:val="20"/>
                <w:szCs w:val="24"/>
              </w:rPr>
            </w:pPr>
            <w:r>
              <w:rPr>
                <w:rStyle w:val="ArbeitsvorbereitungPunkteZchnZchn"/>
                <w:sz w:val="20"/>
              </w:rPr>
              <w:t xml:space="preserve">Freigabe </w:t>
            </w:r>
          </w:p>
        </w:tc>
        <w:tc>
          <w:tcPr>
            <w:tcW w:w="3685" w:type="dxa"/>
            <w:tcBorders>
              <w:top w:val="nil"/>
            </w:tcBorders>
          </w:tcPr>
          <w:p w14:paraId="7898B5EB" w14:textId="02CD2C85" w:rsidR="00F12DAF" w:rsidRPr="00F12DAF" w:rsidRDefault="00F12DAF" w:rsidP="00F12DAF">
            <w:pPr>
              <w:pStyle w:val="InhaltVA"/>
              <w:numPr>
                <w:ilvl w:val="0"/>
                <w:numId w:val="1"/>
              </w:numPr>
              <w:jc w:val="left"/>
              <w:rPr>
                <w:sz w:val="20"/>
              </w:rPr>
            </w:pPr>
            <w:r>
              <w:rPr>
                <w:rStyle w:val="ArbeitsvorbereitungPunkteZchnZchn"/>
                <w:sz w:val="20"/>
              </w:rPr>
              <w:t>durch autorisierten Servicetechniker oder TE-Fhr</w:t>
            </w:r>
          </w:p>
        </w:tc>
      </w:tr>
    </w:tbl>
    <w:p w14:paraId="1457BF7E" w14:textId="77777777" w:rsidR="000A015C" w:rsidRDefault="000A015C" w:rsidP="000A015C">
      <w:pPr>
        <w:pStyle w:val="InhaltVA"/>
      </w:pPr>
    </w:p>
    <w:p w14:paraId="0559FF4C" w14:textId="77777777" w:rsidR="001313CB" w:rsidRPr="000A015C" w:rsidRDefault="001313CB" w:rsidP="000A015C">
      <w:pPr>
        <w:pStyle w:val="InhaltVA"/>
      </w:pPr>
    </w:p>
    <w:sectPr w:rsidR="001313CB" w:rsidRPr="000A01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45ABC" w14:textId="77777777" w:rsidR="00AC0E88" w:rsidRDefault="00AC0E88" w:rsidP="001313CB">
      <w:pPr>
        <w:spacing w:after="0" w:line="240" w:lineRule="auto"/>
      </w:pPr>
      <w:r>
        <w:separator/>
      </w:r>
    </w:p>
  </w:endnote>
  <w:endnote w:type="continuationSeparator" w:id="0">
    <w:p w14:paraId="33E57246" w14:textId="77777777" w:rsidR="00AC0E88" w:rsidRDefault="00AC0E88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83E31" w14:textId="77777777" w:rsidR="001E27D4" w:rsidRDefault="001E27D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17601E6C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5E29324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6D7AA96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15C2D76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6ECF2AD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1CAA72F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520820F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1CE4FA39" w14:textId="1F2B33E5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532173">
            <w:rPr>
              <w:rFonts w:ascii="Times New Roman" w:hAnsi="Times New Roman" w:cs="Times New Roman"/>
              <w:noProof/>
              <w:sz w:val="16"/>
              <w:szCs w:val="16"/>
            </w:rPr>
            <w:t>SAA_GRU_AUF_03_01_Uhrzeiten_einstellen_und_ueberpruefen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448AFA0E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5D7BD42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72878C0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512CB0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D04465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380ADC7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13B93DF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1427D719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22A7D64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1BD56BC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65941A9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7DCCEB4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396A9CC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4A0DF2C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42566C49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577397E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089726C7" w14:textId="265ACC18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1E27D4">
            <w:rPr>
              <w:rFonts w:ascii="Times New Roman" w:hAnsi="Times New Roman" w:cs="Times New Roman"/>
              <w:noProof/>
              <w:sz w:val="16"/>
              <w:szCs w:val="16"/>
            </w:rPr>
            <w:t>21.01.2021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9B75A1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7A06F35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77B3825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3C9D178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719D8078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08850D8E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46E85" w14:textId="77777777" w:rsidR="001E27D4" w:rsidRDefault="001E27D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0752D" w14:textId="77777777" w:rsidR="00AC0E88" w:rsidRDefault="00AC0E88" w:rsidP="001313CB">
      <w:pPr>
        <w:spacing w:after="0" w:line="240" w:lineRule="auto"/>
      </w:pPr>
      <w:r>
        <w:separator/>
      </w:r>
    </w:p>
  </w:footnote>
  <w:footnote w:type="continuationSeparator" w:id="0">
    <w:p w14:paraId="6BBD418C" w14:textId="77777777" w:rsidR="00AC0E88" w:rsidRDefault="00AC0E88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BFB83" w14:textId="77777777" w:rsidR="001E27D4" w:rsidRDefault="001E27D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5C974543" w14:textId="77777777" w:rsidTr="00164C10">
      <w:trPr>
        <w:trHeight w:val="850"/>
      </w:trPr>
      <w:tc>
        <w:tcPr>
          <w:tcW w:w="2409" w:type="dxa"/>
          <w:vMerge w:val="restart"/>
        </w:tcPr>
        <w:p w14:paraId="4C084B62" w14:textId="5EF6EE1C" w:rsidR="001313CB" w:rsidRDefault="001E27D4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42199C63" wp14:editId="6B91513D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7540C19F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5050D47E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>Sterilisationsmodul EinsLaz 72/180</w:t>
          </w:r>
        </w:p>
        <w:p w14:paraId="47F4B69F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120ECB3B" w14:textId="4E55C4F4" w:rsidR="001313CB" w:rsidRDefault="00F12DAF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/>
            </w:rPr>
            <w:t>SAA</w:t>
          </w:r>
          <w:r w:rsidR="001313CB">
            <w:rPr>
              <w:rFonts w:ascii="Times New Roman" w:hAnsi="Times New Roman"/>
              <w:b/>
            </w:rPr>
            <w:t>_GRU_</w:t>
          </w:r>
          <w:r>
            <w:rPr>
              <w:rFonts w:ascii="Times New Roman" w:hAnsi="Times New Roman"/>
              <w:b/>
            </w:rPr>
            <w:t>AUF</w:t>
          </w:r>
          <w:r w:rsidR="001313CB" w:rsidRPr="00581B99">
            <w:rPr>
              <w:rFonts w:ascii="Times New Roman" w:hAnsi="Times New Roman"/>
              <w:b/>
            </w:rPr>
            <w:t>_0</w:t>
          </w:r>
          <w:r>
            <w:rPr>
              <w:rFonts w:ascii="Times New Roman" w:hAnsi="Times New Roman"/>
              <w:b/>
            </w:rPr>
            <w:t>3</w:t>
          </w:r>
        </w:p>
      </w:tc>
    </w:tr>
    <w:tr w:rsidR="001313CB" w14:paraId="0C4C4984" w14:textId="77777777" w:rsidTr="00164C10">
      <w:tc>
        <w:tcPr>
          <w:tcW w:w="2409" w:type="dxa"/>
          <w:vMerge/>
        </w:tcPr>
        <w:p w14:paraId="32490956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36F7F498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616F4894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05403C0C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64C13805" w14:textId="77777777" w:rsidTr="00164C10">
      <w:tc>
        <w:tcPr>
          <w:tcW w:w="2409" w:type="dxa"/>
          <w:vMerge/>
        </w:tcPr>
        <w:p w14:paraId="65AD066C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39DC434A" w14:textId="78C0B7A6" w:rsidR="001313CB" w:rsidRPr="00F12DAF" w:rsidRDefault="00F12DAF" w:rsidP="001313CB">
          <w:pPr>
            <w:pStyle w:val="Kopfzeile"/>
            <w:jc w:val="center"/>
            <w:rPr>
              <w:rFonts w:ascii="Times New Roman" w:hAnsi="Times New Roman" w:cs="Times New Roman"/>
              <w:b/>
            </w:rPr>
          </w:pPr>
          <w:r w:rsidRPr="00F12DAF">
            <w:rPr>
              <w:rFonts w:ascii="Times New Roman" w:hAnsi="Times New Roman"/>
              <w:b/>
            </w:rPr>
            <w:t>Uhrzeit einstellen und überprüfen</w:t>
          </w:r>
        </w:p>
        <w:p w14:paraId="520E307E" w14:textId="77777777" w:rsidR="001313CB" w:rsidRPr="00F12DAF" w:rsidRDefault="001313CB" w:rsidP="001313CB">
          <w:pPr>
            <w:pStyle w:val="Kopfzeile"/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2409" w:type="dxa"/>
          <w:vMerge/>
        </w:tcPr>
        <w:p w14:paraId="05673DF9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638F0B5B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BB6C0" w14:textId="77777777" w:rsidR="001E27D4" w:rsidRDefault="001E27D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3"/>
    <w:multiLevelType w:val="hybridMultilevel"/>
    <w:tmpl w:val="26A04294"/>
    <w:lvl w:ilvl="0" w:tplc="FEBAEFB2">
      <w:start w:val="1"/>
      <w:numFmt w:val="bullet"/>
      <w:pStyle w:val="ArbeitsvorbereitungPunk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A04AC8"/>
    <w:multiLevelType w:val="hybridMultilevel"/>
    <w:tmpl w:val="4E64AB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474F5"/>
    <w:multiLevelType w:val="hybridMultilevel"/>
    <w:tmpl w:val="4F862B4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DD09F5"/>
    <w:multiLevelType w:val="hybridMultilevel"/>
    <w:tmpl w:val="74E026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D90764"/>
    <w:multiLevelType w:val="hybridMultilevel"/>
    <w:tmpl w:val="82C422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DAF"/>
    <w:rsid w:val="000A015C"/>
    <w:rsid w:val="001313CB"/>
    <w:rsid w:val="00164C10"/>
    <w:rsid w:val="001A7A8A"/>
    <w:rsid w:val="001E27D4"/>
    <w:rsid w:val="001F63CF"/>
    <w:rsid w:val="003846F1"/>
    <w:rsid w:val="0039709C"/>
    <w:rsid w:val="00532173"/>
    <w:rsid w:val="00616993"/>
    <w:rsid w:val="00626530"/>
    <w:rsid w:val="006B1039"/>
    <w:rsid w:val="008C0669"/>
    <w:rsid w:val="009C32EE"/>
    <w:rsid w:val="009E77EE"/>
    <w:rsid w:val="00A40DFA"/>
    <w:rsid w:val="00A935AB"/>
    <w:rsid w:val="00AC0E88"/>
    <w:rsid w:val="00D53E7B"/>
    <w:rsid w:val="00F1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DBC642"/>
  <w15:chartTrackingRefBased/>
  <w15:docId w15:val="{E76ACCAD-73DD-4AB5-B62D-CD19005B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InhaltSAA">
    <w:name w:val="Inhalt SAA"/>
    <w:basedOn w:val="Standard"/>
    <w:rsid w:val="00F12DAF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Default">
    <w:name w:val="Default"/>
    <w:rsid w:val="00F12D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paragraph" w:customStyle="1" w:styleId="ArbeitsvorbereitungPunkte">
    <w:name w:val="Arbeitsvorbereitung Punkte"/>
    <w:basedOn w:val="Standard"/>
    <w:link w:val="ArbeitsvorbereitungPunkteZchnZchn"/>
    <w:rsid w:val="00F12DAF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ArbeitsvorbereitungPunkteZchnZchn">
    <w:name w:val="Arbeitsvorbereitung Punkte Zchn Zchn"/>
    <w:link w:val="ArbeitsvorbereitungPunkte"/>
    <w:rsid w:val="00F12DAF"/>
    <w:rPr>
      <w:rFonts w:ascii="Times New Roman" w:eastAsia="Times New Roman" w:hAnsi="Times New Roman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6CBF71-4E89-4786-B97F-82F243F1B057}"/>
</file>

<file path=customXml/itemProps2.xml><?xml version="1.0" encoding="utf-8"?>
<ds:datastoreItem xmlns:ds="http://schemas.openxmlformats.org/officeDocument/2006/customXml" ds:itemID="{74733F83-553E-4066-8E7D-6DF46D41518E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1</Pages>
  <Words>137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harald.moll@hp-med.com; Primara</dc:creator>
  <cp:keywords/>
  <dc:description/>
  <cp:lastModifiedBy>Harald Moll</cp:lastModifiedBy>
  <cp:revision>4</cp:revision>
  <dcterms:created xsi:type="dcterms:W3CDTF">2021-01-21T07:46:00Z</dcterms:created>
  <dcterms:modified xsi:type="dcterms:W3CDTF">2022-01-27T10:01:00Z</dcterms:modified>
</cp:coreProperties>
</file>