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760029E1" w14:textId="77777777" w:rsidTr="000A015C">
        <w:tc>
          <w:tcPr>
            <w:tcW w:w="9071" w:type="dxa"/>
            <w:gridSpan w:val="2"/>
          </w:tcPr>
          <w:p w14:paraId="659A92D7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073B66" w14:paraId="7FEB1D1D" w14:textId="77777777" w:rsidTr="000A015C">
        <w:tc>
          <w:tcPr>
            <w:tcW w:w="3685" w:type="dxa"/>
            <w:vAlign w:val="center"/>
          </w:tcPr>
          <w:p w14:paraId="7F538C87" w14:textId="77777777" w:rsidR="00073B66" w:rsidRPr="001313CB" w:rsidRDefault="00073B66" w:rsidP="00073B66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4343178C" w14:textId="03C720D0" w:rsidR="00073B66" w:rsidRPr="00073B66" w:rsidRDefault="00073B66" w:rsidP="00073B66">
            <w:pPr>
              <w:rPr>
                <w:rFonts w:ascii="Times New Roman" w:hAnsi="Times New Roman" w:cs="Times New Roman"/>
              </w:rPr>
            </w:pPr>
            <w:r w:rsidRPr="00073B66">
              <w:rPr>
                <w:rFonts w:ascii="Times New Roman" w:hAnsi="Times New Roman" w:cs="Times New Roman"/>
              </w:rPr>
              <w:t xml:space="preserve">Erstellung und Bereithaltung sowie Dokumentation von Prüfprotokollen zum Nachweis der elektrischen Sicherheit nach </w:t>
            </w:r>
            <w:r w:rsidRPr="00073B66">
              <w:rPr>
                <w:rFonts w:ascii="Times New Roman" w:hAnsi="Times New Roman" w:cs="Times New Roman"/>
                <w:bCs/>
              </w:rPr>
              <w:t>DGUV Vorschrift 3</w:t>
            </w:r>
          </w:p>
        </w:tc>
      </w:tr>
      <w:tr w:rsidR="00073B66" w14:paraId="15AA0FA1" w14:textId="77777777" w:rsidTr="00B02B44">
        <w:tc>
          <w:tcPr>
            <w:tcW w:w="3685" w:type="dxa"/>
            <w:vAlign w:val="center"/>
          </w:tcPr>
          <w:p w14:paraId="79C8D7C5" w14:textId="77777777" w:rsidR="00073B66" w:rsidRPr="001313CB" w:rsidRDefault="00073B66" w:rsidP="00073B66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  <w:vAlign w:val="center"/>
          </w:tcPr>
          <w:p w14:paraId="290A92AF" w14:textId="09428A6E" w:rsidR="00073B66" w:rsidRPr="00073B66" w:rsidRDefault="00073B66" w:rsidP="00073B66">
            <w:pPr>
              <w:rPr>
                <w:rFonts w:ascii="Times New Roman" w:hAnsi="Times New Roman" w:cs="Times New Roman"/>
              </w:rPr>
            </w:pPr>
            <w:r w:rsidRPr="00073B66">
              <w:rPr>
                <w:rFonts w:ascii="Times New Roman" w:hAnsi="Times New Roman" w:cs="Times New Roman"/>
              </w:rPr>
              <w:t>AEMP EL</w:t>
            </w:r>
          </w:p>
        </w:tc>
      </w:tr>
      <w:tr w:rsidR="00073B66" w14:paraId="00FEF95E" w14:textId="77777777" w:rsidTr="00B02B44">
        <w:tc>
          <w:tcPr>
            <w:tcW w:w="3685" w:type="dxa"/>
            <w:vAlign w:val="center"/>
          </w:tcPr>
          <w:p w14:paraId="382654FA" w14:textId="77777777" w:rsidR="00073B66" w:rsidRPr="001313CB" w:rsidRDefault="00073B66" w:rsidP="00073B66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  <w:vAlign w:val="center"/>
          </w:tcPr>
          <w:p w14:paraId="3196CB38" w14:textId="58C560A5" w:rsidR="00073B66" w:rsidRPr="00073B66" w:rsidRDefault="00073B66" w:rsidP="00073B66">
            <w:pPr>
              <w:rPr>
                <w:rFonts w:ascii="Times New Roman" w:hAnsi="Times New Roman" w:cs="Times New Roman"/>
              </w:rPr>
            </w:pPr>
            <w:r w:rsidRPr="00073B66">
              <w:rPr>
                <w:rFonts w:ascii="Times New Roman" w:hAnsi="Times New Roman" w:cs="Times New Roman"/>
              </w:rPr>
              <w:t>Medizintechniker/Leitung AEMP</w:t>
            </w:r>
          </w:p>
        </w:tc>
      </w:tr>
      <w:tr w:rsidR="00073B66" w14:paraId="4A7DF6A4" w14:textId="77777777" w:rsidTr="000A015C">
        <w:tc>
          <w:tcPr>
            <w:tcW w:w="3685" w:type="dxa"/>
            <w:vAlign w:val="center"/>
          </w:tcPr>
          <w:p w14:paraId="50B12C57" w14:textId="77777777" w:rsidR="00073B66" w:rsidRPr="001313CB" w:rsidRDefault="00073B66" w:rsidP="00073B66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27198D1C" w14:textId="66A6D858" w:rsidR="00073B66" w:rsidRPr="00073B66" w:rsidRDefault="00073B66" w:rsidP="00073B66">
            <w:pPr>
              <w:pStyle w:val="InhaltSAA"/>
              <w:rPr>
                <w:sz w:val="20"/>
              </w:rPr>
            </w:pPr>
            <w:r w:rsidRPr="00073B66">
              <w:rPr>
                <w:sz w:val="20"/>
              </w:rPr>
              <w:t>F_GRU_AUF_24_01_Checkliste_Pruefprotokolle_</w:t>
            </w:r>
            <w:r w:rsidRPr="00073B66">
              <w:rPr>
                <w:bCs/>
                <w:sz w:val="20"/>
              </w:rPr>
              <w:t>DGUV_Vorschrift_3</w:t>
            </w:r>
          </w:p>
          <w:p w14:paraId="1A47259E" w14:textId="42DDF8AE" w:rsidR="00073B66" w:rsidRPr="00073B66" w:rsidRDefault="00073B66" w:rsidP="00073B66">
            <w:pPr>
              <w:pStyle w:val="InhaltSAA"/>
              <w:rPr>
                <w:sz w:val="20"/>
              </w:rPr>
            </w:pPr>
            <w:r w:rsidRPr="00073B66">
              <w:rPr>
                <w:sz w:val="20"/>
              </w:rPr>
              <w:t>F_GRU_AUF_22_01_Checkliste_Wartungsfristen</w:t>
            </w:r>
          </w:p>
          <w:p w14:paraId="367AEBF3" w14:textId="77777777" w:rsidR="00073B66" w:rsidRPr="00073B66" w:rsidRDefault="00073B66" w:rsidP="00073B66">
            <w:pPr>
              <w:pStyle w:val="InhaltSAA"/>
              <w:rPr>
                <w:sz w:val="20"/>
              </w:rPr>
            </w:pPr>
            <w:r w:rsidRPr="00073B66">
              <w:rPr>
                <w:sz w:val="20"/>
              </w:rPr>
              <w:t>DGUV_Vorschrift_3</w:t>
            </w:r>
          </w:p>
          <w:p w14:paraId="37FEF15B" w14:textId="24BAA30B" w:rsidR="00073B66" w:rsidRPr="00073B66" w:rsidRDefault="00073B66" w:rsidP="00073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B66">
              <w:rPr>
                <w:rFonts w:ascii="Times New Roman" w:hAnsi="Times New Roman" w:cs="Times New Roman"/>
                <w:sz w:val="20"/>
                <w:szCs w:val="20"/>
              </w:rPr>
              <w:t>Prüfprotokolle der Hersteller</w:t>
            </w:r>
          </w:p>
        </w:tc>
      </w:tr>
    </w:tbl>
    <w:p w14:paraId="5D6BCF76" w14:textId="77777777" w:rsidR="000A015C" w:rsidRPr="000A015C" w:rsidRDefault="000A015C" w:rsidP="000A015C">
      <w:pPr>
        <w:pStyle w:val="InhaltVA"/>
        <w:rPr>
          <w:szCs w:val="22"/>
        </w:rPr>
      </w:pPr>
    </w:p>
    <w:p w14:paraId="0C02D290" w14:textId="77777777" w:rsidR="000A015C" w:rsidRPr="000A015C" w:rsidRDefault="000A015C" w:rsidP="000A015C">
      <w:pPr>
        <w:pStyle w:val="InhaltVA"/>
        <w:rPr>
          <w:szCs w:val="22"/>
        </w:rPr>
      </w:pPr>
    </w:p>
    <w:p w14:paraId="635498FB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3F7DB7A4" w14:textId="2F7672A9" w:rsidR="000A015C" w:rsidRPr="000A015C" w:rsidRDefault="00073B66" w:rsidP="000A015C">
      <w:pPr>
        <w:pStyle w:val="Listenabsatz"/>
        <w:ind w:left="360"/>
        <w:rPr>
          <w:bCs/>
          <w:sz w:val="22"/>
          <w:szCs w:val="22"/>
        </w:rPr>
      </w:pPr>
      <w:r w:rsidRPr="00105959">
        <w:rPr>
          <w:bCs/>
          <w:sz w:val="22"/>
          <w:szCs w:val="22"/>
        </w:rPr>
        <w:t>Erstellung und Bereithaltung sowie Dokumentation von Prüfprotokollen zum Nachweis der elektrischen Sicherheit nach DGUV Vorschrift 3 bzw. elektrische Prüfungen im Rahmen der erneuten Beurteilung nach Fristablauf sowie von Wiederholungsprüfungen.</w:t>
      </w:r>
    </w:p>
    <w:p w14:paraId="54FADBFA" w14:textId="574275CD" w:rsidR="000A015C" w:rsidRDefault="000A015C" w:rsidP="000A015C">
      <w:pPr>
        <w:pStyle w:val="InhaltVA"/>
        <w:rPr>
          <w:szCs w:val="22"/>
        </w:rPr>
      </w:pPr>
    </w:p>
    <w:tbl>
      <w:tblPr>
        <w:tblW w:w="907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113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8221"/>
      </w:tblGrid>
      <w:tr w:rsidR="00073B66" w:rsidRPr="00073B66" w14:paraId="79AE8989" w14:textId="77777777" w:rsidTr="00073B66">
        <w:trPr>
          <w:trHeight w:val="964"/>
        </w:trPr>
        <w:tc>
          <w:tcPr>
            <w:tcW w:w="851" w:type="dxa"/>
            <w:tcBorders>
              <w:top w:val="nil"/>
              <w:bottom w:val="nil"/>
            </w:tcBorders>
          </w:tcPr>
          <w:p w14:paraId="544F45E2" w14:textId="77777777" w:rsidR="00073B66" w:rsidRPr="00073B66" w:rsidRDefault="00073B66" w:rsidP="00AE2BC1">
            <w:pPr>
              <w:spacing w:before="60"/>
              <w:jc w:val="center"/>
              <w:rPr>
                <w:rFonts w:ascii="Times New Roman" w:hAnsi="Times New Roman" w:cs="Times New Roman"/>
              </w:rPr>
            </w:pPr>
            <w:r w:rsidRPr="00073B66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7DF57D6" wp14:editId="0E398B61">
                  <wp:extent cx="156845" cy="470535"/>
                  <wp:effectExtent l="0" t="0" r="0" b="5715"/>
                  <wp:docPr id="163" name="Grafik 163" descr="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tcMar>
              <w:top w:w="57" w:type="dxa"/>
              <w:left w:w="108" w:type="dxa"/>
              <w:right w:w="108" w:type="dxa"/>
            </w:tcMar>
            <w:vAlign w:val="center"/>
          </w:tcPr>
          <w:p w14:paraId="0038D23C" w14:textId="2CC6037B" w:rsidR="00073B66" w:rsidRDefault="00073B66" w:rsidP="00073B66">
            <w:pPr>
              <w:pStyle w:val="SIGNALWORT"/>
              <w:rPr>
                <w:rFonts w:ascii="Times New Roman" w:hAnsi="Times New Roman"/>
                <w:sz w:val="22"/>
                <w:szCs w:val="22"/>
              </w:rPr>
            </w:pPr>
            <w:r w:rsidRPr="00073B66">
              <w:rPr>
                <w:rFonts w:ascii="Times New Roman" w:hAnsi="Times New Roman"/>
                <w:sz w:val="22"/>
                <w:szCs w:val="22"/>
              </w:rPr>
              <w:t>hinweis</w:t>
            </w:r>
          </w:p>
          <w:p w14:paraId="1EE60730" w14:textId="4355D8B1" w:rsidR="00073B66" w:rsidRPr="00073B66" w:rsidRDefault="00073B66" w:rsidP="00073B66">
            <w:pPr>
              <w:pStyle w:val="FormatvorlageBlock"/>
              <w:jc w:val="left"/>
              <w:rPr>
                <w:rFonts w:ascii="Times New Roman" w:hAnsi="Times New Roman"/>
                <w:szCs w:val="22"/>
              </w:rPr>
            </w:pPr>
            <w:r w:rsidRPr="00073B66">
              <w:rPr>
                <w:rFonts w:ascii="Times New Roman" w:eastAsia="Calibri" w:hAnsi="Times New Roman"/>
                <w:szCs w:val="22"/>
                <w:lang w:eastAsia="en-US"/>
              </w:rPr>
              <w:t xml:space="preserve">Wartungen sind durch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ein</w:t>
            </w:r>
            <w:r w:rsidRPr="00073B66">
              <w:rPr>
                <w:rFonts w:ascii="Times New Roman" w:eastAsia="Calibri" w:hAnsi="Times New Roman"/>
                <w:szCs w:val="22"/>
                <w:lang w:eastAsia="en-US"/>
              </w:rPr>
              <w:t>en autorisierten Servicetechniker im MP-Buch zu dokumentieren!</w:t>
            </w:r>
          </w:p>
        </w:tc>
      </w:tr>
    </w:tbl>
    <w:p w14:paraId="2BAE2F09" w14:textId="77777777" w:rsidR="00073B66" w:rsidRPr="000A015C" w:rsidRDefault="00073B66" w:rsidP="000A015C">
      <w:pPr>
        <w:pStyle w:val="InhaltVA"/>
        <w:rPr>
          <w:szCs w:val="22"/>
        </w:rPr>
      </w:pPr>
    </w:p>
    <w:p w14:paraId="36D5F803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7DBE51AA" w14:textId="77777777" w:rsidTr="00073B66"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49985E09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755C5C07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734373CC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073B66" w14:paraId="7E275376" w14:textId="77777777" w:rsidTr="00073B66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94FF101" w14:textId="0DCCCE80" w:rsidR="00073B66" w:rsidRPr="00073B66" w:rsidRDefault="00073B66" w:rsidP="00073B66">
            <w:pPr>
              <w:pStyle w:val="InhaltVA"/>
              <w:numPr>
                <w:ilvl w:val="0"/>
                <w:numId w:val="2"/>
              </w:numPr>
              <w:rPr>
                <w:sz w:val="20"/>
              </w:rPr>
            </w:pPr>
            <w:r w:rsidRPr="00073B66">
              <w:rPr>
                <w:rFonts w:eastAsia="Calibri"/>
                <w:sz w:val="20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5ADD6BC8" w14:textId="77777777" w:rsidR="00073B66" w:rsidRPr="00073B66" w:rsidRDefault="00073B66" w:rsidP="00073B66">
            <w:pPr>
              <w:pStyle w:val="InhaltVA"/>
              <w:rPr>
                <w:sz w:val="20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7B7CCF3D" w14:textId="77777777" w:rsidR="00073B66" w:rsidRPr="00073B66" w:rsidRDefault="00073B66" w:rsidP="00073B66">
            <w:pPr>
              <w:pStyle w:val="InhaltVA"/>
              <w:rPr>
                <w:sz w:val="20"/>
              </w:rPr>
            </w:pPr>
          </w:p>
        </w:tc>
      </w:tr>
      <w:tr w:rsidR="00073B66" w14:paraId="5DA00787" w14:textId="77777777" w:rsidTr="00073B66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45B9E342" w14:textId="051AB19C" w:rsidR="00073B66" w:rsidRPr="00073B66" w:rsidRDefault="00073B66" w:rsidP="00073B66">
            <w:pPr>
              <w:pStyle w:val="InhaltVA"/>
              <w:ind w:left="708"/>
              <w:rPr>
                <w:sz w:val="20"/>
              </w:rPr>
            </w:pPr>
            <w:r w:rsidRPr="00073B66">
              <w:rPr>
                <w:b/>
                <w:sz w:val="20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7502B87" w14:textId="6C1C6E7C" w:rsidR="00073B66" w:rsidRPr="00073B66" w:rsidRDefault="00073B66" w:rsidP="00073B66">
            <w:pPr>
              <w:pStyle w:val="InhaltVA"/>
              <w:numPr>
                <w:ilvl w:val="0"/>
                <w:numId w:val="3"/>
              </w:numPr>
              <w:jc w:val="left"/>
              <w:rPr>
                <w:sz w:val="20"/>
              </w:rPr>
            </w:pPr>
            <w:r w:rsidRPr="00073B66">
              <w:rPr>
                <w:rFonts w:eastAsia="Calibri"/>
                <w:sz w:val="20"/>
                <w:lang w:eastAsia="en-US"/>
              </w:rPr>
              <w:t xml:space="preserve">Antrag auf </w:t>
            </w:r>
            <w:r w:rsidRPr="00073B66">
              <w:rPr>
                <w:rStyle w:val="ArbeitsvorbereitungPunkteZchnZchn"/>
                <w:sz w:val="20"/>
              </w:rPr>
              <w:t>Prüfung nach DGUV Vorschrift 3</w:t>
            </w:r>
            <w:r w:rsidRPr="00073B66">
              <w:rPr>
                <w:rFonts w:eastAsia="Calibri"/>
                <w:sz w:val="20"/>
                <w:lang w:eastAsia="en-US"/>
              </w:rPr>
              <w:t xml:space="preserve"> rechtzeitig stellen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29A297A3" w14:textId="19C76976" w:rsidR="00073B66" w:rsidRPr="00073B66" w:rsidRDefault="00073B66" w:rsidP="00073B66">
            <w:pPr>
              <w:pStyle w:val="InhaltVA"/>
              <w:numPr>
                <w:ilvl w:val="0"/>
                <w:numId w:val="3"/>
              </w:numPr>
              <w:jc w:val="left"/>
              <w:rPr>
                <w:sz w:val="20"/>
              </w:rPr>
            </w:pPr>
            <w:r w:rsidRPr="00073B66">
              <w:rPr>
                <w:rFonts w:eastAsia="Calibri"/>
                <w:sz w:val="20"/>
                <w:lang w:eastAsia="en-US"/>
              </w:rPr>
              <w:t>Vorschriften für die Instandhaltung bei der Bundeswehr beachten</w:t>
            </w:r>
          </w:p>
        </w:tc>
      </w:tr>
      <w:tr w:rsidR="00073B66" w14:paraId="32145914" w14:textId="77777777" w:rsidTr="00073B66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657BB260" w14:textId="12258240" w:rsidR="00073B66" w:rsidRPr="00073B66" w:rsidRDefault="00073B66" w:rsidP="00073B66">
            <w:pPr>
              <w:pStyle w:val="InhaltVA"/>
              <w:numPr>
                <w:ilvl w:val="0"/>
                <w:numId w:val="2"/>
              </w:numPr>
              <w:rPr>
                <w:sz w:val="20"/>
              </w:rPr>
            </w:pPr>
            <w:r w:rsidRPr="00073B66">
              <w:rPr>
                <w:rFonts w:eastAsia="Calibri"/>
                <w:sz w:val="20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55770AAE" w14:textId="77777777" w:rsidR="00073B66" w:rsidRPr="00073B66" w:rsidRDefault="00073B66" w:rsidP="00073B66">
            <w:pPr>
              <w:pStyle w:val="InhaltVA"/>
              <w:jc w:val="left"/>
              <w:rPr>
                <w:sz w:val="20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52E18E13" w14:textId="77777777" w:rsidR="00073B66" w:rsidRPr="00073B66" w:rsidRDefault="00073B66" w:rsidP="00073B66">
            <w:pPr>
              <w:pStyle w:val="InhaltVA"/>
              <w:jc w:val="left"/>
              <w:rPr>
                <w:sz w:val="20"/>
              </w:rPr>
            </w:pPr>
          </w:p>
        </w:tc>
      </w:tr>
      <w:tr w:rsidR="00073B66" w14:paraId="7066084D" w14:textId="77777777" w:rsidTr="00073B66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7DF8A42" w14:textId="34E7B8E4" w:rsidR="00073B66" w:rsidRPr="00073B66" w:rsidRDefault="00073B66" w:rsidP="00073B66">
            <w:pPr>
              <w:pStyle w:val="InhaltVA"/>
              <w:ind w:left="708"/>
              <w:jc w:val="left"/>
              <w:rPr>
                <w:b/>
                <w:sz w:val="20"/>
              </w:rPr>
            </w:pPr>
            <w:r w:rsidRPr="00073B66">
              <w:rPr>
                <w:b/>
                <w:sz w:val="20"/>
              </w:rPr>
              <w:t>Prüfung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5C7CE81" w14:textId="322BA867" w:rsidR="00073B66" w:rsidRPr="00073B66" w:rsidRDefault="00073B66" w:rsidP="00073B66">
            <w:pPr>
              <w:pStyle w:val="InhaltVA"/>
              <w:numPr>
                <w:ilvl w:val="0"/>
                <w:numId w:val="3"/>
              </w:numPr>
              <w:jc w:val="left"/>
              <w:rPr>
                <w:sz w:val="20"/>
              </w:rPr>
            </w:pPr>
            <w:r w:rsidRPr="00073B66">
              <w:rPr>
                <w:rFonts w:eastAsia="Calibri"/>
                <w:sz w:val="20"/>
                <w:lang w:eastAsia="en-US"/>
              </w:rPr>
              <w:t>Betriebsbereitschaft herstellen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D4A247A" w14:textId="4FE85288" w:rsidR="00073B66" w:rsidRPr="00073B66" w:rsidRDefault="00073B66" w:rsidP="00073B66">
            <w:pPr>
              <w:pStyle w:val="InhaltVA"/>
              <w:numPr>
                <w:ilvl w:val="0"/>
                <w:numId w:val="3"/>
              </w:numPr>
              <w:jc w:val="left"/>
              <w:rPr>
                <w:sz w:val="20"/>
              </w:rPr>
            </w:pPr>
            <w:r w:rsidRPr="00073B66">
              <w:rPr>
                <w:rFonts w:eastAsia="Calibri"/>
                <w:sz w:val="20"/>
                <w:lang w:eastAsia="en-US"/>
              </w:rPr>
              <w:t>MP-Buch bereitlegen</w:t>
            </w:r>
          </w:p>
        </w:tc>
      </w:tr>
      <w:tr w:rsidR="00073B66" w14:paraId="7F166FE2" w14:textId="77777777" w:rsidTr="00073B66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4B1A251C" w14:textId="77777777" w:rsidR="00073B66" w:rsidRPr="00073B66" w:rsidRDefault="00073B66" w:rsidP="00073B66">
            <w:pPr>
              <w:pStyle w:val="InhaltVA"/>
              <w:ind w:left="708"/>
              <w:jc w:val="left"/>
              <w:rPr>
                <w:b/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50E7C90" w14:textId="33D9948F" w:rsidR="00073B66" w:rsidRPr="00073B66" w:rsidRDefault="00073B66" w:rsidP="00073B66">
            <w:pPr>
              <w:pStyle w:val="InhaltVA"/>
              <w:numPr>
                <w:ilvl w:val="0"/>
                <w:numId w:val="3"/>
              </w:numPr>
              <w:jc w:val="lef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Durchführung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57CD6E89" w14:textId="14B4950B" w:rsidR="00073B66" w:rsidRPr="00073B66" w:rsidRDefault="00073B66" w:rsidP="00073B66">
            <w:pPr>
              <w:pStyle w:val="InhaltVA"/>
              <w:numPr>
                <w:ilvl w:val="0"/>
                <w:numId w:val="3"/>
              </w:numPr>
              <w:jc w:val="lef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Grundsätzlich im Rahmen einer Wartung</w:t>
            </w:r>
            <w:r w:rsidRPr="00246AE2">
              <w:rPr>
                <w:rStyle w:val="ArbeitsvorbereitungPunkteZchnZchn"/>
                <w:sz w:val="20"/>
              </w:rPr>
              <w:t xml:space="preserve"> durch </w:t>
            </w:r>
            <w:r>
              <w:rPr>
                <w:rStyle w:val="ArbeitsvorbereitungPunkteZchnZchn"/>
                <w:sz w:val="20"/>
              </w:rPr>
              <w:t>e</w:t>
            </w:r>
            <w:r>
              <w:rPr>
                <w:rStyle w:val="ArbeitsvorbereitungPunkteZchnZchn"/>
              </w:rPr>
              <w:t xml:space="preserve">inen </w:t>
            </w:r>
            <w:r w:rsidRPr="00246AE2">
              <w:rPr>
                <w:sz w:val="20"/>
              </w:rPr>
              <w:t>autorisierten</w:t>
            </w:r>
            <w:r w:rsidRPr="00246AE2">
              <w:rPr>
                <w:rStyle w:val="ArbeitsvorbereitungPunkteZchnZchn"/>
                <w:sz w:val="20"/>
              </w:rPr>
              <w:t xml:space="preserve"> Servicetechniker</w:t>
            </w:r>
          </w:p>
        </w:tc>
      </w:tr>
      <w:tr w:rsidR="00073B66" w14:paraId="61DC66A4" w14:textId="77777777" w:rsidTr="00073B66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93AFB21" w14:textId="1EB30074" w:rsidR="00073B66" w:rsidRPr="00073B66" w:rsidRDefault="00073B66" w:rsidP="00073B66">
            <w:pPr>
              <w:pStyle w:val="InhaltVA"/>
              <w:numPr>
                <w:ilvl w:val="0"/>
                <w:numId w:val="2"/>
              </w:numPr>
              <w:rPr>
                <w:sz w:val="20"/>
              </w:rPr>
            </w:pPr>
            <w:r w:rsidRPr="00073B66">
              <w:rPr>
                <w:rFonts w:eastAsia="Calibri"/>
                <w:sz w:val="20"/>
                <w:lang w:eastAsia="en-US"/>
              </w:rPr>
              <w:t>Abschließende Arbeiten</w:t>
            </w:r>
          </w:p>
        </w:tc>
        <w:tc>
          <w:tcPr>
            <w:tcW w:w="2835" w:type="dxa"/>
            <w:tcBorders>
              <w:bottom w:val="nil"/>
            </w:tcBorders>
          </w:tcPr>
          <w:p w14:paraId="26C0E2A1" w14:textId="77777777" w:rsidR="00073B66" w:rsidRPr="00073B66" w:rsidRDefault="00073B66" w:rsidP="00073B66">
            <w:pPr>
              <w:pStyle w:val="InhaltVA"/>
              <w:jc w:val="left"/>
              <w:rPr>
                <w:sz w:val="20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50C2F276" w14:textId="77777777" w:rsidR="00073B66" w:rsidRPr="00073B66" w:rsidRDefault="00073B66" w:rsidP="00073B66">
            <w:pPr>
              <w:pStyle w:val="InhaltVA"/>
              <w:jc w:val="left"/>
              <w:rPr>
                <w:sz w:val="20"/>
              </w:rPr>
            </w:pPr>
          </w:p>
        </w:tc>
      </w:tr>
      <w:tr w:rsidR="00073B66" w14:paraId="679C846A" w14:textId="77777777" w:rsidTr="00073B66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56D550F" w14:textId="4F4B9198" w:rsidR="00073B66" w:rsidRPr="00073B66" w:rsidRDefault="00073B66" w:rsidP="00073B66">
            <w:pPr>
              <w:pStyle w:val="InhaltVA"/>
              <w:ind w:left="708"/>
              <w:rPr>
                <w:b/>
                <w:sz w:val="20"/>
              </w:rPr>
            </w:pPr>
            <w:r w:rsidRPr="00073B66">
              <w:rPr>
                <w:b/>
                <w:sz w:val="20"/>
              </w:rPr>
              <w:t>Dokumentation u</w:t>
            </w:r>
            <w:r w:rsidRPr="00073B66">
              <w:rPr>
                <w:b/>
              </w:rPr>
              <w:t xml:space="preserve">nd </w:t>
            </w:r>
            <w:r w:rsidRPr="00073B66">
              <w:rPr>
                <w:b/>
                <w:sz w:val="20"/>
              </w:rPr>
              <w:t>Freigabe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E64FEC9" w14:textId="2EA9B556" w:rsidR="00073B66" w:rsidRPr="00073B66" w:rsidRDefault="00073B66" w:rsidP="00073B66">
            <w:pPr>
              <w:pStyle w:val="InhaltVA"/>
              <w:numPr>
                <w:ilvl w:val="0"/>
                <w:numId w:val="3"/>
              </w:numPr>
              <w:jc w:val="left"/>
              <w:rPr>
                <w:sz w:val="20"/>
              </w:rPr>
            </w:pPr>
            <w:r w:rsidRPr="00073B66">
              <w:rPr>
                <w:rStyle w:val="ArbeitsvorbereitungPunkteZchnZchn"/>
                <w:sz w:val="20"/>
              </w:rPr>
              <w:t>Prüfung nach DGUV Vorschrift 3</w:t>
            </w:r>
            <w:r w:rsidRPr="00073B66">
              <w:rPr>
                <w:sz w:val="20"/>
              </w:rPr>
              <w:t xml:space="preserve"> 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F9E80DB" w14:textId="77777777" w:rsidR="00073B66" w:rsidRPr="00073B66" w:rsidRDefault="00073B66" w:rsidP="00073B66">
            <w:pPr>
              <w:pStyle w:val="Listenabsatz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73B66">
              <w:rPr>
                <w:sz w:val="20"/>
                <w:szCs w:val="20"/>
              </w:rPr>
              <w:t>Gerätebuch</w:t>
            </w:r>
          </w:p>
          <w:p w14:paraId="3EC21884" w14:textId="77777777" w:rsidR="00073B66" w:rsidRPr="00073B66" w:rsidRDefault="00073B66" w:rsidP="00073B66">
            <w:pPr>
              <w:pStyle w:val="Listenabsatz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73B66">
              <w:rPr>
                <w:sz w:val="20"/>
                <w:szCs w:val="20"/>
              </w:rPr>
              <w:t>ProzDokuSys</w:t>
            </w:r>
          </w:p>
          <w:p w14:paraId="438F32CC" w14:textId="52FF5D22" w:rsidR="00073B66" w:rsidRPr="00073B66" w:rsidRDefault="00073B66" w:rsidP="00073B66">
            <w:pPr>
              <w:pStyle w:val="InhaltVA"/>
              <w:numPr>
                <w:ilvl w:val="0"/>
                <w:numId w:val="3"/>
              </w:numPr>
              <w:jc w:val="left"/>
              <w:rPr>
                <w:sz w:val="20"/>
              </w:rPr>
            </w:pPr>
            <w:r w:rsidRPr="00073B66">
              <w:rPr>
                <w:sz w:val="20"/>
              </w:rPr>
              <w:t>F_GRU_AUF_</w:t>
            </w:r>
            <w:r>
              <w:rPr>
                <w:sz w:val="20"/>
              </w:rPr>
              <w:t>2</w:t>
            </w:r>
            <w:r w:rsidRPr="00073B66">
              <w:rPr>
                <w:sz w:val="20"/>
              </w:rPr>
              <w:t>4</w:t>
            </w:r>
          </w:p>
        </w:tc>
      </w:tr>
      <w:tr w:rsidR="00073B66" w14:paraId="1F1724EB" w14:textId="77777777" w:rsidTr="00073B66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476C721" w14:textId="27635F25" w:rsidR="00073B66" w:rsidRPr="00073B66" w:rsidRDefault="00073B66" w:rsidP="00073B66">
            <w:pPr>
              <w:pStyle w:val="InhaltVA"/>
              <w:ind w:left="708"/>
              <w:rPr>
                <w:b/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BC20EE2" w14:textId="77777777" w:rsidR="00073B66" w:rsidRPr="00073B66" w:rsidRDefault="00073B66" w:rsidP="00073B66">
            <w:pPr>
              <w:pStyle w:val="InhaltVA"/>
              <w:jc w:val="left"/>
              <w:rPr>
                <w:rStyle w:val="ArbeitsvorbereitungPunkteZchnZchn"/>
                <w:sz w:val="20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EC1E265" w14:textId="5EB1D6B1" w:rsidR="00073B66" w:rsidRPr="00073B66" w:rsidRDefault="00073B66" w:rsidP="00073B66">
            <w:pPr>
              <w:pStyle w:val="Listenabsatz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46AE2">
              <w:rPr>
                <w:rStyle w:val="ArbeitsvorbereitungPunkteZchnZchn"/>
                <w:sz w:val="20"/>
              </w:rPr>
              <w:t xml:space="preserve">durch </w:t>
            </w:r>
            <w:r w:rsidRPr="00246AE2">
              <w:rPr>
                <w:sz w:val="20"/>
                <w:szCs w:val="20"/>
              </w:rPr>
              <w:t>autorisierten</w:t>
            </w:r>
            <w:r w:rsidRPr="00246AE2">
              <w:rPr>
                <w:rStyle w:val="ArbeitsvorbereitungPunkteZchnZchn"/>
                <w:sz w:val="20"/>
              </w:rPr>
              <w:t xml:space="preserve"> Servicetechniker</w:t>
            </w:r>
          </w:p>
        </w:tc>
      </w:tr>
      <w:tr w:rsidR="00073B66" w14:paraId="7ADB3EB3" w14:textId="77777777" w:rsidTr="00073B66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285D829D" w14:textId="481CB183" w:rsidR="00073B66" w:rsidRPr="00073B66" w:rsidRDefault="00073B66" w:rsidP="00073B66">
            <w:pPr>
              <w:pStyle w:val="InhaltVA"/>
              <w:ind w:left="708"/>
              <w:rPr>
                <w:b/>
                <w:sz w:val="20"/>
              </w:rPr>
            </w:pPr>
            <w:r w:rsidRPr="00073B66">
              <w:rPr>
                <w:b/>
                <w:sz w:val="20"/>
              </w:rPr>
              <w:t>Archivierung</w:t>
            </w:r>
          </w:p>
        </w:tc>
        <w:tc>
          <w:tcPr>
            <w:tcW w:w="2835" w:type="dxa"/>
            <w:tcBorders>
              <w:top w:val="nil"/>
            </w:tcBorders>
          </w:tcPr>
          <w:p w14:paraId="26687CC1" w14:textId="2895F7D0" w:rsidR="00073B66" w:rsidRPr="00073B66" w:rsidRDefault="00073B66" w:rsidP="00073B66">
            <w:pPr>
              <w:pStyle w:val="InhaltVA"/>
              <w:numPr>
                <w:ilvl w:val="0"/>
                <w:numId w:val="3"/>
              </w:numPr>
              <w:jc w:val="left"/>
              <w:rPr>
                <w:sz w:val="20"/>
              </w:rPr>
            </w:pPr>
            <w:r w:rsidRPr="00073B66">
              <w:rPr>
                <w:sz w:val="20"/>
              </w:rPr>
              <w:t>Servicebericht aufbewahren</w:t>
            </w:r>
          </w:p>
        </w:tc>
        <w:tc>
          <w:tcPr>
            <w:tcW w:w="3685" w:type="dxa"/>
            <w:tcBorders>
              <w:top w:val="nil"/>
            </w:tcBorders>
          </w:tcPr>
          <w:p w14:paraId="1186C90A" w14:textId="1C50B949" w:rsidR="00073B66" w:rsidRPr="00073B66" w:rsidRDefault="00073B66" w:rsidP="00073B66">
            <w:pPr>
              <w:pStyle w:val="InhaltVA"/>
              <w:numPr>
                <w:ilvl w:val="0"/>
                <w:numId w:val="3"/>
              </w:numPr>
              <w:jc w:val="left"/>
              <w:rPr>
                <w:sz w:val="20"/>
              </w:rPr>
            </w:pPr>
            <w:r w:rsidRPr="00073B66">
              <w:rPr>
                <w:sz w:val="20"/>
              </w:rPr>
              <w:t>im Gerätebuch</w:t>
            </w:r>
          </w:p>
        </w:tc>
      </w:tr>
    </w:tbl>
    <w:p w14:paraId="5F4DB28A" w14:textId="77777777" w:rsidR="000A015C" w:rsidRDefault="000A015C" w:rsidP="000A015C">
      <w:pPr>
        <w:pStyle w:val="InhaltVA"/>
      </w:pPr>
    </w:p>
    <w:p w14:paraId="42C73292" w14:textId="77777777" w:rsidR="001313CB" w:rsidRPr="000A015C" w:rsidRDefault="001313CB" w:rsidP="000A015C">
      <w:pPr>
        <w:pStyle w:val="InhaltVA"/>
      </w:pPr>
    </w:p>
    <w:sectPr w:rsidR="001313CB" w:rsidRPr="000A01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C18A7" w14:textId="77777777" w:rsidR="006B4766" w:rsidRDefault="006B4766" w:rsidP="001313CB">
      <w:pPr>
        <w:spacing w:after="0" w:line="240" w:lineRule="auto"/>
      </w:pPr>
      <w:r>
        <w:separator/>
      </w:r>
    </w:p>
  </w:endnote>
  <w:endnote w:type="continuationSeparator" w:id="0">
    <w:p w14:paraId="7F00373E" w14:textId="77777777" w:rsidR="006B4766" w:rsidRDefault="006B4766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F266D" w14:textId="77777777" w:rsidR="00600574" w:rsidRDefault="0060057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3DD981A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F3595A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5BB358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A00902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2A6C61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53093FE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24E691C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3C73B452" w14:textId="794A9734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3B6724">
            <w:rPr>
              <w:rFonts w:ascii="Times New Roman" w:hAnsi="Times New Roman" w:cs="Times New Roman"/>
              <w:noProof/>
              <w:sz w:val="16"/>
              <w:szCs w:val="16"/>
            </w:rPr>
            <w:t>SAA_GRU_AUF_04_01_Pruefprotokolle_DGUV_Vorschrift_3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3242B28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C4F078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EDFD00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B3C998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EDA829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4FD1D88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06D0AC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4366FAC8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3C6ECA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4170E0A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2679D1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C036D0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2A7B6DC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5C3048D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24196DCB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0AF979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B58040D" w14:textId="23F810D8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600574">
            <w:rPr>
              <w:rFonts w:ascii="Times New Roman" w:hAnsi="Times New Roman" w:cs="Times New Roman"/>
              <w:noProof/>
              <w:sz w:val="16"/>
              <w:szCs w:val="16"/>
            </w:rPr>
            <w:t>21.01.2021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AA0526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385C73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E37FFE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45618EA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4AAB2E3B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7E95CED9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19CE9" w14:textId="77777777" w:rsidR="00600574" w:rsidRDefault="0060057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05804" w14:textId="77777777" w:rsidR="006B4766" w:rsidRDefault="006B4766" w:rsidP="001313CB">
      <w:pPr>
        <w:spacing w:after="0" w:line="240" w:lineRule="auto"/>
      </w:pPr>
      <w:r>
        <w:separator/>
      </w:r>
    </w:p>
  </w:footnote>
  <w:footnote w:type="continuationSeparator" w:id="0">
    <w:p w14:paraId="078F3BB0" w14:textId="77777777" w:rsidR="006B4766" w:rsidRDefault="006B4766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BB928" w14:textId="77777777" w:rsidR="00600574" w:rsidRDefault="0060057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188C289E" w14:textId="77777777" w:rsidTr="00164C10">
      <w:trPr>
        <w:trHeight w:val="850"/>
      </w:trPr>
      <w:tc>
        <w:tcPr>
          <w:tcW w:w="2409" w:type="dxa"/>
          <w:vMerge w:val="restart"/>
        </w:tcPr>
        <w:p w14:paraId="62279F2A" w14:textId="2F3D8AB6" w:rsidR="001313CB" w:rsidRDefault="00600574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66FF222F" wp14:editId="64CF5C82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251200FA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3EBC2DD1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54369134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4C6D4F68" w14:textId="789B1021" w:rsidR="001313CB" w:rsidRDefault="00073B66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_GRU_</w:t>
          </w:r>
          <w:r>
            <w:rPr>
              <w:rFonts w:ascii="Times New Roman" w:hAnsi="Times New Roman"/>
              <w:b/>
            </w:rPr>
            <w:t>AUF</w:t>
          </w:r>
          <w:r w:rsidR="001313CB" w:rsidRPr="00581B99">
            <w:rPr>
              <w:rFonts w:ascii="Times New Roman" w:hAnsi="Times New Roman"/>
              <w:b/>
            </w:rPr>
            <w:t>_0</w:t>
          </w:r>
          <w:r>
            <w:rPr>
              <w:rFonts w:ascii="Times New Roman" w:hAnsi="Times New Roman"/>
              <w:b/>
            </w:rPr>
            <w:t>4</w:t>
          </w:r>
        </w:p>
      </w:tc>
    </w:tr>
    <w:tr w:rsidR="001313CB" w14:paraId="078BAEB9" w14:textId="77777777" w:rsidTr="00164C10">
      <w:tc>
        <w:tcPr>
          <w:tcW w:w="2409" w:type="dxa"/>
          <w:vMerge/>
        </w:tcPr>
        <w:p w14:paraId="53FEF516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770D35F7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50DC30ED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2A4DD907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6A6E3B8B" w14:textId="77777777" w:rsidTr="00164C10">
      <w:tc>
        <w:tcPr>
          <w:tcW w:w="2409" w:type="dxa"/>
          <w:vMerge/>
        </w:tcPr>
        <w:p w14:paraId="14BAA622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57841F4C" w14:textId="578AA6AB" w:rsidR="001313CB" w:rsidRPr="00073B66" w:rsidRDefault="00073B66" w:rsidP="001313CB">
          <w:pPr>
            <w:pStyle w:val="Kopfzeile"/>
            <w:jc w:val="center"/>
            <w:rPr>
              <w:rFonts w:ascii="Times New Roman" w:hAnsi="Times New Roman" w:cs="Times New Roman"/>
              <w:b/>
            </w:rPr>
          </w:pPr>
          <w:r w:rsidRPr="00073B66">
            <w:rPr>
              <w:rFonts w:ascii="Times New Roman" w:hAnsi="Times New Roman"/>
              <w:b/>
            </w:rPr>
            <w:t>Prüfprotokolle nach DGUV Vorschrift 3</w:t>
          </w:r>
        </w:p>
        <w:p w14:paraId="02B18240" w14:textId="77777777" w:rsidR="001313CB" w:rsidRPr="00073B66" w:rsidRDefault="001313CB" w:rsidP="001313CB">
          <w:pPr>
            <w:pStyle w:val="Kopfzeile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2409" w:type="dxa"/>
          <w:vMerge/>
        </w:tcPr>
        <w:p w14:paraId="6EDE8A58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21EF31B8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1632D" w14:textId="77777777" w:rsidR="00600574" w:rsidRDefault="0060057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E333820"/>
    <w:multiLevelType w:val="hybridMultilevel"/>
    <w:tmpl w:val="C1AA0A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C97035"/>
    <w:multiLevelType w:val="hybridMultilevel"/>
    <w:tmpl w:val="02FA7DB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7B0518"/>
    <w:multiLevelType w:val="hybridMultilevel"/>
    <w:tmpl w:val="5704AC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66"/>
    <w:rsid w:val="00073B66"/>
    <w:rsid w:val="000A015C"/>
    <w:rsid w:val="001313CB"/>
    <w:rsid w:val="00164C10"/>
    <w:rsid w:val="001A7A8A"/>
    <w:rsid w:val="001C782E"/>
    <w:rsid w:val="001F63CF"/>
    <w:rsid w:val="003846F1"/>
    <w:rsid w:val="0039709C"/>
    <w:rsid w:val="003B6724"/>
    <w:rsid w:val="00600574"/>
    <w:rsid w:val="00616993"/>
    <w:rsid w:val="00626530"/>
    <w:rsid w:val="006B1039"/>
    <w:rsid w:val="006B4766"/>
    <w:rsid w:val="008C0669"/>
    <w:rsid w:val="009C32EE"/>
    <w:rsid w:val="009E77EE"/>
    <w:rsid w:val="00A935AB"/>
    <w:rsid w:val="00B10EA7"/>
    <w:rsid w:val="00D5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80477"/>
  <w15:chartTrackingRefBased/>
  <w15:docId w15:val="{0355A9C6-1BD2-4A06-87D8-8FC7201E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nhaltSAA">
    <w:name w:val="Inhalt SAA"/>
    <w:basedOn w:val="Standard"/>
    <w:rsid w:val="00073B66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073B66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link w:val="ArbeitsvorbereitungPunkte"/>
    <w:uiPriority w:val="99"/>
    <w:locked/>
    <w:rsid w:val="00073B66"/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073B66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8"/>
      <w:lang w:eastAsia="de-DE"/>
    </w:rPr>
  </w:style>
  <w:style w:type="paragraph" w:customStyle="1" w:styleId="SIGNALWORT">
    <w:name w:val="SIGNALWORT"/>
    <w:basedOn w:val="Standard"/>
    <w:next w:val="Standard"/>
    <w:rsid w:val="00073B66"/>
    <w:pPr>
      <w:spacing w:after="0" w:line="240" w:lineRule="auto"/>
    </w:pPr>
    <w:rPr>
      <w:rFonts w:ascii="Arial" w:eastAsia="Times New Roman" w:hAnsi="Arial" w:cs="Times New Roman"/>
      <w:b/>
      <w:caps/>
      <w:sz w:val="24"/>
      <w:szCs w:val="20"/>
      <w:lang w:eastAsia="de-DE"/>
    </w:rPr>
  </w:style>
  <w:style w:type="paragraph" w:customStyle="1" w:styleId="FormatvorlageBlock">
    <w:name w:val="Formatvorlage Block"/>
    <w:basedOn w:val="Standard"/>
    <w:link w:val="FormatvorlageBlockZchn"/>
    <w:rsid w:val="00073B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character" w:customStyle="1" w:styleId="FormatvorlageBlockZchn">
    <w:name w:val="Formatvorlage Block Zchn"/>
    <w:link w:val="FormatvorlageBlock"/>
    <w:rsid w:val="00073B66"/>
    <w:rPr>
      <w:rFonts w:ascii="Arial" w:eastAsia="Times New Roman" w:hAnsi="Arial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D6A97F-0FD7-4C61-940B-4837F14FEEF8}"/>
</file>

<file path=customXml/itemProps2.xml><?xml version="1.0" encoding="utf-8"?>
<ds:datastoreItem xmlns:ds="http://schemas.openxmlformats.org/officeDocument/2006/customXml" ds:itemID="{87396BCF-3563-4034-9A87-D8043999F06C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188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harald.moll@hp-med.com; Primara</dc:creator>
  <cp:keywords/>
  <dc:description/>
  <cp:lastModifiedBy>Harald Moll</cp:lastModifiedBy>
  <cp:revision>4</cp:revision>
  <dcterms:created xsi:type="dcterms:W3CDTF">2021-01-21T07:56:00Z</dcterms:created>
  <dcterms:modified xsi:type="dcterms:W3CDTF">2022-01-27T10:05:00Z</dcterms:modified>
</cp:coreProperties>
</file>