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51E5B4E" w14:textId="77777777" w:rsidTr="000A015C">
        <w:tc>
          <w:tcPr>
            <w:tcW w:w="9071" w:type="dxa"/>
            <w:gridSpan w:val="2"/>
          </w:tcPr>
          <w:p w14:paraId="44B45499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8A2075" w14:paraId="1FE77FB3" w14:textId="77777777" w:rsidTr="000A015C">
        <w:tc>
          <w:tcPr>
            <w:tcW w:w="3685" w:type="dxa"/>
            <w:vAlign w:val="center"/>
          </w:tcPr>
          <w:p w14:paraId="08A1A47E" w14:textId="77777777" w:rsidR="008A2075" w:rsidRPr="001313CB" w:rsidRDefault="008A2075" w:rsidP="008A207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3C30317E" w14:textId="1B7A6F83" w:rsidR="008A2075" w:rsidRPr="008A2075" w:rsidRDefault="008A2075" w:rsidP="008A2075">
            <w:pPr>
              <w:rPr>
                <w:rFonts w:ascii="Times New Roman" w:hAnsi="Times New Roman" w:cs="Times New Roman"/>
              </w:rPr>
            </w:pPr>
            <w:r w:rsidRPr="008A2075">
              <w:rPr>
                <w:rFonts w:ascii="Times New Roman" w:hAnsi="Times New Roman" w:cs="Times New Roman"/>
                <w:bCs/>
              </w:rPr>
              <w:t xml:space="preserve">Überwachung der </w:t>
            </w:r>
            <w:r w:rsidRPr="008A2075">
              <w:rPr>
                <w:rFonts w:ascii="Times New Roman" w:hAnsi="Times New Roman" w:cs="Times New Roman"/>
              </w:rPr>
              <w:t>Einhaltung der Wartungsfristen</w:t>
            </w:r>
          </w:p>
        </w:tc>
      </w:tr>
      <w:tr w:rsidR="008A2075" w14:paraId="455B468A" w14:textId="77777777" w:rsidTr="00000CED">
        <w:tc>
          <w:tcPr>
            <w:tcW w:w="3685" w:type="dxa"/>
            <w:vAlign w:val="center"/>
          </w:tcPr>
          <w:p w14:paraId="0F1AB01A" w14:textId="77777777" w:rsidR="008A2075" w:rsidRPr="001313CB" w:rsidRDefault="008A2075" w:rsidP="008A207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0DE28028" w14:textId="4314C61D" w:rsidR="008A2075" w:rsidRPr="008A2075" w:rsidRDefault="008A2075" w:rsidP="008A2075">
            <w:pPr>
              <w:rPr>
                <w:rFonts w:ascii="Times New Roman" w:hAnsi="Times New Roman" w:cs="Times New Roman"/>
              </w:rPr>
            </w:pPr>
            <w:r w:rsidRPr="008A2075">
              <w:rPr>
                <w:rFonts w:ascii="Times New Roman" w:hAnsi="Times New Roman" w:cs="Times New Roman"/>
              </w:rPr>
              <w:t>AEMP EL</w:t>
            </w:r>
          </w:p>
        </w:tc>
      </w:tr>
      <w:tr w:rsidR="008A2075" w14:paraId="475A9D32" w14:textId="77777777" w:rsidTr="00000CED">
        <w:tc>
          <w:tcPr>
            <w:tcW w:w="3685" w:type="dxa"/>
            <w:vAlign w:val="center"/>
          </w:tcPr>
          <w:p w14:paraId="59ADE4F6" w14:textId="77777777" w:rsidR="008A2075" w:rsidRPr="001313CB" w:rsidRDefault="008A2075" w:rsidP="008A207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7F35A07B" w14:textId="0F0111FE" w:rsidR="008A2075" w:rsidRPr="008A2075" w:rsidRDefault="008A2075" w:rsidP="008A2075">
            <w:pPr>
              <w:rPr>
                <w:rFonts w:ascii="Times New Roman" w:hAnsi="Times New Roman" w:cs="Times New Roman"/>
              </w:rPr>
            </w:pPr>
            <w:r w:rsidRPr="008A2075">
              <w:rPr>
                <w:rFonts w:ascii="Times New Roman" w:hAnsi="Times New Roman" w:cs="Times New Roman"/>
                <w:szCs w:val="24"/>
              </w:rPr>
              <w:t>Technischer Sterilgutassistent/Leitung AEMP</w:t>
            </w:r>
          </w:p>
        </w:tc>
      </w:tr>
      <w:tr w:rsidR="008A2075" w14:paraId="362908B2" w14:textId="77777777" w:rsidTr="000A015C">
        <w:tc>
          <w:tcPr>
            <w:tcW w:w="3685" w:type="dxa"/>
            <w:vAlign w:val="center"/>
          </w:tcPr>
          <w:p w14:paraId="7A4D7395" w14:textId="77777777" w:rsidR="008A2075" w:rsidRPr="001313CB" w:rsidRDefault="008A2075" w:rsidP="008A207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3EE42591" w14:textId="1AD605CF" w:rsidR="00151F01" w:rsidRDefault="00F90BE6" w:rsidP="008A2075">
            <w:pPr>
              <w:pStyle w:val="InhaltSAA"/>
              <w:rPr>
                <w:sz w:val="20"/>
                <w:szCs w:val="22"/>
              </w:rPr>
            </w:pPr>
            <w:r w:rsidRPr="00F90BE6">
              <w:rPr>
                <w:sz w:val="20"/>
                <w:szCs w:val="22"/>
              </w:rPr>
              <w:t>F_GRU_AUF_22_01_Checkliste_Wartungsfristen</w:t>
            </w:r>
          </w:p>
          <w:p w14:paraId="6105C7FD" w14:textId="34E8F6DB" w:rsidR="008A2075" w:rsidRPr="008A2075" w:rsidRDefault="00F90BE6" w:rsidP="008A2075">
            <w:pPr>
              <w:pStyle w:val="InhaltSAA"/>
              <w:rPr>
                <w:sz w:val="20"/>
                <w:szCs w:val="22"/>
              </w:rPr>
            </w:pPr>
            <w:r w:rsidRPr="00F90BE6">
              <w:rPr>
                <w:sz w:val="20"/>
                <w:szCs w:val="22"/>
              </w:rPr>
              <w:t>F_GRU_AUF_24_01_Checkliste_Pruefprotokolle_DGUV_Vorschrift_3</w:t>
            </w:r>
          </w:p>
          <w:p w14:paraId="3861B68B" w14:textId="77777777" w:rsidR="008A2075" w:rsidRPr="008A2075" w:rsidRDefault="008A2075" w:rsidP="008A2075">
            <w:pPr>
              <w:pStyle w:val="InhaltSAA"/>
              <w:rPr>
                <w:sz w:val="20"/>
                <w:szCs w:val="22"/>
              </w:rPr>
            </w:pPr>
            <w:r w:rsidRPr="008A2075">
              <w:rPr>
                <w:sz w:val="20"/>
                <w:szCs w:val="22"/>
              </w:rPr>
              <w:t>Pruef_Wartungsintervalle_Matrix</w:t>
            </w:r>
          </w:p>
          <w:p w14:paraId="085814F7" w14:textId="17A4D63A" w:rsidR="008A2075" w:rsidRPr="008A2075" w:rsidRDefault="008A2075" w:rsidP="008A2075">
            <w:pPr>
              <w:rPr>
                <w:rFonts w:ascii="Times New Roman" w:hAnsi="Times New Roman" w:cs="Times New Roman"/>
              </w:rPr>
            </w:pPr>
            <w:r w:rsidRPr="008A2075">
              <w:rPr>
                <w:rFonts w:ascii="Times New Roman" w:hAnsi="Times New Roman" w:cs="Times New Roman"/>
                <w:sz w:val="20"/>
              </w:rPr>
              <w:t>Alle Gebrauchsanweisungen und Bedienungsanleitungen</w:t>
            </w:r>
          </w:p>
        </w:tc>
      </w:tr>
    </w:tbl>
    <w:p w14:paraId="5F3F5AA5" w14:textId="77777777" w:rsidR="000A015C" w:rsidRPr="000A015C" w:rsidRDefault="000A015C" w:rsidP="000A015C">
      <w:pPr>
        <w:pStyle w:val="InhaltVA"/>
        <w:rPr>
          <w:szCs w:val="22"/>
        </w:rPr>
      </w:pPr>
    </w:p>
    <w:p w14:paraId="1C855ECF" w14:textId="77777777" w:rsidR="000A015C" w:rsidRPr="000A015C" w:rsidRDefault="000A015C" w:rsidP="000A015C">
      <w:pPr>
        <w:pStyle w:val="InhaltVA"/>
        <w:rPr>
          <w:szCs w:val="22"/>
        </w:rPr>
      </w:pPr>
    </w:p>
    <w:p w14:paraId="4392F02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4B47C3B" w14:textId="2154E746" w:rsidR="000A015C" w:rsidRPr="000A015C" w:rsidRDefault="008A2075" w:rsidP="008A2075">
      <w:pPr>
        <w:pStyle w:val="Listenabsatz"/>
        <w:ind w:left="360"/>
        <w:rPr>
          <w:szCs w:val="22"/>
        </w:rPr>
      </w:pPr>
      <w:r w:rsidRPr="0046395C">
        <w:rPr>
          <w:bCs/>
          <w:sz w:val="22"/>
          <w:szCs w:val="22"/>
        </w:rPr>
        <w:t xml:space="preserve">Überwachung </w:t>
      </w:r>
      <w:r>
        <w:rPr>
          <w:bCs/>
          <w:sz w:val="22"/>
          <w:szCs w:val="22"/>
        </w:rPr>
        <w:t xml:space="preserve">der </w:t>
      </w:r>
      <w:r w:rsidRPr="0046395C">
        <w:rPr>
          <w:bCs/>
          <w:sz w:val="22"/>
          <w:szCs w:val="22"/>
        </w:rPr>
        <w:t>Einhaltung der Wartungsfristen durch den Betreiber sowie der Durchführung der jeweiligen Prüfungen.</w:t>
      </w:r>
    </w:p>
    <w:p w14:paraId="0B0EBC61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1B9E66C" w14:textId="77777777" w:rsidTr="008A2075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F5D79A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5010E02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3273DB8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A015C" w:rsidRPr="00F85F34" w14:paraId="7500F7BE" w14:textId="77777777" w:rsidTr="008A207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3C973EE" w14:textId="23E2B96D" w:rsidR="000A015C" w:rsidRPr="00F85F34" w:rsidRDefault="00F85F34" w:rsidP="00F85F34">
            <w:pPr>
              <w:pStyle w:val="InhaltVA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F85F34">
              <w:rPr>
                <w:sz w:val="20"/>
                <w:szCs w:val="18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271623B" w14:textId="77777777" w:rsidR="000A015C" w:rsidRPr="00F85F34" w:rsidRDefault="000A015C" w:rsidP="000A015C">
            <w:pPr>
              <w:pStyle w:val="InhaltVA"/>
              <w:rPr>
                <w:sz w:val="20"/>
                <w:szCs w:val="18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2D23326" w14:textId="77777777" w:rsidR="000A015C" w:rsidRPr="00F85F34" w:rsidRDefault="000A015C" w:rsidP="000A015C">
            <w:pPr>
              <w:pStyle w:val="InhaltVA"/>
              <w:rPr>
                <w:sz w:val="20"/>
                <w:szCs w:val="18"/>
              </w:rPr>
            </w:pPr>
          </w:p>
        </w:tc>
      </w:tr>
      <w:tr w:rsidR="00F85F34" w14:paraId="568D4EFA" w14:textId="77777777" w:rsidTr="008A207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12D240B" w14:textId="395AEA5D" w:rsidR="00F85F34" w:rsidRDefault="00F85F34" w:rsidP="00F85F34">
            <w:pPr>
              <w:pStyle w:val="InhaltVA"/>
              <w:ind w:left="708"/>
            </w:pPr>
            <w:r w:rsidRPr="00073B66">
              <w:rPr>
                <w:b/>
                <w:sz w:val="20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BCC82C0" w14:textId="5044B301" w:rsidR="00F85F34" w:rsidRPr="00F85F34" w:rsidRDefault="00F85F34" w:rsidP="00F85F34">
            <w:pPr>
              <w:pStyle w:val="InhaltVA"/>
              <w:numPr>
                <w:ilvl w:val="0"/>
                <w:numId w:val="1"/>
              </w:numPr>
              <w:jc w:val="left"/>
              <w:rPr>
                <w:bCs/>
                <w:sz w:val="20"/>
              </w:rPr>
            </w:pPr>
            <w:r w:rsidRPr="00F85F34">
              <w:rPr>
                <w:bCs/>
                <w:sz w:val="20"/>
              </w:rPr>
              <w:t xml:space="preserve">Antrag auf </w:t>
            </w:r>
            <w:r>
              <w:rPr>
                <w:bCs/>
                <w:sz w:val="20"/>
              </w:rPr>
              <w:t>Wartung</w:t>
            </w:r>
            <w:r w:rsidRPr="00F85F34">
              <w:rPr>
                <w:bCs/>
                <w:sz w:val="20"/>
              </w:rPr>
              <w:t xml:space="preserve">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FC0E7E6" w14:textId="2B8BC2C8" w:rsidR="00F85F34" w:rsidRPr="00F85F34" w:rsidRDefault="00F85F34" w:rsidP="00F85F34">
            <w:pPr>
              <w:pStyle w:val="InhaltVA"/>
              <w:numPr>
                <w:ilvl w:val="0"/>
                <w:numId w:val="1"/>
              </w:numPr>
              <w:jc w:val="left"/>
              <w:rPr>
                <w:bCs/>
                <w:sz w:val="20"/>
              </w:rPr>
            </w:pPr>
            <w:r w:rsidRPr="00F85F34">
              <w:rPr>
                <w:bCs/>
                <w:sz w:val="20"/>
              </w:rPr>
              <w:t>Vorschriften für die Instandhaltung bei der Bundeswehr beachten</w:t>
            </w:r>
          </w:p>
        </w:tc>
      </w:tr>
      <w:tr w:rsidR="00F85F34" w14:paraId="178F6E89" w14:textId="77777777" w:rsidTr="008A207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994C941" w14:textId="47AD910C" w:rsidR="00F85F34" w:rsidRPr="008A2075" w:rsidRDefault="008A2075" w:rsidP="008A2075">
            <w:pPr>
              <w:pStyle w:val="InhaltVA"/>
              <w:numPr>
                <w:ilvl w:val="0"/>
                <w:numId w:val="2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BF9928F" w14:textId="77777777" w:rsidR="00F85F34" w:rsidRPr="00F85F34" w:rsidRDefault="00F85F34" w:rsidP="008A2075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07870E3" w14:textId="77777777" w:rsidR="00F85F34" w:rsidRPr="00F85F34" w:rsidRDefault="00F85F34" w:rsidP="008A2075">
            <w:pPr>
              <w:pStyle w:val="InhaltVA"/>
              <w:jc w:val="left"/>
              <w:rPr>
                <w:bCs/>
                <w:sz w:val="20"/>
              </w:rPr>
            </w:pPr>
          </w:p>
        </w:tc>
      </w:tr>
      <w:tr w:rsidR="008A2075" w14:paraId="6F4B5BC6" w14:textId="77777777" w:rsidTr="008A207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52709CB" w14:textId="79E7412D" w:rsidR="008A2075" w:rsidRPr="00073B66" w:rsidRDefault="008A2075" w:rsidP="008A2075">
            <w:pPr>
              <w:pStyle w:val="InhaltVA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Wartungsfristen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AF94C7" w14:textId="6A1A316D" w:rsidR="008A2075" w:rsidRPr="00F85F34" w:rsidRDefault="008A2075" w:rsidP="008A2075">
            <w:pPr>
              <w:pStyle w:val="InhaltVA"/>
              <w:numPr>
                <w:ilvl w:val="0"/>
                <w:numId w:val="1"/>
              </w:numPr>
              <w:jc w:val="left"/>
              <w:rPr>
                <w:bCs/>
                <w:sz w:val="20"/>
              </w:rPr>
            </w:pPr>
            <w:r w:rsidRPr="008A2075">
              <w:rPr>
                <w:bCs/>
                <w:sz w:val="20"/>
              </w:rPr>
              <w:t>Überwachung der Wartungsfristen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BEB5C93" w14:textId="1681A7EC" w:rsidR="008A2075" w:rsidRPr="00F85F34" w:rsidRDefault="008A2075" w:rsidP="008A2075">
            <w:pPr>
              <w:pStyle w:val="InhaltVA"/>
              <w:numPr>
                <w:ilvl w:val="0"/>
                <w:numId w:val="1"/>
              </w:numPr>
              <w:jc w:val="left"/>
              <w:rPr>
                <w:bCs/>
                <w:sz w:val="20"/>
              </w:rPr>
            </w:pPr>
            <w:r w:rsidRPr="008A2075">
              <w:rPr>
                <w:bCs/>
                <w:sz w:val="20"/>
              </w:rPr>
              <w:t>F_GRU_</w:t>
            </w:r>
            <w:r w:rsidR="00F90BE6">
              <w:rPr>
                <w:bCs/>
                <w:sz w:val="20"/>
              </w:rPr>
              <w:t>AUF</w:t>
            </w:r>
            <w:r w:rsidRPr="008A2075">
              <w:rPr>
                <w:bCs/>
                <w:sz w:val="20"/>
              </w:rPr>
              <w:t>_</w:t>
            </w:r>
            <w:r>
              <w:rPr>
                <w:bCs/>
                <w:sz w:val="20"/>
              </w:rPr>
              <w:t>22</w:t>
            </w:r>
          </w:p>
        </w:tc>
      </w:tr>
      <w:tr w:rsidR="00F85F34" w14:paraId="26D4B093" w14:textId="77777777" w:rsidTr="008A207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8585E6" w14:textId="77777777" w:rsidR="00F85F34" w:rsidRPr="00073B66" w:rsidRDefault="00F85F34" w:rsidP="00F85F34">
            <w:pPr>
              <w:pStyle w:val="InhaltVA"/>
              <w:ind w:left="708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E6EB341" w14:textId="52D83552" w:rsidR="00F85F34" w:rsidRPr="00F85F34" w:rsidRDefault="008A2075" w:rsidP="00F85F34">
            <w:pPr>
              <w:pStyle w:val="InhaltVA"/>
              <w:numPr>
                <w:ilvl w:val="0"/>
                <w:numId w:val="1"/>
              </w:num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Durchführung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7DF9145" w14:textId="0C1A7955" w:rsidR="00F85F34" w:rsidRPr="00F85F34" w:rsidRDefault="008A2075" w:rsidP="00F85F34">
            <w:pPr>
              <w:pStyle w:val="InhaltVA"/>
              <w:numPr>
                <w:ilvl w:val="0"/>
                <w:numId w:val="1"/>
              </w:numPr>
              <w:jc w:val="left"/>
              <w:rPr>
                <w:bCs/>
                <w:sz w:val="20"/>
              </w:rPr>
            </w:pPr>
            <w:r w:rsidRPr="00872235">
              <w:rPr>
                <w:sz w:val="20"/>
              </w:rPr>
              <w:t>Medizinproduktebücher/ Gerätebücher</w:t>
            </w:r>
            <w:r>
              <w:rPr>
                <w:sz w:val="20"/>
              </w:rPr>
              <w:t xml:space="preserve"> bereitstellen</w:t>
            </w:r>
          </w:p>
        </w:tc>
      </w:tr>
      <w:tr w:rsidR="00F85F34" w14:paraId="75219F29" w14:textId="77777777" w:rsidTr="008A207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048D6F0" w14:textId="2B45427C" w:rsidR="00F85F34" w:rsidRPr="008A2075" w:rsidRDefault="008A2075" w:rsidP="008A2075">
            <w:pPr>
              <w:pStyle w:val="InhaltVA"/>
              <w:numPr>
                <w:ilvl w:val="0"/>
                <w:numId w:val="2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456A8643" w14:textId="77777777" w:rsidR="00F85F34" w:rsidRPr="00F85F34" w:rsidRDefault="00F85F34" w:rsidP="008A2075">
            <w:pPr>
              <w:pStyle w:val="InhaltVA"/>
              <w:jc w:val="left"/>
              <w:rPr>
                <w:bCs/>
                <w:sz w:val="2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2AD8059" w14:textId="77777777" w:rsidR="00F85F34" w:rsidRPr="00F85F34" w:rsidRDefault="00F85F34" w:rsidP="008A2075">
            <w:pPr>
              <w:pStyle w:val="InhaltVA"/>
              <w:jc w:val="left"/>
              <w:rPr>
                <w:bCs/>
                <w:sz w:val="20"/>
              </w:rPr>
            </w:pPr>
          </w:p>
        </w:tc>
      </w:tr>
      <w:tr w:rsidR="008A2075" w14:paraId="36912261" w14:textId="77777777" w:rsidTr="008A207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7DE47C0" w14:textId="16E5B621" w:rsidR="008A2075" w:rsidRPr="00073B66" w:rsidRDefault="008A2075" w:rsidP="008A2075">
            <w:pPr>
              <w:pStyle w:val="InhaltVA"/>
              <w:ind w:left="708"/>
              <w:rPr>
                <w:b/>
                <w:sz w:val="20"/>
              </w:rPr>
            </w:pPr>
            <w:r w:rsidRPr="00246AE2">
              <w:rPr>
                <w:rStyle w:val="ArbeitsvorbereitungPunkteZchnZchn"/>
                <w:rFonts w:eastAsiaTheme="minorHAnsi"/>
                <w:b/>
                <w:sz w:val="20"/>
              </w:rPr>
              <w:t>Dokumentation und Freigabe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735A2E" w14:textId="0588D5D3" w:rsidR="008A2075" w:rsidRPr="008A2075" w:rsidRDefault="008A2075" w:rsidP="008A2075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  <w:szCs w:val="18"/>
              </w:rPr>
            </w:pPr>
            <w:r w:rsidRPr="00541435">
              <w:rPr>
                <w:sz w:val="20"/>
                <w:szCs w:val="18"/>
              </w:rPr>
              <w:t>Dokumentation der Maßnahme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5770D9" w14:textId="2686D79A" w:rsidR="008A2075" w:rsidRPr="008A2075" w:rsidRDefault="008A2075" w:rsidP="008A2075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  <w:szCs w:val="18"/>
              </w:rPr>
            </w:pPr>
            <w:r w:rsidRPr="008A2075">
              <w:rPr>
                <w:sz w:val="20"/>
                <w:szCs w:val="18"/>
              </w:rPr>
              <w:t>Medizinproduktebuch/ Gerätebuch</w:t>
            </w:r>
          </w:p>
        </w:tc>
      </w:tr>
      <w:tr w:rsidR="008A2075" w14:paraId="19E34B57" w14:textId="77777777" w:rsidTr="008A207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B041F50" w14:textId="77777777" w:rsidR="008A2075" w:rsidRPr="00073B66" w:rsidRDefault="008A2075" w:rsidP="008A2075">
            <w:pPr>
              <w:pStyle w:val="InhaltVA"/>
              <w:ind w:left="708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321927" w14:textId="133C0221" w:rsidR="008A2075" w:rsidRPr="008A2075" w:rsidRDefault="008A2075" w:rsidP="008A2075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  <w:szCs w:val="18"/>
              </w:rPr>
            </w:pPr>
            <w:r w:rsidRPr="00541435">
              <w:rPr>
                <w:sz w:val="20"/>
                <w:szCs w:val="18"/>
              </w:rPr>
              <w:t>Freigabe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4FBC5E3" w14:textId="51F3DB97" w:rsidR="008A2075" w:rsidRPr="008A2075" w:rsidRDefault="008A2075" w:rsidP="008A2075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  <w:szCs w:val="18"/>
              </w:rPr>
            </w:pPr>
            <w:r w:rsidRPr="008A2075">
              <w:rPr>
                <w:sz w:val="20"/>
                <w:szCs w:val="18"/>
              </w:rPr>
              <w:t>durch autorisierten Servicetechniker</w:t>
            </w:r>
          </w:p>
        </w:tc>
      </w:tr>
      <w:tr w:rsidR="008A2075" w14:paraId="5FC73A07" w14:textId="77777777" w:rsidTr="008A207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7FDEF68" w14:textId="77777777" w:rsidR="008A2075" w:rsidRPr="00073B66" w:rsidRDefault="008A2075" w:rsidP="008A2075">
            <w:pPr>
              <w:pStyle w:val="InhaltVA"/>
              <w:ind w:left="708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3D64B51" w14:textId="3ED34BEB" w:rsidR="008A2075" w:rsidRPr="00541435" w:rsidRDefault="008A2075" w:rsidP="008A2075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  <w:szCs w:val="18"/>
              </w:rPr>
            </w:pPr>
            <w:r w:rsidRPr="008A2075">
              <w:rPr>
                <w:sz w:val="20"/>
                <w:szCs w:val="18"/>
              </w:rPr>
              <w:t>Nächster Wartungstermin</w:t>
            </w:r>
          </w:p>
        </w:tc>
        <w:tc>
          <w:tcPr>
            <w:tcW w:w="3685" w:type="dxa"/>
            <w:tcBorders>
              <w:top w:val="nil"/>
            </w:tcBorders>
          </w:tcPr>
          <w:p w14:paraId="1F14106F" w14:textId="3445F7B6" w:rsidR="008A2075" w:rsidRPr="008A2075" w:rsidRDefault="008A2075" w:rsidP="008A2075">
            <w:pPr>
              <w:pStyle w:val="InhaltVA"/>
              <w:numPr>
                <w:ilvl w:val="0"/>
                <w:numId w:val="1"/>
              </w:numPr>
              <w:jc w:val="left"/>
              <w:rPr>
                <w:sz w:val="20"/>
                <w:szCs w:val="18"/>
              </w:rPr>
            </w:pPr>
            <w:r w:rsidRPr="008A2075">
              <w:rPr>
                <w:sz w:val="20"/>
                <w:szCs w:val="18"/>
              </w:rPr>
              <w:t>F_GRU_</w:t>
            </w:r>
            <w:r w:rsidR="00F90BE6">
              <w:rPr>
                <w:sz w:val="20"/>
                <w:szCs w:val="18"/>
              </w:rPr>
              <w:t>AUF</w:t>
            </w:r>
            <w:r w:rsidRPr="008A2075">
              <w:rPr>
                <w:sz w:val="20"/>
                <w:szCs w:val="18"/>
              </w:rPr>
              <w:t>_</w:t>
            </w:r>
            <w:r>
              <w:rPr>
                <w:sz w:val="20"/>
                <w:szCs w:val="18"/>
              </w:rPr>
              <w:t>22</w:t>
            </w:r>
          </w:p>
        </w:tc>
      </w:tr>
    </w:tbl>
    <w:p w14:paraId="061BA05F" w14:textId="77777777" w:rsidR="000A015C" w:rsidRDefault="000A015C" w:rsidP="000A015C">
      <w:pPr>
        <w:pStyle w:val="InhaltVA"/>
      </w:pPr>
    </w:p>
    <w:p w14:paraId="6CE3FDED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2FF5" w14:textId="77777777" w:rsidR="004E3B55" w:rsidRDefault="004E3B55" w:rsidP="001313CB">
      <w:pPr>
        <w:spacing w:after="0" w:line="240" w:lineRule="auto"/>
      </w:pPr>
      <w:r>
        <w:separator/>
      </w:r>
    </w:p>
  </w:endnote>
  <w:endnote w:type="continuationSeparator" w:id="0">
    <w:p w14:paraId="67E0DD4F" w14:textId="77777777" w:rsidR="004E3B55" w:rsidRDefault="004E3B5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6330" w14:textId="77777777" w:rsidR="007854A3" w:rsidRDefault="007854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BD6C18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27A25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2EFFB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99992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E95C4E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2AF103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10D8FA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04BED2E" w14:textId="66D063D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30AA1">
            <w:rPr>
              <w:rFonts w:ascii="Times New Roman" w:hAnsi="Times New Roman" w:cs="Times New Roman"/>
              <w:noProof/>
              <w:sz w:val="16"/>
              <w:szCs w:val="16"/>
            </w:rPr>
            <w:t>SAA_GRU_AUF_05_01_Wartungsfristen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2693C79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8CAF3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CFC47B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587DB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DCAD5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2F238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15CF79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CCDB7C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E5C638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96378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1C52D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1A3BE7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1CE3DA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01F53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0200FA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B1096E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67AD411" w14:textId="61037EE9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854A3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12685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DDFBD9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B79D5A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C0622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25A5FF6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9051E6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0B0A" w14:textId="77777777" w:rsidR="007854A3" w:rsidRDefault="007854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3085" w14:textId="77777777" w:rsidR="004E3B55" w:rsidRDefault="004E3B55" w:rsidP="001313CB">
      <w:pPr>
        <w:spacing w:after="0" w:line="240" w:lineRule="auto"/>
      </w:pPr>
      <w:r>
        <w:separator/>
      </w:r>
    </w:p>
  </w:footnote>
  <w:footnote w:type="continuationSeparator" w:id="0">
    <w:p w14:paraId="378E169E" w14:textId="77777777" w:rsidR="004E3B55" w:rsidRDefault="004E3B5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ED31" w14:textId="77777777" w:rsidR="007854A3" w:rsidRDefault="007854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5BED3481" w14:textId="77777777" w:rsidTr="00164C10">
      <w:trPr>
        <w:trHeight w:val="850"/>
      </w:trPr>
      <w:tc>
        <w:tcPr>
          <w:tcW w:w="2409" w:type="dxa"/>
          <w:vMerge w:val="restart"/>
        </w:tcPr>
        <w:p w14:paraId="09431687" w14:textId="609EC149" w:rsidR="001313CB" w:rsidRDefault="007854A3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4569E4E3" wp14:editId="0A7EAA5D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DC3FCA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2BF803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57A560D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E81FDA9" w14:textId="2550A1ED" w:rsidR="001313CB" w:rsidRDefault="008A2075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AUF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5</w:t>
          </w:r>
        </w:p>
      </w:tc>
    </w:tr>
    <w:tr w:rsidR="001313CB" w14:paraId="34F80820" w14:textId="77777777" w:rsidTr="00164C10">
      <w:tc>
        <w:tcPr>
          <w:tcW w:w="2409" w:type="dxa"/>
          <w:vMerge/>
        </w:tcPr>
        <w:p w14:paraId="3604194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64B49AE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156869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F75CAF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80A067" w14:textId="77777777" w:rsidTr="00164C10">
      <w:tc>
        <w:tcPr>
          <w:tcW w:w="2409" w:type="dxa"/>
          <w:vMerge/>
        </w:tcPr>
        <w:p w14:paraId="2A5C756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811296B" w14:textId="4A7B9493" w:rsidR="001313CB" w:rsidRPr="00AA41C2" w:rsidRDefault="008A2075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AA41C2">
            <w:rPr>
              <w:rFonts w:ascii="Times New Roman" w:hAnsi="Times New Roman"/>
              <w:b/>
            </w:rPr>
            <w:t>Wartungsfristen</w:t>
          </w:r>
        </w:p>
        <w:p w14:paraId="056EB369" w14:textId="77777777" w:rsidR="001313CB" w:rsidRPr="00AA41C2" w:rsidRDefault="001313CB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2409" w:type="dxa"/>
          <w:vMerge/>
        </w:tcPr>
        <w:p w14:paraId="02E565D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22966B36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2502" w14:textId="77777777" w:rsidR="007854A3" w:rsidRDefault="007854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485EBE"/>
    <w:multiLevelType w:val="hybridMultilevel"/>
    <w:tmpl w:val="CE2C0A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630871"/>
    <w:multiLevelType w:val="hybridMultilevel"/>
    <w:tmpl w:val="288839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932857"/>
    <w:multiLevelType w:val="hybridMultilevel"/>
    <w:tmpl w:val="B05660F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34"/>
    <w:rsid w:val="000A015C"/>
    <w:rsid w:val="001313CB"/>
    <w:rsid w:val="00151F01"/>
    <w:rsid w:val="00164C10"/>
    <w:rsid w:val="001A7A8A"/>
    <w:rsid w:val="001F63CF"/>
    <w:rsid w:val="003846F1"/>
    <w:rsid w:val="0039709C"/>
    <w:rsid w:val="004E3B55"/>
    <w:rsid w:val="00616993"/>
    <w:rsid w:val="00626530"/>
    <w:rsid w:val="006B1039"/>
    <w:rsid w:val="00742068"/>
    <w:rsid w:val="007854A3"/>
    <w:rsid w:val="007A2B94"/>
    <w:rsid w:val="007A2FC2"/>
    <w:rsid w:val="008A2075"/>
    <w:rsid w:val="008C0669"/>
    <w:rsid w:val="009C32EE"/>
    <w:rsid w:val="009E77EE"/>
    <w:rsid w:val="00A935AB"/>
    <w:rsid w:val="00AA41C2"/>
    <w:rsid w:val="00D30AA1"/>
    <w:rsid w:val="00D53E7B"/>
    <w:rsid w:val="00F74B49"/>
    <w:rsid w:val="00F85F34"/>
    <w:rsid w:val="00F9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3A281"/>
  <w15:chartTrackingRefBased/>
  <w15:docId w15:val="{B0758818-56D1-4613-B0CC-73C17DD7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F85F34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locked/>
    <w:rsid w:val="00F85F34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InhaltSAA">
    <w:name w:val="Inhalt SAA"/>
    <w:basedOn w:val="Standard"/>
    <w:rsid w:val="008A2075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9EA39-DCC6-4924-A73F-3B9B08FD7D4E}"/>
</file>

<file path=customXml/itemProps2.xml><?xml version="1.0" encoding="utf-8"?>
<ds:datastoreItem xmlns:ds="http://schemas.openxmlformats.org/officeDocument/2006/customXml" ds:itemID="{F1665BE4-A5B2-4E14-8D08-4FAEADACDCB8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7</cp:revision>
  <dcterms:created xsi:type="dcterms:W3CDTF">2021-01-21T08:17:00Z</dcterms:created>
  <dcterms:modified xsi:type="dcterms:W3CDTF">2022-01-27T10:09:00Z</dcterms:modified>
</cp:coreProperties>
</file>