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307F1C4" w14:textId="77777777" w:rsidTr="000A015C">
        <w:tc>
          <w:tcPr>
            <w:tcW w:w="9071" w:type="dxa"/>
            <w:gridSpan w:val="2"/>
          </w:tcPr>
          <w:p w14:paraId="0345AC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D4BC7" w14:paraId="24A61612" w14:textId="77777777" w:rsidTr="000A015C">
        <w:tc>
          <w:tcPr>
            <w:tcW w:w="3685" w:type="dxa"/>
            <w:vAlign w:val="center"/>
          </w:tcPr>
          <w:p w14:paraId="02D2B4BD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86C7A8B" w14:textId="4F56EFAA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Integration der Geräte und Ausstattung innerhalb des Containers Sterilisation 2x4 StE (CST) sowie deren EIB</w:t>
            </w:r>
          </w:p>
        </w:tc>
      </w:tr>
      <w:tr w:rsidR="00AD4BC7" w14:paraId="07744485" w14:textId="77777777" w:rsidTr="000B31DB">
        <w:tc>
          <w:tcPr>
            <w:tcW w:w="3685" w:type="dxa"/>
            <w:vAlign w:val="center"/>
          </w:tcPr>
          <w:p w14:paraId="12A9666A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07CABAFE" w14:textId="553522D9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AEMP EL</w:t>
            </w:r>
          </w:p>
        </w:tc>
      </w:tr>
      <w:tr w:rsidR="00AD4BC7" w14:paraId="1520D9B8" w14:textId="77777777" w:rsidTr="000B31DB">
        <w:tc>
          <w:tcPr>
            <w:tcW w:w="3685" w:type="dxa"/>
            <w:vAlign w:val="center"/>
          </w:tcPr>
          <w:p w14:paraId="1275562B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3A777DC6" w14:textId="7286D3B8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Medizintechniker/Aufbaupersonal</w:t>
            </w:r>
          </w:p>
        </w:tc>
      </w:tr>
      <w:tr w:rsidR="00AD4BC7" w14:paraId="63F6C478" w14:textId="77777777" w:rsidTr="000A015C">
        <w:tc>
          <w:tcPr>
            <w:tcW w:w="3685" w:type="dxa"/>
            <w:vAlign w:val="center"/>
          </w:tcPr>
          <w:p w14:paraId="284D1195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FA83B46" w14:textId="39752178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Dokumente gemäß Auflistung am Ende des Dokuments</w:t>
            </w:r>
          </w:p>
        </w:tc>
      </w:tr>
    </w:tbl>
    <w:p w14:paraId="0CDC19D8" w14:textId="77777777" w:rsidR="000A015C" w:rsidRPr="000A015C" w:rsidRDefault="000A015C" w:rsidP="000A015C">
      <w:pPr>
        <w:pStyle w:val="InhaltVA"/>
        <w:rPr>
          <w:szCs w:val="22"/>
        </w:rPr>
      </w:pPr>
    </w:p>
    <w:p w14:paraId="72D83CAC" w14:textId="77777777" w:rsidR="000A015C" w:rsidRPr="000A015C" w:rsidRDefault="000A015C" w:rsidP="000A015C">
      <w:pPr>
        <w:pStyle w:val="InhaltVA"/>
        <w:rPr>
          <w:szCs w:val="22"/>
        </w:rPr>
      </w:pPr>
    </w:p>
    <w:p w14:paraId="6C9C7E14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E250D14" w14:textId="77777777" w:rsidR="00AD4BC7" w:rsidRDefault="00AD4BC7" w:rsidP="00AD4BC7">
      <w:pPr>
        <w:pStyle w:val="Listenabsatz"/>
        <w:ind w:left="360"/>
      </w:pPr>
      <w:r w:rsidRPr="00CE26FD">
        <w:t>Integration der Geräte und Ausstattung innerhalb des Containers</w:t>
      </w:r>
      <w:r>
        <w:t xml:space="preserve"> Sterilisation 2x4 StE (CST) sowie deren EIB</w:t>
      </w:r>
      <w:r w:rsidRPr="00CE26FD">
        <w:t>.</w:t>
      </w:r>
    </w:p>
    <w:p w14:paraId="4A9DBF2C" w14:textId="2E739EFE" w:rsidR="000A015C" w:rsidRPr="000A015C" w:rsidRDefault="00AD4BC7" w:rsidP="00AD4BC7">
      <w:pPr>
        <w:pStyle w:val="Listenabsatz"/>
        <w:ind w:left="360"/>
        <w:rPr>
          <w:bCs/>
          <w:sz w:val="22"/>
          <w:szCs w:val="22"/>
        </w:rPr>
      </w:pPr>
      <w:r w:rsidRPr="00CE26FD">
        <w:t xml:space="preserve">Im Anhang 1 wird die Struktur aller Checklisten - die für den Aufbau und die </w:t>
      </w:r>
      <w:r>
        <w:t>EIB</w:t>
      </w:r>
      <w:r w:rsidRPr="00CE26FD">
        <w:t xml:space="preserve"> erforderlich sind – beschrieben.</w:t>
      </w:r>
    </w:p>
    <w:p w14:paraId="63EE512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29C06E6" w14:textId="77777777" w:rsidTr="004F744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8ABEFC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71B72E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312C85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60150D" w14:paraId="080CC918" w14:textId="77777777" w:rsidTr="0060150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6C16ADC" w14:textId="020DB29D" w:rsidR="0060150D" w:rsidRPr="00C167C2" w:rsidRDefault="0060150D" w:rsidP="0060150D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52D7ACC" w14:textId="3BEBB1C9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310CC8">
              <w:rPr>
                <w:sz w:val="20"/>
              </w:rPr>
              <w:t>Bereitstellen</w:t>
            </w:r>
            <w:r>
              <w:rPr>
                <w:sz w:val="20"/>
                <w:szCs w:val="22"/>
              </w:rPr>
              <w:t xml:space="preserve"> von Personal und Ressourcen</w:t>
            </w:r>
          </w:p>
        </w:tc>
        <w:tc>
          <w:tcPr>
            <w:tcW w:w="3685" w:type="dxa"/>
            <w:tcBorders>
              <w:bottom w:val="nil"/>
            </w:tcBorders>
          </w:tcPr>
          <w:p w14:paraId="6CCCCE21" w14:textId="74F78848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 xml:space="preserve">Ausgebildetes Personal für die Integration und </w:t>
            </w:r>
            <w:r w:rsidR="005B63A7">
              <w:rPr>
                <w:sz w:val="20"/>
              </w:rPr>
              <w:t>EIB</w:t>
            </w:r>
          </w:p>
        </w:tc>
      </w:tr>
      <w:tr w:rsidR="0060150D" w14:paraId="60CB9E12" w14:textId="77777777" w:rsidTr="006015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D8B4FFE" w14:textId="77777777" w:rsidR="0060150D" w:rsidRPr="0060150D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88BEE8" w14:textId="77777777" w:rsidR="0060150D" w:rsidRPr="00C167C2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A06BD3" w14:textId="77777777" w:rsidR="0060150D" w:rsidRPr="00C167C2" w:rsidRDefault="0060150D" w:rsidP="0060150D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167C2">
              <w:rPr>
                <w:sz w:val="20"/>
                <w:szCs w:val="20"/>
              </w:rPr>
              <w:t>Werkzeuge</w:t>
            </w:r>
          </w:p>
          <w:p w14:paraId="5D109908" w14:textId="2E552E6F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Technische Dokumentation für den Aufbau</w:t>
            </w:r>
          </w:p>
        </w:tc>
      </w:tr>
      <w:tr w:rsidR="0060150D" w14:paraId="43C06D51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5389128" w14:textId="77777777" w:rsidR="0060150D" w:rsidRPr="0060150D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257A82" w14:textId="7F17161B" w:rsidR="0060150D" w:rsidRPr="00C167C2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310CC8">
              <w:rPr>
                <w:sz w:val="20"/>
              </w:rPr>
              <w:t>Aufbau Sterilisationsmodul EinsLaz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3E97189" w14:textId="7AF95285" w:rsidR="0060150D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Sterilisationsmoduls EinsLaz</w:t>
            </w:r>
            <w:r>
              <w:rPr>
                <w:sz w:val="20"/>
              </w:rPr>
              <w:t xml:space="preserve"> aufgebaut</w:t>
            </w:r>
          </w:p>
          <w:p w14:paraId="66D991EF" w14:textId="7493C038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Ausrüstungsgegenstände gemäß SAA_GRU_AUF_01</w:t>
            </w:r>
            <w:r>
              <w:rPr>
                <w:sz w:val="20"/>
              </w:rPr>
              <w:t xml:space="preserve"> verteilt</w:t>
            </w:r>
          </w:p>
        </w:tc>
      </w:tr>
      <w:tr w:rsidR="00C167C2" w14:paraId="0F770B22" w14:textId="77777777" w:rsidTr="00B830BE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09746821" w14:textId="6F5CBE8F" w:rsidR="00C167C2" w:rsidRPr="0060150D" w:rsidRDefault="0060150D" w:rsidP="0060150D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51CB7D59" w14:textId="77777777" w:rsidR="00C167C2" w:rsidRPr="0060150D" w:rsidRDefault="00C167C2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0694A47D" w14:textId="77777777" w:rsidR="00C167C2" w:rsidRPr="0060150D" w:rsidRDefault="00C167C2" w:rsidP="0060150D">
            <w:pPr>
              <w:pStyle w:val="InhaltVA"/>
              <w:jc w:val="left"/>
              <w:rPr>
                <w:sz w:val="20"/>
              </w:rPr>
            </w:pPr>
          </w:p>
        </w:tc>
      </w:tr>
      <w:tr w:rsidR="0060150D" w14:paraId="65D3C491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3899D" w14:textId="1D5B71EF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60150D">
              <w:rPr>
                <w:rStyle w:val="ArbeitsvorbereitungPunkteZchnZchn"/>
                <w:b/>
                <w:sz w:val="20"/>
              </w:rPr>
              <w:t>Schritt 1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314DD" w14:textId="582E8EAD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Prüfen Elektroinstallation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A45168" w14:textId="2EAFEABE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Überprüfung anhand der Checklisten F_GRU_AUF_1</w:t>
            </w:r>
            <w:r>
              <w:rPr>
                <w:sz w:val="20"/>
              </w:rPr>
              <w:t>5</w:t>
            </w:r>
            <w:r w:rsidRPr="0060150D">
              <w:rPr>
                <w:sz w:val="20"/>
              </w:rPr>
              <w:t xml:space="preserve"> und F_GRU_AUF_</w:t>
            </w:r>
            <w:r>
              <w:rPr>
                <w:sz w:val="20"/>
              </w:rPr>
              <w:t>2</w:t>
            </w:r>
            <w:r w:rsidRPr="0060150D">
              <w:rPr>
                <w:sz w:val="20"/>
              </w:rPr>
              <w:t>4</w:t>
            </w:r>
          </w:p>
        </w:tc>
      </w:tr>
      <w:tr w:rsidR="0060150D" w14:paraId="3F4C8B77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C1580E" w14:textId="497D0128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60150D">
              <w:rPr>
                <w:rStyle w:val="ArbeitsvorbereitungPunkteZchnZchn"/>
                <w:b/>
                <w:sz w:val="20"/>
              </w:rPr>
              <w:t>Schritt 2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5C133D" w14:textId="05802793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proofErr w:type="spellStart"/>
            <w:r w:rsidRPr="0060150D">
              <w:rPr>
                <w:sz w:val="20"/>
              </w:rPr>
              <w:t>Erst</w:t>
            </w:r>
            <w:r w:rsidR="005B63A7">
              <w:rPr>
                <w:sz w:val="20"/>
              </w:rPr>
              <w:t>EIB</w:t>
            </w:r>
            <w:proofErr w:type="spellEnd"/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5ADFE8" w14:textId="387CDC9F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DLA CST anhand Checkliste F_GRU_AUF_1</w:t>
            </w:r>
            <w:r>
              <w:rPr>
                <w:sz w:val="20"/>
              </w:rPr>
              <w:t>7</w:t>
            </w:r>
          </w:p>
        </w:tc>
      </w:tr>
      <w:tr w:rsidR="0060150D" w14:paraId="6C527943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2843071" w14:textId="1C87DF91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60150D">
              <w:rPr>
                <w:rStyle w:val="ArbeitsvorbereitungPunkteZchnZchn"/>
                <w:b/>
                <w:sz w:val="20"/>
              </w:rPr>
              <w:t>Schritt 3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4433AB0" w14:textId="23988370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Wasserinstallation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22F5166" w14:textId="16AA8E56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das Anbinden an die externen Versorgungs- und Entsorgungsnetze anhand Checkliste F_GRU_AUF_1</w:t>
            </w:r>
            <w:r>
              <w:rPr>
                <w:sz w:val="20"/>
              </w:rPr>
              <w:t>6</w:t>
            </w:r>
          </w:p>
        </w:tc>
      </w:tr>
      <w:tr w:rsidR="0060150D" w14:paraId="65282698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BA408C" w14:textId="77777777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4AE8B7" w14:textId="77777777" w:rsidR="0060150D" w:rsidRPr="0060150D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9CE949D" w14:textId="1E451CD2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SDV DR9/18 mit dem Magnetventil V8 verbinden</w:t>
            </w:r>
          </w:p>
        </w:tc>
      </w:tr>
      <w:tr w:rsidR="00C167C2" w14:paraId="1804E88E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163E310" w14:textId="77777777" w:rsidR="00C167C2" w:rsidRPr="0060150D" w:rsidRDefault="00C167C2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00A9B3A" w14:textId="77777777" w:rsidR="00C167C2" w:rsidRPr="0060150D" w:rsidRDefault="00C167C2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636977A" w14:textId="77777777" w:rsidR="0060150D" w:rsidRPr="0060150D" w:rsidRDefault="0060150D" w:rsidP="0060150D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60150D">
              <w:rPr>
                <w:sz w:val="20"/>
                <w:szCs w:val="20"/>
              </w:rPr>
              <w:t>Die beiden Umlaufkühler 2000/20 mit den Sterilisatoren VARIOKLAV</w:t>
            </w:r>
            <w:r w:rsidRPr="0060150D">
              <w:rPr>
                <w:sz w:val="20"/>
                <w:szCs w:val="20"/>
                <w:vertAlign w:val="superscript"/>
              </w:rPr>
              <w:t>®</w:t>
            </w:r>
            <w:r w:rsidRPr="0060150D">
              <w:rPr>
                <w:sz w:val="20"/>
                <w:szCs w:val="20"/>
              </w:rPr>
              <w:t xml:space="preserve"> ECO 300 HC verbinden</w:t>
            </w:r>
          </w:p>
          <w:p w14:paraId="61F1E5AC" w14:textId="4B1FF63D" w:rsidR="00C167C2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an d</w:t>
            </w:r>
            <w:r>
              <w:rPr>
                <w:sz w:val="20"/>
              </w:rPr>
              <w:t>i</w:t>
            </w:r>
            <w:r w:rsidRPr="0060150D">
              <w:rPr>
                <w:sz w:val="20"/>
              </w:rPr>
              <w:t>e Entsorgungsleitung anschließen</w:t>
            </w:r>
          </w:p>
        </w:tc>
      </w:tr>
      <w:tr w:rsidR="004F744B" w14:paraId="35817BE8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5041CA7" w14:textId="6A4C61C4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4F744B">
              <w:rPr>
                <w:rStyle w:val="ArbeitsvorbereitungPunkteZchnZchn"/>
                <w:b/>
                <w:sz w:val="20"/>
              </w:rPr>
              <w:t>Schritt 4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9CBFCC6" w14:textId="24592B5B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proofErr w:type="spellStart"/>
            <w:r w:rsidRPr="004F744B">
              <w:rPr>
                <w:sz w:val="20"/>
              </w:rPr>
              <w:t>Erst</w:t>
            </w:r>
            <w:r w:rsidR="005B63A7">
              <w:rPr>
                <w:sz w:val="20"/>
              </w:rPr>
              <w:t>EIB</w:t>
            </w:r>
            <w:proofErr w:type="spellEnd"/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1AD040F" w14:textId="4BF2DA61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WAM CST anhand F_GRU_AUF_1</w:t>
            </w:r>
            <w:r>
              <w:rPr>
                <w:sz w:val="20"/>
                <w:szCs w:val="20"/>
              </w:rPr>
              <w:t>6</w:t>
            </w:r>
          </w:p>
        </w:tc>
      </w:tr>
      <w:tr w:rsidR="004F744B" w14:paraId="30F5E451" w14:textId="77777777" w:rsidTr="004F744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B6E4082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AD7838" w14:textId="77777777" w:rsidR="004F744B" w:rsidRPr="004F744B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E9D0A2" w14:textId="7C67F73D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SDV DR9/18 anhand F_GRU_AUF_</w:t>
            </w:r>
            <w:r>
              <w:rPr>
                <w:sz w:val="20"/>
                <w:szCs w:val="20"/>
              </w:rPr>
              <w:t>18</w:t>
            </w:r>
          </w:p>
        </w:tc>
      </w:tr>
      <w:tr w:rsidR="004F744B" w14:paraId="77C5568D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29A7CB5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AF13C1" w14:textId="77777777" w:rsidR="004F744B" w:rsidRPr="004F744B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95B173" w14:textId="6FDC2E2C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ST4 anhand F_GRU_AUF_1</w:t>
            </w:r>
            <w:r>
              <w:rPr>
                <w:sz w:val="20"/>
                <w:szCs w:val="20"/>
              </w:rPr>
              <w:t>9</w:t>
            </w:r>
          </w:p>
        </w:tc>
      </w:tr>
      <w:tr w:rsidR="004F744B" w14:paraId="3560F28C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065B2D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E4859E" w14:textId="77777777" w:rsidR="004F744B" w:rsidRPr="004F744B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E6E80D" w14:textId="3C917D29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PDS anhand F_GRU_AUF_10</w:t>
            </w:r>
          </w:p>
        </w:tc>
      </w:tr>
      <w:tr w:rsidR="004F744B" w14:paraId="65C03CE5" w14:textId="77777777" w:rsidTr="00B830BE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667" w14:textId="77777777" w:rsidR="004F744B" w:rsidRPr="00B830BE" w:rsidRDefault="004F744B" w:rsidP="004F744B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66F" w14:textId="77777777" w:rsidR="004F744B" w:rsidRPr="00B830BE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212" w14:textId="171593FD" w:rsidR="004F744B" w:rsidRPr="00B830BE" w:rsidRDefault="00B830BE" w:rsidP="00B830BE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830BE">
              <w:rPr>
                <w:color w:val="000000"/>
                <w:sz w:val="20"/>
                <w:szCs w:val="20"/>
              </w:rPr>
              <w:t>RLT CST anhand F_GRU_AUF_20</w:t>
            </w:r>
          </w:p>
        </w:tc>
      </w:tr>
      <w:tr w:rsidR="00B830BE" w14:paraId="65A72E22" w14:textId="77777777" w:rsidTr="00B830BE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8D2" w14:textId="77777777" w:rsidR="00B830BE" w:rsidRPr="00B830BE" w:rsidRDefault="00B830BE" w:rsidP="004F744B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812" w14:textId="77777777" w:rsidR="00B830BE" w:rsidRPr="00B830BE" w:rsidRDefault="00B830BE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4D4" w14:textId="6C503966" w:rsidR="00B830BE" w:rsidRPr="00B830BE" w:rsidRDefault="00B830BE" w:rsidP="00B830BE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Kleingeräte und Ausstattung anhand </w:t>
            </w:r>
            <w:r w:rsidRPr="003C1DD9">
              <w:rPr>
                <w:sz w:val="20"/>
                <w:szCs w:val="20"/>
              </w:rPr>
              <w:t>F_GRU_AUF_11</w:t>
            </w:r>
          </w:p>
        </w:tc>
      </w:tr>
      <w:tr w:rsidR="004F744B" w14:paraId="1BDD2A75" w14:textId="77777777" w:rsidTr="00B830BE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D6AEBFE" w14:textId="192F2378" w:rsidR="004F744B" w:rsidRPr="004F744B" w:rsidRDefault="004F744B" w:rsidP="004F744B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4F744B">
              <w:rPr>
                <w:sz w:val="20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9EC45D0" w14:textId="77777777" w:rsidR="004F744B" w:rsidRPr="0060150D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283F34E6" w14:textId="77777777" w:rsidR="004F744B" w:rsidRPr="004F744B" w:rsidRDefault="004F744B" w:rsidP="004F74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F744B" w14:paraId="7DBD7B10" w14:textId="77777777" w:rsidTr="00E84DB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CDB56E" w14:textId="40707235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4F744B">
              <w:rPr>
                <w:rStyle w:val="ArbeitsvorbereitungPunkteZchnZchn"/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B626E9" w14:textId="34DA3D43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4F744B">
              <w:rPr>
                <w:rStyle w:val="ArbeitsvorbereitungPunkteZchnZchn"/>
                <w:sz w:val="20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50489D6" w14:textId="77777777" w:rsidR="00E84DB5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Checklisten 01, 10, 11</w:t>
            </w:r>
          </w:p>
          <w:p w14:paraId="03FF8C7E" w14:textId="21F8C2F0" w:rsidR="004F744B" w:rsidRPr="004F744B" w:rsidRDefault="00E84DB5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 15-2</w:t>
            </w:r>
            <w:r w:rsidR="004F744B" w:rsidRPr="004F744B">
              <w:rPr>
                <w:sz w:val="20"/>
                <w:szCs w:val="20"/>
              </w:rPr>
              <w:t>4</w:t>
            </w:r>
          </w:p>
        </w:tc>
      </w:tr>
      <w:tr w:rsidR="004F744B" w14:paraId="10410F41" w14:textId="77777777" w:rsidTr="00E84DB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FA09977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F2C6363" w14:textId="773E0ACC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4F744B">
              <w:rPr>
                <w:rStyle w:val="ArbeitsvorbereitungPunkteZchnZchn"/>
                <w:sz w:val="20"/>
              </w:rPr>
              <w:t xml:space="preserve">Freigabe </w:t>
            </w:r>
          </w:p>
        </w:tc>
        <w:tc>
          <w:tcPr>
            <w:tcW w:w="3685" w:type="dxa"/>
            <w:tcBorders>
              <w:top w:val="nil"/>
            </w:tcBorders>
          </w:tcPr>
          <w:p w14:paraId="64EDC23A" w14:textId="22312B2C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rStyle w:val="ArbeitsvorbereitungPunkteZchnZchn"/>
                <w:sz w:val="20"/>
              </w:rPr>
              <w:t xml:space="preserve">durch </w:t>
            </w:r>
            <w:r w:rsidRPr="004F744B">
              <w:rPr>
                <w:sz w:val="20"/>
                <w:szCs w:val="20"/>
              </w:rPr>
              <w:t>autorisierten</w:t>
            </w:r>
            <w:r w:rsidRPr="004F744B">
              <w:rPr>
                <w:rStyle w:val="ArbeitsvorbereitungPunkteZchnZchn"/>
                <w:sz w:val="20"/>
              </w:rPr>
              <w:t xml:space="preserve"> Servicetechniker oder TE-</w:t>
            </w:r>
            <w:proofErr w:type="spellStart"/>
            <w:r w:rsidRPr="004F744B">
              <w:rPr>
                <w:rStyle w:val="ArbeitsvorbereitungPunkteZchnZchn"/>
                <w:sz w:val="20"/>
              </w:rPr>
              <w:t>Fhr</w:t>
            </w:r>
            <w:proofErr w:type="spellEnd"/>
          </w:p>
        </w:tc>
      </w:tr>
    </w:tbl>
    <w:p w14:paraId="7E7C1464" w14:textId="74ED6534" w:rsidR="000A015C" w:rsidRDefault="000A015C" w:rsidP="000A015C">
      <w:pPr>
        <w:pStyle w:val="InhaltVA"/>
      </w:pPr>
    </w:p>
    <w:p w14:paraId="525063F7" w14:textId="77777777" w:rsidR="003C1DD9" w:rsidRDefault="003C1DD9" w:rsidP="000A015C">
      <w:pPr>
        <w:pStyle w:val="InhaltVA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3C1DD9" w:rsidRPr="004E1305" w14:paraId="59A2DD2D" w14:textId="77777777" w:rsidTr="000746C9">
        <w:trPr>
          <w:trHeight w:val="420"/>
        </w:trPr>
        <w:tc>
          <w:tcPr>
            <w:tcW w:w="7366" w:type="dxa"/>
            <w:shd w:val="clear" w:color="auto" w:fill="00674D"/>
          </w:tcPr>
          <w:p w14:paraId="57CE4D0E" w14:textId="77777777" w:rsidR="003C1DD9" w:rsidRPr="003C1DD9" w:rsidRDefault="003C1DD9" w:rsidP="000746C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 w:rsidRPr="003C1DD9">
              <w:rPr>
                <w:b/>
                <w:color w:val="FFFFFF" w:themeColor="background1"/>
                <w:sz w:val="20"/>
              </w:rPr>
              <w:t>Mitgeltende Dokumente</w:t>
            </w:r>
          </w:p>
        </w:tc>
        <w:tc>
          <w:tcPr>
            <w:tcW w:w="1696" w:type="dxa"/>
            <w:shd w:val="clear" w:color="auto" w:fill="00674D"/>
          </w:tcPr>
          <w:p w14:paraId="206EE70F" w14:textId="77777777" w:rsidR="003C1DD9" w:rsidRPr="003C1DD9" w:rsidRDefault="003C1DD9" w:rsidP="000746C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 w:rsidRPr="003C1DD9">
              <w:rPr>
                <w:b/>
                <w:color w:val="FFFFFF" w:themeColor="background1"/>
                <w:sz w:val="20"/>
              </w:rPr>
              <w:t>Arbeitsschritt</w:t>
            </w:r>
          </w:p>
        </w:tc>
      </w:tr>
      <w:tr w:rsidR="003C1DD9" w:rsidRPr="004E1305" w14:paraId="39189734" w14:textId="77777777" w:rsidTr="000746C9">
        <w:tc>
          <w:tcPr>
            <w:tcW w:w="7366" w:type="dxa"/>
          </w:tcPr>
          <w:p w14:paraId="580BE010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SAA_GRU_AUF_01_01_Aufbau_Huelle_Sterilisationsmodul_EinsLaz</w:t>
            </w:r>
          </w:p>
        </w:tc>
        <w:tc>
          <w:tcPr>
            <w:tcW w:w="1696" w:type="dxa"/>
          </w:tcPr>
          <w:p w14:paraId="5A9FA20C" w14:textId="25D7DE08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Vorbereitung</w:t>
            </w:r>
          </w:p>
        </w:tc>
      </w:tr>
      <w:tr w:rsidR="003C1DD9" w:rsidRPr="004E1305" w14:paraId="1A5CC2D9" w14:textId="77777777" w:rsidTr="000746C9">
        <w:tc>
          <w:tcPr>
            <w:tcW w:w="7366" w:type="dxa"/>
          </w:tcPr>
          <w:p w14:paraId="7F6D6E7E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SAA_GRU_AUF_04_01_Pruefprotokolle_DGUV_Vorschrift_3</w:t>
            </w:r>
          </w:p>
        </w:tc>
        <w:tc>
          <w:tcPr>
            <w:tcW w:w="1696" w:type="dxa"/>
          </w:tcPr>
          <w:p w14:paraId="2434D85A" w14:textId="067CD873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1, 2, 3, 4</w:t>
            </w:r>
          </w:p>
        </w:tc>
      </w:tr>
      <w:tr w:rsidR="003C1DD9" w:rsidRPr="004E1305" w14:paraId="7FC26CB7" w14:textId="77777777" w:rsidTr="000746C9">
        <w:tc>
          <w:tcPr>
            <w:tcW w:w="7366" w:type="dxa"/>
          </w:tcPr>
          <w:p w14:paraId="73ABC39D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SAA_GRU_AUF_05_01_Wartungsfristen</w:t>
            </w:r>
          </w:p>
        </w:tc>
        <w:tc>
          <w:tcPr>
            <w:tcW w:w="1696" w:type="dxa"/>
          </w:tcPr>
          <w:p w14:paraId="1F7C5480" w14:textId="11F887C2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1, 2, 3, 4</w:t>
            </w:r>
          </w:p>
        </w:tc>
      </w:tr>
      <w:tr w:rsidR="003C1DD9" w:rsidRPr="004E1305" w14:paraId="2286BBBC" w14:textId="77777777" w:rsidTr="000746C9">
        <w:tc>
          <w:tcPr>
            <w:tcW w:w="7366" w:type="dxa"/>
          </w:tcPr>
          <w:p w14:paraId="60D1ADDA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F_GRU_AUF_01_01_Checkliste_Aufbau_Huelle_Sterilisationsmodul_EinsLaz</w:t>
            </w:r>
          </w:p>
        </w:tc>
        <w:tc>
          <w:tcPr>
            <w:tcW w:w="1696" w:type="dxa"/>
          </w:tcPr>
          <w:p w14:paraId="67076A52" w14:textId="0DAC220E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Vorbereitung</w:t>
            </w:r>
          </w:p>
        </w:tc>
      </w:tr>
      <w:tr w:rsidR="003C1DD9" w:rsidRPr="004E1305" w14:paraId="10D7AB90" w14:textId="77777777" w:rsidTr="000746C9">
        <w:tc>
          <w:tcPr>
            <w:tcW w:w="7366" w:type="dxa"/>
          </w:tcPr>
          <w:p w14:paraId="25DCDD03" w14:textId="01A91CBF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F_GRU_AUF_10_01_Checkliste_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_PDS</w:t>
            </w:r>
          </w:p>
        </w:tc>
        <w:tc>
          <w:tcPr>
            <w:tcW w:w="1696" w:type="dxa"/>
          </w:tcPr>
          <w:p w14:paraId="25177B08" w14:textId="0C57C4B3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1F1A7289" w14:textId="77777777" w:rsidTr="000746C9">
        <w:tc>
          <w:tcPr>
            <w:tcW w:w="7366" w:type="dxa"/>
          </w:tcPr>
          <w:p w14:paraId="3CDD7BFE" w14:textId="038DC591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F_GRU_AUF_11_01_Checkliste_</w:t>
            </w:r>
            <w:r w:rsidR="005B63A7">
              <w:rPr>
                <w:sz w:val="20"/>
              </w:rPr>
              <w:t>EIB_</w:t>
            </w:r>
            <w:r w:rsidRPr="003C1DD9">
              <w:rPr>
                <w:sz w:val="20"/>
              </w:rPr>
              <w:t>Kleingeraete_und_Ausstattung</w:t>
            </w:r>
          </w:p>
        </w:tc>
        <w:tc>
          <w:tcPr>
            <w:tcW w:w="1696" w:type="dxa"/>
          </w:tcPr>
          <w:p w14:paraId="17EAA075" w14:textId="5CB6EBF9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7E286C88" w14:textId="77777777" w:rsidTr="000746C9">
        <w:tc>
          <w:tcPr>
            <w:tcW w:w="7366" w:type="dxa"/>
          </w:tcPr>
          <w:p w14:paraId="54A8B6ED" w14:textId="248DEFF4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F_GRU_AUF_15_01_Checkliste_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_Elektroinstallation_CST</w:t>
            </w:r>
          </w:p>
        </w:tc>
        <w:tc>
          <w:tcPr>
            <w:tcW w:w="1696" w:type="dxa"/>
          </w:tcPr>
          <w:p w14:paraId="677E9509" w14:textId="5978725F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</w:tr>
      <w:tr w:rsidR="003C1DD9" w:rsidRPr="004E1305" w14:paraId="24EEE253" w14:textId="77777777" w:rsidTr="000746C9">
        <w:tc>
          <w:tcPr>
            <w:tcW w:w="7366" w:type="dxa"/>
          </w:tcPr>
          <w:p w14:paraId="6FD89DAE" w14:textId="1F003160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F_GRU_AUF_16_01_Checkliste_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_WAM_CST</w:t>
            </w:r>
          </w:p>
        </w:tc>
        <w:tc>
          <w:tcPr>
            <w:tcW w:w="1696" w:type="dxa"/>
          </w:tcPr>
          <w:p w14:paraId="64261B36" w14:textId="48096D45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3, 4</w:t>
            </w:r>
          </w:p>
        </w:tc>
      </w:tr>
      <w:tr w:rsidR="003C1DD9" w:rsidRPr="004E1305" w14:paraId="045F019D" w14:textId="77777777" w:rsidTr="000746C9">
        <w:tc>
          <w:tcPr>
            <w:tcW w:w="7366" w:type="dxa"/>
          </w:tcPr>
          <w:p w14:paraId="7B6D5FB8" w14:textId="07431A6F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F_GRU_AUF_17_01_Checkliste_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_DLA_CST</w:t>
            </w:r>
          </w:p>
        </w:tc>
        <w:tc>
          <w:tcPr>
            <w:tcW w:w="1696" w:type="dxa"/>
          </w:tcPr>
          <w:p w14:paraId="2DFE0051" w14:textId="34695D6D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3C1DD9" w:rsidRPr="004E1305" w14:paraId="503B79B0" w14:textId="77777777" w:rsidTr="000746C9">
        <w:tc>
          <w:tcPr>
            <w:tcW w:w="7366" w:type="dxa"/>
          </w:tcPr>
          <w:p w14:paraId="4BCDA3E0" w14:textId="752FFFAC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F_GRU_AUF_18_01_Checkliste_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_SDV_CST</w:t>
            </w:r>
          </w:p>
        </w:tc>
        <w:tc>
          <w:tcPr>
            <w:tcW w:w="1696" w:type="dxa"/>
          </w:tcPr>
          <w:p w14:paraId="2B1498ED" w14:textId="2CB1DCA4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6DE88CD8" w14:textId="77777777" w:rsidTr="000746C9">
        <w:tc>
          <w:tcPr>
            <w:tcW w:w="7366" w:type="dxa"/>
          </w:tcPr>
          <w:p w14:paraId="14B83A9E" w14:textId="6D794C56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F_GRU_AUF_19_01_Checkliste_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_Sterilisator_ST4_ULK_CST (1-2)</w:t>
            </w:r>
          </w:p>
        </w:tc>
        <w:tc>
          <w:tcPr>
            <w:tcW w:w="1696" w:type="dxa"/>
          </w:tcPr>
          <w:p w14:paraId="7AAD8587" w14:textId="3E6A3A9F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3DE1FC37" w14:textId="77777777" w:rsidTr="000746C9">
        <w:tc>
          <w:tcPr>
            <w:tcW w:w="7366" w:type="dxa"/>
          </w:tcPr>
          <w:p w14:paraId="0D701D9A" w14:textId="7E20464C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F_GRU_AUF_20_01_Checkliste_</w:t>
            </w:r>
            <w:r w:rsidR="005B63A7">
              <w:rPr>
                <w:sz w:val="20"/>
              </w:rPr>
              <w:t>EIB</w:t>
            </w:r>
            <w:r w:rsidRPr="003C1DD9">
              <w:rPr>
                <w:sz w:val="20"/>
              </w:rPr>
              <w:t>_RLT_CST</w:t>
            </w:r>
          </w:p>
        </w:tc>
        <w:tc>
          <w:tcPr>
            <w:tcW w:w="1696" w:type="dxa"/>
          </w:tcPr>
          <w:p w14:paraId="212C5C69" w14:textId="0945905B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11E405EA" w14:textId="77777777" w:rsidTr="000746C9">
        <w:tc>
          <w:tcPr>
            <w:tcW w:w="7366" w:type="dxa"/>
          </w:tcPr>
          <w:p w14:paraId="21959C2E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F_GRU_AUF_22_01_Checkliste_Wartungsfristen</w:t>
            </w:r>
          </w:p>
        </w:tc>
        <w:tc>
          <w:tcPr>
            <w:tcW w:w="1696" w:type="dxa"/>
          </w:tcPr>
          <w:p w14:paraId="03954E28" w14:textId="100756D6" w:rsidR="003C1DD9" w:rsidRPr="003C1DD9" w:rsidRDefault="00B830BE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1, 2, 3, 4</w:t>
            </w:r>
          </w:p>
        </w:tc>
      </w:tr>
      <w:tr w:rsidR="003C1DD9" w:rsidRPr="004E1305" w14:paraId="2B302E0A" w14:textId="77777777" w:rsidTr="000746C9">
        <w:tc>
          <w:tcPr>
            <w:tcW w:w="7366" w:type="dxa"/>
          </w:tcPr>
          <w:p w14:paraId="73C38A04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F_GRU_AUF_23_01_Checkliste_Uhrzeit</w:t>
            </w:r>
          </w:p>
        </w:tc>
        <w:tc>
          <w:tcPr>
            <w:tcW w:w="1696" w:type="dxa"/>
          </w:tcPr>
          <w:p w14:paraId="2F92BB82" w14:textId="049B04B8" w:rsidR="003C1DD9" w:rsidRPr="003C1DD9" w:rsidRDefault="00B830BE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C1DD9" w:rsidRPr="004E1305" w14:paraId="7FAABC64" w14:textId="77777777" w:rsidTr="000746C9">
        <w:tc>
          <w:tcPr>
            <w:tcW w:w="7366" w:type="dxa"/>
          </w:tcPr>
          <w:p w14:paraId="7262F7DE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F_GRU_AUF_24_01_Checkliste_Pruefprotokolle_DGUV_Vorschrift_3</w:t>
            </w:r>
          </w:p>
        </w:tc>
        <w:tc>
          <w:tcPr>
            <w:tcW w:w="1696" w:type="dxa"/>
          </w:tcPr>
          <w:p w14:paraId="59CBEF5E" w14:textId="7CC88A2A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C1DD9" w:rsidRPr="004E1305" w14:paraId="2D29E071" w14:textId="77777777" w:rsidTr="000746C9">
        <w:tc>
          <w:tcPr>
            <w:tcW w:w="7366" w:type="dxa"/>
          </w:tcPr>
          <w:p w14:paraId="540A40F6" w14:textId="17DE28D5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HP_Da1320_WAM_CST_Montage_</w:t>
            </w:r>
            <w:r w:rsidR="005B63A7">
              <w:rPr>
                <w:sz w:val="20"/>
              </w:rPr>
              <w:t>Inbetriebnahme</w:t>
            </w:r>
          </w:p>
        </w:tc>
        <w:tc>
          <w:tcPr>
            <w:tcW w:w="1696" w:type="dxa"/>
          </w:tcPr>
          <w:p w14:paraId="286B084B" w14:textId="08BE4ACD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3, 4</w:t>
            </w:r>
          </w:p>
        </w:tc>
      </w:tr>
      <w:tr w:rsidR="003C1DD9" w:rsidRPr="004E1305" w14:paraId="097E441A" w14:textId="77777777" w:rsidTr="000746C9">
        <w:tc>
          <w:tcPr>
            <w:tcW w:w="7366" w:type="dxa"/>
          </w:tcPr>
          <w:p w14:paraId="3A94158F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HP_Da1323_SDV_DR9-DR18_Twin_Installationsanleitung</w:t>
            </w:r>
          </w:p>
        </w:tc>
        <w:tc>
          <w:tcPr>
            <w:tcW w:w="1696" w:type="dxa"/>
          </w:tcPr>
          <w:p w14:paraId="5E0BE5DD" w14:textId="0748557C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1E75D239" w14:textId="77777777" w:rsidTr="000746C9">
        <w:tc>
          <w:tcPr>
            <w:tcW w:w="7366" w:type="dxa"/>
          </w:tcPr>
          <w:p w14:paraId="4C0753BD" w14:textId="77777777" w:rsidR="003C1DD9" w:rsidRPr="003C1DD9" w:rsidRDefault="003C1DD9" w:rsidP="000746C9">
            <w:pPr>
              <w:pStyle w:val="InhaltSAA"/>
              <w:rPr>
                <w:sz w:val="20"/>
              </w:rPr>
            </w:pPr>
            <w:r w:rsidRPr="003C1DD9">
              <w:rPr>
                <w:sz w:val="20"/>
              </w:rPr>
              <w:t>HP_Da1308_ULK_2000-20_Montageanleitung</w:t>
            </w:r>
          </w:p>
        </w:tc>
        <w:tc>
          <w:tcPr>
            <w:tcW w:w="1696" w:type="dxa"/>
          </w:tcPr>
          <w:p w14:paraId="50245FA3" w14:textId="26B9D230" w:rsidR="003C1DD9" w:rsidRPr="003C1DD9" w:rsidRDefault="00B830BE" w:rsidP="000746C9">
            <w:pPr>
              <w:pStyle w:val="InhaltSAA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0D5D43FB" w14:textId="77777777" w:rsidTr="000746C9">
        <w:tc>
          <w:tcPr>
            <w:tcW w:w="7366" w:type="dxa"/>
          </w:tcPr>
          <w:p w14:paraId="290E9EAA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HP_Da1543_DLA_CST_Bedienungsanleitung</w:t>
            </w:r>
          </w:p>
        </w:tc>
        <w:tc>
          <w:tcPr>
            <w:tcW w:w="1696" w:type="dxa"/>
          </w:tcPr>
          <w:p w14:paraId="30E99DF3" w14:textId="43BEB39B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3C1DD9" w:rsidRPr="004E1305" w14:paraId="629AF472" w14:textId="77777777" w:rsidTr="000746C9">
        <w:tc>
          <w:tcPr>
            <w:tcW w:w="7366" w:type="dxa"/>
          </w:tcPr>
          <w:p w14:paraId="4E059959" w14:textId="558C26C8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HP_Da1324_VARIOKLAV_ECO_300_HC_</w:t>
            </w:r>
            <w:r w:rsidR="005B63A7">
              <w:rPr>
                <w:sz w:val="20"/>
              </w:rPr>
              <w:t>Inbetriebnahme</w:t>
            </w:r>
            <w:r w:rsidRPr="003C1DD9">
              <w:rPr>
                <w:sz w:val="20"/>
              </w:rPr>
              <w:t>anleitung</w:t>
            </w:r>
          </w:p>
        </w:tc>
        <w:tc>
          <w:tcPr>
            <w:tcW w:w="1696" w:type="dxa"/>
          </w:tcPr>
          <w:p w14:paraId="47D8C8C4" w14:textId="62645DCB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194A5D56" w14:textId="77777777" w:rsidTr="000746C9">
        <w:tc>
          <w:tcPr>
            <w:tcW w:w="7366" w:type="dxa"/>
          </w:tcPr>
          <w:p w14:paraId="6DA0B32C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HP_Da1513_PDS_EL_Montageanleitung</w:t>
            </w:r>
          </w:p>
        </w:tc>
        <w:tc>
          <w:tcPr>
            <w:tcW w:w="1696" w:type="dxa"/>
          </w:tcPr>
          <w:p w14:paraId="49067F31" w14:textId="41C13415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58815A53" w14:textId="77777777" w:rsidTr="000746C9">
        <w:tc>
          <w:tcPr>
            <w:tcW w:w="7366" w:type="dxa"/>
          </w:tcPr>
          <w:p w14:paraId="54EB5A3F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HP_SteriModul_EL_Prozessdokumentation</w:t>
            </w:r>
          </w:p>
        </w:tc>
        <w:tc>
          <w:tcPr>
            <w:tcW w:w="1696" w:type="dxa"/>
          </w:tcPr>
          <w:p w14:paraId="63F210F4" w14:textId="2BF7EFC2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77759E53" w14:textId="77777777" w:rsidTr="000746C9">
        <w:tc>
          <w:tcPr>
            <w:tcW w:w="7366" w:type="dxa"/>
          </w:tcPr>
          <w:p w14:paraId="7572FB64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Weiss_ZKB15_BetrAnl</w:t>
            </w:r>
          </w:p>
        </w:tc>
        <w:tc>
          <w:tcPr>
            <w:tcW w:w="1696" w:type="dxa"/>
          </w:tcPr>
          <w:p w14:paraId="572311FB" w14:textId="61B5AF0E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3C1DD9" w:rsidRPr="004E1305" w14:paraId="11EE1020" w14:textId="77777777" w:rsidTr="000746C9">
        <w:trPr>
          <w:trHeight w:val="227"/>
        </w:trPr>
        <w:tc>
          <w:tcPr>
            <w:tcW w:w="7366" w:type="dxa"/>
          </w:tcPr>
          <w:p w14:paraId="7647D5AD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Dantherm_Klimageraet_AC_M5_MKII_Service_Manual</w:t>
            </w:r>
          </w:p>
        </w:tc>
        <w:tc>
          <w:tcPr>
            <w:tcW w:w="1696" w:type="dxa"/>
          </w:tcPr>
          <w:p w14:paraId="3CDD540B" w14:textId="1209942A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</w:tbl>
    <w:p w14:paraId="3F3596AB" w14:textId="77777777" w:rsidR="003C1DD9" w:rsidRDefault="003C1DD9" w:rsidP="000A015C">
      <w:pPr>
        <w:pStyle w:val="InhaltVA"/>
      </w:pPr>
    </w:p>
    <w:p w14:paraId="79274A31" w14:textId="09033F45" w:rsidR="00E84DB5" w:rsidRDefault="00E84DB5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5AD8EEE6" w14:textId="77777777" w:rsidR="00E84DB5" w:rsidRPr="00AF3FEC" w:rsidRDefault="00E84DB5" w:rsidP="00E84DB5">
      <w:pPr>
        <w:pStyle w:val="ArbeitsgangZahlen"/>
        <w:numPr>
          <w:ilvl w:val="0"/>
          <w:numId w:val="0"/>
        </w:numPr>
        <w:jc w:val="center"/>
        <w:rPr>
          <w:b/>
          <w:u w:val="single"/>
        </w:rPr>
      </w:pPr>
      <w:r w:rsidRPr="00AF3FEC">
        <w:rPr>
          <w:b/>
          <w:u w:val="single"/>
        </w:rPr>
        <w:t>Anhang 1</w:t>
      </w:r>
    </w:p>
    <w:p w14:paraId="4F51E1B1" w14:textId="77777777" w:rsidR="00E84DB5" w:rsidRDefault="00E84DB5" w:rsidP="00E84DB5">
      <w:pPr>
        <w:pStyle w:val="ArbeitsgangZahlen"/>
        <w:numPr>
          <w:ilvl w:val="0"/>
          <w:numId w:val="0"/>
        </w:numPr>
      </w:pPr>
    </w:p>
    <w:p w14:paraId="134C31F9" w14:textId="0BCD4A5D" w:rsidR="00E84DB5" w:rsidRDefault="005B63A7" w:rsidP="00E84DB5">
      <w:pPr>
        <w:pStyle w:val="ArbeitsgangZahlen"/>
        <w:numPr>
          <w:ilvl w:val="0"/>
          <w:numId w:val="0"/>
        </w:numPr>
        <w:jc w:val="center"/>
      </w:pPr>
      <w:r>
        <w:t>EIB</w:t>
      </w:r>
      <w:r w:rsidR="00E84DB5">
        <w:t xml:space="preserve"> Geräte CST Sterilisationsmodul EinsLaz 72/180 nach Ortswechsel oder Wiederaufbau</w:t>
      </w:r>
    </w:p>
    <w:p w14:paraId="6D25DBCC" w14:textId="77777777" w:rsidR="00E84DB5" w:rsidRDefault="00E84DB5" w:rsidP="00E84DB5">
      <w:pPr>
        <w:pStyle w:val="ArbeitsgangZahlen"/>
        <w:numPr>
          <w:ilvl w:val="0"/>
          <w:numId w:val="0"/>
        </w:numPr>
        <w:jc w:val="center"/>
      </w:pPr>
      <w:r>
        <w:t>Struktur der Checklisten:</w:t>
      </w:r>
    </w:p>
    <w:p w14:paraId="5C9F003C" w14:textId="6F79C5EA" w:rsidR="001313CB" w:rsidRDefault="001313CB" w:rsidP="000A015C">
      <w:pPr>
        <w:pStyle w:val="InhaltVA"/>
      </w:pPr>
    </w:p>
    <w:p w14:paraId="2DAA825E" w14:textId="1BA000EE" w:rsidR="00E84DB5" w:rsidRPr="000A015C" w:rsidRDefault="003C1DD9" w:rsidP="000A015C">
      <w:pPr>
        <w:pStyle w:val="InhaltVA"/>
      </w:pPr>
      <w:r>
        <w:rPr>
          <w:noProof/>
        </w:rPr>
        <w:drawing>
          <wp:inline distT="0" distB="0" distL="0" distR="0" wp14:anchorId="6450637B" wp14:editId="68FB1063">
            <wp:extent cx="5760720" cy="6567170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DB5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1FEA" w14:textId="77777777" w:rsidR="00BF0D82" w:rsidRDefault="00BF0D82" w:rsidP="001313CB">
      <w:pPr>
        <w:spacing w:after="0" w:line="240" w:lineRule="auto"/>
      </w:pPr>
      <w:r>
        <w:separator/>
      </w:r>
    </w:p>
  </w:endnote>
  <w:endnote w:type="continuationSeparator" w:id="0">
    <w:p w14:paraId="5D32DB20" w14:textId="77777777" w:rsidR="00BF0D82" w:rsidRDefault="00BF0D8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4D9B1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5CE6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093A4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0DBD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19FD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1196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2D374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5317171" w14:textId="32EAF8D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16F03">
            <w:rPr>
              <w:rFonts w:ascii="Times New Roman" w:hAnsi="Times New Roman" w:cs="Times New Roman"/>
              <w:noProof/>
              <w:sz w:val="16"/>
              <w:szCs w:val="16"/>
            </w:rPr>
            <w:t>SAA_GRU_AUF_06_01_Integration_Inbetriebnahme_CST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2CF18C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EDC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1C22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6305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DE6F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5658E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C9E5FD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CA14DF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F6D00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09783C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A7E8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80E44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C12FC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C53F9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02EB8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33993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2DB0AAE" w14:textId="454C69C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34813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3595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C34B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1391B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6D2B14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BE8E1E4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B69DE9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4515" w14:textId="77777777" w:rsidR="00BF0D82" w:rsidRDefault="00BF0D82" w:rsidP="001313CB">
      <w:pPr>
        <w:spacing w:after="0" w:line="240" w:lineRule="auto"/>
      </w:pPr>
      <w:r>
        <w:separator/>
      </w:r>
    </w:p>
  </w:footnote>
  <w:footnote w:type="continuationSeparator" w:id="0">
    <w:p w14:paraId="3C292A5E" w14:textId="77777777" w:rsidR="00BF0D82" w:rsidRDefault="00BF0D8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D586C30" w14:textId="77777777" w:rsidTr="00164C10">
      <w:trPr>
        <w:trHeight w:val="850"/>
      </w:trPr>
      <w:tc>
        <w:tcPr>
          <w:tcW w:w="2409" w:type="dxa"/>
          <w:vMerge w:val="restart"/>
        </w:tcPr>
        <w:p w14:paraId="643AA306" w14:textId="51BD9743" w:rsidR="001313CB" w:rsidRDefault="00434813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160C685" wp14:editId="28ACCCB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88D176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7C7149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B6EE19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7D04E4A" w14:textId="526F5759" w:rsidR="001313CB" w:rsidRDefault="00AD4BC7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051ECEDE" w14:textId="77777777" w:rsidTr="00164C10">
      <w:tc>
        <w:tcPr>
          <w:tcW w:w="2409" w:type="dxa"/>
          <w:vMerge/>
        </w:tcPr>
        <w:p w14:paraId="143B384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EEB5A5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5F5347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AEB6F7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1F78B44" w14:textId="77777777" w:rsidTr="00164C10">
      <w:tc>
        <w:tcPr>
          <w:tcW w:w="2409" w:type="dxa"/>
          <w:vMerge/>
        </w:tcPr>
        <w:p w14:paraId="09F2D07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E817AA2" w14:textId="77777777" w:rsidR="00AD4BC7" w:rsidRDefault="00AD4BC7" w:rsidP="00AD4BC7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Integration und Erstinbetriebnahme</w:t>
          </w:r>
        </w:p>
        <w:p w14:paraId="2C0CD69C" w14:textId="084A7C23" w:rsidR="001313CB" w:rsidRPr="001313CB" w:rsidRDefault="00AD4BC7" w:rsidP="00AD4BC7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B52810">
            <w:rPr>
              <w:rFonts w:ascii="Times New Roman" w:hAnsi="Times New Roman"/>
              <w:bCs/>
            </w:rPr>
            <w:t>Container-</w:t>
          </w:r>
          <w:r>
            <w:rPr>
              <w:rFonts w:ascii="Times New Roman" w:hAnsi="Times New Roman"/>
              <w:bCs/>
            </w:rPr>
            <w:t>Sterilisation 2x4 StE (CST)</w:t>
          </w:r>
        </w:p>
      </w:tc>
      <w:tc>
        <w:tcPr>
          <w:tcW w:w="2409" w:type="dxa"/>
          <w:vMerge/>
        </w:tcPr>
        <w:p w14:paraId="0391F88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0A662BA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47A95"/>
    <w:multiLevelType w:val="hybridMultilevel"/>
    <w:tmpl w:val="E24C4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31EB3"/>
    <w:multiLevelType w:val="hybridMultilevel"/>
    <w:tmpl w:val="BB145E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B1741D"/>
    <w:multiLevelType w:val="hybridMultilevel"/>
    <w:tmpl w:val="BDF85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99311E"/>
    <w:multiLevelType w:val="hybridMultilevel"/>
    <w:tmpl w:val="9AAC3AAA"/>
    <w:lvl w:ilvl="0" w:tplc="3DBE0918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7048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C7"/>
    <w:rsid w:val="000A015C"/>
    <w:rsid w:val="001313CB"/>
    <w:rsid w:val="00132D7E"/>
    <w:rsid w:val="00164C10"/>
    <w:rsid w:val="001A7A8A"/>
    <w:rsid w:val="001F63CF"/>
    <w:rsid w:val="003846F1"/>
    <w:rsid w:val="0039709C"/>
    <w:rsid w:val="003C1DD9"/>
    <w:rsid w:val="00434813"/>
    <w:rsid w:val="004F744B"/>
    <w:rsid w:val="005B63A7"/>
    <w:rsid w:val="0060150D"/>
    <w:rsid w:val="00602289"/>
    <w:rsid w:val="00616993"/>
    <w:rsid w:val="00626530"/>
    <w:rsid w:val="006B1039"/>
    <w:rsid w:val="008C0669"/>
    <w:rsid w:val="009C32EE"/>
    <w:rsid w:val="009E77EE"/>
    <w:rsid w:val="00A935AB"/>
    <w:rsid w:val="00AD4BC7"/>
    <w:rsid w:val="00B830BE"/>
    <w:rsid w:val="00BF0D82"/>
    <w:rsid w:val="00C167C2"/>
    <w:rsid w:val="00CC1944"/>
    <w:rsid w:val="00D16F03"/>
    <w:rsid w:val="00D53E7B"/>
    <w:rsid w:val="00E84DB5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16CD0"/>
  <w15:chartTrackingRefBased/>
  <w15:docId w15:val="{53264B1E-1518-4FAA-BF0A-B6ECA093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D4BC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AD4BC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C167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60150D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60150D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link w:val="ArbeitsgangZahlenZchnZchn"/>
    <w:uiPriority w:val="99"/>
    <w:rsid w:val="00E84DB5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gangZahlenZchnZchn">
    <w:name w:val="Arbeitsgang Zahlen Zchn Zchn"/>
    <w:link w:val="ArbeitsgangZahlen"/>
    <w:uiPriority w:val="99"/>
    <w:locked/>
    <w:rsid w:val="00E84DB5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3C1DD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E9619-BF35-4D5A-B743-A1C09DBCBD49}"/>
</file>

<file path=customXml/itemProps2.xml><?xml version="1.0" encoding="utf-8"?>
<ds:datastoreItem xmlns:ds="http://schemas.openxmlformats.org/officeDocument/2006/customXml" ds:itemID="{864A6EF7-FD6E-4779-9900-DB1F62AA160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6</cp:revision>
  <dcterms:created xsi:type="dcterms:W3CDTF">2021-01-21T11:43:00Z</dcterms:created>
  <dcterms:modified xsi:type="dcterms:W3CDTF">2022-02-07T10:42:00Z</dcterms:modified>
</cp:coreProperties>
</file>