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381B8641" w14:textId="77777777" w:rsidTr="000A015C">
        <w:tc>
          <w:tcPr>
            <w:tcW w:w="9071" w:type="dxa"/>
            <w:gridSpan w:val="2"/>
          </w:tcPr>
          <w:p w14:paraId="40DEA2E2" w14:textId="77777777" w:rsidR="001313CB" w:rsidRPr="001313CB" w:rsidRDefault="001313CB" w:rsidP="001313CB">
            <w:pPr>
              <w:jc w:val="center"/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Stammblatt</w:t>
            </w:r>
          </w:p>
        </w:tc>
      </w:tr>
      <w:tr w:rsidR="00015EBE" w14:paraId="0BDD7DAE" w14:textId="77777777" w:rsidTr="000A015C">
        <w:tc>
          <w:tcPr>
            <w:tcW w:w="3685" w:type="dxa"/>
            <w:vAlign w:val="center"/>
          </w:tcPr>
          <w:p w14:paraId="12FA3067" w14:textId="77777777" w:rsidR="00015EBE" w:rsidRPr="001313CB" w:rsidRDefault="00015EBE" w:rsidP="00015EBE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Ziel</w:t>
            </w:r>
          </w:p>
        </w:tc>
        <w:tc>
          <w:tcPr>
            <w:tcW w:w="5386" w:type="dxa"/>
          </w:tcPr>
          <w:p w14:paraId="231F8928" w14:textId="6F6D7316" w:rsidR="00015EBE" w:rsidRPr="00015EBE" w:rsidRDefault="00015EBE" w:rsidP="00015EBE">
            <w:pPr>
              <w:rPr>
                <w:rFonts w:ascii="Times New Roman" w:hAnsi="Times New Roman" w:cs="Times New Roman"/>
              </w:rPr>
            </w:pPr>
            <w:r w:rsidRPr="00015EBE">
              <w:rPr>
                <w:rFonts w:ascii="Times New Roman" w:hAnsi="Times New Roman" w:cs="Times New Roman"/>
              </w:rPr>
              <w:t>Integration des Prozesswasserkühlers mit Aktivkohlefilter in das Wassermanagement sowie die EIB</w:t>
            </w:r>
          </w:p>
        </w:tc>
      </w:tr>
      <w:tr w:rsidR="00015EBE" w14:paraId="6AA800AF" w14:textId="77777777" w:rsidTr="005C555C">
        <w:tc>
          <w:tcPr>
            <w:tcW w:w="3685" w:type="dxa"/>
            <w:vAlign w:val="center"/>
          </w:tcPr>
          <w:p w14:paraId="4B2B2DE3" w14:textId="77777777" w:rsidR="00015EBE" w:rsidRPr="001313CB" w:rsidRDefault="00015EBE" w:rsidP="00015EBE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Anwendungsbereich</w:t>
            </w:r>
          </w:p>
        </w:tc>
        <w:tc>
          <w:tcPr>
            <w:tcW w:w="5386" w:type="dxa"/>
            <w:vAlign w:val="center"/>
          </w:tcPr>
          <w:p w14:paraId="528C47B6" w14:textId="54E505B5" w:rsidR="00015EBE" w:rsidRPr="00015EBE" w:rsidRDefault="00015EBE" w:rsidP="00015EBE">
            <w:pPr>
              <w:rPr>
                <w:rFonts w:ascii="Times New Roman" w:hAnsi="Times New Roman" w:cs="Times New Roman"/>
              </w:rPr>
            </w:pPr>
            <w:r w:rsidRPr="00015EBE">
              <w:rPr>
                <w:rFonts w:ascii="Times New Roman" w:hAnsi="Times New Roman" w:cs="Times New Roman"/>
              </w:rPr>
              <w:t>AEMP EL</w:t>
            </w:r>
          </w:p>
        </w:tc>
      </w:tr>
      <w:tr w:rsidR="00015EBE" w14:paraId="7B66152F" w14:textId="77777777" w:rsidTr="005C555C">
        <w:tc>
          <w:tcPr>
            <w:tcW w:w="3685" w:type="dxa"/>
            <w:vAlign w:val="center"/>
          </w:tcPr>
          <w:p w14:paraId="4A2F252C" w14:textId="77777777" w:rsidR="00015EBE" w:rsidRPr="001313CB" w:rsidRDefault="00015EBE" w:rsidP="00015EBE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  <w:vAlign w:val="center"/>
          </w:tcPr>
          <w:p w14:paraId="0DB1DC88" w14:textId="7118CE30" w:rsidR="00015EBE" w:rsidRPr="00015EBE" w:rsidRDefault="00015EBE" w:rsidP="00015EBE">
            <w:pPr>
              <w:rPr>
                <w:rFonts w:ascii="Times New Roman" w:hAnsi="Times New Roman" w:cs="Times New Roman"/>
              </w:rPr>
            </w:pPr>
            <w:r w:rsidRPr="00015EBE">
              <w:rPr>
                <w:rFonts w:ascii="Times New Roman" w:hAnsi="Times New Roman" w:cs="Times New Roman"/>
                <w:szCs w:val="24"/>
              </w:rPr>
              <w:t>Medizintechniker/Aufbaupersonal</w:t>
            </w:r>
          </w:p>
        </w:tc>
      </w:tr>
      <w:tr w:rsidR="00015EBE" w14:paraId="3FED96D6" w14:textId="77777777" w:rsidTr="000A015C">
        <w:tc>
          <w:tcPr>
            <w:tcW w:w="3685" w:type="dxa"/>
            <w:vAlign w:val="center"/>
          </w:tcPr>
          <w:p w14:paraId="1647ACBB" w14:textId="77777777" w:rsidR="00015EBE" w:rsidRPr="001313CB" w:rsidRDefault="00015EBE" w:rsidP="00015EBE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Mitgeltende Dokumente</w:t>
            </w:r>
          </w:p>
        </w:tc>
        <w:tc>
          <w:tcPr>
            <w:tcW w:w="5386" w:type="dxa"/>
          </w:tcPr>
          <w:p w14:paraId="5FAAF4AE" w14:textId="3086C4FE" w:rsidR="00015EBE" w:rsidRDefault="00015EBE" w:rsidP="00015EBE">
            <w:pPr>
              <w:pStyle w:val="InhaltSAA"/>
              <w:rPr>
                <w:sz w:val="20"/>
              </w:rPr>
            </w:pPr>
            <w:r w:rsidRPr="00015EBE">
              <w:rPr>
                <w:sz w:val="20"/>
              </w:rPr>
              <w:t>F_GRU_AUF_2</w:t>
            </w:r>
            <w:r w:rsidR="0043656B">
              <w:rPr>
                <w:sz w:val="20"/>
              </w:rPr>
              <w:t>1</w:t>
            </w:r>
            <w:r w:rsidRPr="00015EBE">
              <w:rPr>
                <w:sz w:val="20"/>
              </w:rPr>
              <w:t>_01_Checkliste_EIB_PWK</w:t>
            </w:r>
          </w:p>
          <w:p w14:paraId="3D400370" w14:textId="403F1003" w:rsidR="0043656B" w:rsidRDefault="0043656B" w:rsidP="00015EBE">
            <w:pPr>
              <w:pStyle w:val="InhaltSAA"/>
              <w:rPr>
                <w:sz w:val="20"/>
              </w:rPr>
            </w:pPr>
            <w:r w:rsidRPr="003C1DD9">
              <w:rPr>
                <w:sz w:val="20"/>
              </w:rPr>
              <w:t>F_GRU_AUF_23_01_Checkliste_Uhrzeit</w:t>
            </w:r>
          </w:p>
          <w:p w14:paraId="4E561729" w14:textId="26AB9CA3" w:rsidR="0043656B" w:rsidRPr="00015EBE" w:rsidRDefault="0043656B" w:rsidP="00015EBE">
            <w:pPr>
              <w:pStyle w:val="InhaltSAA"/>
              <w:rPr>
                <w:sz w:val="20"/>
              </w:rPr>
            </w:pPr>
            <w:r w:rsidRPr="003C1DD9">
              <w:rPr>
                <w:sz w:val="20"/>
              </w:rPr>
              <w:t>F_GRU_AUF_24_01_Checkliste_Pruefprotokolle_DGUV_Vorschrift_3</w:t>
            </w:r>
          </w:p>
          <w:p w14:paraId="56BA30C3" w14:textId="3C79B11F" w:rsidR="00015EBE" w:rsidRPr="00015EBE" w:rsidRDefault="00015EBE" w:rsidP="00015EBE">
            <w:pPr>
              <w:rPr>
                <w:rFonts w:ascii="Times New Roman" w:hAnsi="Times New Roman" w:cs="Times New Roman"/>
              </w:rPr>
            </w:pPr>
            <w:proofErr w:type="spellStart"/>
            <w:r w:rsidRPr="00015EBE">
              <w:rPr>
                <w:rFonts w:ascii="Times New Roman" w:hAnsi="Times New Roman" w:cs="Times New Roman"/>
                <w:sz w:val="20"/>
              </w:rPr>
              <w:t>HP_BHB_ProzWasserKuehler_Bedienungsanleitung</w:t>
            </w:r>
            <w:proofErr w:type="spellEnd"/>
          </w:p>
        </w:tc>
      </w:tr>
    </w:tbl>
    <w:p w14:paraId="18C05C19" w14:textId="77777777" w:rsidR="000A015C" w:rsidRPr="000A015C" w:rsidRDefault="000A015C" w:rsidP="000A015C">
      <w:pPr>
        <w:pStyle w:val="InhaltVA"/>
        <w:rPr>
          <w:szCs w:val="22"/>
        </w:rPr>
      </w:pPr>
    </w:p>
    <w:p w14:paraId="2699E215" w14:textId="77777777" w:rsidR="000A015C" w:rsidRPr="000A015C" w:rsidRDefault="000A015C" w:rsidP="000A015C">
      <w:pPr>
        <w:pStyle w:val="InhaltVA"/>
        <w:rPr>
          <w:szCs w:val="22"/>
        </w:rPr>
      </w:pPr>
    </w:p>
    <w:p w14:paraId="7882FF8A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03C2CEAC" w14:textId="2632898A" w:rsidR="00015EBE" w:rsidRPr="00015EBE" w:rsidRDefault="00015EBE" w:rsidP="00015EBE">
      <w:pPr>
        <w:pStyle w:val="Listenabsatz"/>
        <w:ind w:left="360"/>
        <w:rPr>
          <w:sz w:val="22"/>
          <w:szCs w:val="22"/>
        </w:rPr>
      </w:pPr>
      <w:r w:rsidRPr="00015EBE">
        <w:rPr>
          <w:sz w:val="22"/>
          <w:szCs w:val="22"/>
        </w:rPr>
        <w:t>Inbetriebnahme des Prozesswasserkühlers mit Aktivkohlefilter in das Wassermanagement sowie die EIB.</w:t>
      </w:r>
    </w:p>
    <w:p w14:paraId="456614C9" w14:textId="77777777" w:rsidR="000A015C" w:rsidRPr="000A015C" w:rsidRDefault="000A015C" w:rsidP="000A015C">
      <w:pPr>
        <w:pStyle w:val="InhaltVA"/>
        <w:rPr>
          <w:szCs w:val="22"/>
        </w:rPr>
      </w:pPr>
    </w:p>
    <w:tbl>
      <w:tblPr>
        <w:tblStyle w:val="Tabellenraster"/>
        <w:tblW w:w="9071" w:type="dxa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325D94DB" w14:textId="77777777" w:rsidTr="00015EBE"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78384BFE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22C83B79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769E4F85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015EBE" w:rsidRPr="00015EBE" w14:paraId="7C4C2252" w14:textId="77777777" w:rsidTr="00015EBE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4B2472FE" w14:textId="3D373436" w:rsidR="00015EBE" w:rsidRPr="00015EBE" w:rsidRDefault="00015EBE" w:rsidP="00015EBE">
            <w:pPr>
              <w:pStyle w:val="InhaltVA"/>
              <w:numPr>
                <w:ilvl w:val="0"/>
                <w:numId w:val="4"/>
              </w:numPr>
              <w:rPr>
                <w:sz w:val="20"/>
              </w:rPr>
            </w:pPr>
            <w:r w:rsidRPr="00015EBE">
              <w:rPr>
                <w:sz w:val="20"/>
              </w:rPr>
              <w:t>Vorbereitung</w:t>
            </w:r>
          </w:p>
        </w:tc>
        <w:tc>
          <w:tcPr>
            <w:tcW w:w="2835" w:type="dxa"/>
            <w:tcBorders>
              <w:bottom w:val="nil"/>
            </w:tcBorders>
          </w:tcPr>
          <w:p w14:paraId="505C6785" w14:textId="09DACCC5" w:rsidR="00015EBE" w:rsidRPr="00015EBE" w:rsidRDefault="00015EBE" w:rsidP="00015EBE">
            <w:pPr>
              <w:pStyle w:val="InhaltVA"/>
              <w:numPr>
                <w:ilvl w:val="0"/>
                <w:numId w:val="5"/>
              </w:numPr>
              <w:jc w:val="left"/>
              <w:rPr>
                <w:sz w:val="20"/>
              </w:rPr>
            </w:pPr>
            <w:r w:rsidRPr="00015EBE">
              <w:rPr>
                <w:sz w:val="20"/>
              </w:rPr>
              <w:t>Bereitstellen von Personal und Ressourcen</w:t>
            </w:r>
          </w:p>
        </w:tc>
        <w:tc>
          <w:tcPr>
            <w:tcW w:w="3685" w:type="dxa"/>
            <w:tcBorders>
              <w:bottom w:val="nil"/>
            </w:tcBorders>
          </w:tcPr>
          <w:p w14:paraId="03FC2CB7" w14:textId="29EE4A2E" w:rsidR="00015EBE" w:rsidRPr="00015EBE" w:rsidRDefault="00015EBE" w:rsidP="00015EBE">
            <w:pPr>
              <w:pStyle w:val="InhaltVA"/>
              <w:numPr>
                <w:ilvl w:val="0"/>
                <w:numId w:val="5"/>
              </w:numPr>
              <w:jc w:val="left"/>
              <w:rPr>
                <w:sz w:val="20"/>
              </w:rPr>
            </w:pPr>
            <w:r w:rsidRPr="00015EBE">
              <w:rPr>
                <w:sz w:val="20"/>
              </w:rPr>
              <w:t>Ausgebildetes Personal für die Integration und Inbetriebnahme</w:t>
            </w:r>
          </w:p>
        </w:tc>
      </w:tr>
      <w:tr w:rsidR="00015EBE" w:rsidRPr="00015EBE" w14:paraId="4C84A0F9" w14:textId="77777777" w:rsidTr="00015EBE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0FCDACB0" w14:textId="77777777" w:rsidR="00015EBE" w:rsidRPr="00015EBE" w:rsidRDefault="00015EBE" w:rsidP="00015EBE">
            <w:pPr>
              <w:pStyle w:val="InhaltVA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60668A04" w14:textId="77777777" w:rsidR="00015EBE" w:rsidRPr="00015EBE" w:rsidRDefault="00015EBE" w:rsidP="00015EBE">
            <w:pPr>
              <w:pStyle w:val="InhaltVA"/>
              <w:rPr>
                <w:sz w:val="20"/>
              </w:rPr>
            </w:pP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35A08B6C" w14:textId="77777777" w:rsidR="00015EBE" w:rsidRPr="00015EBE" w:rsidRDefault="00015EBE" w:rsidP="00015EBE">
            <w:pPr>
              <w:pStyle w:val="InhaltVA"/>
              <w:numPr>
                <w:ilvl w:val="0"/>
                <w:numId w:val="5"/>
              </w:numPr>
              <w:jc w:val="left"/>
              <w:rPr>
                <w:sz w:val="20"/>
              </w:rPr>
            </w:pPr>
            <w:r w:rsidRPr="00015EBE">
              <w:rPr>
                <w:sz w:val="20"/>
              </w:rPr>
              <w:t>Werkzeuge</w:t>
            </w:r>
          </w:p>
          <w:p w14:paraId="58C9B07D" w14:textId="6B11775D" w:rsidR="00015EBE" w:rsidRPr="00015EBE" w:rsidRDefault="00015EBE" w:rsidP="00015EBE">
            <w:pPr>
              <w:pStyle w:val="InhaltVA"/>
              <w:numPr>
                <w:ilvl w:val="0"/>
                <w:numId w:val="5"/>
              </w:numPr>
              <w:jc w:val="left"/>
              <w:rPr>
                <w:sz w:val="20"/>
              </w:rPr>
            </w:pPr>
            <w:r w:rsidRPr="00015EBE">
              <w:rPr>
                <w:sz w:val="20"/>
              </w:rPr>
              <w:t>Technische Dokumentation für den Aufbau</w:t>
            </w:r>
          </w:p>
        </w:tc>
      </w:tr>
      <w:tr w:rsidR="00015EBE" w:rsidRPr="00015EBE" w14:paraId="48F16128" w14:textId="77777777" w:rsidTr="00015EBE">
        <w:trPr>
          <w:trHeight w:val="425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299C12F" w14:textId="64D5A9C3" w:rsidR="00015EBE" w:rsidRPr="00015EBE" w:rsidRDefault="00015EBE" w:rsidP="00015EBE">
            <w:pPr>
              <w:pStyle w:val="InhaltVA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Durchführung</w:t>
            </w:r>
          </w:p>
        </w:tc>
        <w:tc>
          <w:tcPr>
            <w:tcW w:w="2835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F94FA0B" w14:textId="77777777" w:rsidR="00015EBE" w:rsidRPr="00015EBE" w:rsidRDefault="00015EBE" w:rsidP="00015EBE">
            <w:pPr>
              <w:pStyle w:val="InhaltVA"/>
              <w:jc w:val="left"/>
              <w:rPr>
                <w:sz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1496D43" w14:textId="77777777" w:rsidR="00015EBE" w:rsidRPr="00015EBE" w:rsidRDefault="00015EBE" w:rsidP="00015EBE">
            <w:pPr>
              <w:pStyle w:val="InhaltVA"/>
              <w:jc w:val="left"/>
              <w:rPr>
                <w:sz w:val="20"/>
              </w:rPr>
            </w:pPr>
          </w:p>
        </w:tc>
      </w:tr>
      <w:tr w:rsidR="00015EBE" w14:paraId="0AA7AE18" w14:textId="77777777" w:rsidTr="00015EBE">
        <w:trPr>
          <w:trHeight w:val="425"/>
        </w:trPr>
        <w:tc>
          <w:tcPr>
            <w:tcW w:w="25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4A13F1F" w14:textId="004721F8" w:rsidR="00015EBE" w:rsidRPr="00015EBE" w:rsidRDefault="00015EBE" w:rsidP="00015EBE">
            <w:pPr>
              <w:pStyle w:val="InhaltVA"/>
              <w:ind w:left="708"/>
              <w:rPr>
                <w:b/>
                <w:bCs/>
                <w:sz w:val="20"/>
              </w:rPr>
            </w:pPr>
            <w:r w:rsidRPr="00015EBE">
              <w:rPr>
                <w:rStyle w:val="ArbeitsvorbereitungPunkteZchnZchn"/>
                <w:b/>
                <w:sz w:val="20"/>
              </w:rPr>
              <w:t>Schritt 1</w:t>
            </w:r>
          </w:p>
        </w:tc>
        <w:tc>
          <w:tcPr>
            <w:tcW w:w="28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8FF4BA0" w14:textId="43EECE35" w:rsidR="00015EBE" w:rsidRPr="00015EBE" w:rsidRDefault="00015EBE" w:rsidP="00015EBE">
            <w:pPr>
              <w:pStyle w:val="InhaltVA"/>
              <w:numPr>
                <w:ilvl w:val="0"/>
                <w:numId w:val="5"/>
              </w:numPr>
              <w:jc w:val="left"/>
              <w:rPr>
                <w:sz w:val="20"/>
              </w:rPr>
            </w:pPr>
            <w:r w:rsidRPr="00015EBE">
              <w:rPr>
                <w:sz w:val="20"/>
              </w:rPr>
              <w:t>Elektrischer Anschluss</w:t>
            </w:r>
          </w:p>
        </w:tc>
        <w:tc>
          <w:tcPr>
            <w:tcW w:w="36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504F7EA" w14:textId="647E87A1" w:rsidR="00015EBE" w:rsidRPr="00015EBE" w:rsidRDefault="00015EBE" w:rsidP="00015EBE">
            <w:pPr>
              <w:pStyle w:val="InhaltVA"/>
              <w:numPr>
                <w:ilvl w:val="0"/>
                <w:numId w:val="5"/>
              </w:numPr>
              <w:jc w:val="left"/>
              <w:rPr>
                <w:sz w:val="20"/>
              </w:rPr>
            </w:pPr>
            <w:r w:rsidRPr="00015EBE">
              <w:rPr>
                <w:sz w:val="20"/>
              </w:rPr>
              <w:t>Überprüfung anhand der Checklisten F_GRU_AUF_2</w:t>
            </w:r>
            <w:r w:rsidR="0043656B">
              <w:rPr>
                <w:sz w:val="20"/>
              </w:rPr>
              <w:t>1</w:t>
            </w:r>
            <w:r w:rsidRPr="00015EBE">
              <w:rPr>
                <w:sz w:val="20"/>
              </w:rPr>
              <w:t xml:space="preserve"> und F_GRU_AUF_</w:t>
            </w:r>
            <w:r w:rsidR="0043656B">
              <w:rPr>
                <w:sz w:val="20"/>
              </w:rPr>
              <w:t>2</w:t>
            </w:r>
            <w:r w:rsidRPr="00015EBE">
              <w:rPr>
                <w:sz w:val="20"/>
              </w:rPr>
              <w:t>4</w:t>
            </w:r>
          </w:p>
        </w:tc>
      </w:tr>
      <w:tr w:rsidR="00015EBE" w14:paraId="641B0CBF" w14:textId="77777777" w:rsidTr="0043656B">
        <w:trPr>
          <w:trHeight w:val="425"/>
        </w:trPr>
        <w:tc>
          <w:tcPr>
            <w:tcW w:w="25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FA98E73" w14:textId="5D47C1EF" w:rsidR="00015EBE" w:rsidRPr="00015EBE" w:rsidRDefault="00015EBE" w:rsidP="00015EBE">
            <w:pPr>
              <w:pStyle w:val="InhaltVA"/>
              <w:ind w:left="708"/>
              <w:rPr>
                <w:b/>
                <w:bCs/>
                <w:sz w:val="20"/>
              </w:rPr>
            </w:pPr>
            <w:r w:rsidRPr="00015EBE">
              <w:rPr>
                <w:rStyle w:val="ArbeitsvorbereitungPunkteZchnZchn"/>
                <w:b/>
                <w:sz w:val="20"/>
              </w:rPr>
              <w:t>Schritt 2</w:t>
            </w:r>
          </w:p>
        </w:tc>
        <w:tc>
          <w:tcPr>
            <w:tcW w:w="28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6CA9A9C" w14:textId="24E7C62B" w:rsidR="00015EBE" w:rsidRPr="00015EBE" w:rsidRDefault="00015EBE" w:rsidP="00015EBE">
            <w:pPr>
              <w:pStyle w:val="InhaltVA"/>
              <w:numPr>
                <w:ilvl w:val="0"/>
                <w:numId w:val="5"/>
              </w:numPr>
              <w:jc w:val="left"/>
              <w:rPr>
                <w:sz w:val="20"/>
              </w:rPr>
            </w:pPr>
            <w:r w:rsidRPr="00015EBE">
              <w:rPr>
                <w:sz w:val="20"/>
              </w:rPr>
              <w:t>Kühlkreis-Anschluss</w:t>
            </w:r>
          </w:p>
        </w:tc>
        <w:tc>
          <w:tcPr>
            <w:tcW w:w="36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59A1B6D" w14:textId="6AAA1904" w:rsidR="00015EBE" w:rsidRPr="00015EBE" w:rsidRDefault="00015EBE" w:rsidP="00015EBE">
            <w:pPr>
              <w:pStyle w:val="InhaltVA"/>
              <w:numPr>
                <w:ilvl w:val="0"/>
                <w:numId w:val="5"/>
              </w:numPr>
              <w:jc w:val="left"/>
              <w:rPr>
                <w:sz w:val="20"/>
              </w:rPr>
            </w:pPr>
            <w:r w:rsidRPr="00015EBE">
              <w:rPr>
                <w:sz w:val="20"/>
              </w:rPr>
              <w:t>Schlauchanschlüsse gemäß Bedienungsanleitung herstellen</w:t>
            </w:r>
          </w:p>
        </w:tc>
      </w:tr>
      <w:tr w:rsidR="00015EBE" w14:paraId="0D5DA0E9" w14:textId="77777777" w:rsidTr="0043656B">
        <w:trPr>
          <w:trHeight w:val="425"/>
        </w:trPr>
        <w:tc>
          <w:tcPr>
            <w:tcW w:w="2551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EBDC79D" w14:textId="1A8E8D8A" w:rsidR="00015EBE" w:rsidRPr="00015EBE" w:rsidRDefault="00015EBE" w:rsidP="00015EBE">
            <w:pPr>
              <w:pStyle w:val="InhaltVA"/>
              <w:ind w:left="708"/>
              <w:rPr>
                <w:b/>
                <w:bCs/>
                <w:sz w:val="20"/>
              </w:rPr>
            </w:pPr>
            <w:r w:rsidRPr="00015EBE">
              <w:rPr>
                <w:rStyle w:val="ArbeitsvorbereitungPunkteZchnZchn"/>
                <w:b/>
                <w:sz w:val="20"/>
              </w:rPr>
              <w:t>Schritt 4</w:t>
            </w:r>
          </w:p>
        </w:tc>
        <w:tc>
          <w:tcPr>
            <w:tcW w:w="28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19FADD3" w14:textId="69D8ADDD" w:rsidR="00015EBE" w:rsidRPr="00015EBE" w:rsidRDefault="00015EBE" w:rsidP="00015EBE">
            <w:pPr>
              <w:pStyle w:val="InhaltVA"/>
              <w:numPr>
                <w:ilvl w:val="0"/>
                <w:numId w:val="5"/>
              </w:numPr>
              <w:jc w:val="left"/>
              <w:rPr>
                <w:sz w:val="20"/>
              </w:rPr>
            </w:pPr>
            <w:r w:rsidRPr="00015EBE">
              <w:rPr>
                <w:sz w:val="20"/>
              </w:rPr>
              <w:t>Erstinbetriebnahme</w:t>
            </w:r>
          </w:p>
        </w:tc>
        <w:tc>
          <w:tcPr>
            <w:tcW w:w="368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5DC3EB0" w14:textId="67365DB1" w:rsidR="00015EBE" w:rsidRPr="00015EBE" w:rsidRDefault="00015EBE" w:rsidP="00015EBE">
            <w:pPr>
              <w:pStyle w:val="InhaltVA"/>
              <w:numPr>
                <w:ilvl w:val="0"/>
                <w:numId w:val="5"/>
              </w:numPr>
              <w:jc w:val="left"/>
              <w:rPr>
                <w:sz w:val="20"/>
              </w:rPr>
            </w:pPr>
            <w:r w:rsidRPr="00015EBE">
              <w:rPr>
                <w:sz w:val="20"/>
              </w:rPr>
              <w:t>PWK anhand Checkliste F_GRU_AUF_2</w:t>
            </w:r>
            <w:r w:rsidR="0043656B">
              <w:rPr>
                <w:sz w:val="20"/>
              </w:rPr>
              <w:t>1</w:t>
            </w:r>
          </w:p>
        </w:tc>
      </w:tr>
      <w:tr w:rsidR="00015EBE" w:rsidRPr="00015EBE" w14:paraId="445B6F74" w14:textId="77777777" w:rsidTr="0043656B">
        <w:trPr>
          <w:trHeight w:val="425"/>
        </w:trPr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14:paraId="1B8C5524" w14:textId="08E6C804" w:rsidR="00015EBE" w:rsidRPr="00015EBE" w:rsidRDefault="0043656B" w:rsidP="00015EBE">
            <w:pPr>
              <w:pStyle w:val="InhaltVA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Abschließend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71AAF6DB" w14:textId="77777777" w:rsidR="00015EBE" w:rsidRPr="00015EBE" w:rsidRDefault="00015EBE" w:rsidP="0043656B">
            <w:pPr>
              <w:pStyle w:val="InhaltVA"/>
              <w:jc w:val="left"/>
              <w:rPr>
                <w:sz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nil"/>
            </w:tcBorders>
          </w:tcPr>
          <w:p w14:paraId="46CD12EA" w14:textId="77777777" w:rsidR="00015EBE" w:rsidRPr="00015EBE" w:rsidRDefault="00015EBE" w:rsidP="0043656B">
            <w:pPr>
              <w:pStyle w:val="InhaltVA"/>
              <w:jc w:val="left"/>
              <w:rPr>
                <w:sz w:val="20"/>
              </w:rPr>
            </w:pPr>
          </w:p>
        </w:tc>
      </w:tr>
      <w:tr w:rsidR="0043656B" w:rsidRPr="0043656B" w14:paraId="37679645" w14:textId="77777777" w:rsidTr="0043656B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D65875E" w14:textId="0903DD58" w:rsidR="0043656B" w:rsidRPr="0043656B" w:rsidRDefault="0043656B" w:rsidP="0043656B">
            <w:pPr>
              <w:pStyle w:val="InhaltVA"/>
              <w:ind w:left="708"/>
              <w:rPr>
                <w:sz w:val="20"/>
              </w:rPr>
            </w:pPr>
            <w:r w:rsidRPr="0043656B">
              <w:rPr>
                <w:rStyle w:val="ArbeitsvorbereitungPunkteZchnZchn"/>
                <w:b/>
                <w:sz w:val="20"/>
              </w:rPr>
              <w:t>Dokumentation und Freigabe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B0704CD" w14:textId="744F38BB" w:rsidR="0043656B" w:rsidRPr="0043656B" w:rsidRDefault="0043656B" w:rsidP="0043656B">
            <w:pPr>
              <w:pStyle w:val="InhaltVA"/>
              <w:numPr>
                <w:ilvl w:val="0"/>
                <w:numId w:val="5"/>
              </w:numPr>
              <w:jc w:val="left"/>
              <w:rPr>
                <w:sz w:val="20"/>
              </w:rPr>
            </w:pPr>
            <w:r w:rsidRPr="0043656B">
              <w:rPr>
                <w:rStyle w:val="ArbeitsvorbereitungPunkteZchnZchn"/>
                <w:sz w:val="20"/>
              </w:rPr>
              <w:t>Dokumentation der Maßnahme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DB6D173" w14:textId="77777777" w:rsidR="0043656B" w:rsidRDefault="0043656B" w:rsidP="0043656B">
            <w:pPr>
              <w:pStyle w:val="InhaltVA"/>
              <w:numPr>
                <w:ilvl w:val="0"/>
                <w:numId w:val="5"/>
              </w:numPr>
              <w:jc w:val="left"/>
              <w:rPr>
                <w:sz w:val="20"/>
              </w:rPr>
            </w:pPr>
            <w:r w:rsidRPr="0043656B">
              <w:rPr>
                <w:sz w:val="20"/>
              </w:rPr>
              <w:t>Checkliste 2</w:t>
            </w:r>
            <w:r>
              <w:rPr>
                <w:sz w:val="20"/>
              </w:rPr>
              <w:t>1</w:t>
            </w:r>
          </w:p>
          <w:p w14:paraId="57501CA4" w14:textId="08DA1C59" w:rsidR="0043656B" w:rsidRPr="0043656B" w:rsidRDefault="0043656B" w:rsidP="0043656B">
            <w:pPr>
              <w:pStyle w:val="InhaltVA"/>
              <w:numPr>
                <w:ilvl w:val="0"/>
                <w:numId w:val="5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Checkliste 23, 24</w:t>
            </w:r>
          </w:p>
        </w:tc>
      </w:tr>
      <w:tr w:rsidR="0043656B" w:rsidRPr="0043656B" w14:paraId="65B56969" w14:textId="77777777" w:rsidTr="0043656B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5F1F468E" w14:textId="77777777" w:rsidR="0043656B" w:rsidRPr="0043656B" w:rsidRDefault="0043656B" w:rsidP="0043656B">
            <w:pPr>
              <w:pStyle w:val="InhaltVA"/>
              <w:ind w:left="708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4DE296FE" w14:textId="23F8729A" w:rsidR="0043656B" w:rsidRPr="0043656B" w:rsidRDefault="0043656B" w:rsidP="0043656B">
            <w:pPr>
              <w:pStyle w:val="InhaltVA"/>
              <w:numPr>
                <w:ilvl w:val="0"/>
                <w:numId w:val="5"/>
              </w:numPr>
              <w:jc w:val="left"/>
              <w:rPr>
                <w:sz w:val="20"/>
              </w:rPr>
            </w:pPr>
            <w:r w:rsidRPr="0043656B">
              <w:rPr>
                <w:rStyle w:val="ArbeitsvorbereitungPunkteZchnZchn"/>
                <w:sz w:val="20"/>
              </w:rPr>
              <w:t xml:space="preserve">Freigabe </w:t>
            </w:r>
          </w:p>
        </w:tc>
        <w:tc>
          <w:tcPr>
            <w:tcW w:w="3685" w:type="dxa"/>
            <w:tcBorders>
              <w:top w:val="nil"/>
            </w:tcBorders>
          </w:tcPr>
          <w:p w14:paraId="08C76D36" w14:textId="0D514AD3" w:rsidR="0043656B" w:rsidRPr="0043656B" w:rsidRDefault="0043656B" w:rsidP="0043656B">
            <w:pPr>
              <w:pStyle w:val="InhaltVA"/>
              <w:numPr>
                <w:ilvl w:val="0"/>
                <w:numId w:val="5"/>
              </w:numPr>
              <w:jc w:val="left"/>
              <w:rPr>
                <w:sz w:val="20"/>
              </w:rPr>
            </w:pPr>
            <w:r w:rsidRPr="0043656B">
              <w:rPr>
                <w:rStyle w:val="ArbeitsvorbereitungPunkteZchnZchn"/>
                <w:sz w:val="20"/>
              </w:rPr>
              <w:t xml:space="preserve">durch </w:t>
            </w:r>
            <w:r w:rsidRPr="0043656B">
              <w:rPr>
                <w:sz w:val="20"/>
              </w:rPr>
              <w:t>autorisierten</w:t>
            </w:r>
            <w:r w:rsidRPr="0043656B">
              <w:rPr>
                <w:rStyle w:val="ArbeitsvorbereitungPunkteZchnZchn"/>
                <w:sz w:val="20"/>
              </w:rPr>
              <w:t xml:space="preserve"> Servicetechniker oder TE-</w:t>
            </w:r>
            <w:proofErr w:type="spellStart"/>
            <w:r w:rsidRPr="0043656B">
              <w:rPr>
                <w:rStyle w:val="ArbeitsvorbereitungPunkteZchnZchn"/>
                <w:sz w:val="20"/>
              </w:rPr>
              <w:t>Fhr</w:t>
            </w:r>
            <w:proofErr w:type="spellEnd"/>
          </w:p>
        </w:tc>
      </w:tr>
    </w:tbl>
    <w:p w14:paraId="17204A13" w14:textId="77777777" w:rsidR="000A015C" w:rsidRDefault="000A015C" w:rsidP="000A015C">
      <w:pPr>
        <w:pStyle w:val="InhaltVA"/>
      </w:pPr>
    </w:p>
    <w:p w14:paraId="4CC677AB" w14:textId="77777777" w:rsidR="001313CB" w:rsidRPr="000A015C" w:rsidRDefault="001313CB" w:rsidP="000A015C">
      <w:pPr>
        <w:pStyle w:val="InhaltVA"/>
      </w:pPr>
    </w:p>
    <w:sectPr w:rsidR="001313CB" w:rsidRPr="000A015C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16B5D" w14:textId="77777777" w:rsidR="00DB11F0" w:rsidRDefault="00DB11F0" w:rsidP="001313CB">
      <w:pPr>
        <w:spacing w:after="0" w:line="240" w:lineRule="auto"/>
      </w:pPr>
      <w:r>
        <w:separator/>
      </w:r>
    </w:p>
  </w:endnote>
  <w:endnote w:type="continuationSeparator" w:id="0">
    <w:p w14:paraId="4311068D" w14:textId="77777777" w:rsidR="00DB11F0" w:rsidRDefault="00DB11F0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112A9AC8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52E6C15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pacing w:val="6"/>
              <w:sz w:val="16"/>
              <w:szCs w:val="16"/>
            </w:rPr>
            <w:t>Erstausgabe</w:t>
          </w:r>
          <w:r w:rsidRPr="008C0669">
            <w:rPr>
              <w:rFonts w:ascii="Times New Roman" w:hAnsi="Times New Roman" w:cs="Times New Roman"/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7993238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1CC7E45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3B8FAAD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119A77D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6DF341B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Dok.-Name:</w:t>
          </w:r>
        </w:p>
        <w:p w14:paraId="282E3EC4" w14:textId="1FA12897" w:rsidR="008C0669" w:rsidRPr="008C0669" w:rsidRDefault="008C0669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FILENAME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AC23B0">
            <w:rPr>
              <w:rFonts w:ascii="Times New Roman" w:hAnsi="Times New Roman" w:cs="Times New Roman"/>
              <w:noProof/>
              <w:sz w:val="16"/>
              <w:szCs w:val="16"/>
            </w:rPr>
            <w:t>SAA_GRU_AUF_08_01_Integration_Inbetriebnahme_PWK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164C10" w:rsidRPr="00164C10" w14:paraId="52434F86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2A80994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2284786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F0CECA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DE0851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695E677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65B4559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35F2C3F6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7B4EBC3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16968EF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28F6D08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1FAA932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6DDB026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05F8D43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4B1AA5B1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3D5476C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6C5CA167" w14:textId="7375A9A6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CD6D6B">
            <w:rPr>
              <w:rFonts w:ascii="Times New Roman" w:hAnsi="Times New Roman" w:cs="Times New Roman"/>
              <w:noProof/>
              <w:sz w:val="16"/>
              <w:szCs w:val="16"/>
            </w:rPr>
            <w:t>21.01.2021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8A8DDB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14E5B2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760C687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5510BA5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7DCA0B26" w14:textId="77777777" w:rsidR="00164C10" w:rsidRPr="008C0669" w:rsidRDefault="00164C10" w:rsidP="00164C10">
          <w:pPr>
            <w:pStyle w:val="Fuzeile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PAGE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 xml:space="preserve"> von 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NUMPAGES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58535EED" w14:textId="77777777" w:rsidR="00164C10" w:rsidRPr="00164C10" w:rsidRDefault="00164C10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A471D" w14:textId="77777777" w:rsidR="00DB11F0" w:rsidRDefault="00DB11F0" w:rsidP="001313CB">
      <w:pPr>
        <w:spacing w:after="0" w:line="240" w:lineRule="auto"/>
      </w:pPr>
      <w:r>
        <w:separator/>
      </w:r>
    </w:p>
  </w:footnote>
  <w:footnote w:type="continuationSeparator" w:id="0">
    <w:p w14:paraId="7C7209D4" w14:textId="77777777" w:rsidR="00DB11F0" w:rsidRDefault="00DB11F0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1E297A68" w14:textId="77777777" w:rsidTr="00164C10">
      <w:trPr>
        <w:trHeight w:val="850"/>
      </w:trPr>
      <w:tc>
        <w:tcPr>
          <w:tcW w:w="2409" w:type="dxa"/>
          <w:vMerge w:val="restart"/>
        </w:tcPr>
        <w:p w14:paraId="6C5F1B2A" w14:textId="601C6B2E" w:rsidR="001313CB" w:rsidRDefault="00CD6D6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3D489D53" wp14:editId="25C85C49">
                <wp:extent cx="1259840" cy="924560"/>
                <wp:effectExtent l="0" t="0" r="0" b="889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17A21B83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410630CE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rFonts w:ascii="Times New Roman" w:hAnsi="Times New Roman" w:cs="Times New Roman"/>
            </w:rPr>
          </w:pPr>
          <w:r w:rsidRPr="001313CB">
            <w:rPr>
              <w:rFonts w:ascii="Times New Roman" w:hAnsi="Times New Roman" w:cs="Times New Roman"/>
            </w:rPr>
            <w:t>Sterilisationsmodul EinsLaz 72/180</w:t>
          </w:r>
        </w:p>
        <w:p w14:paraId="258B1BDD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 w:val="restart"/>
        </w:tcPr>
        <w:p w14:paraId="64B8BCA2" w14:textId="6A631E03" w:rsidR="001313CB" w:rsidRDefault="00015EBE" w:rsidP="001313CB">
          <w:pPr>
            <w:pStyle w:val="Kopfzeile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/>
            </w:rPr>
            <w:t>SAA</w:t>
          </w:r>
          <w:r w:rsidR="001313CB">
            <w:rPr>
              <w:rFonts w:ascii="Times New Roman" w:hAnsi="Times New Roman"/>
              <w:b/>
            </w:rPr>
            <w:t>_GRU_</w:t>
          </w:r>
          <w:r>
            <w:rPr>
              <w:rFonts w:ascii="Times New Roman" w:hAnsi="Times New Roman"/>
              <w:b/>
            </w:rPr>
            <w:t>AUF</w:t>
          </w:r>
          <w:r w:rsidR="001313CB" w:rsidRPr="00581B99">
            <w:rPr>
              <w:rFonts w:ascii="Times New Roman" w:hAnsi="Times New Roman"/>
              <w:b/>
            </w:rPr>
            <w:t>_0</w:t>
          </w:r>
          <w:r>
            <w:rPr>
              <w:rFonts w:ascii="Times New Roman" w:hAnsi="Times New Roman"/>
              <w:b/>
            </w:rPr>
            <w:t>8</w:t>
          </w:r>
        </w:p>
      </w:tc>
    </w:tr>
    <w:tr w:rsidR="001313CB" w14:paraId="47F2449E" w14:textId="77777777" w:rsidTr="00164C10">
      <w:tc>
        <w:tcPr>
          <w:tcW w:w="2409" w:type="dxa"/>
          <w:vMerge/>
        </w:tcPr>
        <w:p w14:paraId="38499C4F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7AFE42D6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0756F82B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2E7B36CE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  <w:tr w:rsidR="001313CB" w14:paraId="1EB12296" w14:textId="77777777" w:rsidTr="00164C10">
      <w:tc>
        <w:tcPr>
          <w:tcW w:w="2409" w:type="dxa"/>
          <w:vMerge/>
        </w:tcPr>
        <w:p w14:paraId="343F3BB0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1C7B9AAC" w14:textId="77777777" w:rsidR="00015EBE" w:rsidRDefault="00015EBE" w:rsidP="00015EBE">
          <w:pPr>
            <w:pStyle w:val="berschrift11"/>
            <w:jc w:val="center"/>
            <w:rPr>
              <w:rFonts w:ascii="Times New Roman" w:hAnsi="Times New Roman"/>
              <w:bCs/>
              <w:sz w:val="22"/>
            </w:rPr>
          </w:pPr>
          <w:r>
            <w:rPr>
              <w:rFonts w:ascii="Times New Roman" w:hAnsi="Times New Roman"/>
              <w:bCs/>
              <w:sz w:val="22"/>
            </w:rPr>
            <w:t>Integration und Erstinbetriebnahme</w:t>
          </w:r>
        </w:p>
        <w:p w14:paraId="035F941E" w14:textId="313315CD" w:rsidR="001313CB" w:rsidRPr="001313CB" w:rsidRDefault="00015EBE" w:rsidP="00015EBE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Cs/>
            </w:rPr>
            <w:t>Prozesswasserkühler mit Aktivkohlefilter</w:t>
          </w:r>
          <w:r w:rsidRPr="001313CB">
            <w:rPr>
              <w:rFonts w:ascii="Times New Roman" w:hAnsi="Times New Roman" w:cs="Times New Roman"/>
            </w:rPr>
            <w:t xml:space="preserve"> </w:t>
          </w:r>
        </w:p>
      </w:tc>
      <w:tc>
        <w:tcPr>
          <w:tcW w:w="2409" w:type="dxa"/>
          <w:vMerge/>
        </w:tcPr>
        <w:p w14:paraId="04C1ED16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</w:tbl>
  <w:p w14:paraId="0C8893CF" w14:textId="77777777" w:rsidR="001313CB" w:rsidRPr="001313CB" w:rsidRDefault="001313CB">
    <w:pPr>
      <w:pStyle w:val="Kopfzeil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903"/>
    <w:multiLevelType w:val="hybridMultilevel"/>
    <w:tmpl w:val="26A04294"/>
    <w:lvl w:ilvl="0" w:tplc="FEBAEFB2">
      <w:start w:val="1"/>
      <w:numFmt w:val="bullet"/>
      <w:pStyle w:val="ArbeitsvorbereitungPunkte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81C2DE4"/>
    <w:multiLevelType w:val="hybridMultilevel"/>
    <w:tmpl w:val="980A26D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A60485"/>
    <w:multiLevelType w:val="hybridMultilevel"/>
    <w:tmpl w:val="0B38D94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247A95"/>
    <w:multiLevelType w:val="hybridMultilevel"/>
    <w:tmpl w:val="E24C43C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630871"/>
    <w:multiLevelType w:val="hybridMultilevel"/>
    <w:tmpl w:val="288839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2B1741D"/>
    <w:multiLevelType w:val="hybridMultilevel"/>
    <w:tmpl w:val="BDF8530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EBE"/>
    <w:rsid w:val="00015EBE"/>
    <w:rsid w:val="000A015C"/>
    <w:rsid w:val="001313CB"/>
    <w:rsid w:val="00164C10"/>
    <w:rsid w:val="001A7A8A"/>
    <w:rsid w:val="001F63CF"/>
    <w:rsid w:val="003846F1"/>
    <w:rsid w:val="0039709C"/>
    <w:rsid w:val="0043656B"/>
    <w:rsid w:val="00571265"/>
    <w:rsid w:val="00616993"/>
    <w:rsid w:val="00626530"/>
    <w:rsid w:val="006B1039"/>
    <w:rsid w:val="008C0669"/>
    <w:rsid w:val="009C32EE"/>
    <w:rsid w:val="009E77EE"/>
    <w:rsid w:val="00A935AB"/>
    <w:rsid w:val="00AC23B0"/>
    <w:rsid w:val="00CD6D6B"/>
    <w:rsid w:val="00D53E7B"/>
    <w:rsid w:val="00DB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81512E"/>
  <w15:chartTrackingRefBased/>
  <w15:docId w15:val="{401F97BD-81E0-4A54-93CF-4E43268E2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berschrift11">
    <w:name w:val="Überschrift 11"/>
    <w:basedOn w:val="Standard"/>
    <w:next w:val="Standard"/>
    <w:uiPriority w:val="99"/>
    <w:rsid w:val="00015EBE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SAA">
    <w:name w:val="Inhalt SAA"/>
    <w:basedOn w:val="Standard"/>
    <w:uiPriority w:val="99"/>
    <w:rsid w:val="00015EBE"/>
    <w:p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ArbeitsvorbereitungPunkte">
    <w:name w:val="Arbeitsvorbereitung Punkte"/>
    <w:basedOn w:val="Standard"/>
    <w:link w:val="ArbeitsvorbereitungPunkteZchnZchn"/>
    <w:uiPriority w:val="99"/>
    <w:rsid w:val="00015EBE"/>
    <w:pPr>
      <w:numPr>
        <w:numId w:val="6"/>
      </w:numPr>
      <w:tabs>
        <w:tab w:val="clear" w:pos="357"/>
        <w:tab w:val="num" w:pos="720"/>
      </w:tabs>
      <w:spacing w:after="0" w:line="240" w:lineRule="auto"/>
      <w:ind w:left="720" w:hanging="360"/>
    </w:pPr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ArbeitsvorbereitungPunkteZchnZchn">
    <w:name w:val="Arbeitsvorbereitung Punkte Zchn Zchn"/>
    <w:link w:val="ArbeitsvorbereitungPunkte"/>
    <w:uiPriority w:val="99"/>
    <w:locked/>
    <w:rsid w:val="00015EBE"/>
    <w:rPr>
      <w:rFonts w:ascii="Times New Roman" w:eastAsia="Times New Roman" w:hAnsi="Times New Roman" w:cs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83942E-082D-4419-AC65-EBF58DA20855}"/>
</file>

<file path=customXml/itemProps2.xml><?xml version="1.0" encoding="utf-8"?>
<ds:datastoreItem xmlns:ds="http://schemas.openxmlformats.org/officeDocument/2006/customXml" ds:itemID="{0C54ADD4-044D-4197-9852-EC1429D72D05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1</Pages>
  <Words>159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harald.moll@hp-med.com; Primara</dc:creator>
  <cp:keywords/>
  <dc:description/>
  <cp:lastModifiedBy>Harald Moll</cp:lastModifiedBy>
  <cp:revision>3</cp:revision>
  <dcterms:created xsi:type="dcterms:W3CDTF">2021-01-21T12:22:00Z</dcterms:created>
  <dcterms:modified xsi:type="dcterms:W3CDTF">2022-02-07T10:42:00Z</dcterms:modified>
</cp:coreProperties>
</file>