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9071"/>
      </w:tblGrid>
      <w:tr w:rsidR="001313CB" w14:paraId="4601185F" w14:textId="77777777" w:rsidTr="000A015C">
        <w:tc>
          <w:tcPr>
            <w:tcW w:w="9071" w:type="dxa"/>
          </w:tcPr>
          <w:p w14:paraId="2D7A404A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</w:tbl>
    <w:p w14:paraId="43EFBC40" w14:textId="77777777" w:rsidR="00C93C34" w:rsidRDefault="00C93C34"/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E217A5" w14:paraId="46DCE550" w14:textId="77777777" w:rsidTr="000A015C">
        <w:tc>
          <w:tcPr>
            <w:tcW w:w="3685" w:type="dxa"/>
            <w:vAlign w:val="center"/>
          </w:tcPr>
          <w:p w14:paraId="3310C4E9" w14:textId="77777777" w:rsidR="00E217A5" w:rsidRPr="001313CB" w:rsidRDefault="00E217A5" w:rsidP="00E217A5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255EF4AA" w14:textId="4904E84A" w:rsidR="00E217A5" w:rsidRPr="00E217A5" w:rsidRDefault="00E217A5" w:rsidP="00E217A5">
            <w:pPr>
              <w:rPr>
                <w:rFonts w:ascii="Times New Roman" w:hAnsi="Times New Roman" w:cs="Times New Roman"/>
              </w:rPr>
            </w:pPr>
            <w:r w:rsidRPr="00E217A5">
              <w:rPr>
                <w:rFonts w:ascii="Times New Roman" w:hAnsi="Times New Roman" w:cs="Times New Roman"/>
              </w:rPr>
              <w:t>Personalhygiene in der AEMP</w:t>
            </w:r>
          </w:p>
        </w:tc>
      </w:tr>
      <w:tr w:rsidR="00E217A5" w14:paraId="744C281C" w14:textId="77777777" w:rsidTr="008E3AF7">
        <w:tc>
          <w:tcPr>
            <w:tcW w:w="3685" w:type="dxa"/>
            <w:vAlign w:val="center"/>
          </w:tcPr>
          <w:p w14:paraId="235619D0" w14:textId="77777777" w:rsidR="00E217A5" w:rsidRPr="001313CB" w:rsidRDefault="00E217A5" w:rsidP="00E217A5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3928FBAF" w14:textId="5C5038CC" w:rsidR="00E217A5" w:rsidRPr="00E217A5" w:rsidRDefault="00E217A5" w:rsidP="00E217A5">
            <w:pPr>
              <w:rPr>
                <w:rFonts w:ascii="Times New Roman" w:hAnsi="Times New Roman" w:cs="Times New Roman"/>
              </w:rPr>
            </w:pPr>
            <w:r w:rsidRPr="00E217A5">
              <w:rPr>
                <w:rFonts w:ascii="Times New Roman" w:hAnsi="Times New Roman" w:cs="Times New Roman"/>
              </w:rPr>
              <w:t>AEMP EL</w:t>
            </w:r>
          </w:p>
        </w:tc>
      </w:tr>
      <w:tr w:rsidR="00E217A5" w14:paraId="5F4C405E" w14:textId="77777777" w:rsidTr="008E3AF7">
        <w:tc>
          <w:tcPr>
            <w:tcW w:w="3685" w:type="dxa"/>
            <w:vAlign w:val="center"/>
          </w:tcPr>
          <w:p w14:paraId="28ABBB93" w14:textId="77777777" w:rsidR="00E217A5" w:rsidRPr="001313CB" w:rsidRDefault="00E217A5" w:rsidP="00E217A5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5F47C48D" w14:textId="210E61D8" w:rsidR="00E217A5" w:rsidRPr="00E217A5" w:rsidRDefault="00463351" w:rsidP="00E2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E217A5" w:rsidRPr="00E217A5">
              <w:rPr>
                <w:rFonts w:ascii="Times New Roman" w:hAnsi="Times New Roman" w:cs="Times New Roman"/>
              </w:rPr>
              <w:t>/Leitung AEMP</w:t>
            </w:r>
          </w:p>
        </w:tc>
      </w:tr>
      <w:tr w:rsidR="00E217A5" w14:paraId="3B7B05C1" w14:textId="77777777" w:rsidTr="000A015C">
        <w:tc>
          <w:tcPr>
            <w:tcW w:w="3685" w:type="dxa"/>
            <w:vAlign w:val="center"/>
          </w:tcPr>
          <w:p w14:paraId="0B4E4C9D" w14:textId="77777777" w:rsidR="00E217A5" w:rsidRPr="001313CB" w:rsidRDefault="00E217A5" w:rsidP="00E217A5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67FF1504" w14:textId="77777777" w:rsidR="00E217A5" w:rsidRPr="00E217A5" w:rsidRDefault="00E217A5" w:rsidP="00E217A5">
            <w:pPr>
              <w:pStyle w:val="InhaltSAA"/>
              <w:rPr>
                <w:szCs w:val="22"/>
              </w:rPr>
            </w:pPr>
            <w:proofErr w:type="spellStart"/>
            <w:r w:rsidRPr="00E217A5">
              <w:rPr>
                <w:szCs w:val="22"/>
              </w:rPr>
              <w:t>KRINKO_RKI_Empfehlung_Haendehygiene</w:t>
            </w:r>
            <w:proofErr w:type="spellEnd"/>
          </w:p>
          <w:p w14:paraId="3FD62F6B" w14:textId="77777777" w:rsidR="00E217A5" w:rsidRPr="00E217A5" w:rsidRDefault="00E217A5" w:rsidP="00E217A5">
            <w:pPr>
              <w:pStyle w:val="InhaltSAA"/>
              <w:rPr>
                <w:szCs w:val="22"/>
              </w:rPr>
            </w:pPr>
            <w:proofErr w:type="spellStart"/>
            <w:r w:rsidRPr="00E217A5">
              <w:rPr>
                <w:szCs w:val="22"/>
              </w:rPr>
              <w:t>EVG_Liste</w:t>
            </w:r>
            <w:proofErr w:type="spellEnd"/>
          </w:p>
          <w:p w14:paraId="16E5E41B" w14:textId="77777777" w:rsidR="00E217A5" w:rsidRPr="00E217A5" w:rsidRDefault="00E217A5" w:rsidP="00E217A5">
            <w:pPr>
              <w:pStyle w:val="InhaltSAA"/>
              <w:rPr>
                <w:szCs w:val="22"/>
              </w:rPr>
            </w:pPr>
            <w:r w:rsidRPr="00E217A5">
              <w:rPr>
                <w:szCs w:val="22"/>
              </w:rPr>
              <w:t>SAA_GRU_HYG_02_01_Haendewaschung</w:t>
            </w:r>
          </w:p>
          <w:p w14:paraId="55DDDD2E" w14:textId="0C6C972F" w:rsidR="00E217A5" w:rsidRPr="00E217A5" w:rsidRDefault="00E217A5" w:rsidP="00E217A5">
            <w:pPr>
              <w:rPr>
                <w:rFonts w:ascii="Times New Roman" w:hAnsi="Times New Roman" w:cs="Times New Roman"/>
              </w:rPr>
            </w:pPr>
            <w:r w:rsidRPr="00E217A5">
              <w:rPr>
                <w:rFonts w:ascii="Times New Roman" w:hAnsi="Times New Roman" w:cs="Times New Roman"/>
              </w:rPr>
              <w:t>SAA_GRU_HYG_03_01_Hygienische_Haendedesinfektion</w:t>
            </w:r>
          </w:p>
        </w:tc>
      </w:tr>
    </w:tbl>
    <w:p w14:paraId="799880FF" w14:textId="77777777" w:rsidR="000A015C" w:rsidRPr="000A015C" w:rsidRDefault="000A015C" w:rsidP="000A015C">
      <w:pPr>
        <w:pStyle w:val="InhaltVA"/>
        <w:rPr>
          <w:szCs w:val="22"/>
        </w:rPr>
      </w:pPr>
    </w:p>
    <w:p w14:paraId="6A99A634" w14:textId="77777777" w:rsidR="000A015C" w:rsidRPr="000A015C" w:rsidRDefault="000A015C" w:rsidP="000A015C">
      <w:pPr>
        <w:pStyle w:val="InhaltVA"/>
        <w:rPr>
          <w:szCs w:val="22"/>
        </w:rPr>
      </w:pPr>
    </w:p>
    <w:p w14:paraId="238A0491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0DDE2D4" w14:textId="10633624" w:rsidR="000A015C" w:rsidRPr="00820607" w:rsidRDefault="00E217A5" w:rsidP="00E217A5">
      <w:pPr>
        <w:pStyle w:val="Listenabsatz"/>
        <w:ind w:left="360"/>
        <w:rPr>
          <w:bCs/>
          <w:sz w:val="22"/>
          <w:szCs w:val="20"/>
        </w:rPr>
      </w:pPr>
      <w:r w:rsidRPr="00820607">
        <w:rPr>
          <w:bCs/>
          <w:sz w:val="22"/>
          <w:szCs w:val="20"/>
        </w:rPr>
        <w:t xml:space="preserve">Maßnahmen der </w:t>
      </w:r>
      <w:r w:rsidRPr="00820607">
        <w:rPr>
          <w:sz w:val="22"/>
          <w:szCs w:val="22"/>
        </w:rPr>
        <w:t>Personalhygiene im der AEMP.</w:t>
      </w:r>
    </w:p>
    <w:p w14:paraId="3294A183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67D77E77" w14:textId="77777777" w:rsidTr="00E217A5">
        <w:trPr>
          <w:tblHeader/>
        </w:trPr>
        <w:tc>
          <w:tcPr>
            <w:tcW w:w="2551" w:type="dxa"/>
            <w:shd w:val="clear" w:color="auto" w:fill="00674D"/>
          </w:tcPr>
          <w:p w14:paraId="0B04FBA8" w14:textId="77777777" w:rsidR="000A015C" w:rsidRPr="00867DB2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867DB2">
              <w:rPr>
                <w:b/>
                <w:bCs/>
                <w:color w:val="FFFFFF" w:themeColor="background1"/>
                <w:szCs w:val="22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59370012" w14:textId="77777777" w:rsidR="000A015C" w:rsidRPr="00867DB2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867DB2">
              <w:rPr>
                <w:b/>
                <w:bCs/>
                <w:color w:val="FFFFFF" w:themeColor="background1"/>
                <w:szCs w:val="22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E0A9A8A" w14:textId="77777777" w:rsidR="000A015C" w:rsidRPr="00867DB2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  <w:szCs w:val="22"/>
              </w:rPr>
            </w:pPr>
            <w:r w:rsidRPr="00867DB2">
              <w:rPr>
                <w:b/>
                <w:bCs/>
                <w:color w:val="FFFFFF" w:themeColor="background1"/>
                <w:szCs w:val="22"/>
              </w:rPr>
              <w:t>Anweisung</w:t>
            </w:r>
          </w:p>
        </w:tc>
      </w:tr>
      <w:tr w:rsidR="00E217A5" w14:paraId="3AA48C20" w14:textId="77777777" w:rsidTr="00E217A5">
        <w:trPr>
          <w:trHeight w:val="425"/>
        </w:trPr>
        <w:tc>
          <w:tcPr>
            <w:tcW w:w="2551" w:type="dxa"/>
          </w:tcPr>
          <w:p w14:paraId="511B8F5E" w14:textId="75101BEB" w:rsidR="00E217A5" w:rsidRPr="00867DB2" w:rsidRDefault="00E217A5" w:rsidP="00E217A5">
            <w:pPr>
              <w:pStyle w:val="Listenabsatz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67DB2">
              <w:rPr>
                <w:sz w:val="22"/>
                <w:szCs w:val="22"/>
              </w:rPr>
              <w:t>Vorbereitung</w:t>
            </w:r>
          </w:p>
        </w:tc>
        <w:tc>
          <w:tcPr>
            <w:tcW w:w="2835" w:type="dxa"/>
          </w:tcPr>
          <w:p w14:paraId="2957F7D2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</w:tcPr>
          <w:p w14:paraId="060C0E12" w14:textId="77777777" w:rsidR="00E217A5" w:rsidRPr="00867DB2" w:rsidRDefault="00E217A5" w:rsidP="00E217A5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67DB2">
              <w:rPr>
                <w:sz w:val="22"/>
                <w:szCs w:val="22"/>
              </w:rPr>
              <w:t>Bereitlegen:</w:t>
            </w:r>
          </w:p>
          <w:p w14:paraId="2ECAF1A1" w14:textId="17847A38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PSA</w:t>
            </w:r>
          </w:p>
        </w:tc>
      </w:tr>
      <w:tr w:rsidR="00E217A5" w14:paraId="4FCF6DE4" w14:textId="77777777" w:rsidTr="00E217A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5A06AE9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06324AD5" w14:textId="50517A3A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Umkleiden in der Personalumkleide</w:t>
            </w:r>
          </w:p>
        </w:tc>
        <w:tc>
          <w:tcPr>
            <w:tcW w:w="3685" w:type="dxa"/>
            <w:tcBorders>
              <w:bottom w:val="nil"/>
            </w:tcBorders>
          </w:tcPr>
          <w:p w14:paraId="60CAF2A3" w14:textId="77777777" w:rsidR="00E217A5" w:rsidRPr="00867DB2" w:rsidRDefault="00E217A5" w:rsidP="00E217A5">
            <w:pPr>
              <w:pStyle w:val="Listenabsatz"/>
              <w:numPr>
                <w:ilvl w:val="0"/>
                <w:numId w:val="1"/>
              </w:numPr>
              <w:rPr>
                <w:rStyle w:val="ArbeitsvorbereitungPunkteZchnZchn"/>
                <w:szCs w:val="22"/>
              </w:rPr>
            </w:pPr>
            <w:r w:rsidRPr="00867DB2">
              <w:rPr>
                <w:sz w:val="22"/>
                <w:szCs w:val="22"/>
              </w:rPr>
              <w:t>Ablegen</w:t>
            </w:r>
            <w:r w:rsidRPr="00867DB2">
              <w:rPr>
                <w:rStyle w:val="ArbeitsvorbereitungPunkteZchnZchn"/>
                <w:szCs w:val="22"/>
              </w:rPr>
              <w:t xml:space="preserve"> der Straßenbekleidung</w:t>
            </w:r>
          </w:p>
          <w:p w14:paraId="64CB42CF" w14:textId="77777777" w:rsidR="00E217A5" w:rsidRPr="00867DB2" w:rsidRDefault="00E217A5" w:rsidP="00E217A5">
            <w:pPr>
              <w:pStyle w:val="Listenabsatz"/>
              <w:numPr>
                <w:ilvl w:val="0"/>
                <w:numId w:val="1"/>
              </w:numPr>
              <w:rPr>
                <w:rStyle w:val="ArbeitsvorbereitungPunkteZchnZchn"/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Anlegen der Bereichskleidung</w:t>
            </w:r>
          </w:p>
          <w:p w14:paraId="526D8D38" w14:textId="64CEF91B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Betreten der „Reinen Zone“ nur mit Bereichskleidung</w:t>
            </w:r>
          </w:p>
        </w:tc>
      </w:tr>
      <w:tr w:rsidR="00E217A5" w14:paraId="70CA0671" w14:textId="77777777" w:rsidTr="00E217A5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5B06472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B0A46FF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4529FD3" w14:textId="73376EF3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Waschen und Abtrocknen der Hände</w:t>
            </w:r>
          </w:p>
        </w:tc>
      </w:tr>
      <w:tr w:rsidR="00E217A5" w14:paraId="19D7C51A" w14:textId="77777777" w:rsidTr="00E217A5">
        <w:trPr>
          <w:trHeight w:val="425"/>
        </w:trPr>
        <w:tc>
          <w:tcPr>
            <w:tcW w:w="2551" w:type="dxa"/>
            <w:tcBorders>
              <w:top w:val="single" w:sz="4" w:space="0" w:color="auto"/>
            </w:tcBorders>
          </w:tcPr>
          <w:p w14:paraId="1165FE03" w14:textId="30A860EE" w:rsidR="00E217A5" w:rsidRPr="00867DB2" w:rsidRDefault="00E217A5" w:rsidP="00E217A5">
            <w:pPr>
              <w:pStyle w:val="Listenabsatz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867DB2">
              <w:rPr>
                <w:sz w:val="22"/>
                <w:szCs w:val="22"/>
              </w:rPr>
              <w:t>Durchführung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0CE6E5E" w14:textId="469B5FA8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Tätigkeiten der persönlichen Hygiene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A6CC53E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</w:tr>
      <w:tr w:rsidR="00E217A5" w14:paraId="355830F8" w14:textId="77777777" w:rsidTr="00E217A5">
        <w:trPr>
          <w:trHeight w:val="425"/>
        </w:trPr>
        <w:tc>
          <w:tcPr>
            <w:tcW w:w="2551" w:type="dxa"/>
          </w:tcPr>
          <w:p w14:paraId="72200DF3" w14:textId="51B177A9" w:rsidR="00E217A5" w:rsidRPr="00867DB2" w:rsidRDefault="00E217A5" w:rsidP="00E217A5">
            <w:pPr>
              <w:pStyle w:val="InhaltVA"/>
              <w:ind w:left="708"/>
              <w:jc w:val="left"/>
              <w:rPr>
                <w:szCs w:val="22"/>
              </w:rPr>
            </w:pPr>
            <w:r w:rsidRPr="00867DB2">
              <w:rPr>
                <w:b/>
                <w:szCs w:val="22"/>
              </w:rPr>
              <w:t>Kontrolle</w:t>
            </w:r>
          </w:p>
        </w:tc>
        <w:tc>
          <w:tcPr>
            <w:tcW w:w="2835" w:type="dxa"/>
          </w:tcPr>
          <w:p w14:paraId="52C414A5" w14:textId="2048811D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Maßnahmen vor dem Umziehen</w:t>
            </w:r>
          </w:p>
        </w:tc>
        <w:tc>
          <w:tcPr>
            <w:tcW w:w="3685" w:type="dxa"/>
          </w:tcPr>
          <w:p w14:paraId="188DEC89" w14:textId="77777777" w:rsidR="00E217A5" w:rsidRPr="00867DB2" w:rsidRDefault="00E217A5" w:rsidP="00E217A5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67DB2">
              <w:rPr>
                <w:sz w:val="22"/>
                <w:szCs w:val="22"/>
              </w:rPr>
              <w:t>saubere, kurze Fingernägel</w:t>
            </w:r>
          </w:p>
          <w:p w14:paraId="4758D109" w14:textId="17B803B0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szCs w:val="22"/>
              </w:rPr>
              <w:t>kein Nagellack, Nagelschmuck, künstliche Fingernägel</w:t>
            </w:r>
          </w:p>
        </w:tc>
      </w:tr>
      <w:tr w:rsidR="00E217A5" w14:paraId="270F1395" w14:textId="77777777" w:rsidTr="00E217A5">
        <w:trPr>
          <w:trHeight w:val="425"/>
        </w:trPr>
        <w:tc>
          <w:tcPr>
            <w:tcW w:w="2551" w:type="dxa"/>
          </w:tcPr>
          <w:p w14:paraId="135B66C0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</w:tcPr>
          <w:p w14:paraId="34818042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</w:tcPr>
          <w:p w14:paraId="672239C4" w14:textId="09722818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Wunden</w:t>
            </w:r>
            <w:r w:rsidRPr="00867DB2">
              <w:rPr>
                <w:szCs w:val="22"/>
              </w:rPr>
              <w:t xml:space="preserve"> an Händen und Unterarmen flüssigkeitsdicht und sauber verbunden</w:t>
            </w:r>
          </w:p>
        </w:tc>
      </w:tr>
      <w:tr w:rsidR="00E217A5" w14:paraId="4CF08E8B" w14:textId="77777777" w:rsidTr="00E217A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86F0CE1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74DCDBC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EDA6F66" w14:textId="7B78DA2F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szCs w:val="22"/>
              </w:rPr>
              <w:t>Haare kurz oder hochgebunden falls mehr als schulterlang</w:t>
            </w:r>
          </w:p>
        </w:tc>
      </w:tr>
      <w:tr w:rsidR="00E217A5" w14:paraId="5BE87A21" w14:textId="77777777" w:rsidTr="00E217A5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3995951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D0444B3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57CC83C8" w14:textId="6657497D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Schmuck</w:t>
            </w:r>
            <w:r w:rsidRPr="00867DB2">
              <w:rPr>
                <w:szCs w:val="22"/>
              </w:rPr>
              <w:t xml:space="preserve"> an Händen und Unterarmen ablegen</w:t>
            </w:r>
          </w:p>
        </w:tc>
      </w:tr>
      <w:tr w:rsidR="00E217A5" w14:paraId="7DF76923" w14:textId="77777777" w:rsidTr="00E217A5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25188C86" w14:textId="7FA1C25F" w:rsidR="00E217A5" w:rsidRPr="00867DB2" w:rsidRDefault="00E217A5" w:rsidP="00E217A5">
            <w:pPr>
              <w:pStyle w:val="InhaltVA"/>
              <w:ind w:left="708"/>
              <w:jc w:val="left"/>
              <w:rPr>
                <w:szCs w:val="22"/>
              </w:rPr>
            </w:pPr>
            <w:r w:rsidRPr="00867DB2">
              <w:rPr>
                <w:b/>
                <w:szCs w:val="22"/>
              </w:rPr>
              <w:t>Wechsel in den/aus dem RuD-Bereich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39D3A7AE" w14:textId="6A654089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Maßnahmen</w:t>
            </w:r>
            <w:r w:rsidRPr="00867DB2">
              <w:rPr>
                <w:szCs w:val="22"/>
              </w:rPr>
              <w:t xml:space="preserve"> vor Betreten und bei Verlassen des RuD-Bereichs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07D47E21" w14:textId="4969CAD2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FormatvorlageAufgezhlt2Zchn"/>
                <w:szCs w:val="22"/>
              </w:rPr>
              <w:t>PSA</w:t>
            </w:r>
            <w:r w:rsidRPr="00867DB2">
              <w:rPr>
                <w:szCs w:val="22"/>
              </w:rPr>
              <w:t xml:space="preserve"> anziehen</w:t>
            </w:r>
          </w:p>
        </w:tc>
      </w:tr>
      <w:tr w:rsidR="00E217A5" w14:paraId="76BC414D" w14:textId="77777777" w:rsidTr="00E217A5">
        <w:trPr>
          <w:trHeight w:val="425"/>
        </w:trPr>
        <w:tc>
          <w:tcPr>
            <w:tcW w:w="2551" w:type="dxa"/>
          </w:tcPr>
          <w:p w14:paraId="178969EA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</w:tcPr>
          <w:p w14:paraId="0DB0F5C6" w14:textId="7A96A836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Abwerfen</w:t>
            </w:r>
            <w:r w:rsidRPr="00867DB2">
              <w:rPr>
                <w:szCs w:val="22"/>
              </w:rPr>
              <w:t xml:space="preserve"> der PSA</w:t>
            </w:r>
          </w:p>
        </w:tc>
        <w:tc>
          <w:tcPr>
            <w:tcW w:w="3685" w:type="dxa"/>
          </w:tcPr>
          <w:p w14:paraId="58D17682" w14:textId="00C01C3A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Einmalschutzkleidung</w:t>
            </w:r>
            <w:r w:rsidRPr="00867DB2">
              <w:rPr>
                <w:szCs w:val="22"/>
              </w:rPr>
              <w:t xml:space="preserve"> in den Abfall werfen</w:t>
            </w:r>
          </w:p>
        </w:tc>
      </w:tr>
      <w:tr w:rsidR="00E217A5" w14:paraId="3685AEB0" w14:textId="77777777" w:rsidTr="00E217A5">
        <w:trPr>
          <w:trHeight w:val="425"/>
        </w:trPr>
        <w:tc>
          <w:tcPr>
            <w:tcW w:w="2551" w:type="dxa"/>
          </w:tcPr>
          <w:p w14:paraId="2F220C47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</w:tcPr>
          <w:p w14:paraId="483DC973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</w:tcPr>
          <w:p w14:paraId="05660976" w14:textId="6507933E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Wechseln</w:t>
            </w:r>
            <w:r w:rsidRPr="00867DB2">
              <w:rPr>
                <w:szCs w:val="22"/>
              </w:rPr>
              <w:t xml:space="preserve"> der Bereichsschuhe</w:t>
            </w:r>
          </w:p>
        </w:tc>
      </w:tr>
      <w:tr w:rsidR="00E217A5" w14:paraId="4A58C7B4" w14:textId="77777777" w:rsidTr="00E217A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18B5FF8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AED7241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244F431" w14:textId="6EA897E0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Hygienische</w:t>
            </w:r>
            <w:r w:rsidRPr="00867DB2">
              <w:rPr>
                <w:szCs w:val="22"/>
              </w:rPr>
              <w:t xml:space="preserve"> Händedesinfektion durchführen</w:t>
            </w:r>
          </w:p>
        </w:tc>
      </w:tr>
      <w:tr w:rsidR="00E217A5" w14:paraId="26733AF5" w14:textId="77777777" w:rsidTr="00E217A5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AF21E4E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5816EFA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8B4218" w14:textId="54D75653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szCs w:val="22"/>
              </w:rPr>
              <w:t>Bei Verschmutzung Händewaschung durchführen</w:t>
            </w:r>
          </w:p>
        </w:tc>
      </w:tr>
      <w:tr w:rsidR="00E217A5" w14:paraId="12B08A2C" w14:textId="77777777" w:rsidTr="00E217A5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DA9913C" w14:textId="641781FF" w:rsidR="00E217A5" w:rsidRPr="00867DB2" w:rsidRDefault="00E217A5" w:rsidP="00E217A5">
            <w:pPr>
              <w:pStyle w:val="InhaltVA"/>
              <w:ind w:left="708"/>
              <w:jc w:val="left"/>
              <w:rPr>
                <w:szCs w:val="22"/>
              </w:rPr>
            </w:pPr>
            <w:r w:rsidRPr="00867DB2">
              <w:rPr>
                <w:b/>
                <w:szCs w:val="22"/>
              </w:rPr>
              <w:t>Wechsel RuD/PuS-Bereich</w:t>
            </w:r>
          </w:p>
        </w:tc>
        <w:tc>
          <w:tcPr>
            <w:tcW w:w="2835" w:type="dxa"/>
            <w:tcBorders>
              <w:top w:val="nil"/>
            </w:tcBorders>
          </w:tcPr>
          <w:p w14:paraId="5D358888" w14:textId="74E2F74A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Maßnahmen</w:t>
            </w:r>
            <w:r w:rsidRPr="00867DB2">
              <w:rPr>
                <w:szCs w:val="22"/>
              </w:rPr>
              <w:t xml:space="preserve"> vor Betreten und bei Verlassen des PuS-Bereichs</w:t>
            </w:r>
          </w:p>
        </w:tc>
        <w:tc>
          <w:tcPr>
            <w:tcW w:w="3685" w:type="dxa"/>
            <w:tcBorders>
              <w:top w:val="nil"/>
            </w:tcBorders>
          </w:tcPr>
          <w:p w14:paraId="69C3AC29" w14:textId="4235C20D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szCs w:val="22"/>
              </w:rPr>
              <w:t xml:space="preserve">Bei </w:t>
            </w:r>
            <w:r w:rsidRPr="00867DB2">
              <w:rPr>
                <w:rStyle w:val="ArbeitsvorbereitungPunkteZchnZchn"/>
                <w:szCs w:val="22"/>
              </w:rPr>
              <w:t>Betreten</w:t>
            </w:r>
            <w:r w:rsidRPr="00867DB2">
              <w:rPr>
                <w:szCs w:val="22"/>
              </w:rPr>
              <w:t xml:space="preserve"> des PuS-Bereichs wechseln der Bereichsschuhe</w:t>
            </w:r>
          </w:p>
        </w:tc>
      </w:tr>
      <w:tr w:rsidR="00E217A5" w14:paraId="0EB77433" w14:textId="77777777" w:rsidTr="00E217A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9B17555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7EEEBF6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3DF0B0B" w14:textId="2362436B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Hygienische</w:t>
            </w:r>
            <w:r w:rsidRPr="00867DB2">
              <w:rPr>
                <w:szCs w:val="22"/>
              </w:rPr>
              <w:t xml:space="preserve"> Händedesinfektion durchführen</w:t>
            </w:r>
          </w:p>
        </w:tc>
      </w:tr>
      <w:tr w:rsidR="00E217A5" w14:paraId="20B37F04" w14:textId="77777777" w:rsidTr="00E217A5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EF17BC8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0126646D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38E768FD" w14:textId="0BC1196B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szCs w:val="22"/>
              </w:rPr>
              <w:t xml:space="preserve">Bei </w:t>
            </w:r>
            <w:r w:rsidRPr="00867DB2">
              <w:rPr>
                <w:rStyle w:val="ArbeitsvorbereitungPunkteZchnZchn"/>
                <w:szCs w:val="22"/>
              </w:rPr>
              <w:t>Verlassen</w:t>
            </w:r>
            <w:r w:rsidRPr="00867DB2">
              <w:rPr>
                <w:szCs w:val="22"/>
              </w:rPr>
              <w:t xml:space="preserve"> des PuS-Bereichs wechseln der Bereichsschuhe</w:t>
            </w:r>
          </w:p>
        </w:tc>
      </w:tr>
      <w:tr w:rsidR="00E217A5" w14:paraId="49FDDA0D" w14:textId="77777777" w:rsidTr="00E217A5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6A056BBE" w14:textId="1F291DC7" w:rsidR="00E217A5" w:rsidRPr="00867DB2" w:rsidRDefault="00E217A5" w:rsidP="00E217A5">
            <w:pPr>
              <w:pStyle w:val="InhaltVA"/>
              <w:ind w:left="708"/>
              <w:jc w:val="left"/>
              <w:rPr>
                <w:szCs w:val="22"/>
              </w:rPr>
            </w:pPr>
            <w:r w:rsidRPr="00867DB2">
              <w:rPr>
                <w:b/>
                <w:szCs w:val="22"/>
              </w:rPr>
              <w:t>Benutzung der Toilette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6D033635" w14:textId="07682879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Maßnahmen</w:t>
            </w:r>
            <w:r w:rsidRPr="00867DB2">
              <w:rPr>
                <w:szCs w:val="22"/>
              </w:rPr>
              <w:t xml:space="preserve"> nach Toilettenbenutzung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2F437575" w14:textId="41E560E1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Bereichskleidungswechsel</w:t>
            </w:r>
            <w:r w:rsidRPr="00867DB2">
              <w:rPr>
                <w:szCs w:val="22"/>
              </w:rPr>
              <w:t xml:space="preserve"> durchführen</w:t>
            </w:r>
          </w:p>
        </w:tc>
      </w:tr>
      <w:tr w:rsidR="00E217A5" w14:paraId="2D543929" w14:textId="77777777" w:rsidTr="00E217A5">
        <w:trPr>
          <w:trHeight w:val="425"/>
        </w:trPr>
        <w:tc>
          <w:tcPr>
            <w:tcW w:w="2551" w:type="dxa"/>
          </w:tcPr>
          <w:p w14:paraId="502AFFC9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</w:tcPr>
          <w:p w14:paraId="1CA3A514" w14:textId="77777777" w:rsidR="00E217A5" w:rsidRPr="00867DB2" w:rsidRDefault="00E217A5" w:rsidP="00E217A5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</w:tcPr>
          <w:p w14:paraId="4D00A8B0" w14:textId="17C2770D" w:rsidR="00E217A5" w:rsidRPr="00867DB2" w:rsidRDefault="00E217A5" w:rsidP="00E217A5">
            <w:pPr>
              <w:pStyle w:val="InhaltVA"/>
              <w:numPr>
                <w:ilvl w:val="0"/>
                <w:numId w:val="1"/>
              </w:numPr>
              <w:jc w:val="left"/>
              <w:rPr>
                <w:szCs w:val="22"/>
              </w:rPr>
            </w:pPr>
            <w:r w:rsidRPr="00867DB2">
              <w:rPr>
                <w:rStyle w:val="ArbeitsvorbereitungPunkteZchnZchn"/>
                <w:szCs w:val="22"/>
              </w:rPr>
              <w:t>Händewaschung</w:t>
            </w:r>
            <w:r w:rsidRPr="00867DB2">
              <w:rPr>
                <w:szCs w:val="22"/>
              </w:rPr>
              <w:t xml:space="preserve"> durchführen</w:t>
            </w:r>
          </w:p>
        </w:tc>
      </w:tr>
    </w:tbl>
    <w:p w14:paraId="63B7A7C8" w14:textId="77777777" w:rsidR="000A015C" w:rsidRDefault="000A015C" w:rsidP="000A015C">
      <w:pPr>
        <w:pStyle w:val="InhaltVA"/>
      </w:pPr>
    </w:p>
    <w:p w14:paraId="17AC8956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C080" w14:textId="77777777" w:rsidR="000122EC" w:rsidRDefault="000122EC" w:rsidP="001313CB">
      <w:pPr>
        <w:spacing w:after="0" w:line="240" w:lineRule="auto"/>
      </w:pPr>
      <w:r>
        <w:separator/>
      </w:r>
    </w:p>
  </w:endnote>
  <w:endnote w:type="continuationSeparator" w:id="0">
    <w:p w14:paraId="0190DC8F" w14:textId="77777777" w:rsidR="000122EC" w:rsidRDefault="000122EC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F953D9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724EE9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EE2387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79D727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E3C35E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6EC215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BC7618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1AF4E22B" w14:textId="21AD70BB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611C3E">
            <w:rPr>
              <w:rFonts w:ascii="Times New Roman" w:hAnsi="Times New Roman" w:cs="Times New Roman"/>
              <w:noProof/>
              <w:sz w:val="16"/>
              <w:szCs w:val="16"/>
            </w:rPr>
            <w:t>SAA_GRU_HYG_01_01_Personalhygiene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4FED8EFE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B68F65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4BF46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907BB0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9F0D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8DE810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B087E9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15A4AA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793973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41C026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193F2F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3DCE29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BEEAF0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EBD5B0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8B04D2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EEAF1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2C04864" w14:textId="4A9EBDA4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867DB2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A61D4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0BD739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F09844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B23CE9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7B93EF0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6E8C0A49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ED700" w14:textId="77777777" w:rsidR="000122EC" w:rsidRDefault="000122EC" w:rsidP="001313CB">
      <w:pPr>
        <w:spacing w:after="0" w:line="240" w:lineRule="auto"/>
      </w:pPr>
      <w:r>
        <w:separator/>
      </w:r>
    </w:p>
  </w:footnote>
  <w:footnote w:type="continuationSeparator" w:id="0">
    <w:p w14:paraId="39A438D9" w14:textId="77777777" w:rsidR="000122EC" w:rsidRDefault="000122EC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21E32C4" w14:textId="77777777" w:rsidTr="00164C10">
      <w:trPr>
        <w:trHeight w:val="850"/>
      </w:trPr>
      <w:tc>
        <w:tcPr>
          <w:tcW w:w="2409" w:type="dxa"/>
          <w:vMerge w:val="restart"/>
        </w:tcPr>
        <w:p w14:paraId="1A24C9F8" w14:textId="1649E9CE" w:rsidR="001313CB" w:rsidRDefault="00867DB2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C9B52A9" wp14:editId="5DBEFA87">
                <wp:extent cx="1259840" cy="924560"/>
                <wp:effectExtent l="0" t="0" r="0" b="889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064E5CB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9D06727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1B1204CF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1D4F312C" w14:textId="333DDEE9" w:rsidR="001313CB" w:rsidRDefault="00E217A5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_GRU_</w:t>
          </w:r>
          <w:r>
            <w:rPr>
              <w:rFonts w:ascii="Times New Roman" w:hAnsi="Times New Roman"/>
              <w:b/>
            </w:rPr>
            <w:t>HYG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1</w:t>
          </w:r>
        </w:p>
      </w:tc>
    </w:tr>
    <w:tr w:rsidR="001313CB" w14:paraId="060FBA96" w14:textId="77777777" w:rsidTr="00164C10">
      <w:tc>
        <w:tcPr>
          <w:tcW w:w="2409" w:type="dxa"/>
          <w:vMerge/>
        </w:tcPr>
        <w:p w14:paraId="5B8E2B25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781A0F25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AC3F415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A7783F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5A03E17" w14:textId="77777777" w:rsidTr="00164C10">
      <w:tc>
        <w:tcPr>
          <w:tcW w:w="2409" w:type="dxa"/>
          <w:vMerge/>
        </w:tcPr>
        <w:p w14:paraId="2475C40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4ED97C8" w14:textId="647AAFDE" w:rsidR="001313CB" w:rsidRPr="001313CB" w:rsidRDefault="00E217A5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Personalhygiene</w:t>
          </w:r>
        </w:p>
        <w:p w14:paraId="39E4B4B0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15F4A665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4F7AEA8C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91C33"/>
    <w:multiLevelType w:val="hybridMultilevel"/>
    <w:tmpl w:val="266EBE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A45F4"/>
    <w:multiLevelType w:val="hybridMultilevel"/>
    <w:tmpl w:val="A674622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D90764"/>
    <w:multiLevelType w:val="hybridMultilevel"/>
    <w:tmpl w:val="83EA27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F96641"/>
    <w:multiLevelType w:val="hybridMultilevel"/>
    <w:tmpl w:val="FB20893C"/>
    <w:lvl w:ilvl="0" w:tplc="04070001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03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A5"/>
    <w:rsid w:val="000122EC"/>
    <w:rsid w:val="000A015C"/>
    <w:rsid w:val="001313CB"/>
    <w:rsid w:val="00164C10"/>
    <w:rsid w:val="001863DC"/>
    <w:rsid w:val="001A7A8A"/>
    <w:rsid w:val="001F63CF"/>
    <w:rsid w:val="003846F1"/>
    <w:rsid w:val="0039709C"/>
    <w:rsid w:val="00463351"/>
    <w:rsid w:val="005C5A97"/>
    <w:rsid w:val="00611C3E"/>
    <w:rsid w:val="00616993"/>
    <w:rsid w:val="00626530"/>
    <w:rsid w:val="006B1039"/>
    <w:rsid w:val="006B62D7"/>
    <w:rsid w:val="00820607"/>
    <w:rsid w:val="00867DB2"/>
    <w:rsid w:val="008C0669"/>
    <w:rsid w:val="009C32EE"/>
    <w:rsid w:val="009E77EE"/>
    <w:rsid w:val="00A935AB"/>
    <w:rsid w:val="00C93C34"/>
    <w:rsid w:val="00D53E7B"/>
    <w:rsid w:val="00E217A5"/>
    <w:rsid w:val="00F1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27A6"/>
  <w15:chartTrackingRefBased/>
  <w15:docId w15:val="{84180298-04E3-4A5C-BFA8-C336F281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E217A5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rsid w:val="00E217A5"/>
    <w:rPr>
      <w:sz w:val="22"/>
      <w:lang w:val="de-DE" w:eastAsia="de-DE" w:bidi="ar-SA"/>
    </w:rPr>
  </w:style>
  <w:style w:type="paragraph" w:customStyle="1" w:styleId="ArbeitsgangZahlen">
    <w:name w:val="Arbeitsgang Zahlen"/>
    <w:basedOn w:val="Standard"/>
    <w:rsid w:val="00E217A5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FormatvorlageAufgezhlt2">
    <w:name w:val="Formatvorlage Aufgezählt2"/>
    <w:basedOn w:val="Standard"/>
    <w:link w:val="FormatvorlageAufgezhlt2Zchn"/>
    <w:rsid w:val="00E217A5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FormatvorlageAufgezhlt2Zchn">
    <w:name w:val="Formatvorlage Aufgezählt2 Zchn"/>
    <w:link w:val="FormatvorlageAufgezhlt2"/>
    <w:rsid w:val="00E217A5"/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C2707-1B88-4CBE-95B2-2E17256EE3F1}"/>
</file>

<file path=customXml/itemProps2.xml><?xml version="1.0" encoding="utf-8"?>
<ds:datastoreItem xmlns:ds="http://schemas.openxmlformats.org/officeDocument/2006/customXml" ds:itemID="{7029F749-A3FC-4537-9C54-70BA27DD1945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Primara; harald.moll@hp-med.com</dc:creator>
  <cp:keywords/>
  <dc:description/>
  <cp:lastModifiedBy>Harald Moll</cp:lastModifiedBy>
  <cp:revision>7</cp:revision>
  <dcterms:created xsi:type="dcterms:W3CDTF">2020-12-11T07:17:00Z</dcterms:created>
  <dcterms:modified xsi:type="dcterms:W3CDTF">2022-01-26T08:08:00Z</dcterms:modified>
</cp:coreProperties>
</file>