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3FF1DC7F" w14:textId="77777777" w:rsidTr="0043194C">
        <w:tc>
          <w:tcPr>
            <w:tcW w:w="9071" w:type="dxa"/>
            <w:gridSpan w:val="2"/>
          </w:tcPr>
          <w:p w14:paraId="501E92C8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2F1680" w14:paraId="3AD6C215" w14:textId="77777777" w:rsidTr="0043194C">
        <w:tc>
          <w:tcPr>
            <w:tcW w:w="3685" w:type="dxa"/>
            <w:vAlign w:val="center"/>
          </w:tcPr>
          <w:p w14:paraId="3CA4C5CF" w14:textId="77777777" w:rsidR="002F1680" w:rsidRPr="001313CB" w:rsidRDefault="002F1680" w:rsidP="002F168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18456F97" w14:textId="1CF57306" w:rsidR="002F1680" w:rsidRPr="002F1680" w:rsidRDefault="002F1680" w:rsidP="002F1680">
            <w:pPr>
              <w:rPr>
                <w:rFonts w:ascii="Times New Roman" w:hAnsi="Times New Roman" w:cs="Times New Roman"/>
              </w:rPr>
            </w:pPr>
            <w:r w:rsidRPr="002F1680">
              <w:rPr>
                <w:rFonts w:ascii="Times New Roman" w:hAnsi="Times New Roman" w:cs="Times New Roman"/>
              </w:rPr>
              <w:t>Durchführung der Desinfektion von Oberflächen.</w:t>
            </w:r>
          </w:p>
        </w:tc>
      </w:tr>
      <w:tr w:rsidR="002F1680" w14:paraId="2F93C0A6" w14:textId="77777777" w:rsidTr="0043194C">
        <w:tc>
          <w:tcPr>
            <w:tcW w:w="3685" w:type="dxa"/>
            <w:vAlign w:val="center"/>
          </w:tcPr>
          <w:p w14:paraId="5BE06B61" w14:textId="77777777" w:rsidR="002F1680" w:rsidRPr="001313CB" w:rsidRDefault="002F1680" w:rsidP="002F168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4B845A94" w14:textId="0F4A6C7F" w:rsidR="002F1680" w:rsidRPr="002F1680" w:rsidRDefault="002F1680" w:rsidP="002F1680">
            <w:pPr>
              <w:rPr>
                <w:rFonts w:ascii="Times New Roman" w:hAnsi="Times New Roman" w:cs="Times New Roman"/>
              </w:rPr>
            </w:pPr>
            <w:r w:rsidRPr="002F1680">
              <w:rPr>
                <w:rFonts w:ascii="Times New Roman" w:hAnsi="Times New Roman" w:cs="Times New Roman"/>
              </w:rPr>
              <w:t>AEMP EL</w:t>
            </w:r>
          </w:p>
        </w:tc>
      </w:tr>
      <w:tr w:rsidR="002F1680" w14:paraId="21D766B1" w14:textId="77777777" w:rsidTr="0043194C">
        <w:tc>
          <w:tcPr>
            <w:tcW w:w="3685" w:type="dxa"/>
            <w:vAlign w:val="center"/>
          </w:tcPr>
          <w:p w14:paraId="525274D3" w14:textId="77777777" w:rsidR="002F1680" w:rsidRPr="001313CB" w:rsidRDefault="002F1680" w:rsidP="002F168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4058984C" w14:textId="253595FA" w:rsidR="002F1680" w:rsidRPr="002F1680" w:rsidRDefault="0043194C" w:rsidP="002F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2F1680" w:rsidRPr="002F1680">
              <w:rPr>
                <w:rFonts w:ascii="Times New Roman" w:hAnsi="Times New Roman" w:cs="Times New Roman"/>
              </w:rPr>
              <w:t>/Leitung AEMP</w:t>
            </w:r>
          </w:p>
        </w:tc>
      </w:tr>
      <w:tr w:rsidR="002F1680" w14:paraId="7B33A6E6" w14:textId="77777777" w:rsidTr="0043194C">
        <w:tc>
          <w:tcPr>
            <w:tcW w:w="3685" w:type="dxa"/>
            <w:vAlign w:val="center"/>
          </w:tcPr>
          <w:p w14:paraId="5F8B47ED" w14:textId="77777777" w:rsidR="002F1680" w:rsidRPr="001313CB" w:rsidRDefault="002F1680" w:rsidP="002F168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3563D381" w14:textId="77777777" w:rsidR="002F1680" w:rsidRPr="0043194C" w:rsidRDefault="002F1680" w:rsidP="002F1680">
            <w:pPr>
              <w:pStyle w:val="InhaltSAA"/>
            </w:pPr>
            <w:r w:rsidRPr="0043194C">
              <w:t>Desinfektionsplan</w:t>
            </w:r>
          </w:p>
          <w:p w14:paraId="51B5DEEB" w14:textId="77777777" w:rsidR="002F1680" w:rsidRPr="0043194C" w:rsidRDefault="002F1680" w:rsidP="002F1680">
            <w:pPr>
              <w:pStyle w:val="InhaltSAA"/>
            </w:pPr>
            <w:proofErr w:type="spellStart"/>
            <w:r w:rsidRPr="0043194C">
              <w:t>EVG_Liste</w:t>
            </w:r>
            <w:proofErr w:type="spellEnd"/>
          </w:p>
          <w:p w14:paraId="4935BC28" w14:textId="77777777" w:rsidR="002F1680" w:rsidRPr="0043194C" w:rsidRDefault="002F1680" w:rsidP="002F1680">
            <w:pPr>
              <w:pStyle w:val="InhaltSAA"/>
            </w:pPr>
            <w:proofErr w:type="spellStart"/>
            <w:r w:rsidRPr="0043194C">
              <w:t>Dr_Schnell_Desifor_Quick_Plus_wipes_BA</w:t>
            </w:r>
            <w:proofErr w:type="spellEnd"/>
          </w:p>
          <w:p w14:paraId="2D801BC1" w14:textId="77777777" w:rsidR="002F1680" w:rsidRPr="0043194C" w:rsidRDefault="002F1680" w:rsidP="002F1680">
            <w:pPr>
              <w:pStyle w:val="InhaltSAA"/>
            </w:pPr>
            <w:proofErr w:type="spellStart"/>
            <w:r w:rsidRPr="0043194C">
              <w:t>Dr_Schnell_Desifor_Quick_Plus_wipes_PDB</w:t>
            </w:r>
            <w:proofErr w:type="spellEnd"/>
          </w:p>
          <w:p w14:paraId="26B5910F" w14:textId="77777777" w:rsidR="002F1680" w:rsidRPr="0043194C" w:rsidRDefault="002F1680" w:rsidP="002F1680">
            <w:pPr>
              <w:pStyle w:val="InhaltSAA"/>
              <w:tabs>
                <w:tab w:val="left" w:pos="3795"/>
              </w:tabs>
            </w:pPr>
            <w:proofErr w:type="spellStart"/>
            <w:r w:rsidRPr="0043194C">
              <w:t>Dr_Schnell_Desifor_Quick_Plus_wipes_SDB</w:t>
            </w:r>
            <w:proofErr w:type="spellEnd"/>
          </w:p>
          <w:p w14:paraId="1E8AAD0A" w14:textId="77777777" w:rsidR="002F1680" w:rsidRPr="0043194C" w:rsidRDefault="002F1680" w:rsidP="002F1680">
            <w:pPr>
              <w:pStyle w:val="InhaltSAA"/>
            </w:pPr>
            <w:r w:rsidRPr="0043194C">
              <w:t>F_GRU_HYG_01_01_Hygienedokumentation_RuD_Bereich</w:t>
            </w:r>
          </w:p>
          <w:p w14:paraId="491D2223" w14:textId="77777777" w:rsidR="002F1680" w:rsidRPr="0043194C" w:rsidRDefault="002F1680" w:rsidP="002F1680">
            <w:pPr>
              <w:pStyle w:val="InhaltSAA"/>
            </w:pPr>
            <w:r w:rsidRPr="0043194C">
              <w:t>F_GRU_HYG_02_01_Hygienedokumentation_PuS_Bereich</w:t>
            </w:r>
          </w:p>
          <w:p w14:paraId="7DB379D2" w14:textId="77777777" w:rsidR="002F1680" w:rsidRPr="0043194C" w:rsidRDefault="002F1680" w:rsidP="002F1680">
            <w:pPr>
              <w:pStyle w:val="InhaltSAA"/>
            </w:pPr>
            <w:r w:rsidRPr="0043194C">
              <w:t>F_GRU_HYG_03_01_Hygienedokumentation_Sterilgutlager</w:t>
            </w:r>
          </w:p>
          <w:p w14:paraId="695556B6" w14:textId="77777777" w:rsidR="002F1680" w:rsidRPr="0043194C" w:rsidRDefault="002F1680" w:rsidP="002F1680">
            <w:pPr>
              <w:pStyle w:val="InhaltSAA"/>
            </w:pPr>
            <w:r w:rsidRPr="0043194C">
              <w:t>F_UPR_PUA_02_01_Handzeichenliste</w:t>
            </w:r>
          </w:p>
          <w:p w14:paraId="7D532EB4" w14:textId="09EC73D7" w:rsidR="002F1680" w:rsidRPr="0043194C" w:rsidRDefault="002F1680" w:rsidP="002F1680">
            <w:pPr>
              <w:rPr>
                <w:rFonts w:ascii="Times New Roman" w:hAnsi="Times New Roman" w:cs="Times New Roman"/>
                <w:szCs w:val="20"/>
              </w:rPr>
            </w:pPr>
            <w:r w:rsidRPr="0043194C">
              <w:rPr>
                <w:rFonts w:ascii="Times New Roman" w:hAnsi="Times New Roman" w:cs="Times New Roman"/>
                <w:szCs w:val="20"/>
              </w:rPr>
              <w:t>SAA_GRU_HYG_07_01_Ansetzen_Desinfektionsmittelloesung</w:t>
            </w:r>
          </w:p>
        </w:tc>
      </w:tr>
    </w:tbl>
    <w:p w14:paraId="0796BAF9" w14:textId="77777777" w:rsidR="000A015C" w:rsidRPr="000A015C" w:rsidRDefault="000A015C" w:rsidP="000A015C">
      <w:pPr>
        <w:pStyle w:val="InhaltVA"/>
        <w:rPr>
          <w:szCs w:val="22"/>
        </w:rPr>
      </w:pPr>
    </w:p>
    <w:p w14:paraId="3C8F87D9" w14:textId="77777777" w:rsidR="000A015C" w:rsidRPr="000A015C" w:rsidRDefault="000A015C" w:rsidP="000A015C">
      <w:pPr>
        <w:pStyle w:val="InhaltVA"/>
        <w:rPr>
          <w:szCs w:val="22"/>
        </w:rPr>
      </w:pPr>
    </w:p>
    <w:p w14:paraId="695B5BCF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70DDF514" w14:textId="70B3BB0C" w:rsidR="000A015C" w:rsidRPr="002F1680" w:rsidRDefault="002F1680" w:rsidP="000A015C">
      <w:pPr>
        <w:pStyle w:val="Listenabsatz"/>
        <w:ind w:left="360"/>
        <w:rPr>
          <w:bCs/>
          <w:sz w:val="20"/>
          <w:szCs w:val="20"/>
        </w:rPr>
      </w:pPr>
      <w:r w:rsidRPr="002F1680">
        <w:rPr>
          <w:sz w:val="22"/>
          <w:szCs w:val="22"/>
        </w:rPr>
        <w:t>Desinfektionsverfahren zur Verminderung von Mikroorganismen auf den behandelten Flächen</w:t>
      </w:r>
    </w:p>
    <w:p w14:paraId="1622B673" w14:textId="38E123F1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43194C" w14:paraId="6E5EEFD7" w14:textId="77777777" w:rsidTr="00632A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4300427" w14:textId="77777777" w:rsidR="0043194C" w:rsidRDefault="0043194C" w:rsidP="00632A40">
            <w:bookmarkStart w:id="0" w:name="_Hlk94081628"/>
            <w:r>
              <w:rPr>
                <w:noProof/>
                <w:lang w:eastAsia="de-DE"/>
              </w:rPr>
              <w:drawing>
                <wp:inline distT="0" distB="0" distL="0" distR="0" wp14:anchorId="4B240743" wp14:editId="40376E6E">
                  <wp:extent cx="354965" cy="354965"/>
                  <wp:effectExtent l="0" t="0" r="6985" b="6985"/>
                  <wp:docPr id="2" name="Grafik 2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11C36DE" w14:textId="77777777" w:rsidR="0043194C" w:rsidRPr="00FD5287" w:rsidRDefault="0043194C" w:rsidP="00632A40">
            <w:pPr>
              <w:pStyle w:val="60Signalwort"/>
              <w:rPr>
                <w:rFonts w:ascii="Times New Roman" w:hAnsi="Times New Roman" w:cs="Times New Roman"/>
              </w:rPr>
            </w:pPr>
            <w:r w:rsidRPr="00FD5287">
              <w:rPr>
                <w:rFonts w:ascii="Times New Roman" w:hAnsi="Times New Roman" w:cs="Times New Roman"/>
              </w:rPr>
              <w:t>Hinweis</w:t>
            </w:r>
          </w:p>
          <w:p w14:paraId="17A8C232" w14:textId="77777777" w:rsidR="0043194C" w:rsidRPr="0043194C" w:rsidRDefault="0043194C" w:rsidP="0043194C">
            <w:pPr>
              <w:pStyle w:val="FormatvorlageAufgezhlt2"/>
              <w:rPr>
                <w:color w:val="000000"/>
                <w:szCs w:val="22"/>
              </w:rPr>
            </w:pPr>
            <w:r w:rsidRPr="0043194C">
              <w:rPr>
                <w:color w:val="000000"/>
                <w:szCs w:val="22"/>
              </w:rPr>
              <w:t>Kein Nachwaschen oder Nachwischen vor Ende der Einwirkzeit</w:t>
            </w:r>
          </w:p>
          <w:p w14:paraId="402EBD06" w14:textId="77777777" w:rsidR="0043194C" w:rsidRPr="0043194C" w:rsidRDefault="0043194C" w:rsidP="0043194C">
            <w:pPr>
              <w:pStyle w:val="FormatvorlageAufgezhlt2"/>
              <w:rPr>
                <w:szCs w:val="22"/>
              </w:rPr>
            </w:pPr>
            <w:r w:rsidRPr="0043194C">
              <w:rPr>
                <w:color w:val="000000"/>
                <w:szCs w:val="22"/>
              </w:rPr>
              <w:t>Keine Zugabe von anderen Chemikalien in die Desinfektionslösung</w:t>
            </w:r>
          </w:p>
          <w:p w14:paraId="5271AF4D" w14:textId="5C16663F" w:rsidR="0043194C" w:rsidRPr="00FD5287" w:rsidRDefault="0043194C" w:rsidP="0043194C">
            <w:pPr>
              <w:pStyle w:val="60TextWarnhinweis"/>
              <w:rPr>
                <w:rFonts w:ascii="Times New Roman" w:hAnsi="Times New Roman" w:cs="Times New Roman"/>
              </w:rPr>
            </w:pPr>
            <w:r w:rsidRPr="0043194C">
              <w:rPr>
                <w:rFonts w:ascii="Times New Roman" w:hAnsi="Times New Roman" w:cs="Times New Roman"/>
                <w:color w:val="000000"/>
                <w:szCs w:val="24"/>
              </w:rPr>
              <w:t>Keine Zugabe von Wasser in die fertig dosierte Desinfektionslösung</w:t>
            </w:r>
          </w:p>
        </w:tc>
      </w:tr>
      <w:bookmarkEnd w:id="0"/>
    </w:tbl>
    <w:p w14:paraId="50B48863" w14:textId="77777777" w:rsidR="0043194C" w:rsidRPr="000A015C" w:rsidRDefault="0043194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57B7F5BD" w14:textId="77777777" w:rsidTr="002F1680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4CBE24DB" w14:textId="77777777" w:rsidR="000A015C" w:rsidRPr="002F1680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  <w:sz w:val="20"/>
              </w:rPr>
            </w:pPr>
            <w:r w:rsidRPr="002F1680">
              <w:rPr>
                <w:b/>
                <w:bCs/>
                <w:color w:val="FFFFFF" w:themeColor="background1"/>
                <w:sz w:val="20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3598BF8C" w14:textId="77777777" w:rsidR="000A015C" w:rsidRPr="002F1680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  <w:sz w:val="20"/>
              </w:rPr>
            </w:pPr>
            <w:r w:rsidRPr="002F1680">
              <w:rPr>
                <w:b/>
                <w:bCs/>
                <w:color w:val="FFFFFF" w:themeColor="background1"/>
                <w:sz w:val="20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3FF93D78" w14:textId="77777777" w:rsidR="000A015C" w:rsidRPr="002F1680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  <w:sz w:val="20"/>
              </w:rPr>
            </w:pPr>
            <w:r w:rsidRPr="002F1680">
              <w:rPr>
                <w:b/>
                <w:bCs/>
                <w:color w:val="FFFFFF" w:themeColor="background1"/>
                <w:sz w:val="20"/>
              </w:rPr>
              <w:t>Anweisung</w:t>
            </w:r>
          </w:p>
        </w:tc>
      </w:tr>
      <w:tr w:rsidR="002F1680" w:rsidRPr="0043194C" w14:paraId="31681984" w14:textId="77777777" w:rsidTr="002F168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75B48FF" w14:textId="77867847" w:rsidR="002F1680" w:rsidRPr="0043194C" w:rsidRDefault="002F1680" w:rsidP="002F1680">
            <w:pPr>
              <w:pStyle w:val="InhaltVA"/>
              <w:numPr>
                <w:ilvl w:val="0"/>
                <w:numId w:val="3"/>
              </w:numPr>
              <w:rPr>
                <w:szCs w:val="22"/>
              </w:rPr>
            </w:pPr>
            <w:r w:rsidRPr="0043194C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40C49B6" w14:textId="77777777" w:rsidR="002F1680" w:rsidRPr="0043194C" w:rsidRDefault="002F1680" w:rsidP="002F168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CC13E77" w14:textId="77777777" w:rsidR="002F1680" w:rsidRPr="0043194C" w:rsidRDefault="002F1680" w:rsidP="002F1680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43194C">
              <w:rPr>
                <w:rFonts w:eastAsia="Calibri"/>
                <w:sz w:val="22"/>
                <w:szCs w:val="22"/>
                <w:lang w:eastAsia="en-US"/>
              </w:rPr>
              <w:t>Bereitlegen:</w:t>
            </w:r>
          </w:p>
          <w:p w14:paraId="1C86530B" w14:textId="77777777" w:rsidR="002F1680" w:rsidRPr="0043194C" w:rsidRDefault="002F1680" w:rsidP="002F1680">
            <w:pPr>
              <w:pStyle w:val="Listenabsatz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43194C">
              <w:rPr>
                <w:rFonts w:eastAsia="Calibri"/>
                <w:sz w:val="22"/>
                <w:szCs w:val="22"/>
                <w:lang w:eastAsia="en-US"/>
              </w:rPr>
              <w:t>PSA</w:t>
            </w:r>
          </w:p>
          <w:p w14:paraId="682C918E" w14:textId="77777777" w:rsidR="002F1680" w:rsidRPr="0043194C" w:rsidRDefault="002F1680" w:rsidP="002F1680">
            <w:pPr>
              <w:pStyle w:val="Listenabsatz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43194C">
              <w:rPr>
                <w:rFonts w:eastAsia="Calibri"/>
                <w:sz w:val="22"/>
                <w:szCs w:val="22"/>
                <w:lang w:eastAsia="en-US"/>
              </w:rPr>
              <w:t>Desinfektionsmittel</w:t>
            </w:r>
          </w:p>
          <w:p w14:paraId="10D8D625" w14:textId="77777777" w:rsidR="002F1680" w:rsidRPr="0043194C" w:rsidRDefault="002F1680" w:rsidP="002F1680">
            <w:pPr>
              <w:pStyle w:val="Listenabsatz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43194C">
              <w:rPr>
                <w:rFonts w:eastAsia="Calibri"/>
                <w:sz w:val="22"/>
                <w:szCs w:val="22"/>
                <w:lang w:eastAsia="en-US"/>
              </w:rPr>
              <w:t>Messzylinder</w:t>
            </w:r>
          </w:p>
          <w:p w14:paraId="699C0FF2" w14:textId="77777777" w:rsidR="002F1680" w:rsidRPr="0043194C" w:rsidRDefault="002F1680" w:rsidP="002F1680">
            <w:pPr>
              <w:pStyle w:val="Listenabsatz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43194C">
              <w:rPr>
                <w:rFonts w:eastAsia="Calibri"/>
                <w:sz w:val="22"/>
                <w:szCs w:val="22"/>
                <w:lang w:eastAsia="en-US"/>
              </w:rPr>
              <w:t>DESIFOR-QUICK PLUS WIPES</w:t>
            </w:r>
          </w:p>
          <w:p w14:paraId="28A0563C" w14:textId="77777777" w:rsidR="009D4CD5" w:rsidRPr="0043194C" w:rsidRDefault="002F1680" w:rsidP="009D4CD5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3194C">
              <w:rPr>
                <w:rFonts w:eastAsia="Calibri"/>
                <w:sz w:val="22"/>
                <w:szCs w:val="22"/>
                <w:lang w:eastAsia="en-US"/>
              </w:rPr>
              <w:t>saubere, trockene Lappen</w:t>
            </w:r>
          </w:p>
          <w:p w14:paraId="36749440" w14:textId="2C147A30" w:rsidR="002F1680" w:rsidRPr="0043194C" w:rsidRDefault="002F1680" w:rsidP="009D4CD5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3194C">
              <w:rPr>
                <w:rFonts w:eastAsia="Calibri"/>
                <w:sz w:val="22"/>
                <w:szCs w:val="22"/>
                <w:lang w:eastAsia="en-US"/>
              </w:rPr>
              <w:t>Abfallsack</w:t>
            </w:r>
          </w:p>
        </w:tc>
      </w:tr>
      <w:tr w:rsidR="002F1680" w:rsidRPr="0043194C" w14:paraId="32EE5B30" w14:textId="77777777" w:rsidTr="002F1680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1A7B4A0" w14:textId="033957B2" w:rsidR="002F1680" w:rsidRPr="0043194C" w:rsidRDefault="002F1680" w:rsidP="002F1680">
            <w:pPr>
              <w:pStyle w:val="InhaltVA"/>
              <w:ind w:left="708"/>
              <w:rPr>
                <w:szCs w:val="22"/>
              </w:rPr>
            </w:pPr>
            <w:r w:rsidRPr="0043194C">
              <w:rPr>
                <w:b/>
                <w:szCs w:val="22"/>
              </w:rPr>
              <w:t>Kontrollen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9C8FF2C" w14:textId="49E60747" w:rsidR="002F1680" w:rsidRPr="0043194C" w:rsidRDefault="002F1680" w:rsidP="002F1680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3194C">
              <w:rPr>
                <w:rFonts w:eastAsia="Calibri"/>
                <w:sz w:val="22"/>
                <w:szCs w:val="22"/>
                <w:lang w:eastAsia="en-US"/>
              </w:rPr>
              <w:t>Kontrolle Desinfektionsmittel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EF1F26F" w14:textId="18B210CE" w:rsidR="002F1680" w:rsidRPr="0043194C" w:rsidRDefault="002F1680" w:rsidP="002F1680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3194C">
              <w:rPr>
                <w:rFonts w:eastAsia="Calibri"/>
                <w:sz w:val="22"/>
                <w:szCs w:val="22"/>
                <w:lang w:eastAsia="en-US"/>
              </w:rPr>
              <w:t>Verfalldatum DESIFOR-QUICK PLUS WIPES</w:t>
            </w:r>
          </w:p>
        </w:tc>
      </w:tr>
      <w:tr w:rsidR="002F1680" w:rsidRPr="0043194C" w14:paraId="0F239905" w14:textId="77777777" w:rsidTr="002F168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44674D6" w14:textId="023B696F" w:rsidR="002F1680" w:rsidRPr="0043194C" w:rsidRDefault="002F1680" w:rsidP="002F1680">
            <w:pPr>
              <w:pStyle w:val="InhaltVA"/>
              <w:numPr>
                <w:ilvl w:val="0"/>
                <w:numId w:val="3"/>
              </w:numPr>
              <w:rPr>
                <w:szCs w:val="22"/>
              </w:rPr>
            </w:pPr>
            <w:r w:rsidRPr="0043194C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DFD07F0" w14:textId="77777777" w:rsidR="002F1680" w:rsidRPr="0043194C" w:rsidRDefault="002F1680" w:rsidP="002F168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F2665FE" w14:textId="77777777" w:rsidR="002F1680" w:rsidRPr="0043194C" w:rsidRDefault="002F1680" w:rsidP="002F1680">
            <w:pPr>
              <w:pStyle w:val="InhaltVA"/>
              <w:rPr>
                <w:szCs w:val="22"/>
              </w:rPr>
            </w:pPr>
          </w:p>
        </w:tc>
      </w:tr>
      <w:tr w:rsidR="002F1680" w:rsidRPr="0043194C" w14:paraId="1282EFF1" w14:textId="77777777" w:rsidTr="002F1680">
        <w:trPr>
          <w:trHeight w:val="425"/>
        </w:trPr>
        <w:tc>
          <w:tcPr>
            <w:tcW w:w="2551" w:type="dxa"/>
            <w:tcBorders>
              <w:top w:val="nil"/>
              <w:left w:val="dashSmallGap" w:sz="4" w:space="0" w:color="auto"/>
              <w:bottom w:val="dashSmallGap" w:sz="4" w:space="0" w:color="auto"/>
            </w:tcBorders>
          </w:tcPr>
          <w:p w14:paraId="40570E0B" w14:textId="53533FCA" w:rsidR="002F1680" w:rsidRPr="0043194C" w:rsidRDefault="002F1680" w:rsidP="002F1680">
            <w:pPr>
              <w:pStyle w:val="InhaltVA"/>
              <w:ind w:left="708"/>
              <w:rPr>
                <w:szCs w:val="22"/>
              </w:rPr>
            </w:pPr>
            <w:r w:rsidRPr="0043194C">
              <w:rPr>
                <w:b/>
                <w:szCs w:val="22"/>
              </w:rPr>
              <w:t>Schnell-desinfektion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66C28978" w14:textId="43DB194D" w:rsidR="002F1680" w:rsidRPr="0043194C" w:rsidRDefault="002F1680" w:rsidP="002F1680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3194C">
              <w:rPr>
                <w:rFonts w:eastAsia="Calibri"/>
                <w:sz w:val="22"/>
                <w:szCs w:val="22"/>
                <w:lang w:eastAsia="en-US"/>
              </w:rPr>
              <w:t>Bei Bedarf Schnelldesinfektion durchführen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4766816E" w14:textId="77777777" w:rsidR="002F1680" w:rsidRPr="0043194C" w:rsidRDefault="002F1680" w:rsidP="002F1680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43194C">
              <w:rPr>
                <w:rFonts w:eastAsia="Calibri"/>
                <w:sz w:val="22"/>
                <w:szCs w:val="22"/>
                <w:lang w:eastAsia="en-US"/>
              </w:rPr>
              <w:t>Grobe Verschmutzung mit DESIFOR-QUICK PLUS WIPES - Einmaltuch wegwischen</w:t>
            </w:r>
          </w:p>
          <w:p w14:paraId="5020B9C1" w14:textId="060AD294" w:rsidR="002F1680" w:rsidRPr="0043194C" w:rsidRDefault="002F1680" w:rsidP="0043194C"/>
        </w:tc>
      </w:tr>
      <w:tr w:rsidR="0043194C" w:rsidRPr="0043194C" w14:paraId="1F6B6F7C" w14:textId="77777777" w:rsidTr="002F1680">
        <w:trPr>
          <w:trHeight w:val="425"/>
        </w:trPr>
        <w:tc>
          <w:tcPr>
            <w:tcW w:w="2551" w:type="dxa"/>
            <w:tcBorders>
              <w:top w:val="nil"/>
              <w:left w:val="dashSmallGap" w:sz="4" w:space="0" w:color="auto"/>
              <w:bottom w:val="dashSmallGap" w:sz="4" w:space="0" w:color="auto"/>
            </w:tcBorders>
          </w:tcPr>
          <w:p w14:paraId="79496943" w14:textId="77777777" w:rsidR="0043194C" w:rsidRPr="0043194C" w:rsidRDefault="0043194C" w:rsidP="002F1680">
            <w:pPr>
              <w:pStyle w:val="InhaltVA"/>
              <w:ind w:left="708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105828E0" w14:textId="77777777" w:rsidR="0043194C" w:rsidRPr="0043194C" w:rsidRDefault="0043194C" w:rsidP="0043194C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83D1908" w14:textId="77777777" w:rsidR="0043194C" w:rsidRPr="0043194C" w:rsidRDefault="0043194C" w:rsidP="0043194C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43194C">
              <w:rPr>
                <w:rFonts w:eastAsia="Calibri"/>
                <w:sz w:val="22"/>
                <w:szCs w:val="22"/>
                <w:lang w:eastAsia="en-US"/>
              </w:rPr>
              <w:t>Je ein Tuch für eine Arbeitszone benutzen</w:t>
            </w:r>
          </w:p>
          <w:p w14:paraId="0AF63AA0" w14:textId="77777777" w:rsidR="0043194C" w:rsidRPr="0043194C" w:rsidRDefault="0043194C" w:rsidP="0043194C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43194C">
              <w:rPr>
                <w:rFonts w:eastAsia="Calibri"/>
                <w:sz w:val="22"/>
                <w:szCs w:val="22"/>
                <w:lang w:eastAsia="en-US"/>
              </w:rPr>
              <w:t>bei Verschmutzung wechseln</w:t>
            </w:r>
          </w:p>
          <w:p w14:paraId="2333C320" w14:textId="77777777" w:rsidR="0043194C" w:rsidRPr="0043194C" w:rsidRDefault="0043194C" w:rsidP="0043194C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43194C">
              <w:rPr>
                <w:rFonts w:eastAsia="Calibri"/>
                <w:sz w:val="22"/>
                <w:szCs w:val="22"/>
                <w:lang w:eastAsia="en-US"/>
              </w:rPr>
              <w:t>Tuch in Abfall werfen</w:t>
            </w:r>
          </w:p>
          <w:p w14:paraId="2124E4D4" w14:textId="13D1628B" w:rsidR="0043194C" w:rsidRPr="0043194C" w:rsidRDefault="0043194C" w:rsidP="0043194C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43194C">
              <w:rPr>
                <w:rFonts w:eastAsia="Calibri"/>
                <w:sz w:val="22"/>
                <w:szCs w:val="22"/>
                <w:lang w:eastAsia="en-US"/>
              </w:rPr>
              <w:t>Einwirkzeit 1 Minute</w:t>
            </w:r>
          </w:p>
        </w:tc>
      </w:tr>
      <w:tr w:rsidR="002F1680" w:rsidRPr="0043194C" w14:paraId="3E1FC3BA" w14:textId="77777777" w:rsidTr="002F1680">
        <w:trPr>
          <w:trHeight w:val="425"/>
        </w:trPr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nil"/>
            </w:tcBorders>
          </w:tcPr>
          <w:p w14:paraId="5A5FB0A8" w14:textId="3BC31541" w:rsidR="002F1680" w:rsidRPr="0043194C" w:rsidRDefault="002F1680" w:rsidP="002F1680">
            <w:pPr>
              <w:pStyle w:val="InhaltVA"/>
              <w:ind w:left="708"/>
              <w:rPr>
                <w:szCs w:val="22"/>
              </w:rPr>
            </w:pPr>
            <w:r w:rsidRPr="0043194C">
              <w:rPr>
                <w:b/>
                <w:szCs w:val="22"/>
              </w:rPr>
              <w:t>Flächen-desinfektion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24090DA7" w14:textId="35602652" w:rsidR="002F1680" w:rsidRPr="0043194C" w:rsidRDefault="002F1680" w:rsidP="002F1680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3194C">
              <w:rPr>
                <w:rFonts w:eastAsia="Calibri"/>
                <w:sz w:val="22"/>
                <w:szCs w:val="22"/>
                <w:lang w:eastAsia="en-US"/>
              </w:rPr>
              <w:t>Tägliche Flächendesinfektion bei Betriebsende durchführen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0A5D735F" w14:textId="44AAF4A0" w:rsidR="002F1680" w:rsidRPr="0043194C" w:rsidRDefault="002F1680" w:rsidP="002F1680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3194C">
              <w:rPr>
                <w:rFonts w:eastAsia="Calibri"/>
                <w:sz w:val="22"/>
                <w:szCs w:val="22"/>
                <w:lang w:eastAsia="en-US"/>
              </w:rPr>
              <w:t>Ansetzen einer Desinfektionsmittellösung</w:t>
            </w:r>
          </w:p>
        </w:tc>
      </w:tr>
      <w:tr w:rsidR="002F1680" w:rsidRPr="0043194C" w14:paraId="17EB1817" w14:textId="77777777" w:rsidTr="002F1680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17C782FB" w14:textId="77777777" w:rsidR="002F1680" w:rsidRPr="0043194C" w:rsidRDefault="002F1680" w:rsidP="002F1680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BF89752" w14:textId="77777777" w:rsidR="002F1680" w:rsidRPr="0043194C" w:rsidRDefault="002F1680" w:rsidP="002F168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D7779FC" w14:textId="77777777" w:rsidR="002F1680" w:rsidRPr="0043194C" w:rsidRDefault="002F1680" w:rsidP="002F1680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43194C">
              <w:rPr>
                <w:rFonts w:eastAsia="Calibri"/>
                <w:sz w:val="22"/>
                <w:szCs w:val="22"/>
                <w:lang w:eastAsia="en-US"/>
              </w:rPr>
              <w:t>Gleichmäßige Verteilung der Lösung auf allen Oberflächen</w:t>
            </w:r>
          </w:p>
          <w:p w14:paraId="6AD21135" w14:textId="67B05F10" w:rsidR="002F1680" w:rsidRPr="003B4DCD" w:rsidRDefault="002F1680" w:rsidP="002F1680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43194C">
              <w:rPr>
                <w:rFonts w:eastAsia="Calibri"/>
                <w:sz w:val="22"/>
                <w:szCs w:val="22"/>
                <w:lang w:eastAsia="en-US"/>
              </w:rPr>
              <w:t>Einwirkzeit von 30 Minuten ist einzuhalten</w:t>
            </w:r>
          </w:p>
        </w:tc>
      </w:tr>
      <w:tr w:rsidR="002F1680" w:rsidRPr="0043194C" w14:paraId="6014DDD9" w14:textId="77777777" w:rsidTr="002F1680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14:paraId="14DA5D43" w14:textId="77777777" w:rsidR="002F1680" w:rsidRPr="0043194C" w:rsidRDefault="002F1680" w:rsidP="002F1680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18388B04" w14:textId="77777777" w:rsidR="002F1680" w:rsidRPr="0043194C" w:rsidRDefault="002F1680" w:rsidP="002F168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4C39CA5B" w14:textId="71E943ED" w:rsidR="002F1680" w:rsidRPr="0043194C" w:rsidRDefault="002F1680" w:rsidP="002F1680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3194C">
              <w:rPr>
                <w:rFonts w:eastAsia="Calibri"/>
                <w:sz w:val="22"/>
                <w:szCs w:val="22"/>
                <w:lang w:eastAsia="en-US"/>
              </w:rPr>
              <w:t>Benutzung der Flächen nach Antrocknen während des Betriebs ist möglich</w:t>
            </w:r>
          </w:p>
        </w:tc>
      </w:tr>
      <w:tr w:rsidR="002F1680" w:rsidRPr="0043194C" w14:paraId="61325B7F" w14:textId="77777777" w:rsidTr="002F168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A010B74" w14:textId="1CDFE0C6" w:rsidR="002F1680" w:rsidRPr="0043194C" w:rsidRDefault="002F1680" w:rsidP="002F1680">
            <w:pPr>
              <w:pStyle w:val="InhaltVA"/>
              <w:numPr>
                <w:ilvl w:val="0"/>
                <w:numId w:val="3"/>
              </w:numPr>
              <w:rPr>
                <w:szCs w:val="22"/>
              </w:rPr>
            </w:pPr>
            <w:r w:rsidRPr="0043194C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15214EFD" w14:textId="77777777" w:rsidR="002F1680" w:rsidRPr="0043194C" w:rsidRDefault="002F1680" w:rsidP="002F168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39DFFE7A" w14:textId="77777777" w:rsidR="002F1680" w:rsidRPr="0043194C" w:rsidRDefault="002F1680" w:rsidP="002F1680">
            <w:pPr>
              <w:pStyle w:val="InhaltVA"/>
              <w:rPr>
                <w:szCs w:val="22"/>
              </w:rPr>
            </w:pPr>
          </w:p>
        </w:tc>
      </w:tr>
      <w:tr w:rsidR="002F1680" w:rsidRPr="0043194C" w14:paraId="795E37C3" w14:textId="77777777" w:rsidTr="002F1680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53D5A9CF" w14:textId="53BEC134" w:rsidR="002F1680" w:rsidRPr="0043194C" w:rsidRDefault="002F1680" w:rsidP="002F1680">
            <w:pPr>
              <w:pStyle w:val="InhaltVA"/>
              <w:ind w:left="708"/>
              <w:rPr>
                <w:szCs w:val="22"/>
              </w:rPr>
            </w:pPr>
            <w:r w:rsidRPr="0043194C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46E053C6" w14:textId="5806C759" w:rsidR="002F1680" w:rsidRPr="0043194C" w:rsidRDefault="002F1680" w:rsidP="002F1680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3194C">
              <w:rPr>
                <w:rFonts w:eastAsia="Calibri"/>
                <w:sz w:val="22"/>
                <w:szCs w:val="22"/>
                <w:lang w:eastAsia="en-US"/>
              </w:rPr>
              <w:t>Desinfektionsmaßnahme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668C42EB" w14:textId="2A82B883" w:rsidR="002F1680" w:rsidRPr="0043194C" w:rsidRDefault="002F1680" w:rsidP="002F168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43194C">
              <w:rPr>
                <w:szCs w:val="22"/>
              </w:rPr>
              <w:t>F_GRU_HYG_01</w:t>
            </w:r>
          </w:p>
          <w:p w14:paraId="2DF02343" w14:textId="3C6046EC" w:rsidR="002F1680" w:rsidRPr="0043194C" w:rsidRDefault="002F1680" w:rsidP="002F1680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43194C">
              <w:rPr>
                <w:szCs w:val="22"/>
              </w:rPr>
              <w:t>F_GRU_HYG_02</w:t>
            </w:r>
          </w:p>
          <w:p w14:paraId="26FAAA26" w14:textId="1DC20B8B" w:rsidR="002F1680" w:rsidRPr="0043194C" w:rsidRDefault="002F1680" w:rsidP="002F1680">
            <w:pPr>
              <w:pStyle w:val="InhaltVA"/>
              <w:numPr>
                <w:ilvl w:val="0"/>
                <w:numId w:val="1"/>
              </w:numPr>
              <w:rPr>
                <w:szCs w:val="22"/>
              </w:rPr>
            </w:pPr>
            <w:r w:rsidRPr="0043194C">
              <w:rPr>
                <w:szCs w:val="22"/>
              </w:rPr>
              <w:t>F_GRU_HYG_03</w:t>
            </w:r>
          </w:p>
        </w:tc>
      </w:tr>
    </w:tbl>
    <w:p w14:paraId="7D2D0DE9" w14:textId="77777777" w:rsidR="000A015C" w:rsidRDefault="000A015C" w:rsidP="000A015C">
      <w:pPr>
        <w:pStyle w:val="InhaltVA"/>
      </w:pPr>
    </w:p>
    <w:p w14:paraId="447B9CCE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FFB62" w14:textId="77777777" w:rsidR="003A7534" w:rsidRDefault="003A7534" w:rsidP="001313CB">
      <w:pPr>
        <w:spacing w:after="0" w:line="240" w:lineRule="auto"/>
      </w:pPr>
      <w:r>
        <w:separator/>
      </w:r>
    </w:p>
  </w:endnote>
  <w:endnote w:type="continuationSeparator" w:id="0">
    <w:p w14:paraId="2477CAB0" w14:textId="77777777" w:rsidR="003A7534" w:rsidRDefault="003A7534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7290F2D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F79A08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810162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C2F08C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371552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DDC60E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A7D7BE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7B07BAAA" w14:textId="0A776B6D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9D4CD5">
            <w:rPr>
              <w:rFonts w:ascii="Times New Roman" w:hAnsi="Times New Roman" w:cs="Times New Roman"/>
              <w:noProof/>
              <w:sz w:val="16"/>
              <w:szCs w:val="16"/>
            </w:rPr>
            <w:t>SAA_GRU_HYG_04_01_Flaechendesinfektion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60B0762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DC1B95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BF0FDB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742935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01BA1C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4F1B725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AFF56C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65CD7DE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CB1344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65300CB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F63CE6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2F2E33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B02C69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248A398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31AAE34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763F7E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12A7C2F" w14:textId="5E8B6A7C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9237AC">
            <w:rPr>
              <w:rFonts w:ascii="Times New Roman" w:hAnsi="Times New Roman" w:cs="Times New Roman"/>
              <w:noProof/>
              <w:sz w:val="16"/>
              <w:szCs w:val="16"/>
            </w:rPr>
            <w:t>16.08.2021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5EB0F6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5BAFE3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1B68FD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23B9167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0EA02B54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3DEB3C7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C091D" w14:textId="77777777" w:rsidR="003A7534" w:rsidRDefault="003A7534" w:rsidP="001313CB">
      <w:pPr>
        <w:spacing w:after="0" w:line="240" w:lineRule="auto"/>
      </w:pPr>
      <w:r>
        <w:separator/>
      </w:r>
    </w:p>
  </w:footnote>
  <w:footnote w:type="continuationSeparator" w:id="0">
    <w:p w14:paraId="2DB37D00" w14:textId="77777777" w:rsidR="003A7534" w:rsidRDefault="003A7534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3BEC2267" w14:textId="77777777" w:rsidTr="00164C10">
      <w:trPr>
        <w:trHeight w:val="850"/>
      </w:trPr>
      <w:tc>
        <w:tcPr>
          <w:tcW w:w="2409" w:type="dxa"/>
          <w:vMerge w:val="restart"/>
        </w:tcPr>
        <w:p w14:paraId="6D675B40" w14:textId="6AA88FA8" w:rsidR="001313CB" w:rsidRDefault="009237AC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5F9C08DB" wp14:editId="000C97D3">
                <wp:extent cx="1259840" cy="924560"/>
                <wp:effectExtent l="0" t="0" r="0" b="889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3124931F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632CE340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4C170A08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2AE8B172" w14:textId="4D2A6A51" w:rsidR="001313CB" w:rsidRDefault="002F1680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_GRU_</w:t>
          </w:r>
          <w:r>
            <w:rPr>
              <w:rFonts w:ascii="Times New Roman" w:hAnsi="Times New Roman"/>
              <w:b/>
            </w:rPr>
            <w:t>HYG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4</w:t>
          </w:r>
        </w:p>
      </w:tc>
    </w:tr>
    <w:tr w:rsidR="001313CB" w14:paraId="36AD4E76" w14:textId="77777777" w:rsidTr="00164C10">
      <w:tc>
        <w:tcPr>
          <w:tcW w:w="2409" w:type="dxa"/>
          <w:vMerge/>
        </w:tcPr>
        <w:p w14:paraId="6CF0A7E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676624A1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54981AEA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6A4D6875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171EC175" w14:textId="77777777" w:rsidTr="00164C10">
      <w:tc>
        <w:tcPr>
          <w:tcW w:w="2409" w:type="dxa"/>
          <w:vMerge/>
        </w:tcPr>
        <w:p w14:paraId="31A7C54F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0C492345" w14:textId="60CBDEA5" w:rsidR="001313CB" w:rsidRPr="001313CB" w:rsidRDefault="002F1680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Flächendesinfektion</w:t>
          </w:r>
        </w:p>
        <w:p w14:paraId="6CDAD10D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2192C86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11F05529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33820"/>
    <w:multiLevelType w:val="hybridMultilevel"/>
    <w:tmpl w:val="A25059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2543C9"/>
    <w:multiLevelType w:val="hybridMultilevel"/>
    <w:tmpl w:val="5FE8D2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7B638D"/>
    <w:multiLevelType w:val="hybridMultilevel"/>
    <w:tmpl w:val="AF9C9C2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202BC"/>
    <w:multiLevelType w:val="hybridMultilevel"/>
    <w:tmpl w:val="9A704C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80"/>
    <w:rsid w:val="000A015C"/>
    <w:rsid w:val="001313CB"/>
    <w:rsid w:val="00164C10"/>
    <w:rsid w:val="001A7A8A"/>
    <w:rsid w:val="001F63CF"/>
    <w:rsid w:val="00284334"/>
    <w:rsid w:val="002F1680"/>
    <w:rsid w:val="003846F1"/>
    <w:rsid w:val="0039709C"/>
    <w:rsid w:val="003A7534"/>
    <w:rsid w:val="003B4DCD"/>
    <w:rsid w:val="0043194C"/>
    <w:rsid w:val="00616993"/>
    <w:rsid w:val="00626530"/>
    <w:rsid w:val="006B1039"/>
    <w:rsid w:val="008C0669"/>
    <w:rsid w:val="009237AC"/>
    <w:rsid w:val="009C32EE"/>
    <w:rsid w:val="009D4CD5"/>
    <w:rsid w:val="009E77EE"/>
    <w:rsid w:val="00A935AB"/>
    <w:rsid w:val="00D53E7B"/>
    <w:rsid w:val="00ED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45617"/>
  <w15:chartTrackingRefBased/>
  <w15:docId w15:val="{1F256154-BB17-47FA-8C7C-A74EEFBC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rsid w:val="002F1680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KopfzeileZchn1">
    <w:name w:val="Kopfzeile Zchn1"/>
    <w:uiPriority w:val="99"/>
    <w:rsid w:val="002F1680"/>
    <w:rPr>
      <w:sz w:val="24"/>
      <w:szCs w:val="24"/>
    </w:rPr>
  </w:style>
  <w:style w:type="paragraph" w:customStyle="1" w:styleId="FormatvorlageAufgezhlt2">
    <w:name w:val="Formatvorlage Aufgezählt2"/>
    <w:basedOn w:val="Standard"/>
    <w:uiPriority w:val="99"/>
    <w:rsid w:val="002F1680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43194C"/>
    <w:pPr>
      <w:spacing w:after="60" w:line="260" w:lineRule="exact"/>
    </w:pPr>
    <w:rPr>
      <w:rFonts w:ascii="Tahoma" w:eastAsia="Calibri" w:hAnsi="Tahoma" w:cs="Tahoma"/>
    </w:rPr>
  </w:style>
  <w:style w:type="paragraph" w:customStyle="1" w:styleId="60Signalwort">
    <w:name w:val="60 Signalwort"/>
    <w:basedOn w:val="60TextWarnhinweis"/>
    <w:qFormat/>
    <w:rsid w:val="0043194C"/>
    <w:pPr>
      <w:spacing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B499FC-6DB8-4DC8-AB50-6057E2DDD149}"/>
</file>

<file path=customXml/itemProps2.xml><?xml version="1.0" encoding="utf-8"?>
<ds:datastoreItem xmlns:ds="http://schemas.openxmlformats.org/officeDocument/2006/customXml" ds:itemID="{A3DC0C87-69BB-4A19-ADE4-1C61CA039376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243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Primara; harald.moll@hp-med.com</dc:creator>
  <cp:keywords/>
  <dc:description/>
  <cp:lastModifiedBy>Harald Moll</cp:lastModifiedBy>
  <cp:revision>6</cp:revision>
  <dcterms:created xsi:type="dcterms:W3CDTF">2020-12-11T07:45:00Z</dcterms:created>
  <dcterms:modified xsi:type="dcterms:W3CDTF">2022-01-26T10:37:00Z</dcterms:modified>
</cp:coreProperties>
</file>