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FAD0FF5" w14:textId="77777777" w:rsidTr="000A015C">
        <w:tc>
          <w:tcPr>
            <w:tcW w:w="9071" w:type="dxa"/>
            <w:gridSpan w:val="2"/>
          </w:tcPr>
          <w:p w14:paraId="4B8F9DF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A95944" w14:paraId="0528413C" w14:textId="77777777" w:rsidTr="000A015C">
        <w:tc>
          <w:tcPr>
            <w:tcW w:w="3685" w:type="dxa"/>
            <w:vAlign w:val="center"/>
          </w:tcPr>
          <w:p w14:paraId="0D4A1F6C" w14:textId="77777777" w:rsidR="00A95944" w:rsidRPr="001313CB" w:rsidRDefault="00A95944" w:rsidP="00A9594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FA4178C" w14:textId="0B70956B" w:rsidR="00A95944" w:rsidRPr="00A95944" w:rsidRDefault="00A95944" w:rsidP="00A95944">
            <w:pPr>
              <w:rPr>
                <w:rFonts w:ascii="Times New Roman" w:hAnsi="Times New Roman" w:cs="Times New Roman"/>
              </w:rPr>
            </w:pPr>
            <w:r w:rsidRPr="00A95944">
              <w:rPr>
                <w:rFonts w:ascii="Times New Roman" w:hAnsi="Times New Roman" w:cs="Times New Roman"/>
              </w:rPr>
              <w:t>Durchführung der Wischdesinfektion des Fußbodens.</w:t>
            </w:r>
          </w:p>
        </w:tc>
      </w:tr>
      <w:tr w:rsidR="00A95944" w14:paraId="7BCABB6E" w14:textId="77777777" w:rsidTr="00227C4E">
        <w:tc>
          <w:tcPr>
            <w:tcW w:w="3685" w:type="dxa"/>
            <w:vAlign w:val="center"/>
          </w:tcPr>
          <w:p w14:paraId="745B5982" w14:textId="77777777" w:rsidR="00A95944" w:rsidRPr="001313CB" w:rsidRDefault="00A95944" w:rsidP="00A9594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F85D1B3" w14:textId="7920D7F3" w:rsidR="00A95944" w:rsidRPr="00A95944" w:rsidRDefault="00A95944" w:rsidP="00A95944">
            <w:pPr>
              <w:rPr>
                <w:rFonts w:ascii="Times New Roman" w:hAnsi="Times New Roman" w:cs="Times New Roman"/>
              </w:rPr>
            </w:pPr>
            <w:r w:rsidRPr="00A95944">
              <w:rPr>
                <w:rFonts w:ascii="Times New Roman" w:hAnsi="Times New Roman" w:cs="Times New Roman"/>
              </w:rPr>
              <w:t>AEMP EL</w:t>
            </w:r>
          </w:p>
        </w:tc>
      </w:tr>
      <w:tr w:rsidR="00A95944" w14:paraId="77275189" w14:textId="77777777" w:rsidTr="00227C4E">
        <w:tc>
          <w:tcPr>
            <w:tcW w:w="3685" w:type="dxa"/>
            <w:vAlign w:val="center"/>
          </w:tcPr>
          <w:p w14:paraId="2B857175" w14:textId="77777777" w:rsidR="00A95944" w:rsidRPr="001313CB" w:rsidRDefault="00A95944" w:rsidP="00A9594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395E7124" w14:textId="391A90C1" w:rsidR="00A95944" w:rsidRPr="00A95944" w:rsidRDefault="00D764D3" w:rsidP="00A95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A95944" w:rsidRPr="00A95944">
              <w:rPr>
                <w:rFonts w:ascii="Times New Roman" w:hAnsi="Times New Roman" w:cs="Times New Roman"/>
              </w:rPr>
              <w:t>/Leitung AEMP</w:t>
            </w:r>
          </w:p>
        </w:tc>
      </w:tr>
      <w:tr w:rsidR="00A95944" w14:paraId="6B50AE44" w14:textId="77777777" w:rsidTr="000A015C">
        <w:tc>
          <w:tcPr>
            <w:tcW w:w="3685" w:type="dxa"/>
            <w:vAlign w:val="center"/>
          </w:tcPr>
          <w:p w14:paraId="3A6FDE58" w14:textId="77777777" w:rsidR="00A95944" w:rsidRPr="001313CB" w:rsidRDefault="00A95944" w:rsidP="00A9594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2A644C7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r w:rsidRPr="00D764D3">
              <w:rPr>
                <w:szCs w:val="22"/>
              </w:rPr>
              <w:t>Desinfektionsplan</w:t>
            </w:r>
          </w:p>
          <w:p w14:paraId="0FA9478F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EVG_Liste</w:t>
            </w:r>
            <w:proofErr w:type="spellEnd"/>
          </w:p>
          <w:p w14:paraId="6C2AF471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Dr_Schnell_Desifor_Forte_AF_BA</w:t>
            </w:r>
            <w:proofErr w:type="spellEnd"/>
          </w:p>
          <w:p w14:paraId="46F0756E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Dr_Schnell_Desifor_Forte_AF_PDB</w:t>
            </w:r>
            <w:proofErr w:type="spellEnd"/>
          </w:p>
          <w:p w14:paraId="11D5E9D6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Dr_Schnell_Desifor_Forte_AF_SDB</w:t>
            </w:r>
            <w:proofErr w:type="spellEnd"/>
          </w:p>
          <w:p w14:paraId="5678674B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Dr_Schnell_Desifor_Quick_Plus_wipes_BA</w:t>
            </w:r>
            <w:proofErr w:type="spellEnd"/>
          </w:p>
          <w:p w14:paraId="641F9D0F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Dr_Schnell_Desifor_Quick_Plus_wipes_PDB</w:t>
            </w:r>
            <w:proofErr w:type="spellEnd"/>
          </w:p>
          <w:p w14:paraId="2BD9291C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proofErr w:type="spellStart"/>
            <w:r w:rsidRPr="00D764D3">
              <w:rPr>
                <w:szCs w:val="22"/>
              </w:rPr>
              <w:t>Dr_Schnell_Desifor_Quick_Plus_wipes_SDB</w:t>
            </w:r>
            <w:proofErr w:type="spellEnd"/>
          </w:p>
          <w:p w14:paraId="450AD6C9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r w:rsidRPr="00D764D3">
              <w:rPr>
                <w:szCs w:val="22"/>
              </w:rPr>
              <w:t>F_GRU_HYG_01_01_Hygienedokumentation_RuD_Bereich</w:t>
            </w:r>
          </w:p>
          <w:p w14:paraId="4BDEBF06" w14:textId="77777777" w:rsidR="00A95944" w:rsidRPr="00D764D3" w:rsidRDefault="00A95944" w:rsidP="00A95944">
            <w:pPr>
              <w:pStyle w:val="InhaltSAA"/>
              <w:rPr>
                <w:szCs w:val="22"/>
              </w:rPr>
            </w:pPr>
            <w:r w:rsidRPr="00D764D3">
              <w:rPr>
                <w:szCs w:val="22"/>
              </w:rPr>
              <w:t>F_GRU_HYG_02_01_Hygienedokumentation_PuS_Bereich</w:t>
            </w:r>
          </w:p>
          <w:p w14:paraId="3B53397F" w14:textId="16117F5D" w:rsidR="00A95944" w:rsidRPr="00D764D3" w:rsidRDefault="00A95944" w:rsidP="00A95944">
            <w:pPr>
              <w:pStyle w:val="InhaltSAA"/>
              <w:rPr>
                <w:szCs w:val="22"/>
              </w:rPr>
            </w:pPr>
            <w:r w:rsidRPr="00D764D3">
              <w:rPr>
                <w:szCs w:val="22"/>
              </w:rPr>
              <w:t>F_GRU_HYG_0</w:t>
            </w:r>
            <w:r w:rsidR="000C7446" w:rsidRPr="00D764D3">
              <w:rPr>
                <w:szCs w:val="22"/>
              </w:rPr>
              <w:t>3</w:t>
            </w:r>
            <w:r w:rsidRPr="00D764D3">
              <w:rPr>
                <w:szCs w:val="22"/>
              </w:rPr>
              <w:t>_01_Hygienedokumentation_Sterilgutlager</w:t>
            </w:r>
          </w:p>
          <w:p w14:paraId="70B1AD42" w14:textId="02D1A1B2" w:rsidR="00A95944" w:rsidRPr="00D764D3" w:rsidRDefault="00A95944" w:rsidP="00A95944">
            <w:pPr>
              <w:rPr>
                <w:rFonts w:ascii="Times New Roman" w:hAnsi="Times New Roman" w:cs="Times New Roman"/>
              </w:rPr>
            </w:pPr>
            <w:r w:rsidRPr="00D764D3">
              <w:rPr>
                <w:rFonts w:ascii="Times New Roman" w:hAnsi="Times New Roman" w:cs="Times New Roman"/>
              </w:rPr>
              <w:t>F_UPR_PUA_02_01_Handzeichenliste</w:t>
            </w:r>
          </w:p>
        </w:tc>
      </w:tr>
    </w:tbl>
    <w:p w14:paraId="113A591F" w14:textId="77777777" w:rsidR="000A015C" w:rsidRPr="000A015C" w:rsidRDefault="000A015C" w:rsidP="000A015C">
      <w:pPr>
        <w:pStyle w:val="InhaltVA"/>
        <w:rPr>
          <w:szCs w:val="22"/>
        </w:rPr>
      </w:pPr>
    </w:p>
    <w:p w14:paraId="0679BBD4" w14:textId="77777777" w:rsidR="000A015C" w:rsidRPr="000A015C" w:rsidRDefault="000A015C" w:rsidP="000A015C">
      <w:pPr>
        <w:pStyle w:val="InhaltVA"/>
        <w:rPr>
          <w:szCs w:val="22"/>
        </w:rPr>
      </w:pPr>
    </w:p>
    <w:p w14:paraId="07276506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D5B42B7" w14:textId="661FB9B6" w:rsidR="000A015C" w:rsidRPr="00A95944" w:rsidRDefault="00A95944" w:rsidP="000A015C">
      <w:pPr>
        <w:pStyle w:val="Listenabsatz"/>
        <w:ind w:left="360"/>
        <w:rPr>
          <w:bCs/>
          <w:sz w:val="20"/>
          <w:szCs w:val="20"/>
        </w:rPr>
      </w:pPr>
      <w:r w:rsidRPr="00A95944">
        <w:rPr>
          <w:sz w:val="22"/>
          <w:szCs w:val="22"/>
        </w:rPr>
        <w:t>Desinfektionsverfahren zur Verminderung von Mikroorganismen auf den behandelten Flächen</w:t>
      </w:r>
    </w:p>
    <w:p w14:paraId="011B2E6A" w14:textId="2C7E73D4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D764D3" w14:paraId="77D69D31" w14:textId="77777777" w:rsidTr="004E283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0C3F7C" w14:textId="77777777" w:rsidR="00D764D3" w:rsidRDefault="00D764D3" w:rsidP="004E2832">
            <w:bookmarkStart w:id="0" w:name="_Hlk94089616"/>
            <w:r>
              <w:rPr>
                <w:noProof/>
                <w:lang w:eastAsia="de-DE"/>
              </w:rPr>
              <w:drawing>
                <wp:inline distT="0" distB="0" distL="0" distR="0" wp14:anchorId="7F59590F" wp14:editId="21BA82D2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EC3855" w14:textId="77777777" w:rsidR="00D764D3" w:rsidRPr="00FD5287" w:rsidRDefault="00D764D3" w:rsidP="004E2832">
            <w:pPr>
              <w:pStyle w:val="60Signalwort"/>
              <w:rPr>
                <w:rFonts w:ascii="Times New Roman" w:hAnsi="Times New Roman" w:cs="Times New Roman"/>
              </w:rPr>
            </w:pPr>
            <w:r w:rsidRPr="00FD5287">
              <w:rPr>
                <w:rFonts w:ascii="Times New Roman" w:hAnsi="Times New Roman" w:cs="Times New Roman"/>
              </w:rPr>
              <w:t>Hinweis</w:t>
            </w:r>
          </w:p>
          <w:p w14:paraId="613A0F3C" w14:textId="77777777" w:rsidR="00D764D3" w:rsidRPr="00D764D3" w:rsidRDefault="00D764D3" w:rsidP="00D764D3">
            <w:pPr>
              <w:pStyle w:val="FormatvorlageAufgezhlt2"/>
              <w:numPr>
                <w:ilvl w:val="0"/>
                <w:numId w:val="0"/>
              </w:numPr>
              <w:rPr>
                <w:rFonts w:eastAsia="Calibri"/>
                <w:color w:val="000000"/>
                <w:szCs w:val="24"/>
                <w:lang w:eastAsia="en-US"/>
              </w:rPr>
            </w:pPr>
            <w:r w:rsidRPr="00D764D3">
              <w:rPr>
                <w:rFonts w:eastAsia="Calibri"/>
                <w:color w:val="000000"/>
                <w:szCs w:val="24"/>
                <w:lang w:eastAsia="en-US"/>
              </w:rPr>
              <w:t>Kein</w:t>
            </w:r>
            <w:r w:rsidRPr="0043194C">
              <w:rPr>
                <w:color w:val="000000"/>
                <w:szCs w:val="22"/>
              </w:rPr>
              <w:t xml:space="preserve"> </w:t>
            </w:r>
            <w:r w:rsidRPr="00D764D3">
              <w:rPr>
                <w:rFonts w:eastAsia="Calibri"/>
                <w:color w:val="000000"/>
                <w:szCs w:val="24"/>
                <w:lang w:eastAsia="en-US"/>
              </w:rPr>
              <w:t>Nachwaschen oder Nachwischen vor Ende der Einwirkzeit</w:t>
            </w:r>
          </w:p>
          <w:p w14:paraId="0B676264" w14:textId="77777777" w:rsidR="00D764D3" w:rsidRPr="00D764D3" w:rsidRDefault="00D764D3" w:rsidP="00D764D3">
            <w:pPr>
              <w:pStyle w:val="FormatvorlageAufgezhlt2"/>
              <w:numPr>
                <w:ilvl w:val="0"/>
                <w:numId w:val="0"/>
              </w:numPr>
              <w:rPr>
                <w:rFonts w:eastAsia="Calibri"/>
                <w:color w:val="000000"/>
                <w:szCs w:val="24"/>
                <w:lang w:eastAsia="en-US"/>
              </w:rPr>
            </w:pPr>
            <w:r w:rsidRPr="00D764D3">
              <w:rPr>
                <w:rFonts w:eastAsia="Calibri"/>
                <w:color w:val="000000"/>
                <w:szCs w:val="24"/>
                <w:lang w:eastAsia="en-US"/>
              </w:rPr>
              <w:t>Keine Zugabe von anderen Chemikalien in die Desinfektionslösung</w:t>
            </w:r>
          </w:p>
          <w:p w14:paraId="183657E5" w14:textId="77777777" w:rsidR="00D764D3" w:rsidRPr="00FD5287" w:rsidRDefault="00D764D3" w:rsidP="004E2832">
            <w:pPr>
              <w:pStyle w:val="60TextWarnhinweis"/>
              <w:rPr>
                <w:rFonts w:ascii="Times New Roman" w:hAnsi="Times New Roman" w:cs="Times New Roman"/>
              </w:rPr>
            </w:pPr>
            <w:r w:rsidRPr="0043194C">
              <w:rPr>
                <w:rFonts w:ascii="Times New Roman" w:hAnsi="Times New Roman" w:cs="Times New Roman"/>
                <w:color w:val="000000"/>
                <w:szCs w:val="24"/>
              </w:rPr>
              <w:t>Keine Zugabe von Wasser in die fertig dosierte Desinfektionslösung</w:t>
            </w:r>
          </w:p>
        </w:tc>
      </w:tr>
      <w:bookmarkEnd w:id="0"/>
    </w:tbl>
    <w:p w14:paraId="0AD05A6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8531060" w14:textId="77777777" w:rsidTr="00A95944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627BB63" w14:textId="77777777" w:rsidR="000A015C" w:rsidRPr="00D764D3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D764D3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D4CB83D" w14:textId="77777777" w:rsidR="000A015C" w:rsidRPr="00D764D3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D764D3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344FAB7" w14:textId="77777777" w:rsidR="000A015C" w:rsidRPr="00D764D3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D764D3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A95944" w14:paraId="6F9AFA87" w14:textId="77777777" w:rsidTr="00A95944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A8212C" w14:textId="27CABF7E" w:rsidR="00A95944" w:rsidRPr="00D764D3" w:rsidRDefault="00A95944" w:rsidP="00A95944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E0D56D9" w14:textId="5062D560" w:rsidR="00A95944" w:rsidRPr="00081BBE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12FF1FD9" w14:textId="77777777" w:rsidR="00A95944" w:rsidRPr="00081BBE" w:rsidRDefault="00A95944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81BBE">
              <w:rPr>
                <w:szCs w:val="22"/>
              </w:rPr>
              <w:t>PSA</w:t>
            </w:r>
          </w:p>
          <w:p w14:paraId="1A246A99" w14:textId="77777777" w:rsidR="00081BBE" w:rsidRPr="00081BBE" w:rsidRDefault="00A95944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81BBE">
              <w:rPr>
                <w:szCs w:val="22"/>
              </w:rPr>
              <w:t>Messzylinder</w:t>
            </w:r>
          </w:p>
          <w:p w14:paraId="60757AEE" w14:textId="34C8E5CB" w:rsidR="00A95944" w:rsidRPr="00081BBE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Eimer mit 8 Liter Fassungsvermögen</w:t>
            </w:r>
          </w:p>
          <w:p w14:paraId="33CA7EDB" w14:textId="77777777" w:rsidR="00A95944" w:rsidRPr="00D764D3" w:rsidRDefault="00A95944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81BBE">
              <w:rPr>
                <w:szCs w:val="22"/>
              </w:rPr>
              <w:t>aufbereitete, saubere, trockene Mopps</w:t>
            </w:r>
          </w:p>
          <w:p w14:paraId="20C98FB6" w14:textId="384B1752" w:rsidR="00A95944" w:rsidRPr="00D764D3" w:rsidRDefault="00A95944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081BBE">
              <w:rPr>
                <w:szCs w:val="22"/>
              </w:rPr>
              <w:t>Abfallsack für gebrauchte Mopps</w:t>
            </w:r>
          </w:p>
        </w:tc>
      </w:tr>
      <w:tr w:rsidR="00A95944" w14:paraId="02DD1994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789FCD6" w14:textId="466DCB21" w:rsidR="00A95944" w:rsidRPr="00D764D3" w:rsidRDefault="00A95944" w:rsidP="00A95944">
            <w:pPr>
              <w:pStyle w:val="InhaltVA"/>
              <w:ind w:left="708"/>
              <w:rPr>
                <w:szCs w:val="22"/>
              </w:rPr>
            </w:pPr>
            <w:r w:rsidRPr="00D764D3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3B577E1" w14:textId="7D168E58" w:rsidR="00A95944" w:rsidRPr="00D764D3" w:rsidRDefault="00A95944" w:rsidP="00A95944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Kontrolle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der Desinfektionsmittel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5FD29B" w14:textId="77777777" w:rsidR="00A95944" w:rsidRPr="00D764D3" w:rsidRDefault="00A95944" w:rsidP="00A95944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Verfalldaten kontrollieren</w:t>
            </w:r>
          </w:p>
          <w:p w14:paraId="00A76D5B" w14:textId="77777777" w:rsidR="00A95944" w:rsidRPr="00D764D3" w:rsidRDefault="00A95944" w:rsidP="00A95944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D764D3">
              <w:rPr>
                <w:rFonts w:eastAsia="Calibri"/>
                <w:sz w:val="22"/>
                <w:szCs w:val="22"/>
                <w:lang w:eastAsia="en-US"/>
              </w:rPr>
              <w:t>Desifor</w:t>
            </w:r>
            <w:proofErr w:type="spellEnd"/>
            <w:r w:rsidRPr="00D764D3">
              <w:rPr>
                <w:rFonts w:eastAsia="Calibri"/>
                <w:sz w:val="22"/>
                <w:szCs w:val="22"/>
                <w:lang w:eastAsia="en-US"/>
              </w:rPr>
              <w:t xml:space="preserve"> Forte AF</w:t>
            </w:r>
          </w:p>
          <w:p w14:paraId="13C4E049" w14:textId="694113F4" w:rsidR="00A95944" w:rsidRPr="00D764D3" w:rsidRDefault="00A95944" w:rsidP="00A95944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DESIFOR-QUICK PLUS WIPES</w:t>
            </w:r>
          </w:p>
        </w:tc>
      </w:tr>
      <w:tr w:rsidR="00081BBE" w:rsidRPr="00A95944" w14:paraId="358A1CF7" w14:textId="77777777" w:rsidTr="00A95944"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1215546" w14:textId="5339BAC5" w:rsidR="00081BBE" w:rsidRPr="00D764D3" w:rsidRDefault="00081BBE" w:rsidP="00081BBE">
            <w:pPr>
              <w:pStyle w:val="InhaltVA"/>
              <w:ind w:left="708"/>
              <w:rPr>
                <w:b/>
                <w:bCs/>
                <w:color w:val="FFFFFF" w:themeColor="background1"/>
                <w:szCs w:val="22"/>
              </w:rPr>
            </w:pPr>
            <w:r w:rsidRPr="00D764D3">
              <w:rPr>
                <w:rFonts w:eastAsia="Calibri"/>
                <w:b/>
                <w:szCs w:val="22"/>
                <w:lang w:eastAsia="en-US"/>
              </w:rPr>
              <w:t>Desinfektions-mittel-Lösung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6D12B4E" w14:textId="3CC011D1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b/>
                <w:bCs/>
                <w:color w:val="FFFFFF" w:themeColor="background1"/>
                <w:szCs w:val="22"/>
              </w:rPr>
            </w:pPr>
            <w:r w:rsidRPr="00D764D3">
              <w:rPr>
                <w:szCs w:val="22"/>
              </w:rPr>
              <w:t>Herstellen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der Desinfektionsmittel-Lösung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177371C" w14:textId="1B3E4C44" w:rsidR="00081BBE" w:rsidRPr="00081BBE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Herstellerangaben Beachten</w:t>
            </w:r>
          </w:p>
        </w:tc>
      </w:tr>
      <w:tr w:rsidR="00081BBE" w:rsidRPr="00A95944" w14:paraId="3F21B826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F5F3A5F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4F14CB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955B45" w14:textId="77777777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Eimer am Wasserauslass unterhalb der Spüle füllen</w:t>
            </w:r>
          </w:p>
          <w:p w14:paraId="3BDD981F" w14:textId="7DDB57E1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lastRenderedPageBreak/>
              <w:t xml:space="preserve">4 Liter Leitungswasser </w:t>
            </w:r>
          </w:p>
        </w:tc>
      </w:tr>
      <w:tr w:rsidR="00081BBE" w14:paraId="65128123" w14:textId="77777777" w:rsidTr="00D764D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2099AC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B43E2A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C74FA4" w14:textId="77777777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Flächendesinfektionsmittel in das Wasser schütten</w:t>
            </w:r>
          </w:p>
          <w:p w14:paraId="13473EFE" w14:textId="77777777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20 ml Konzentrat</w:t>
            </w:r>
          </w:p>
          <w:p w14:paraId="1FC1B391" w14:textId="2F4845C8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Dosiertabelle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am Ende dieses Dokuments beachten</w:t>
            </w:r>
          </w:p>
        </w:tc>
      </w:tr>
      <w:tr w:rsidR="00081BBE" w14:paraId="166F3F94" w14:textId="77777777" w:rsidTr="00D764D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1F11627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8EB8200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DE71DCE" w14:textId="02A9C348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 xml:space="preserve">Kein </w:t>
            </w:r>
            <w:r w:rsidRPr="00D764D3">
              <w:rPr>
                <w:szCs w:val="22"/>
              </w:rPr>
              <w:t>Reinigungsmittel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zufügen</w:t>
            </w:r>
          </w:p>
        </w:tc>
      </w:tr>
      <w:tr w:rsidR="00081BBE" w:rsidRPr="00A95944" w14:paraId="3F1DF99B" w14:textId="77777777" w:rsidTr="00D764D3"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4E6DF24" w14:textId="131C6F09" w:rsidR="00081BBE" w:rsidRPr="00D764D3" w:rsidRDefault="00081BBE" w:rsidP="00081BBE">
            <w:pPr>
              <w:pStyle w:val="InhaltVA"/>
              <w:numPr>
                <w:ilvl w:val="0"/>
                <w:numId w:val="3"/>
              </w:numPr>
              <w:rPr>
                <w:rFonts w:eastAsia="Calibri"/>
                <w:szCs w:val="22"/>
                <w:lang w:eastAsia="en-US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80B41C4" w14:textId="08B844E6" w:rsidR="00081BBE" w:rsidRPr="00D764D3" w:rsidRDefault="00081BBE" w:rsidP="00081BBE">
            <w:pPr>
              <w:pStyle w:val="InhaltVA"/>
              <w:spacing w:after="16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12E6E64E" w14:textId="2037DA03" w:rsidR="00081BBE" w:rsidRPr="00D764D3" w:rsidRDefault="00081BBE" w:rsidP="00081BBE">
            <w:pPr>
              <w:pStyle w:val="InhaltVA"/>
              <w:spacing w:after="160"/>
              <w:rPr>
                <w:b/>
                <w:bCs/>
                <w:color w:val="auto"/>
                <w:szCs w:val="22"/>
              </w:rPr>
            </w:pPr>
          </w:p>
        </w:tc>
      </w:tr>
      <w:tr w:rsidR="00081BBE" w:rsidRPr="00A95944" w14:paraId="076BC7C3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FD7CC8" w14:textId="19B3703F" w:rsidR="00081BBE" w:rsidRPr="00D764D3" w:rsidRDefault="00081BBE" w:rsidP="00081BBE">
            <w:pPr>
              <w:pStyle w:val="InhaltVA"/>
              <w:ind w:left="708"/>
              <w:rPr>
                <w:szCs w:val="22"/>
              </w:rPr>
            </w:pPr>
            <w:r w:rsidRPr="00D764D3">
              <w:rPr>
                <w:rFonts w:eastAsia="Calibri"/>
                <w:b/>
                <w:szCs w:val="22"/>
                <w:lang w:eastAsia="en-US"/>
              </w:rPr>
              <w:t>Wischdesinfektion des Fußbodens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A8FDD1" w14:textId="13E5DB7C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Wischdesinfektion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21D92B" w14:textId="77777777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Mit getränkten Mopps den Boden wischen</w:t>
            </w:r>
          </w:p>
          <w:p w14:paraId="51953E81" w14:textId="77777777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Je einen Eimer und einen Mopp benutzen für</w:t>
            </w:r>
          </w:p>
          <w:p w14:paraId="658BCCAD" w14:textId="77777777" w:rsidR="00081BBE" w:rsidRPr="00D764D3" w:rsidRDefault="00081BBE" w:rsidP="00081BBE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RuD-Bereich</w:t>
            </w:r>
          </w:p>
          <w:p w14:paraId="61C94207" w14:textId="77777777" w:rsidR="00081BBE" w:rsidRPr="00D764D3" w:rsidRDefault="00081BBE" w:rsidP="00081BBE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PuS-Bereich</w:t>
            </w:r>
          </w:p>
          <w:p w14:paraId="5C1E09D3" w14:textId="46025024" w:rsidR="00081BBE" w:rsidRPr="00D764D3" w:rsidRDefault="00081BBE" w:rsidP="00081BBE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Sterilgutlager</w:t>
            </w:r>
          </w:p>
        </w:tc>
      </w:tr>
      <w:tr w:rsidR="00081BBE" w:rsidRPr="00A95944" w14:paraId="535AF61E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CDB2ABA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0305D4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034AD8" w14:textId="76D4A3FF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 xml:space="preserve">Bei </w:t>
            </w:r>
            <w:r w:rsidRPr="00D764D3">
              <w:rPr>
                <w:szCs w:val="22"/>
              </w:rPr>
              <w:t>Trübung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ist die Lösung zu wechseln</w:t>
            </w:r>
          </w:p>
        </w:tc>
      </w:tr>
      <w:tr w:rsidR="00081BBE" w14:paraId="53319DDF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259F75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633D66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372922" w14:textId="56A477BA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die gebrauchte Lösung außerhalb der AEMP entleeren (entsorgen)</w:t>
            </w:r>
          </w:p>
        </w:tc>
      </w:tr>
      <w:tr w:rsidR="00081BBE" w14:paraId="61961F7E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1824768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DFA40FD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49C0C71" w14:textId="7E9211C7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Mopps nach Gebrauch in Plastiksack abwerfen</w:t>
            </w:r>
          </w:p>
        </w:tc>
      </w:tr>
      <w:tr w:rsidR="00081BBE" w:rsidRPr="00A95944" w14:paraId="46039645" w14:textId="77777777" w:rsidTr="00A95944">
        <w:tc>
          <w:tcPr>
            <w:tcW w:w="2551" w:type="dxa"/>
            <w:tcBorders>
              <w:bottom w:val="nil"/>
            </w:tcBorders>
          </w:tcPr>
          <w:p w14:paraId="574319CF" w14:textId="232F8957" w:rsidR="00081BBE" w:rsidRPr="00D764D3" w:rsidRDefault="00081BBE" w:rsidP="00081BBE">
            <w:pPr>
              <w:pStyle w:val="InhaltVA"/>
              <w:numPr>
                <w:ilvl w:val="0"/>
                <w:numId w:val="3"/>
              </w:numPr>
              <w:rPr>
                <w:color w:val="auto"/>
                <w:szCs w:val="22"/>
              </w:rPr>
            </w:pPr>
            <w:r w:rsidRPr="00D764D3">
              <w:rPr>
                <w:color w:val="auto"/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4420FC3" w14:textId="416498E0" w:rsidR="00081BBE" w:rsidRPr="00D764D3" w:rsidRDefault="00081BBE" w:rsidP="00081BBE">
            <w:pPr>
              <w:pStyle w:val="InhaltVA"/>
              <w:spacing w:after="160"/>
              <w:rPr>
                <w:b/>
                <w:bCs/>
                <w:color w:val="auto"/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5638574" w14:textId="4B49B3D9" w:rsidR="00081BBE" w:rsidRPr="00D764D3" w:rsidRDefault="00081BBE" w:rsidP="00081BBE">
            <w:pPr>
              <w:pStyle w:val="InhaltVA"/>
              <w:spacing w:after="160"/>
              <w:rPr>
                <w:b/>
                <w:bCs/>
                <w:color w:val="auto"/>
                <w:szCs w:val="22"/>
              </w:rPr>
            </w:pPr>
          </w:p>
        </w:tc>
      </w:tr>
      <w:tr w:rsidR="00081BBE" w:rsidRPr="00A95944" w14:paraId="11BBB660" w14:textId="77777777" w:rsidTr="00A9594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2A8BAD2" w14:textId="658569F1" w:rsidR="00081BBE" w:rsidRPr="00D764D3" w:rsidRDefault="00081BBE" w:rsidP="00081BBE">
            <w:pPr>
              <w:pStyle w:val="InhaltVA"/>
              <w:ind w:left="708"/>
              <w:rPr>
                <w:szCs w:val="22"/>
              </w:rPr>
            </w:pPr>
            <w:r w:rsidRPr="00D764D3">
              <w:rPr>
                <w:rFonts w:eastAsia="Calibri"/>
                <w:b/>
                <w:szCs w:val="22"/>
                <w:lang w:eastAsia="en-US"/>
              </w:rPr>
              <w:t>Putzutensilien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13D763" w14:textId="4A3E21C9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Umgang mit und Aufbereitung von Putzutensilien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A2F0B0" w14:textId="422BE754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 xml:space="preserve">Eimer mit Wasser ausschwenken, falls keine sofortige </w:t>
            </w:r>
            <w:proofErr w:type="spellStart"/>
            <w:r w:rsidRPr="00D764D3">
              <w:rPr>
                <w:rFonts w:eastAsia="Calibri"/>
                <w:sz w:val="22"/>
                <w:szCs w:val="22"/>
                <w:lang w:eastAsia="en-US"/>
              </w:rPr>
              <w:t>Neubefüllung</w:t>
            </w:r>
            <w:proofErr w:type="spellEnd"/>
            <w:r w:rsidRPr="00D764D3">
              <w:rPr>
                <w:rFonts w:eastAsia="Calibri"/>
                <w:sz w:val="22"/>
                <w:szCs w:val="22"/>
                <w:lang w:eastAsia="en-US"/>
              </w:rPr>
              <w:t xml:space="preserve"> erfolgt</w:t>
            </w:r>
          </w:p>
          <w:p w14:paraId="0A3AEDA6" w14:textId="21F87385" w:rsidR="00081BBE" w:rsidRPr="00D764D3" w:rsidRDefault="00081BBE" w:rsidP="00081BBE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64D3">
              <w:rPr>
                <w:rFonts w:eastAsia="Calibri"/>
                <w:sz w:val="22"/>
                <w:szCs w:val="22"/>
                <w:lang w:eastAsia="en-US"/>
              </w:rPr>
              <w:t>trocknen lassen</w:t>
            </w:r>
          </w:p>
        </w:tc>
      </w:tr>
      <w:tr w:rsidR="00081BBE" w:rsidRPr="00A95944" w14:paraId="2A7C8536" w14:textId="77777777" w:rsidTr="00D764D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95035C6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2BCFE9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D3F576" w14:textId="53747827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Eimer einmal pro Woche innen mit Allzweckreiniger reinigen, nachspülen und trocknen lassen</w:t>
            </w:r>
          </w:p>
        </w:tc>
      </w:tr>
      <w:tr w:rsidR="00081BBE" w14:paraId="66D61453" w14:textId="77777777" w:rsidTr="00D764D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60F3E30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1D17B8D" w14:textId="77777777" w:rsidR="00081BBE" w:rsidRPr="00D764D3" w:rsidRDefault="00081BBE" w:rsidP="00081BBE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C7D87F9" w14:textId="36324AE8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Mopps werden außerhalb der AEMP aufbereitet</w:t>
            </w:r>
          </w:p>
        </w:tc>
      </w:tr>
      <w:tr w:rsidR="00081BBE" w14:paraId="4FB53B63" w14:textId="77777777" w:rsidTr="00D764D3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3DD6AF2F" w14:textId="42707ED9" w:rsidR="00081BBE" w:rsidRPr="00D764D3" w:rsidRDefault="00081BBE" w:rsidP="00081BBE">
            <w:pPr>
              <w:pStyle w:val="InhaltVA"/>
              <w:ind w:left="708"/>
              <w:rPr>
                <w:szCs w:val="22"/>
              </w:rPr>
            </w:pPr>
            <w:r w:rsidRPr="00D764D3">
              <w:rPr>
                <w:rFonts w:eastAsia="Calibri"/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700B81A7" w14:textId="70BF1921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szCs w:val="22"/>
              </w:rPr>
              <w:t>Desinfektionsmaßnahme</w:t>
            </w:r>
            <w:r w:rsidRPr="00D764D3">
              <w:rPr>
                <w:rFonts w:eastAsia="Calibri"/>
                <w:szCs w:val="22"/>
                <w:lang w:eastAsia="en-US"/>
              </w:rPr>
              <w:t xml:space="preserve"> dokumentieren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7826959F" w14:textId="03C08590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D764D3">
              <w:rPr>
                <w:szCs w:val="22"/>
              </w:rPr>
              <w:t>F_GRU_</w:t>
            </w:r>
            <w:r w:rsidRPr="00D764D3">
              <w:rPr>
                <w:rFonts w:eastAsia="Calibri"/>
                <w:szCs w:val="22"/>
                <w:lang w:eastAsia="en-US"/>
              </w:rPr>
              <w:t>HYG_01</w:t>
            </w:r>
          </w:p>
          <w:p w14:paraId="7B46FF9A" w14:textId="28C12041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rFonts w:eastAsia="Calibri"/>
                <w:szCs w:val="22"/>
                <w:lang w:eastAsia="en-US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F_GRU_HYG_02</w:t>
            </w:r>
          </w:p>
          <w:p w14:paraId="0479CCDF" w14:textId="668CF47C" w:rsidR="00081BBE" w:rsidRPr="00D764D3" w:rsidRDefault="00081BBE" w:rsidP="00081BBE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D764D3">
              <w:rPr>
                <w:rFonts w:eastAsia="Calibri"/>
                <w:szCs w:val="22"/>
                <w:lang w:eastAsia="en-US"/>
              </w:rPr>
              <w:t>F_GRU_HYG</w:t>
            </w:r>
            <w:r w:rsidRPr="00D764D3">
              <w:rPr>
                <w:szCs w:val="22"/>
              </w:rPr>
              <w:t>_03</w:t>
            </w:r>
          </w:p>
        </w:tc>
      </w:tr>
    </w:tbl>
    <w:p w14:paraId="772AFA0F" w14:textId="4BF2C5C1" w:rsidR="000A015C" w:rsidRDefault="000A015C" w:rsidP="000A015C">
      <w:pPr>
        <w:pStyle w:val="InhaltVA"/>
      </w:pPr>
    </w:p>
    <w:p w14:paraId="3B996783" w14:textId="244D0890" w:rsidR="00D764D3" w:rsidRDefault="00D764D3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3A4E37BC" w14:textId="77777777" w:rsidR="000C7446" w:rsidRDefault="000C7446" w:rsidP="000A015C">
      <w:pPr>
        <w:pStyle w:val="InhaltVA"/>
      </w:pPr>
    </w:p>
    <w:p w14:paraId="747032EA" w14:textId="77777777" w:rsidR="000C7446" w:rsidRPr="006C2FE6" w:rsidRDefault="000C7446" w:rsidP="000C7446">
      <w:pPr>
        <w:pStyle w:val="UnterberschriftSAA"/>
        <w:rPr>
          <w:b/>
          <w:u w:val="none"/>
        </w:rPr>
      </w:pPr>
      <w:r w:rsidRPr="006C2FE6">
        <w:rPr>
          <w:b/>
          <w:u w:val="none"/>
        </w:rPr>
        <w:t>Dosiertabelle</w:t>
      </w:r>
    </w:p>
    <w:p w14:paraId="0F5E33DF" w14:textId="77777777" w:rsidR="000C7446" w:rsidRPr="000C7446" w:rsidRDefault="000C7446" w:rsidP="000C7446">
      <w:pPr>
        <w:pStyle w:val="InhaltVA"/>
      </w:pPr>
    </w:p>
    <w:tbl>
      <w:tblPr>
        <w:tblW w:w="91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C7446" w:rsidRPr="000C7446" w14:paraId="41D849AD" w14:textId="77777777" w:rsidTr="000C7446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BFFCC"/>
            <w:vAlign w:val="bottom"/>
            <w:hideMark/>
          </w:tcPr>
          <w:p w14:paraId="2BF8A50A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Liter</w:t>
            </w: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Lösung</w:t>
            </w:r>
          </w:p>
        </w:tc>
        <w:tc>
          <w:tcPr>
            <w:tcW w:w="8456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74D"/>
            <w:noWrap/>
            <w:vAlign w:val="bottom"/>
            <w:hideMark/>
          </w:tcPr>
          <w:p w14:paraId="7CE03EDB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Konzentration der Anwendungslösung</w:t>
            </w:r>
          </w:p>
        </w:tc>
      </w:tr>
      <w:tr w:rsidR="000C7446" w:rsidRPr="000C7446" w14:paraId="0833616A" w14:textId="77777777" w:rsidTr="000C7446">
        <w:trPr>
          <w:trHeight w:val="255"/>
        </w:trPr>
        <w:tc>
          <w:tcPr>
            <w:tcW w:w="709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BFFCC"/>
            <w:vAlign w:val="center"/>
            <w:hideMark/>
          </w:tcPr>
          <w:p w14:paraId="218F3DE7" w14:textId="77777777" w:rsidR="000C7446" w:rsidRPr="000C7446" w:rsidRDefault="000C7446" w:rsidP="000C7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0F468869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1FEBCE2E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345190BB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0,75%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382A1D7E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42BA3028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7BD65002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67C868FD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0E70B351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149BD224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38D96CE5" w14:textId="77777777" w:rsidR="000C7446" w:rsidRPr="000C7446" w:rsidRDefault="000C7446" w:rsidP="000C7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0C7446" w:rsidRPr="000C7446" w14:paraId="464D9544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362CD947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674D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198545A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2,5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BE8FF8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4A08BA1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7,5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E197D6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2EB963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2EE29ED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5CB2532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D5EAD34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4278D04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C59A64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</w:tr>
      <w:tr w:rsidR="000C7446" w:rsidRPr="000C7446" w14:paraId="4EBAB954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29641BA9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085E097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B05AB31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385425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A4E797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F962CA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F3C965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25FF82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6C079C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10D110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80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D5205F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</w:tr>
      <w:tr w:rsidR="000C7446" w:rsidRPr="000C7446" w14:paraId="76178B04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6C64B024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DC6531B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C6F20BA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E476B6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22,5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4EFC3DB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D396B0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ECB7D14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F8A2F12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33CB85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90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B7852D8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20F0AA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</w:tr>
      <w:tr w:rsidR="000C7446" w:rsidRPr="000C7446" w14:paraId="586B6A1A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003D1211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1EAC22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6276A46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124DD51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E4B36C1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6806B2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79B4CE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80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BE1E0F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37FE2E8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C30B83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160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4172ECF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</w:tr>
      <w:tr w:rsidR="000C7446" w:rsidRPr="000C7446" w14:paraId="17B39AC1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2BD25C69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02FF06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12,5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A25709D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95DF36D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37,5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45085E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02C9DB8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AAB704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DFF958F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125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1195E26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53DB16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ACC390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</w:tr>
      <w:tr w:rsidR="000C7446" w:rsidRPr="000C7446" w14:paraId="42361F9A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6044AB36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569334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FE1CE0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4AA30E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022A452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80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C06C38A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A88789A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0875BE7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3DD69F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037C3CF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65FBF2E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400 ml</w:t>
            </w:r>
          </w:p>
        </w:tc>
      </w:tr>
      <w:tr w:rsidR="000C7446" w:rsidRPr="000C7446" w14:paraId="56BB4129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31673342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F263C6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8E8E61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9CF8E37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A8FC4F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8845AFF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8A3E0F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1FA7F5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1F4AA2B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230DA8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73BA87B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</w:tr>
      <w:tr w:rsidR="000C7446" w:rsidRPr="000C7446" w14:paraId="5EC99D11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68BFB0DC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CF0E88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11444A6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19A7F7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F18553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38AE5AA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299A92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BFB742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8A378A6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600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2583D89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800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E3DAAAE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1000 ml</w:t>
            </w:r>
          </w:p>
        </w:tc>
      </w:tr>
      <w:tr w:rsidR="000C7446" w:rsidRPr="000C7446" w14:paraId="7191E9E3" w14:textId="77777777" w:rsidTr="000C744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779B766E" w14:textId="77777777" w:rsidR="000C7446" w:rsidRPr="000C7446" w:rsidRDefault="000C7446" w:rsidP="000C7446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21B515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D0B9E45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1C36AA0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225ml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0DE4063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958DBA6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450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0EF464C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600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668A708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750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7DC9414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900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429A99D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1200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D5CF0E1" w14:textId="77777777" w:rsidR="000C7446" w:rsidRPr="000C7446" w:rsidRDefault="000C7446" w:rsidP="000C7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7446">
              <w:rPr>
                <w:rFonts w:ascii="Times New Roman" w:hAnsi="Times New Roman" w:cs="Times New Roman"/>
                <w:sz w:val="20"/>
                <w:szCs w:val="20"/>
              </w:rPr>
              <w:t>1500 ml</w:t>
            </w:r>
          </w:p>
        </w:tc>
      </w:tr>
    </w:tbl>
    <w:p w14:paraId="46C8139A" w14:textId="77777777" w:rsidR="001313CB" w:rsidRPr="000C7446" w:rsidRDefault="001313CB" w:rsidP="000C7446">
      <w:pPr>
        <w:pStyle w:val="InhaltVA"/>
        <w:rPr>
          <w:sz w:val="20"/>
        </w:rPr>
      </w:pPr>
    </w:p>
    <w:sectPr w:rsidR="001313CB" w:rsidRPr="000C744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539E" w14:textId="77777777" w:rsidR="00797CA3" w:rsidRDefault="00797CA3" w:rsidP="001313CB">
      <w:pPr>
        <w:spacing w:after="0" w:line="240" w:lineRule="auto"/>
      </w:pPr>
      <w:r>
        <w:separator/>
      </w:r>
    </w:p>
  </w:endnote>
  <w:endnote w:type="continuationSeparator" w:id="0">
    <w:p w14:paraId="7457766F" w14:textId="77777777" w:rsidR="00797CA3" w:rsidRDefault="00797CA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E82913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A86AA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3A11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B1CC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1186A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067D4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A49EA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0B0ED0C" w14:textId="0F41C2FF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11CF7">
            <w:rPr>
              <w:rFonts w:ascii="Times New Roman" w:hAnsi="Times New Roman" w:cs="Times New Roman"/>
              <w:noProof/>
              <w:sz w:val="16"/>
              <w:szCs w:val="16"/>
            </w:rPr>
            <w:t>SAA_GRU_HYG_05_01_Wischdesinfektion_Boden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B89210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208E89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D065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7D4A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53DE0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7979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83F9D7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DFFDCE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6C587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D9DDD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1FD0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E82371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48891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63DDAC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05F286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BC9D8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7C6BD2" w14:textId="0BBA6683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81BBE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4153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33B5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8B52C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9746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19586C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D9EABAC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5BE4" w14:textId="77777777" w:rsidR="00797CA3" w:rsidRDefault="00797CA3" w:rsidP="001313CB">
      <w:pPr>
        <w:spacing w:after="0" w:line="240" w:lineRule="auto"/>
      </w:pPr>
      <w:r>
        <w:separator/>
      </w:r>
    </w:p>
  </w:footnote>
  <w:footnote w:type="continuationSeparator" w:id="0">
    <w:p w14:paraId="1D0D6E86" w14:textId="77777777" w:rsidR="00797CA3" w:rsidRDefault="00797CA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F2A60D8" w14:textId="77777777" w:rsidTr="00164C10">
      <w:trPr>
        <w:trHeight w:val="850"/>
      </w:trPr>
      <w:tc>
        <w:tcPr>
          <w:tcW w:w="2409" w:type="dxa"/>
          <w:vMerge w:val="restart"/>
        </w:tcPr>
        <w:p w14:paraId="4D683020" w14:textId="47178B7E" w:rsidR="001313CB" w:rsidRDefault="00081BBE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D4F35F7" wp14:editId="12D632B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10B1BC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234BD0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C45012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48EFF5" w14:textId="7CE91BD9" w:rsidR="001313CB" w:rsidRDefault="00A95944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HYG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6C08F99B" w14:textId="77777777" w:rsidTr="00164C10">
      <w:tc>
        <w:tcPr>
          <w:tcW w:w="2409" w:type="dxa"/>
          <w:vMerge/>
        </w:tcPr>
        <w:p w14:paraId="77D22C4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4FADDD7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71D66C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DFCF32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70332AF" w14:textId="77777777" w:rsidTr="00164C10">
      <w:tc>
        <w:tcPr>
          <w:tcW w:w="2409" w:type="dxa"/>
          <w:vMerge/>
        </w:tcPr>
        <w:p w14:paraId="2F5C927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D6AB885" w14:textId="4F4D5470" w:rsidR="001313CB" w:rsidRPr="001313CB" w:rsidRDefault="00A95944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Wischdesinfektion des Bodens</w:t>
          </w:r>
        </w:p>
        <w:p w14:paraId="5235740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7B0DC6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0BC14F4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685288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D27A5"/>
    <w:multiLevelType w:val="hybridMultilevel"/>
    <w:tmpl w:val="367E12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A5071"/>
    <w:multiLevelType w:val="hybridMultilevel"/>
    <w:tmpl w:val="D36C7C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740B5"/>
    <w:multiLevelType w:val="hybridMultilevel"/>
    <w:tmpl w:val="D36C7C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6641"/>
    <w:multiLevelType w:val="hybridMultilevel"/>
    <w:tmpl w:val="FB20893C"/>
    <w:lvl w:ilvl="0" w:tplc="A86CDF78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94E83"/>
    <w:multiLevelType w:val="hybridMultilevel"/>
    <w:tmpl w:val="6524A8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44"/>
    <w:rsid w:val="00081BBE"/>
    <w:rsid w:val="000A015C"/>
    <w:rsid w:val="000C7446"/>
    <w:rsid w:val="001313CB"/>
    <w:rsid w:val="00164C10"/>
    <w:rsid w:val="001A7A8A"/>
    <w:rsid w:val="001F63CF"/>
    <w:rsid w:val="003846F1"/>
    <w:rsid w:val="0039709C"/>
    <w:rsid w:val="00616993"/>
    <w:rsid w:val="00626530"/>
    <w:rsid w:val="006B1039"/>
    <w:rsid w:val="00797CA3"/>
    <w:rsid w:val="00854409"/>
    <w:rsid w:val="008C0669"/>
    <w:rsid w:val="009C32EE"/>
    <w:rsid w:val="009E77EE"/>
    <w:rsid w:val="00A935AB"/>
    <w:rsid w:val="00A95944"/>
    <w:rsid w:val="00B268C2"/>
    <w:rsid w:val="00D53E7B"/>
    <w:rsid w:val="00D764D3"/>
    <w:rsid w:val="00E11CF7"/>
    <w:rsid w:val="00E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41A02"/>
  <w15:chartTrackingRefBased/>
  <w15:docId w15:val="{D678A5A1-AB7B-4726-A61D-E14EFFF5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A95944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KopfzeileZchn1">
    <w:name w:val="Kopfzeile Zchn1"/>
    <w:uiPriority w:val="99"/>
    <w:rsid w:val="00A95944"/>
    <w:rPr>
      <w:sz w:val="24"/>
      <w:szCs w:val="24"/>
    </w:rPr>
  </w:style>
  <w:style w:type="paragraph" w:customStyle="1" w:styleId="ArbeitsgangZahlen">
    <w:name w:val="Arbeitsgang Zahlen"/>
    <w:basedOn w:val="Standard"/>
    <w:rsid w:val="00A9594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A95944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UnterberschriftSAA">
    <w:name w:val="Unterüberschrift SAA"/>
    <w:basedOn w:val="Standard"/>
    <w:uiPriority w:val="99"/>
    <w:rsid w:val="000C7446"/>
    <w:pPr>
      <w:spacing w:before="50" w:after="30" w:line="240" w:lineRule="auto"/>
    </w:pPr>
    <w:rPr>
      <w:rFonts w:ascii="Times New Roman" w:eastAsia="Times New Roman" w:hAnsi="Times New Roman" w:cs="Times New Roman"/>
      <w:szCs w:val="20"/>
      <w:u w:val="single"/>
      <w:lang w:eastAsia="de-DE"/>
    </w:rPr>
  </w:style>
  <w:style w:type="paragraph" w:customStyle="1" w:styleId="60TextWarnhinweis">
    <w:name w:val="60 Text Warnhinweis"/>
    <w:basedOn w:val="Standard"/>
    <w:qFormat/>
    <w:rsid w:val="00D764D3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D764D3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21E98-F583-4DD5-9CE3-237B937EA842}"/>
</file>

<file path=customXml/itemProps2.xml><?xml version="1.0" encoding="utf-8"?>
<ds:datastoreItem xmlns:ds="http://schemas.openxmlformats.org/officeDocument/2006/customXml" ds:itemID="{82918909-96DC-42DE-877B-40159D7E40F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415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6</cp:revision>
  <dcterms:created xsi:type="dcterms:W3CDTF">2020-12-11T08:06:00Z</dcterms:created>
  <dcterms:modified xsi:type="dcterms:W3CDTF">2022-01-26T10:51:00Z</dcterms:modified>
</cp:coreProperties>
</file>