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3C235BC6" w14:textId="77777777" w:rsidTr="000A015C">
        <w:tc>
          <w:tcPr>
            <w:tcW w:w="9071" w:type="dxa"/>
            <w:gridSpan w:val="2"/>
          </w:tcPr>
          <w:p w14:paraId="5F2F7EE1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F12C8D" w14:paraId="76F71CD8" w14:textId="77777777" w:rsidTr="000A015C">
        <w:tc>
          <w:tcPr>
            <w:tcW w:w="3685" w:type="dxa"/>
            <w:vAlign w:val="center"/>
          </w:tcPr>
          <w:p w14:paraId="33849332" w14:textId="77777777" w:rsidR="00F12C8D" w:rsidRPr="001313CB" w:rsidRDefault="00F12C8D" w:rsidP="00F12C8D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000FBDF5" w14:textId="285D0B34" w:rsidR="00F12C8D" w:rsidRPr="00F12C8D" w:rsidRDefault="00F12C8D" w:rsidP="00F12C8D">
            <w:pPr>
              <w:rPr>
                <w:rFonts w:ascii="Times New Roman" w:hAnsi="Times New Roman" w:cs="Times New Roman"/>
              </w:rPr>
            </w:pPr>
            <w:r w:rsidRPr="00F12C8D">
              <w:rPr>
                <w:rFonts w:ascii="Times New Roman" w:hAnsi="Times New Roman" w:cs="Times New Roman"/>
              </w:rPr>
              <w:t>Ordnungsgemäßer Umgang mit verschiedenen Abfalltypen sowie mit den Müllsäcken.</w:t>
            </w:r>
          </w:p>
        </w:tc>
      </w:tr>
      <w:tr w:rsidR="00F12C8D" w14:paraId="20EAE6AF" w14:textId="77777777" w:rsidTr="00001E64">
        <w:tc>
          <w:tcPr>
            <w:tcW w:w="3685" w:type="dxa"/>
            <w:vAlign w:val="center"/>
          </w:tcPr>
          <w:p w14:paraId="011A7732" w14:textId="77777777" w:rsidR="00F12C8D" w:rsidRPr="001313CB" w:rsidRDefault="00F12C8D" w:rsidP="00F12C8D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  <w:vAlign w:val="center"/>
          </w:tcPr>
          <w:p w14:paraId="6F5B697E" w14:textId="14838F5A" w:rsidR="00F12C8D" w:rsidRPr="00F12C8D" w:rsidRDefault="00F12C8D" w:rsidP="00F12C8D">
            <w:pPr>
              <w:rPr>
                <w:rFonts w:ascii="Times New Roman" w:hAnsi="Times New Roman" w:cs="Times New Roman"/>
              </w:rPr>
            </w:pPr>
            <w:r w:rsidRPr="00F12C8D">
              <w:rPr>
                <w:rFonts w:ascii="Times New Roman" w:hAnsi="Times New Roman" w:cs="Times New Roman"/>
              </w:rPr>
              <w:t>AEMP EL</w:t>
            </w:r>
          </w:p>
        </w:tc>
      </w:tr>
      <w:tr w:rsidR="00F12C8D" w14:paraId="59265A40" w14:textId="77777777" w:rsidTr="00001E64">
        <w:tc>
          <w:tcPr>
            <w:tcW w:w="3685" w:type="dxa"/>
            <w:vAlign w:val="center"/>
          </w:tcPr>
          <w:p w14:paraId="6EA099C5" w14:textId="77777777" w:rsidR="00F12C8D" w:rsidRPr="001313CB" w:rsidRDefault="00F12C8D" w:rsidP="00F12C8D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  <w:vAlign w:val="center"/>
          </w:tcPr>
          <w:p w14:paraId="2237FE5F" w14:textId="0905A481" w:rsidR="00F12C8D" w:rsidRPr="00F12C8D" w:rsidRDefault="00417C86" w:rsidP="00F12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F12C8D" w:rsidRPr="00F12C8D">
              <w:rPr>
                <w:rFonts w:ascii="Times New Roman" w:hAnsi="Times New Roman" w:cs="Times New Roman"/>
              </w:rPr>
              <w:t>/Leitung AEMP</w:t>
            </w:r>
          </w:p>
        </w:tc>
      </w:tr>
      <w:tr w:rsidR="00F12C8D" w14:paraId="05E893AF" w14:textId="77777777" w:rsidTr="000A015C">
        <w:tc>
          <w:tcPr>
            <w:tcW w:w="3685" w:type="dxa"/>
            <w:vAlign w:val="center"/>
          </w:tcPr>
          <w:p w14:paraId="2F613DFD" w14:textId="77777777" w:rsidR="00F12C8D" w:rsidRPr="001313CB" w:rsidRDefault="00F12C8D" w:rsidP="00F12C8D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45C5A770" w14:textId="77777777" w:rsidR="00F12C8D" w:rsidRPr="00417C86" w:rsidRDefault="00F12C8D" w:rsidP="00F12C8D">
            <w:pPr>
              <w:pStyle w:val="InhaltSAA"/>
            </w:pPr>
            <w:proofErr w:type="spellStart"/>
            <w:r w:rsidRPr="00417C86">
              <w:t>EVG_Liste</w:t>
            </w:r>
            <w:proofErr w:type="spellEnd"/>
          </w:p>
          <w:p w14:paraId="4AB54F1A" w14:textId="77777777" w:rsidR="00F12C8D" w:rsidRPr="00417C86" w:rsidRDefault="00F12C8D" w:rsidP="00F12C8D">
            <w:pPr>
              <w:pStyle w:val="InhaltSAA"/>
            </w:pPr>
            <w:r w:rsidRPr="00417C86">
              <w:t>GefStoffV</w:t>
            </w:r>
          </w:p>
          <w:p w14:paraId="28A86300" w14:textId="77777777" w:rsidR="00F12C8D" w:rsidRPr="00417C86" w:rsidRDefault="00F12C8D" w:rsidP="00F12C8D">
            <w:pPr>
              <w:pStyle w:val="InhaltSAA"/>
            </w:pPr>
            <w:proofErr w:type="spellStart"/>
            <w:r w:rsidRPr="00417C86">
              <w:t>Richtlinie_Abfallentsorgung</w:t>
            </w:r>
            <w:proofErr w:type="spellEnd"/>
          </w:p>
          <w:p w14:paraId="4093EC9A" w14:textId="5EEAC693" w:rsidR="00F12C8D" w:rsidRPr="00417C86" w:rsidRDefault="00F12C8D" w:rsidP="00F12C8D">
            <w:pPr>
              <w:rPr>
                <w:rFonts w:ascii="Times New Roman" w:hAnsi="Times New Roman" w:cs="Times New Roman"/>
                <w:szCs w:val="20"/>
              </w:rPr>
            </w:pPr>
            <w:r w:rsidRPr="00417C86">
              <w:rPr>
                <w:rFonts w:ascii="Times New Roman" w:hAnsi="Times New Roman" w:cs="Times New Roman"/>
                <w:szCs w:val="20"/>
              </w:rPr>
              <w:t>SAA_GRU_HYG_01_01_Personalhygiene</w:t>
            </w:r>
          </w:p>
        </w:tc>
      </w:tr>
    </w:tbl>
    <w:p w14:paraId="46765BD8" w14:textId="77777777" w:rsidR="000A015C" w:rsidRPr="000A015C" w:rsidRDefault="000A015C" w:rsidP="000A015C">
      <w:pPr>
        <w:pStyle w:val="InhaltVA"/>
        <w:rPr>
          <w:szCs w:val="22"/>
        </w:rPr>
      </w:pPr>
    </w:p>
    <w:p w14:paraId="45AE3AF2" w14:textId="77777777" w:rsidR="000A015C" w:rsidRPr="000A015C" w:rsidRDefault="000A015C" w:rsidP="000A015C">
      <w:pPr>
        <w:pStyle w:val="InhaltVA"/>
        <w:rPr>
          <w:szCs w:val="22"/>
        </w:rPr>
      </w:pPr>
    </w:p>
    <w:p w14:paraId="481828B6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61DE9CF1" w14:textId="3BA28887" w:rsidR="000A015C" w:rsidRPr="00F12C8D" w:rsidRDefault="00F12C8D" w:rsidP="000A015C">
      <w:pPr>
        <w:pStyle w:val="Listenabsatz"/>
        <w:ind w:left="360"/>
        <w:rPr>
          <w:bCs/>
          <w:sz w:val="20"/>
          <w:szCs w:val="20"/>
        </w:rPr>
      </w:pPr>
      <w:r w:rsidRPr="00F12C8D">
        <w:rPr>
          <w:sz w:val="22"/>
          <w:szCs w:val="22"/>
        </w:rPr>
        <w:t>Ordnungsgemäßer Umgang mit verschiedenen Abfalltypen</w:t>
      </w:r>
    </w:p>
    <w:p w14:paraId="271CEE01" w14:textId="5479D553" w:rsidR="00417C86" w:rsidRDefault="00417C86" w:rsidP="000A015C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417C86" w14:paraId="04593CF1" w14:textId="77777777" w:rsidTr="006F17D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6B9D194" w14:textId="77777777" w:rsidR="00417C86" w:rsidRDefault="00417C86" w:rsidP="006F17D0">
            <w:bookmarkStart w:id="0" w:name="_Hlk94090439"/>
            <w:r>
              <w:rPr>
                <w:noProof/>
                <w:lang w:eastAsia="de-DE"/>
              </w:rPr>
              <w:drawing>
                <wp:inline distT="0" distB="0" distL="0" distR="0" wp14:anchorId="6E839E5F" wp14:editId="4A5FA4E3">
                  <wp:extent cx="354965" cy="354965"/>
                  <wp:effectExtent l="0" t="0" r="6985" b="6985"/>
                  <wp:docPr id="2" name="Grafik 2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1AA10C8" w14:textId="77777777" w:rsidR="00417C86" w:rsidRPr="00417C86" w:rsidRDefault="00417C86" w:rsidP="006F17D0">
            <w:pPr>
              <w:pStyle w:val="60Signalwort"/>
              <w:rPr>
                <w:rFonts w:ascii="Times New Roman" w:hAnsi="Times New Roman" w:cs="Times New Roman"/>
              </w:rPr>
            </w:pPr>
            <w:r w:rsidRPr="00417C86">
              <w:rPr>
                <w:rFonts w:ascii="Times New Roman" w:hAnsi="Times New Roman" w:cs="Times New Roman"/>
              </w:rPr>
              <w:t>Hinweis</w:t>
            </w:r>
          </w:p>
          <w:p w14:paraId="5FDA1619" w14:textId="77777777" w:rsidR="00417C86" w:rsidRPr="00417C86" w:rsidRDefault="00417C86" w:rsidP="00417C86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  <w:r w:rsidRPr="00417C86">
              <w:rPr>
                <w:szCs w:val="22"/>
              </w:rPr>
              <w:t>In jedem Falle ist verfahrenstechnisch sicherzustellen, dass beim Umgang mit Abfällen des AS 18 01 01 allen mit der Kontamination mit Blut verbundenen Gesundheitsrisiken Rechnung getragen wird.</w:t>
            </w:r>
          </w:p>
          <w:p w14:paraId="5D6EF27B" w14:textId="182C0BC9" w:rsidR="00417C86" w:rsidRPr="00417C86" w:rsidRDefault="00417C86" w:rsidP="00417C86">
            <w:pPr>
              <w:pStyle w:val="60TextWarnhinweis"/>
              <w:rPr>
                <w:rFonts w:ascii="Times New Roman" w:hAnsi="Times New Roman" w:cs="Times New Roman"/>
              </w:rPr>
            </w:pPr>
            <w:r w:rsidRPr="00417C86">
              <w:rPr>
                <w:rFonts w:ascii="Times New Roman" w:hAnsi="Times New Roman" w:cs="Times New Roman"/>
              </w:rPr>
              <w:t>Eine Sortierung oder stoffliche Verwertung von Abfällen des AS 18 01 04 ist unter hygienischen Gesichtspunkten grundsätzlich zu untersagen.</w:t>
            </w:r>
          </w:p>
        </w:tc>
      </w:tr>
      <w:bookmarkEnd w:id="0"/>
    </w:tbl>
    <w:p w14:paraId="7AF65737" w14:textId="77777777" w:rsidR="00417C86" w:rsidRPr="000A015C" w:rsidRDefault="00417C86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74672877" w14:textId="77777777" w:rsidTr="00F12C8D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38DADD94" w14:textId="77777777" w:rsidR="000A015C" w:rsidRPr="00417C86" w:rsidRDefault="000A015C" w:rsidP="00F12C8D">
            <w:pPr>
              <w:pStyle w:val="InhaltVA"/>
              <w:spacing w:after="160"/>
              <w:jc w:val="left"/>
              <w:rPr>
                <w:b/>
                <w:bCs/>
                <w:color w:val="FFFFFF" w:themeColor="background1"/>
                <w:szCs w:val="22"/>
              </w:rPr>
            </w:pPr>
            <w:r w:rsidRPr="00417C86">
              <w:rPr>
                <w:b/>
                <w:bCs/>
                <w:color w:val="FFFFFF" w:themeColor="background1"/>
                <w:szCs w:val="22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3F73557A" w14:textId="77777777" w:rsidR="000A015C" w:rsidRPr="00417C86" w:rsidRDefault="000A015C" w:rsidP="00F12C8D">
            <w:pPr>
              <w:pStyle w:val="InhaltVA"/>
              <w:spacing w:after="160"/>
              <w:jc w:val="left"/>
              <w:rPr>
                <w:b/>
                <w:bCs/>
                <w:color w:val="FFFFFF" w:themeColor="background1"/>
                <w:szCs w:val="22"/>
              </w:rPr>
            </w:pPr>
            <w:r w:rsidRPr="00417C86">
              <w:rPr>
                <w:b/>
                <w:bCs/>
                <w:color w:val="FFFFFF" w:themeColor="background1"/>
                <w:szCs w:val="22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46A2F393" w14:textId="77777777" w:rsidR="000A015C" w:rsidRPr="00417C86" w:rsidRDefault="000A015C" w:rsidP="00F12C8D">
            <w:pPr>
              <w:pStyle w:val="InhaltVA"/>
              <w:spacing w:after="160"/>
              <w:jc w:val="left"/>
              <w:rPr>
                <w:b/>
                <w:bCs/>
                <w:color w:val="FFFFFF" w:themeColor="background1"/>
                <w:szCs w:val="22"/>
              </w:rPr>
            </w:pPr>
            <w:r w:rsidRPr="00417C86">
              <w:rPr>
                <w:b/>
                <w:bCs/>
                <w:color w:val="FFFFFF" w:themeColor="background1"/>
                <w:szCs w:val="22"/>
              </w:rPr>
              <w:t>Anweisung</w:t>
            </w:r>
          </w:p>
        </w:tc>
      </w:tr>
      <w:tr w:rsidR="00F12C8D" w14:paraId="22A60B51" w14:textId="77777777" w:rsidTr="00F12C8D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348843CF" w14:textId="47A6F6C4" w:rsidR="00F12C8D" w:rsidRPr="00417C86" w:rsidRDefault="00F12C8D" w:rsidP="00F12C8D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417C86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6A9E294C" w14:textId="66C66794" w:rsidR="00F12C8D" w:rsidRPr="00417C86" w:rsidRDefault="00184DEE" w:rsidP="00184DEE">
            <w:pPr>
              <w:pStyle w:val="Listenabsatz"/>
              <w:numPr>
                <w:ilvl w:val="0"/>
                <w:numId w:val="1"/>
              </w:numPr>
              <w:rPr>
                <w:szCs w:val="22"/>
              </w:rPr>
            </w:pPr>
            <w:r w:rsidRPr="00417C86">
              <w:rPr>
                <w:sz w:val="22"/>
                <w:szCs w:val="22"/>
              </w:rPr>
              <w:t>Bereitlegen</w:t>
            </w:r>
          </w:p>
        </w:tc>
        <w:tc>
          <w:tcPr>
            <w:tcW w:w="3685" w:type="dxa"/>
            <w:tcBorders>
              <w:bottom w:val="nil"/>
            </w:tcBorders>
          </w:tcPr>
          <w:p w14:paraId="505A3B3B" w14:textId="77777777" w:rsidR="00F12C8D" w:rsidRPr="00184DEE" w:rsidRDefault="00F12C8D" w:rsidP="00184DEE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84DEE">
              <w:rPr>
                <w:sz w:val="22"/>
                <w:szCs w:val="22"/>
              </w:rPr>
              <w:t>Abfallsäcke 30 l</w:t>
            </w:r>
          </w:p>
          <w:p w14:paraId="50A3454A" w14:textId="334DF26E" w:rsidR="00F12C8D" w:rsidRPr="00417C86" w:rsidRDefault="00F12C8D" w:rsidP="00184DEE">
            <w:pPr>
              <w:pStyle w:val="Listenabsatz"/>
              <w:numPr>
                <w:ilvl w:val="0"/>
                <w:numId w:val="1"/>
              </w:numPr>
              <w:rPr>
                <w:szCs w:val="22"/>
              </w:rPr>
            </w:pPr>
            <w:r w:rsidRPr="00184DEE">
              <w:rPr>
                <w:sz w:val="22"/>
                <w:szCs w:val="22"/>
              </w:rPr>
              <w:t>Abfallbehälter für Injektionskanülen</w:t>
            </w:r>
          </w:p>
        </w:tc>
      </w:tr>
      <w:tr w:rsidR="00F12C8D" w14:paraId="7098D4F6" w14:textId="77777777" w:rsidTr="00F12C8D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70CD753" w14:textId="457AD574" w:rsidR="00F12C8D" w:rsidRPr="00417C86" w:rsidRDefault="00F12C8D" w:rsidP="00F12C8D">
            <w:pPr>
              <w:pStyle w:val="InhaltVA"/>
              <w:ind w:left="708"/>
              <w:jc w:val="left"/>
              <w:rPr>
                <w:szCs w:val="22"/>
              </w:rPr>
            </w:pPr>
            <w:r w:rsidRPr="00417C86">
              <w:rPr>
                <w:b/>
                <w:szCs w:val="22"/>
              </w:rPr>
              <w:t>Kontrollen Abfallsammelsysteme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2AD6E22" w14:textId="145B8A8D" w:rsidR="00F12C8D" w:rsidRPr="00417C86" w:rsidRDefault="00F12C8D" w:rsidP="00F12C8D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17C86">
              <w:rPr>
                <w:sz w:val="22"/>
                <w:szCs w:val="22"/>
              </w:rPr>
              <w:t>Kontrollen der Abfallsammelsysteme durchführen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16DEFAAC" w14:textId="77777777" w:rsidR="00F12C8D" w:rsidRPr="00417C86" w:rsidRDefault="00F12C8D" w:rsidP="00F12C8D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17C86">
              <w:rPr>
                <w:sz w:val="22"/>
                <w:szCs w:val="22"/>
              </w:rPr>
              <w:t>Bestückung mit Abfallsäcken</w:t>
            </w:r>
          </w:p>
          <w:p w14:paraId="5290863C" w14:textId="77777777" w:rsidR="00F12C8D" w:rsidRPr="00417C86" w:rsidRDefault="00F12C8D" w:rsidP="00F12C8D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17C86">
              <w:rPr>
                <w:sz w:val="22"/>
                <w:szCs w:val="22"/>
              </w:rPr>
              <w:t>Füllzustand</w:t>
            </w:r>
          </w:p>
          <w:p w14:paraId="7266E62A" w14:textId="61F6C280" w:rsidR="00F12C8D" w:rsidRPr="00417C86" w:rsidRDefault="00F12C8D" w:rsidP="00F12C8D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17C86">
              <w:rPr>
                <w:sz w:val="22"/>
                <w:szCs w:val="22"/>
              </w:rPr>
              <w:t>Sauberkeit</w:t>
            </w:r>
          </w:p>
        </w:tc>
      </w:tr>
      <w:tr w:rsidR="00F12C8D" w14:paraId="26B1C84A" w14:textId="77777777" w:rsidTr="00F12C8D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306E5174" w14:textId="61997FD8" w:rsidR="00F12C8D" w:rsidRPr="00417C86" w:rsidRDefault="00F12C8D" w:rsidP="00F12C8D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417C86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13378AEB" w14:textId="77777777" w:rsidR="00F12C8D" w:rsidRPr="00417C86" w:rsidRDefault="00F12C8D" w:rsidP="00F12C8D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54D912C4" w14:textId="77777777" w:rsidR="00F12C8D" w:rsidRPr="00417C86" w:rsidRDefault="00F12C8D" w:rsidP="00F12C8D">
            <w:pPr>
              <w:pStyle w:val="InhaltVA"/>
              <w:jc w:val="left"/>
              <w:rPr>
                <w:szCs w:val="22"/>
              </w:rPr>
            </w:pPr>
          </w:p>
        </w:tc>
      </w:tr>
      <w:tr w:rsidR="00F12C8D" w14:paraId="7BC8DB81" w14:textId="77777777" w:rsidTr="00F12C8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8CA6965" w14:textId="77777777" w:rsidR="00F12C8D" w:rsidRPr="00417C86" w:rsidRDefault="00F12C8D" w:rsidP="00F12C8D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417C86">
              <w:rPr>
                <w:b/>
                <w:szCs w:val="22"/>
              </w:rPr>
              <w:t>Abfallentsorgung für Abfallschlüssel</w:t>
            </w:r>
          </w:p>
          <w:p w14:paraId="0D5D859E" w14:textId="683A1F0E" w:rsidR="00F12C8D" w:rsidRPr="00417C86" w:rsidRDefault="00F12C8D" w:rsidP="00F12C8D">
            <w:pPr>
              <w:pStyle w:val="InhaltVA"/>
              <w:ind w:left="708"/>
              <w:jc w:val="left"/>
              <w:rPr>
                <w:szCs w:val="22"/>
              </w:rPr>
            </w:pPr>
            <w:r w:rsidRPr="00417C86">
              <w:rPr>
                <w:b/>
                <w:szCs w:val="22"/>
              </w:rPr>
              <w:t>AS 15 01 02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7DBC3DB" w14:textId="18C65459" w:rsidR="00F12C8D" w:rsidRPr="00417C86" w:rsidRDefault="00F12C8D" w:rsidP="00F12C8D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17C86">
              <w:rPr>
                <w:sz w:val="22"/>
                <w:szCs w:val="22"/>
              </w:rPr>
              <w:t>Verpackungen aus Kunststoff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4F59103" w14:textId="77777777" w:rsidR="00F12C8D" w:rsidRPr="00417C86" w:rsidRDefault="00F12C8D" w:rsidP="00F12C8D">
            <w:pPr>
              <w:pStyle w:val="InhaltVA"/>
              <w:jc w:val="left"/>
              <w:rPr>
                <w:szCs w:val="22"/>
              </w:rPr>
            </w:pPr>
          </w:p>
        </w:tc>
      </w:tr>
      <w:tr w:rsidR="00F12C8D" w14:paraId="7D8255A4" w14:textId="77777777" w:rsidTr="00F12C8D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2FEDD384" w14:textId="77777777" w:rsidR="00F12C8D" w:rsidRPr="00417C86" w:rsidRDefault="00F12C8D" w:rsidP="00F12C8D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51D83815" w14:textId="0B9EA244" w:rsidR="00F12C8D" w:rsidRPr="00417C86" w:rsidRDefault="00F12C8D" w:rsidP="00F12C8D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17C86">
              <w:rPr>
                <w:sz w:val="22"/>
                <w:szCs w:val="22"/>
              </w:rPr>
              <w:t>Nicht restentleerte Verpackungen mit gefährlichen Stoffen im Sinne der GefStoffV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060909D9" w14:textId="77777777" w:rsidR="00F12C8D" w:rsidRPr="00417C86" w:rsidRDefault="00F12C8D" w:rsidP="00F12C8D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17C86">
              <w:rPr>
                <w:sz w:val="22"/>
                <w:szCs w:val="22"/>
              </w:rPr>
              <w:t>Entsorgung über Rücknahmesysteme der Vertreiber</w:t>
            </w:r>
          </w:p>
          <w:p w14:paraId="6EEC6241" w14:textId="31BBA080" w:rsidR="00F12C8D" w:rsidRPr="00417C86" w:rsidRDefault="00F12C8D" w:rsidP="00F12C8D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17C86">
              <w:rPr>
                <w:sz w:val="22"/>
                <w:szCs w:val="22"/>
              </w:rPr>
              <w:t>Verwertung der nicht schädlich verunreinigten Fraktionen</w:t>
            </w:r>
          </w:p>
        </w:tc>
      </w:tr>
      <w:tr w:rsidR="00F12C8D" w14:paraId="3859BBEC" w14:textId="77777777" w:rsidTr="00F12C8D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090E4001" w14:textId="77777777" w:rsidR="00F12C8D" w:rsidRPr="00417C86" w:rsidRDefault="00F12C8D" w:rsidP="00F12C8D">
            <w:pPr>
              <w:ind w:left="708"/>
              <w:rPr>
                <w:rFonts w:ascii="Times New Roman" w:hAnsi="Times New Roman" w:cs="Times New Roman"/>
                <w:b/>
              </w:rPr>
            </w:pPr>
            <w:r w:rsidRPr="00417C86">
              <w:rPr>
                <w:rFonts w:ascii="Times New Roman" w:hAnsi="Times New Roman" w:cs="Times New Roman"/>
                <w:b/>
              </w:rPr>
              <w:t>Abfallentsorgung für Abfallschlüssel</w:t>
            </w:r>
          </w:p>
          <w:p w14:paraId="0C1C6280" w14:textId="02BA0982" w:rsidR="00F12C8D" w:rsidRPr="00417C86" w:rsidRDefault="00F12C8D" w:rsidP="00F12C8D">
            <w:pPr>
              <w:pStyle w:val="InhaltVA"/>
              <w:ind w:left="708"/>
              <w:jc w:val="left"/>
              <w:rPr>
                <w:szCs w:val="22"/>
              </w:rPr>
            </w:pPr>
            <w:r w:rsidRPr="00417C86">
              <w:rPr>
                <w:b/>
                <w:szCs w:val="22"/>
              </w:rPr>
              <w:t>AS 18 01 01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37FB8DF6" w14:textId="360B7AF9" w:rsidR="00F12C8D" w:rsidRPr="00417C86" w:rsidRDefault="00F12C8D" w:rsidP="00F12C8D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17C86">
              <w:rPr>
                <w:sz w:val="22"/>
                <w:szCs w:val="22"/>
              </w:rPr>
              <w:t>Spitze, scharfe Gegenstände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71796584" w14:textId="77777777" w:rsidR="00F12C8D" w:rsidRPr="00417C86" w:rsidRDefault="00F12C8D" w:rsidP="00F12C8D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17C86">
              <w:rPr>
                <w:sz w:val="22"/>
                <w:szCs w:val="22"/>
              </w:rPr>
              <w:t>Fremdgegenstände, wie z.B. Injektionsnadeln, vorsichtig mittels Pinzette entfernen</w:t>
            </w:r>
          </w:p>
          <w:p w14:paraId="31407AC6" w14:textId="77777777" w:rsidR="00F12C8D" w:rsidRPr="00417C86" w:rsidRDefault="00F12C8D" w:rsidP="00F12C8D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17C86">
              <w:rPr>
                <w:sz w:val="22"/>
                <w:szCs w:val="22"/>
              </w:rPr>
              <w:t>Unmittelbar in den Abfallbehälter für Injektionskanülen abwerfen</w:t>
            </w:r>
          </w:p>
          <w:p w14:paraId="4881D874" w14:textId="70B769D6" w:rsidR="00F12C8D" w:rsidRPr="00417C86" w:rsidRDefault="00F12C8D" w:rsidP="00F12C8D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17C86">
              <w:rPr>
                <w:sz w:val="22"/>
                <w:szCs w:val="22"/>
              </w:rPr>
              <w:t>Der Abwurf muss „im freien Fall“ erfolgen, nicht hineindrücken!</w:t>
            </w:r>
          </w:p>
        </w:tc>
      </w:tr>
      <w:tr w:rsidR="00F12C8D" w14:paraId="7C7368BA" w14:textId="77777777" w:rsidTr="00F12C8D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658B2825" w14:textId="77777777" w:rsidR="00F12C8D" w:rsidRPr="00417C86" w:rsidRDefault="00F12C8D" w:rsidP="00F12C8D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2690045C" w14:textId="4D20A7BF" w:rsidR="00F12C8D" w:rsidRPr="00417C86" w:rsidRDefault="00F12C8D" w:rsidP="00F12C8D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17C86">
              <w:rPr>
                <w:sz w:val="22"/>
                <w:szCs w:val="22"/>
              </w:rPr>
              <w:t>Abfallbehälter zu ca. 2/3 befüllt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4EB429E1" w14:textId="77777777" w:rsidR="00F12C8D" w:rsidRPr="00417C86" w:rsidRDefault="00F12C8D" w:rsidP="00F12C8D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17C86">
              <w:rPr>
                <w:sz w:val="22"/>
                <w:szCs w:val="22"/>
              </w:rPr>
              <w:t>Deckel fest verschließen</w:t>
            </w:r>
          </w:p>
          <w:p w14:paraId="7E040CFE" w14:textId="1503D2A1" w:rsidR="00F12C8D" w:rsidRPr="00417C86" w:rsidRDefault="00F12C8D" w:rsidP="00F12C8D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17C86">
              <w:rPr>
                <w:sz w:val="22"/>
                <w:szCs w:val="22"/>
              </w:rPr>
              <w:t>Abfallbehälter in den Müllsack im unreinen Bereich abwerfen</w:t>
            </w:r>
          </w:p>
        </w:tc>
      </w:tr>
      <w:tr w:rsidR="00F12C8D" w14:paraId="0DA07DD1" w14:textId="77777777" w:rsidTr="00F12C8D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4C617EAD" w14:textId="77777777" w:rsidR="00F12C8D" w:rsidRPr="00417C86" w:rsidRDefault="00F12C8D" w:rsidP="00F12C8D">
            <w:pPr>
              <w:ind w:left="708"/>
              <w:rPr>
                <w:rFonts w:ascii="Times New Roman" w:hAnsi="Times New Roman" w:cs="Times New Roman"/>
                <w:b/>
              </w:rPr>
            </w:pPr>
            <w:r w:rsidRPr="00417C86">
              <w:rPr>
                <w:rFonts w:ascii="Times New Roman" w:hAnsi="Times New Roman" w:cs="Times New Roman"/>
                <w:b/>
              </w:rPr>
              <w:t>Abfallentsorgung für Abfallschlüssel</w:t>
            </w:r>
          </w:p>
          <w:p w14:paraId="72859C88" w14:textId="53458BA3" w:rsidR="00F12C8D" w:rsidRPr="00417C86" w:rsidRDefault="00F12C8D" w:rsidP="00F12C8D">
            <w:pPr>
              <w:pStyle w:val="InhaltVA"/>
              <w:ind w:left="708"/>
              <w:jc w:val="left"/>
              <w:rPr>
                <w:szCs w:val="22"/>
              </w:rPr>
            </w:pPr>
            <w:r w:rsidRPr="00417C86">
              <w:rPr>
                <w:b/>
                <w:szCs w:val="22"/>
              </w:rPr>
              <w:t>AS 18 01 04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0AD2FC14" w14:textId="2E0ACF6C" w:rsidR="00F12C8D" w:rsidRPr="00417C86" w:rsidRDefault="00F12C8D" w:rsidP="00F12C8D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17C86">
              <w:rPr>
                <w:sz w:val="22"/>
                <w:szCs w:val="22"/>
              </w:rPr>
              <w:t>Alle sonstigen Abfälle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6FC42897" w14:textId="77777777" w:rsidR="00F12C8D" w:rsidRPr="00417C86" w:rsidRDefault="00F12C8D" w:rsidP="00F12C8D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17C86">
              <w:rPr>
                <w:sz w:val="22"/>
                <w:szCs w:val="22"/>
              </w:rPr>
              <w:t>In Müllsäcke abwerfen</w:t>
            </w:r>
          </w:p>
          <w:p w14:paraId="53561833" w14:textId="77777777" w:rsidR="00F12C8D" w:rsidRPr="00417C86" w:rsidRDefault="00F12C8D" w:rsidP="00F12C8D">
            <w:pPr>
              <w:pStyle w:val="InhaltSAA"/>
              <w:numPr>
                <w:ilvl w:val="0"/>
                <w:numId w:val="2"/>
              </w:numPr>
              <w:rPr>
                <w:szCs w:val="22"/>
              </w:rPr>
            </w:pPr>
            <w:r w:rsidRPr="00417C86">
              <w:rPr>
                <w:szCs w:val="22"/>
              </w:rPr>
              <w:t>Fremdmaterial, z.B. Tupfer,</w:t>
            </w:r>
          </w:p>
          <w:p w14:paraId="28EB335F" w14:textId="77777777" w:rsidR="00F12C8D" w:rsidRPr="00417C86" w:rsidRDefault="00F12C8D" w:rsidP="00F12C8D">
            <w:pPr>
              <w:pStyle w:val="InhaltSAA"/>
              <w:numPr>
                <w:ilvl w:val="0"/>
                <w:numId w:val="2"/>
              </w:numPr>
              <w:rPr>
                <w:szCs w:val="22"/>
              </w:rPr>
            </w:pPr>
            <w:r w:rsidRPr="00417C86">
              <w:rPr>
                <w:szCs w:val="22"/>
              </w:rPr>
              <w:t>Einmalhandschuhe</w:t>
            </w:r>
          </w:p>
          <w:p w14:paraId="621E8AFE" w14:textId="77777777" w:rsidR="00F12C8D" w:rsidRPr="00417C86" w:rsidRDefault="00F12C8D" w:rsidP="00F12C8D">
            <w:pPr>
              <w:pStyle w:val="InhaltSAA"/>
              <w:numPr>
                <w:ilvl w:val="0"/>
                <w:numId w:val="2"/>
              </w:numPr>
              <w:rPr>
                <w:szCs w:val="22"/>
              </w:rPr>
            </w:pPr>
            <w:r w:rsidRPr="00417C86">
              <w:rPr>
                <w:szCs w:val="22"/>
              </w:rPr>
              <w:t>Einmalschutzkleidung</w:t>
            </w:r>
          </w:p>
          <w:p w14:paraId="48C7170D" w14:textId="77777777" w:rsidR="00F12C8D" w:rsidRPr="00417C86" w:rsidRDefault="00F12C8D" w:rsidP="00F12C8D">
            <w:pPr>
              <w:pStyle w:val="InhaltSAA"/>
              <w:numPr>
                <w:ilvl w:val="0"/>
                <w:numId w:val="2"/>
              </w:numPr>
              <w:rPr>
                <w:szCs w:val="22"/>
              </w:rPr>
            </w:pPr>
            <w:r w:rsidRPr="00417C86">
              <w:rPr>
                <w:szCs w:val="22"/>
              </w:rPr>
              <w:t>Einmalwischtücher</w:t>
            </w:r>
          </w:p>
          <w:p w14:paraId="18CC3354" w14:textId="77777777" w:rsidR="00F12C8D" w:rsidRPr="00417C86" w:rsidRDefault="00F12C8D" w:rsidP="00F12C8D">
            <w:pPr>
              <w:pStyle w:val="InhaltSAA"/>
              <w:numPr>
                <w:ilvl w:val="0"/>
                <w:numId w:val="2"/>
              </w:numPr>
              <w:rPr>
                <w:szCs w:val="22"/>
              </w:rPr>
            </w:pPr>
            <w:r w:rsidRPr="00417C86">
              <w:rPr>
                <w:szCs w:val="22"/>
              </w:rPr>
              <w:t>Verpackungsmaterial</w:t>
            </w:r>
          </w:p>
          <w:p w14:paraId="6CD9DCAE" w14:textId="77777777" w:rsidR="00F12C8D" w:rsidRPr="00417C86" w:rsidRDefault="00F12C8D" w:rsidP="00F12C8D">
            <w:pPr>
              <w:pStyle w:val="InhaltSAA"/>
              <w:numPr>
                <w:ilvl w:val="0"/>
                <w:numId w:val="2"/>
              </w:numPr>
              <w:rPr>
                <w:szCs w:val="22"/>
              </w:rPr>
            </w:pPr>
            <w:r w:rsidRPr="00417C86">
              <w:rPr>
                <w:szCs w:val="22"/>
              </w:rPr>
              <w:t>Büroartikel</w:t>
            </w:r>
          </w:p>
          <w:p w14:paraId="5B1D49AE" w14:textId="7CF3DDC4" w:rsidR="00F12C8D" w:rsidRPr="00417C86" w:rsidRDefault="00F12C8D" w:rsidP="00F12C8D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17C86">
              <w:rPr>
                <w:sz w:val="22"/>
                <w:szCs w:val="22"/>
              </w:rPr>
              <w:t>Verpackungsmaterial muss entleert sein</w:t>
            </w:r>
          </w:p>
        </w:tc>
      </w:tr>
      <w:tr w:rsidR="00F12C8D" w14:paraId="5EF8BB51" w14:textId="77777777" w:rsidTr="00F12C8D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1077A17" w14:textId="77777777" w:rsidR="00F12C8D" w:rsidRPr="00417C86" w:rsidRDefault="00F12C8D" w:rsidP="00F12C8D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6E3A2E9" w14:textId="328FB166" w:rsidR="00F12C8D" w:rsidRPr="00417C86" w:rsidRDefault="00F12C8D" w:rsidP="00F12C8D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17C86">
              <w:rPr>
                <w:sz w:val="22"/>
                <w:szCs w:val="22"/>
              </w:rPr>
              <w:t>Müllsack zu ca. 2/3 befüllt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4D956002" w14:textId="77777777" w:rsidR="00F12C8D" w:rsidRPr="00417C86" w:rsidRDefault="00F12C8D" w:rsidP="00F12C8D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17C86">
              <w:rPr>
                <w:sz w:val="22"/>
                <w:szCs w:val="22"/>
              </w:rPr>
              <w:t>Aus dem Haltesystem abnehmen, verknoten</w:t>
            </w:r>
          </w:p>
          <w:p w14:paraId="15EDCDB1" w14:textId="76911147" w:rsidR="00F12C8D" w:rsidRPr="00417C86" w:rsidRDefault="00F12C8D" w:rsidP="00F12C8D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17C86">
              <w:rPr>
                <w:sz w:val="22"/>
                <w:szCs w:val="22"/>
              </w:rPr>
              <w:t>Zur Abholung bereitstellen</w:t>
            </w:r>
          </w:p>
        </w:tc>
      </w:tr>
      <w:tr w:rsidR="00F12C8D" w14:paraId="114C3C3B" w14:textId="77777777" w:rsidTr="00F12C8D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736FF3A" w14:textId="3650C7DB" w:rsidR="00F12C8D" w:rsidRPr="00417C86" w:rsidRDefault="00F12C8D" w:rsidP="00F12C8D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417C86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63E9FDA7" w14:textId="77777777" w:rsidR="00F12C8D" w:rsidRPr="00417C86" w:rsidRDefault="00F12C8D" w:rsidP="00F12C8D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2B4E89B" w14:textId="77777777" w:rsidR="00F12C8D" w:rsidRPr="00417C86" w:rsidRDefault="00F12C8D" w:rsidP="00F12C8D">
            <w:pPr>
              <w:pStyle w:val="InhaltVA"/>
              <w:jc w:val="left"/>
              <w:rPr>
                <w:szCs w:val="22"/>
              </w:rPr>
            </w:pPr>
          </w:p>
        </w:tc>
      </w:tr>
      <w:tr w:rsidR="00F12C8D" w14:paraId="18D87088" w14:textId="77777777" w:rsidTr="00F12C8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4AF6692" w14:textId="540FE829" w:rsidR="00F12C8D" w:rsidRPr="00417C86" w:rsidRDefault="00F12C8D" w:rsidP="00F12C8D">
            <w:pPr>
              <w:pStyle w:val="InhaltVA"/>
              <w:ind w:left="708"/>
              <w:jc w:val="left"/>
              <w:rPr>
                <w:szCs w:val="22"/>
              </w:rPr>
            </w:pPr>
            <w:r w:rsidRPr="00417C86">
              <w:rPr>
                <w:b/>
                <w:szCs w:val="22"/>
              </w:rPr>
              <w:t>Sammlung der Müllsäcke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7FEBF49" w14:textId="014A514D" w:rsidR="00F12C8D" w:rsidRPr="00417C86" w:rsidRDefault="00F12C8D" w:rsidP="00F12C8D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17C86">
              <w:rPr>
                <w:sz w:val="22"/>
                <w:szCs w:val="22"/>
              </w:rPr>
              <w:t>Die verknoteten Müllsäcke werden im unreinen Bereich abgestellt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2FD41F8" w14:textId="1B1DB9BD" w:rsidR="00F12C8D" w:rsidRPr="00417C86" w:rsidRDefault="00F12C8D" w:rsidP="00F12C8D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17C86">
              <w:rPr>
                <w:sz w:val="22"/>
                <w:szCs w:val="22"/>
              </w:rPr>
              <w:t>Die abgestellten Müllsäcke werden mindestens täglich zur Gruppensammelstelle verbracht</w:t>
            </w:r>
          </w:p>
        </w:tc>
      </w:tr>
      <w:tr w:rsidR="00F12C8D" w14:paraId="55706272" w14:textId="77777777" w:rsidTr="00F12C8D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4261D60A" w14:textId="77777777" w:rsidR="00F12C8D" w:rsidRPr="00417C86" w:rsidRDefault="00F12C8D" w:rsidP="00F12C8D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3E5D2629" w14:textId="77777777" w:rsidR="00F12C8D" w:rsidRPr="00417C86" w:rsidRDefault="00F12C8D" w:rsidP="00F12C8D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168DB549" w14:textId="5E6B3511" w:rsidR="00F12C8D" w:rsidRPr="00417C86" w:rsidRDefault="00F12C8D" w:rsidP="00F12C8D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17C86">
              <w:rPr>
                <w:sz w:val="22"/>
                <w:szCs w:val="22"/>
              </w:rPr>
              <w:t>Eine Mülltrennung wird im Funktionsbereich Sterilisation nicht vorgenommen</w:t>
            </w:r>
          </w:p>
        </w:tc>
      </w:tr>
    </w:tbl>
    <w:p w14:paraId="322EDD60" w14:textId="77777777" w:rsidR="000A015C" w:rsidRDefault="000A015C" w:rsidP="000A015C">
      <w:pPr>
        <w:pStyle w:val="InhaltVA"/>
      </w:pPr>
    </w:p>
    <w:p w14:paraId="4AEF7707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98BCE" w14:textId="77777777" w:rsidR="001019D2" w:rsidRDefault="001019D2" w:rsidP="001313CB">
      <w:pPr>
        <w:spacing w:after="0" w:line="240" w:lineRule="auto"/>
      </w:pPr>
      <w:r>
        <w:separator/>
      </w:r>
    </w:p>
  </w:endnote>
  <w:endnote w:type="continuationSeparator" w:id="0">
    <w:p w14:paraId="045CFEF5" w14:textId="77777777" w:rsidR="001019D2" w:rsidRDefault="001019D2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5B5512CB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B82E86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81ACCF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7365B9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B63FE8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2629537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1A74F4A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13DB338B" w14:textId="2972FC2C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F22B7A">
            <w:rPr>
              <w:rFonts w:ascii="Times New Roman" w:hAnsi="Times New Roman" w:cs="Times New Roman"/>
              <w:noProof/>
              <w:sz w:val="16"/>
              <w:szCs w:val="16"/>
            </w:rPr>
            <w:t>SAA_GRU_HYG_06_01_Umgang_mit_Abfall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692B91C7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9BED18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8793BC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DF808C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F769EC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34B701C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6BCB168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04E09D71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784789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401388B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8705CA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99F1E6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085F187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339363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77824E04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804AEE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6B685E6" w14:textId="344C5F43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184DEE">
            <w:rPr>
              <w:rFonts w:ascii="Times New Roman" w:hAnsi="Times New Roman" w:cs="Times New Roman"/>
              <w:noProof/>
              <w:sz w:val="16"/>
              <w:szCs w:val="16"/>
            </w:rPr>
            <w:t>16.08.2021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33B81F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CF5265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43CD848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3E61A7C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436E3F61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5CF7F13A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FAA58" w14:textId="77777777" w:rsidR="001019D2" w:rsidRDefault="001019D2" w:rsidP="001313CB">
      <w:pPr>
        <w:spacing w:after="0" w:line="240" w:lineRule="auto"/>
      </w:pPr>
      <w:r>
        <w:separator/>
      </w:r>
    </w:p>
  </w:footnote>
  <w:footnote w:type="continuationSeparator" w:id="0">
    <w:p w14:paraId="1F8D57AF" w14:textId="77777777" w:rsidR="001019D2" w:rsidRDefault="001019D2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7773E588" w14:textId="77777777" w:rsidTr="00164C10">
      <w:trPr>
        <w:trHeight w:val="850"/>
      </w:trPr>
      <w:tc>
        <w:tcPr>
          <w:tcW w:w="2409" w:type="dxa"/>
          <w:vMerge w:val="restart"/>
        </w:tcPr>
        <w:p w14:paraId="723A055C" w14:textId="5C78877E" w:rsidR="001313CB" w:rsidRDefault="00184DEE" w:rsidP="00184DEE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31D722C6" wp14:editId="255DE371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36EC8E0A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2C11D39A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42EF76BD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77AB088C" w14:textId="45F0DB24" w:rsidR="001313CB" w:rsidRDefault="00F12C8D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SAA_</w:t>
          </w:r>
          <w:r w:rsidR="001313CB">
            <w:rPr>
              <w:rFonts w:ascii="Times New Roman" w:hAnsi="Times New Roman"/>
              <w:b/>
            </w:rPr>
            <w:t>GRU_</w:t>
          </w:r>
          <w:r>
            <w:rPr>
              <w:rFonts w:ascii="Times New Roman" w:hAnsi="Times New Roman"/>
              <w:b/>
            </w:rPr>
            <w:t>HYG</w:t>
          </w:r>
          <w:r w:rsidR="001313CB" w:rsidRPr="00581B99">
            <w:rPr>
              <w:rFonts w:ascii="Times New Roman" w:hAnsi="Times New Roman"/>
              <w:b/>
            </w:rPr>
            <w:t>_0</w:t>
          </w:r>
          <w:r>
            <w:rPr>
              <w:rFonts w:ascii="Times New Roman" w:hAnsi="Times New Roman"/>
              <w:b/>
            </w:rPr>
            <w:t>6</w:t>
          </w:r>
        </w:p>
      </w:tc>
    </w:tr>
    <w:tr w:rsidR="001313CB" w14:paraId="4BBFDAEF" w14:textId="77777777" w:rsidTr="00164C10">
      <w:tc>
        <w:tcPr>
          <w:tcW w:w="2409" w:type="dxa"/>
          <w:vMerge/>
        </w:tcPr>
        <w:p w14:paraId="34398A38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1E784AE8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07DE617A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794E4BD3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4331DB45" w14:textId="77777777" w:rsidTr="00164C10">
      <w:tc>
        <w:tcPr>
          <w:tcW w:w="2409" w:type="dxa"/>
          <w:vMerge/>
        </w:tcPr>
        <w:p w14:paraId="1A3ED147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76EF4B16" w14:textId="78CE28B6" w:rsidR="001313CB" w:rsidRPr="001313CB" w:rsidRDefault="00F12C8D" w:rsidP="001313CB">
          <w:pPr>
            <w:pStyle w:val="Kopfzeile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Umgang mit Abfall</w:t>
          </w:r>
        </w:p>
        <w:p w14:paraId="552070F8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589ABC2C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6AB5C67F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5E2D"/>
    <w:multiLevelType w:val="hybridMultilevel"/>
    <w:tmpl w:val="3DC4F35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333820"/>
    <w:multiLevelType w:val="hybridMultilevel"/>
    <w:tmpl w:val="C0FC28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931BE3"/>
    <w:multiLevelType w:val="hybridMultilevel"/>
    <w:tmpl w:val="FA9E3E4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96641"/>
    <w:multiLevelType w:val="hybridMultilevel"/>
    <w:tmpl w:val="FB20893C"/>
    <w:lvl w:ilvl="0" w:tplc="C150902C">
      <w:start w:val="1"/>
      <w:numFmt w:val="decimal"/>
      <w:pStyle w:val="ArbeitsgangZahle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70019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C8D"/>
    <w:rsid w:val="000A015C"/>
    <w:rsid w:val="000C713C"/>
    <w:rsid w:val="001019D2"/>
    <w:rsid w:val="001313CB"/>
    <w:rsid w:val="00164C10"/>
    <w:rsid w:val="00184DEE"/>
    <w:rsid w:val="001A7A8A"/>
    <w:rsid w:val="001F63CF"/>
    <w:rsid w:val="003846F1"/>
    <w:rsid w:val="0039709C"/>
    <w:rsid w:val="00417C86"/>
    <w:rsid w:val="00616993"/>
    <w:rsid w:val="00626530"/>
    <w:rsid w:val="006B1039"/>
    <w:rsid w:val="008C0669"/>
    <w:rsid w:val="009B48CC"/>
    <w:rsid w:val="009C32EE"/>
    <w:rsid w:val="009E77EE"/>
    <w:rsid w:val="00A935AB"/>
    <w:rsid w:val="00D53E7B"/>
    <w:rsid w:val="00F12C8D"/>
    <w:rsid w:val="00F2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FCF2F"/>
  <w15:chartTrackingRefBased/>
  <w15:docId w15:val="{44A42CDD-87B2-4AD1-B606-B761A9112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nhaltSAA">
    <w:name w:val="Inhalt SAA"/>
    <w:basedOn w:val="Standard"/>
    <w:rsid w:val="00F12C8D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ArbeitsgangZahlen">
    <w:name w:val="Arbeitsgang Zahlen"/>
    <w:basedOn w:val="Standard"/>
    <w:rsid w:val="00F12C8D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FormatvorlageAufgezhlt2">
    <w:name w:val="Formatvorlage Aufgezählt2"/>
    <w:basedOn w:val="Standard"/>
    <w:uiPriority w:val="99"/>
    <w:rsid w:val="00F12C8D"/>
    <w:pPr>
      <w:numPr>
        <w:ilvl w:val="1"/>
        <w:numId w:val="4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60TextWarnhinweis">
    <w:name w:val="60 Text Warnhinweis"/>
    <w:basedOn w:val="Standard"/>
    <w:qFormat/>
    <w:rsid w:val="00417C86"/>
    <w:pPr>
      <w:spacing w:after="60" w:line="260" w:lineRule="exact"/>
    </w:pPr>
    <w:rPr>
      <w:rFonts w:ascii="Tahoma" w:eastAsia="Calibri" w:hAnsi="Tahoma" w:cs="Tahoma"/>
    </w:rPr>
  </w:style>
  <w:style w:type="paragraph" w:customStyle="1" w:styleId="60Signalwort">
    <w:name w:val="60 Signalwort"/>
    <w:basedOn w:val="60TextWarnhinweis"/>
    <w:qFormat/>
    <w:rsid w:val="00417C86"/>
    <w:pPr>
      <w:spacing w:after="1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D54C7F-8C1C-4C25-B6C3-1A523D314DFB}"/>
</file>

<file path=customXml/itemProps2.xml><?xml version="1.0" encoding="utf-8"?>
<ds:datastoreItem xmlns:ds="http://schemas.openxmlformats.org/officeDocument/2006/customXml" ds:itemID="{8C980A03-6F8F-4D30-90A6-21CC609BA564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309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Primara; harald.moll@hp-med.com</dc:creator>
  <cp:keywords/>
  <dc:description/>
  <cp:lastModifiedBy>Harald Moll</cp:lastModifiedBy>
  <cp:revision>6</cp:revision>
  <dcterms:created xsi:type="dcterms:W3CDTF">2020-12-11T09:58:00Z</dcterms:created>
  <dcterms:modified xsi:type="dcterms:W3CDTF">2022-01-26T10:58:00Z</dcterms:modified>
</cp:coreProperties>
</file>