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CA92D0E" w14:textId="77777777" w:rsidTr="000A015C">
        <w:tc>
          <w:tcPr>
            <w:tcW w:w="9071" w:type="dxa"/>
            <w:gridSpan w:val="2"/>
          </w:tcPr>
          <w:p w14:paraId="1D61D15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967AFA" w14:paraId="4ABB9872" w14:textId="77777777" w:rsidTr="000A015C">
        <w:tc>
          <w:tcPr>
            <w:tcW w:w="3685" w:type="dxa"/>
            <w:vAlign w:val="center"/>
          </w:tcPr>
          <w:p w14:paraId="1132573E" w14:textId="77777777" w:rsidR="00967AFA" w:rsidRPr="001313CB" w:rsidRDefault="00967AFA" w:rsidP="00967AF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349A13E" w14:textId="08A7A51F" w:rsidR="00967AFA" w:rsidRPr="00967AFA" w:rsidRDefault="00967AFA" w:rsidP="00967AFA">
            <w:pPr>
              <w:rPr>
                <w:rFonts w:ascii="Times New Roman" w:hAnsi="Times New Roman" w:cs="Times New Roman"/>
              </w:rPr>
            </w:pPr>
            <w:r w:rsidRPr="00967AFA">
              <w:rPr>
                <w:rFonts w:ascii="Times New Roman" w:hAnsi="Times New Roman" w:cs="Times New Roman"/>
              </w:rPr>
              <w:t>Gesamtfreigabe der Systemvalidierung</w:t>
            </w:r>
          </w:p>
        </w:tc>
      </w:tr>
      <w:tr w:rsidR="00967AFA" w14:paraId="3515C24A" w14:textId="77777777" w:rsidTr="004D5250">
        <w:tc>
          <w:tcPr>
            <w:tcW w:w="3685" w:type="dxa"/>
            <w:vAlign w:val="center"/>
          </w:tcPr>
          <w:p w14:paraId="19D42DD9" w14:textId="77777777" w:rsidR="00967AFA" w:rsidRPr="001313CB" w:rsidRDefault="00967AFA" w:rsidP="00967AF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7BEFAEE7" w14:textId="22765474" w:rsidR="00967AFA" w:rsidRPr="00967AFA" w:rsidRDefault="00967AFA" w:rsidP="00967AFA">
            <w:pPr>
              <w:rPr>
                <w:rFonts w:ascii="Times New Roman" w:hAnsi="Times New Roman" w:cs="Times New Roman"/>
              </w:rPr>
            </w:pPr>
            <w:r w:rsidRPr="00967AFA">
              <w:rPr>
                <w:rFonts w:ascii="Times New Roman" w:hAnsi="Times New Roman" w:cs="Times New Roman"/>
                <w:szCs w:val="24"/>
              </w:rPr>
              <w:t>AEMP EL</w:t>
            </w:r>
          </w:p>
        </w:tc>
      </w:tr>
      <w:tr w:rsidR="00967AFA" w14:paraId="143371D7" w14:textId="77777777" w:rsidTr="004D5250">
        <w:tc>
          <w:tcPr>
            <w:tcW w:w="3685" w:type="dxa"/>
            <w:vAlign w:val="center"/>
          </w:tcPr>
          <w:p w14:paraId="1ECB59CA" w14:textId="77777777" w:rsidR="00967AFA" w:rsidRPr="001313CB" w:rsidRDefault="00967AFA" w:rsidP="00967AF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7A406A1A" w14:textId="3092B6D7" w:rsidR="00967AFA" w:rsidRPr="00967AFA" w:rsidRDefault="00967AFA" w:rsidP="00967AFA">
            <w:pPr>
              <w:rPr>
                <w:rFonts w:ascii="Times New Roman" w:hAnsi="Times New Roman" w:cs="Times New Roman"/>
              </w:rPr>
            </w:pPr>
            <w:r w:rsidRPr="00967AFA">
              <w:rPr>
                <w:rFonts w:ascii="Times New Roman" w:hAnsi="Times New Roman" w:cs="Times New Roman"/>
                <w:szCs w:val="24"/>
              </w:rPr>
              <w:t>Sachkundiger für Validierungen (</w:t>
            </w:r>
            <w:proofErr w:type="spellStart"/>
            <w:r w:rsidRPr="00967AFA">
              <w:rPr>
                <w:rFonts w:ascii="Times New Roman" w:hAnsi="Times New Roman" w:cs="Times New Roman"/>
                <w:szCs w:val="24"/>
              </w:rPr>
              <w:t>Validierer</w:t>
            </w:r>
            <w:proofErr w:type="spellEnd"/>
            <w:r w:rsidRPr="00967AFA">
              <w:rPr>
                <w:rFonts w:ascii="Times New Roman" w:hAnsi="Times New Roman" w:cs="Times New Roman"/>
                <w:szCs w:val="24"/>
              </w:rPr>
              <w:t>)/Betreiber</w:t>
            </w:r>
          </w:p>
        </w:tc>
      </w:tr>
      <w:tr w:rsidR="00967AFA" w14:paraId="48CAF74F" w14:textId="77777777" w:rsidTr="00967AFA">
        <w:tc>
          <w:tcPr>
            <w:tcW w:w="3685" w:type="dxa"/>
            <w:vAlign w:val="center"/>
          </w:tcPr>
          <w:p w14:paraId="14A30B77" w14:textId="77777777" w:rsidR="00967AFA" w:rsidRPr="001313CB" w:rsidRDefault="00967AFA" w:rsidP="00967AF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57" w:type="dxa"/>
            </w:tcMar>
          </w:tcPr>
          <w:p w14:paraId="077D21A3" w14:textId="77777777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F_GRU_VAL_01_01_Gesamtfreigabe_Prozessvalidierungen</w:t>
            </w:r>
          </w:p>
          <w:p w14:paraId="66802149" w14:textId="77777777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F_GRU_VAL_02_01_Gesamtfreigabe_Systemvalidierung</w:t>
            </w:r>
          </w:p>
          <w:p w14:paraId="5C89DAC3" w14:textId="61CF8937" w:rsidR="00967AFA" w:rsidRPr="00967AFA" w:rsidRDefault="00967AFA" w:rsidP="00967AFA">
            <w:pPr>
              <w:pStyle w:val="InhaltSAA"/>
              <w:rPr>
                <w:sz w:val="20"/>
              </w:rPr>
            </w:pPr>
            <w:proofErr w:type="spellStart"/>
            <w:r w:rsidRPr="00967AFA">
              <w:rPr>
                <w:sz w:val="20"/>
              </w:rPr>
              <w:t>Systemvalidierung_RDG</w:t>
            </w:r>
            <w:proofErr w:type="spellEnd"/>
          </w:p>
          <w:p w14:paraId="71CFE80E" w14:textId="50066290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Prozessvalidierung RDG-E</w:t>
            </w:r>
          </w:p>
          <w:p w14:paraId="2F9A649A" w14:textId="77777777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Systemvalidierung_ST1</w:t>
            </w:r>
          </w:p>
          <w:p w14:paraId="3FA724EA" w14:textId="1D4E21B0" w:rsidR="00967AFA" w:rsidRPr="00967AFA" w:rsidRDefault="00967AFA" w:rsidP="00967AFA">
            <w:pPr>
              <w:pStyle w:val="InhaltSAA"/>
              <w:rPr>
                <w:sz w:val="20"/>
              </w:rPr>
            </w:pPr>
            <w:proofErr w:type="spellStart"/>
            <w:r w:rsidRPr="00967AFA">
              <w:rPr>
                <w:sz w:val="20"/>
              </w:rPr>
              <w:t>Prozessqualifizierung_DSG</w:t>
            </w:r>
            <w:proofErr w:type="spellEnd"/>
          </w:p>
          <w:p w14:paraId="164573A1" w14:textId="77777777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Systemvalidierung_ST4</w:t>
            </w:r>
          </w:p>
          <w:p w14:paraId="5B516B19" w14:textId="5D867A2B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Prozessvalidierung TLE</w:t>
            </w:r>
          </w:p>
          <w:p w14:paraId="0A3FF961" w14:textId="7E697EC6" w:rsidR="00967AFA" w:rsidRPr="00967AFA" w:rsidRDefault="00967AFA" w:rsidP="00967AFA">
            <w:pPr>
              <w:pStyle w:val="InhaltSAA"/>
              <w:rPr>
                <w:sz w:val="20"/>
              </w:rPr>
            </w:pPr>
            <w:proofErr w:type="spellStart"/>
            <w:r w:rsidRPr="00967AFA">
              <w:rPr>
                <w:sz w:val="20"/>
              </w:rPr>
              <w:t>Systemvalidierung_AEMP</w:t>
            </w:r>
            <w:proofErr w:type="spellEnd"/>
          </w:p>
          <w:p w14:paraId="534EC5F2" w14:textId="77777777" w:rsidR="00967AFA" w:rsidRPr="00967AFA" w:rsidRDefault="00967AFA" w:rsidP="00967AFA">
            <w:pPr>
              <w:pStyle w:val="InhaltSAA"/>
              <w:rPr>
                <w:sz w:val="20"/>
              </w:rPr>
            </w:pPr>
            <w:r w:rsidRPr="00967AFA">
              <w:rPr>
                <w:sz w:val="20"/>
              </w:rPr>
              <w:t>SAA_GRU_VAL_01_01_Gesamtfreigabe_Prozessvalidierungen</w:t>
            </w:r>
          </w:p>
          <w:p w14:paraId="4DFB9D36" w14:textId="100CA83D" w:rsidR="00967AFA" w:rsidRPr="00967AFA" w:rsidRDefault="00967AFA" w:rsidP="00967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FA">
              <w:rPr>
                <w:rFonts w:ascii="Times New Roman" w:hAnsi="Times New Roman" w:cs="Times New Roman"/>
                <w:sz w:val="20"/>
                <w:szCs w:val="20"/>
              </w:rPr>
              <w:t>VA_GRU_VAL_01_01_Durchfuehrung_der_Systemvalidierung</w:t>
            </w:r>
          </w:p>
        </w:tc>
      </w:tr>
    </w:tbl>
    <w:p w14:paraId="2D7E719C" w14:textId="77777777" w:rsidR="000A015C" w:rsidRPr="000A015C" w:rsidRDefault="000A015C" w:rsidP="000A015C">
      <w:pPr>
        <w:pStyle w:val="InhaltVA"/>
        <w:rPr>
          <w:szCs w:val="22"/>
        </w:rPr>
      </w:pPr>
    </w:p>
    <w:p w14:paraId="66D93454" w14:textId="77777777" w:rsidR="000A015C" w:rsidRPr="000A015C" w:rsidRDefault="000A015C" w:rsidP="000A015C">
      <w:pPr>
        <w:pStyle w:val="InhaltVA"/>
        <w:rPr>
          <w:szCs w:val="22"/>
        </w:rPr>
      </w:pPr>
    </w:p>
    <w:p w14:paraId="35B95F5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38C85B9" w14:textId="6FDF35B3" w:rsidR="000A015C" w:rsidRPr="00967AFA" w:rsidRDefault="00967AFA" w:rsidP="000A015C">
      <w:pPr>
        <w:pStyle w:val="Listenabsatz"/>
        <w:ind w:left="360"/>
        <w:rPr>
          <w:bCs/>
          <w:sz w:val="20"/>
          <w:szCs w:val="20"/>
        </w:rPr>
      </w:pPr>
      <w:r w:rsidRPr="00967AFA">
        <w:rPr>
          <w:sz w:val="22"/>
          <w:szCs w:val="22"/>
        </w:rPr>
        <w:t>Gesamtfreigabe der Systemvalidierung AEMP.</w:t>
      </w:r>
    </w:p>
    <w:p w14:paraId="5C86072F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DAC7991" w14:textId="77777777" w:rsidTr="00967AFA">
        <w:tc>
          <w:tcPr>
            <w:tcW w:w="2551" w:type="dxa"/>
            <w:shd w:val="clear" w:color="auto" w:fill="00674D"/>
          </w:tcPr>
          <w:p w14:paraId="1CCE753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7744C8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03A78BD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67AFA" w14:paraId="2BC46704" w14:textId="77777777" w:rsidTr="00967AFA">
        <w:trPr>
          <w:trHeight w:val="425"/>
        </w:trPr>
        <w:tc>
          <w:tcPr>
            <w:tcW w:w="2551" w:type="dxa"/>
          </w:tcPr>
          <w:p w14:paraId="6CC08DEF" w14:textId="758D0AF6" w:rsidR="00967AFA" w:rsidRPr="00967AFA" w:rsidRDefault="00967AFA" w:rsidP="00967AFA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967AFA">
              <w:rPr>
                <w:sz w:val="20"/>
              </w:rPr>
              <w:t>Vorbereitung</w:t>
            </w:r>
          </w:p>
        </w:tc>
        <w:tc>
          <w:tcPr>
            <w:tcW w:w="2835" w:type="dxa"/>
          </w:tcPr>
          <w:p w14:paraId="3211F6FF" w14:textId="3EEA771A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Dokumentation bereitlegen</w:t>
            </w:r>
          </w:p>
        </w:tc>
        <w:tc>
          <w:tcPr>
            <w:tcW w:w="3685" w:type="dxa"/>
          </w:tcPr>
          <w:p w14:paraId="763D6123" w14:textId="3700829B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Freigabeberichte der Prozessvalidierungen Geräte und Ausstattungen</w:t>
            </w:r>
          </w:p>
        </w:tc>
      </w:tr>
      <w:tr w:rsidR="00967AFA" w14:paraId="2B2E4E9B" w14:textId="77777777" w:rsidTr="00967AFA">
        <w:trPr>
          <w:trHeight w:val="425"/>
        </w:trPr>
        <w:tc>
          <w:tcPr>
            <w:tcW w:w="2551" w:type="dxa"/>
          </w:tcPr>
          <w:p w14:paraId="28B0BC20" w14:textId="4069F1E9" w:rsidR="00967AFA" w:rsidRPr="00967AFA" w:rsidRDefault="00967AFA" w:rsidP="00967AFA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2835" w:type="dxa"/>
          </w:tcPr>
          <w:p w14:paraId="1F2DEFE5" w14:textId="3B7249B1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bCs/>
                <w:sz w:val="20"/>
              </w:rPr>
            </w:pPr>
            <w:r w:rsidRPr="00967AFA">
              <w:rPr>
                <w:bCs/>
                <w:sz w:val="20"/>
              </w:rPr>
              <w:t>Bewerten</w:t>
            </w:r>
          </w:p>
        </w:tc>
        <w:tc>
          <w:tcPr>
            <w:tcW w:w="3685" w:type="dxa"/>
          </w:tcPr>
          <w:p w14:paraId="4058D69E" w14:textId="06AEE3AB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In Berichten angegebene Bemerkungen/Einschränkungen</w:t>
            </w:r>
          </w:p>
        </w:tc>
      </w:tr>
      <w:tr w:rsidR="00967AFA" w14:paraId="5A854B99" w14:textId="77777777" w:rsidTr="00967AFA">
        <w:trPr>
          <w:trHeight w:val="425"/>
        </w:trPr>
        <w:tc>
          <w:tcPr>
            <w:tcW w:w="2551" w:type="dxa"/>
          </w:tcPr>
          <w:p w14:paraId="1E6C685E" w14:textId="317D6D7B" w:rsidR="00967AFA" w:rsidRPr="00967AFA" w:rsidRDefault="00967AFA" w:rsidP="00967AFA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967AFA">
              <w:rPr>
                <w:sz w:val="20"/>
              </w:rPr>
              <w:t>Durchführung</w:t>
            </w:r>
          </w:p>
        </w:tc>
        <w:tc>
          <w:tcPr>
            <w:tcW w:w="2835" w:type="dxa"/>
          </w:tcPr>
          <w:p w14:paraId="3FEC9F43" w14:textId="77777777" w:rsidR="00967AFA" w:rsidRPr="00967AFA" w:rsidRDefault="00967AFA" w:rsidP="00967AFA">
            <w:pPr>
              <w:pStyle w:val="InhaltVA"/>
              <w:rPr>
                <w:sz w:val="20"/>
              </w:rPr>
            </w:pPr>
          </w:p>
        </w:tc>
        <w:tc>
          <w:tcPr>
            <w:tcW w:w="3685" w:type="dxa"/>
          </w:tcPr>
          <w:p w14:paraId="73A6A142" w14:textId="77777777" w:rsidR="00967AFA" w:rsidRPr="00967AFA" w:rsidRDefault="00967AFA" w:rsidP="00967AFA">
            <w:pPr>
              <w:pStyle w:val="InhaltVA"/>
              <w:tabs>
                <w:tab w:val="left" w:pos="2220"/>
              </w:tabs>
              <w:rPr>
                <w:sz w:val="20"/>
              </w:rPr>
            </w:pPr>
          </w:p>
        </w:tc>
      </w:tr>
      <w:tr w:rsidR="00967AFA" w14:paraId="6E508EA1" w14:textId="77777777" w:rsidTr="00967AFA">
        <w:trPr>
          <w:trHeight w:val="425"/>
        </w:trPr>
        <w:tc>
          <w:tcPr>
            <w:tcW w:w="2551" w:type="dxa"/>
          </w:tcPr>
          <w:p w14:paraId="4C6C2D2F" w14:textId="33DDD1DD" w:rsidR="00967AFA" w:rsidRPr="00967AFA" w:rsidRDefault="00967AFA" w:rsidP="00967AFA">
            <w:pPr>
              <w:pStyle w:val="InhaltVA"/>
              <w:ind w:left="708"/>
              <w:rPr>
                <w:sz w:val="20"/>
              </w:rPr>
            </w:pPr>
            <w:r w:rsidRPr="00967AFA">
              <w:rPr>
                <w:b/>
                <w:sz w:val="20"/>
              </w:rPr>
              <w:t>Kontrolle</w:t>
            </w:r>
          </w:p>
        </w:tc>
        <w:tc>
          <w:tcPr>
            <w:tcW w:w="2835" w:type="dxa"/>
          </w:tcPr>
          <w:p w14:paraId="5FC8DE61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>Systemvalidierungsberichte</w:t>
            </w:r>
          </w:p>
          <w:p w14:paraId="6D0E46E7" w14:textId="380819F0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Prozessvalidierungsberichte</w:t>
            </w:r>
          </w:p>
        </w:tc>
        <w:tc>
          <w:tcPr>
            <w:tcW w:w="3685" w:type="dxa"/>
          </w:tcPr>
          <w:p w14:paraId="29D7D8D7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 xml:space="preserve">Einschränkungen und Bemerkungen </w:t>
            </w:r>
          </w:p>
          <w:p w14:paraId="58A682FA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>Nachprüfungsforderungen</w:t>
            </w:r>
          </w:p>
          <w:p w14:paraId="57C2FC29" w14:textId="06FB869E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Erledigung der Forderungen</w:t>
            </w:r>
          </w:p>
        </w:tc>
      </w:tr>
      <w:tr w:rsidR="00967AFA" w14:paraId="11EFD90D" w14:textId="77777777" w:rsidTr="00967AFA">
        <w:trPr>
          <w:trHeight w:val="425"/>
        </w:trPr>
        <w:tc>
          <w:tcPr>
            <w:tcW w:w="2551" w:type="dxa"/>
          </w:tcPr>
          <w:p w14:paraId="229FC94E" w14:textId="7A680E0C" w:rsidR="00967AFA" w:rsidRPr="00967AFA" w:rsidRDefault="00967AFA" w:rsidP="00967AFA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967AFA">
              <w:rPr>
                <w:sz w:val="20"/>
              </w:rPr>
              <w:t>Abschließend</w:t>
            </w:r>
          </w:p>
        </w:tc>
        <w:tc>
          <w:tcPr>
            <w:tcW w:w="2835" w:type="dxa"/>
          </w:tcPr>
          <w:p w14:paraId="66FA6C55" w14:textId="04EFDA79" w:rsidR="00967AFA" w:rsidRPr="00967AFA" w:rsidRDefault="00967AFA" w:rsidP="00967AFA">
            <w:pPr>
              <w:pStyle w:val="InhaltVA"/>
              <w:rPr>
                <w:sz w:val="20"/>
              </w:rPr>
            </w:pPr>
            <w:r w:rsidRPr="00967AFA">
              <w:rPr>
                <w:sz w:val="20"/>
              </w:rPr>
              <w:t>Dokumentation und Freigabe</w:t>
            </w:r>
          </w:p>
        </w:tc>
        <w:tc>
          <w:tcPr>
            <w:tcW w:w="3685" w:type="dxa"/>
          </w:tcPr>
          <w:p w14:paraId="301ADF28" w14:textId="77777777" w:rsidR="00967AFA" w:rsidRPr="00967AFA" w:rsidRDefault="00967AFA" w:rsidP="00967AFA">
            <w:pPr>
              <w:pStyle w:val="InhaltVA"/>
              <w:tabs>
                <w:tab w:val="left" w:pos="2220"/>
              </w:tabs>
              <w:rPr>
                <w:sz w:val="20"/>
              </w:rPr>
            </w:pPr>
          </w:p>
        </w:tc>
      </w:tr>
      <w:tr w:rsidR="00967AFA" w14:paraId="26EC6C75" w14:textId="77777777" w:rsidTr="00967AFA">
        <w:trPr>
          <w:trHeight w:val="425"/>
        </w:trPr>
        <w:tc>
          <w:tcPr>
            <w:tcW w:w="2551" w:type="dxa"/>
          </w:tcPr>
          <w:p w14:paraId="7C4F8BD0" w14:textId="7FE7511D" w:rsidR="00967AFA" w:rsidRPr="00967AFA" w:rsidRDefault="00967AFA" w:rsidP="00967AFA">
            <w:pPr>
              <w:pStyle w:val="InhaltVA"/>
              <w:ind w:left="708"/>
              <w:rPr>
                <w:sz w:val="20"/>
              </w:rPr>
            </w:pPr>
            <w:r w:rsidRPr="00967AFA">
              <w:rPr>
                <w:b/>
                <w:sz w:val="20"/>
              </w:rPr>
              <w:t>Dokumentation und Freigabe</w:t>
            </w:r>
          </w:p>
        </w:tc>
        <w:tc>
          <w:tcPr>
            <w:tcW w:w="2835" w:type="dxa"/>
          </w:tcPr>
          <w:p w14:paraId="12B3B5DB" w14:textId="242FF39E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Dokumentation</w:t>
            </w:r>
            <w:r w:rsidRPr="00967AFA">
              <w:rPr>
                <w:rStyle w:val="ArbeitsvorbereitungPunkteZchnZchn"/>
                <w:sz w:val="20"/>
              </w:rPr>
              <w:t xml:space="preserve"> der Ergebnisse der Systemvalidierung</w:t>
            </w:r>
          </w:p>
        </w:tc>
        <w:tc>
          <w:tcPr>
            <w:tcW w:w="3685" w:type="dxa"/>
          </w:tcPr>
          <w:p w14:paraId="5EA1BC67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 xml:space="preserve">Auflistung der </w:t>
            </w:r>
            <w:r w:rsidRPr="00967AFA">
              <w:rPr>
                <w:bCs/>
                <w:sz w:val="20"/>
                <w:szCs w:val="20"/>
              </w:rPr>
              <w:t>angegebenen Bemerkungen/ Einschränkungen</w:t>
            </w:r>
          </w:p>
          <w:p w14:paraId="7DC5B61C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>Validierungsberichte</w:t>
            </w:r>
          </w:p>
          <w:p w14:paraId="13545FD0" w14:textId="24E84DE7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F_GRU_VAL_02</w:t>
            </w:r>
          </w:p>
        </w:tc>
      </w:tr>
      <w:tr w:rsidR="00967AFA" w14:paraId="5E183289" w14:textId="77777777" w:rsidTr="00967AFA">
        <w:trPr>
          <w:trHeight w:val="425"/>
        </w:trPr>
        <w:tc>
          <w:tcPr>
            <w:tcW w:w="2551" w:type="dxa"/>
          </w:tcPr>
          <w:p w14:paraId="52574F27" w14:textId="0B8E7262" w:rsidR="00967AFA" w:rsidRPr="00967AFA" w:rsidRDefault="00967AFA" w:rsidP="00967AFA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2835" w:type="dxa"/>
          </w:tcPr>
          <w:p w14:paraId="7A846441" w14:textId="7424A198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Freigabe der Systemvalidierung</w:t>
            </w:r>
          </w:p>
        </w:tc>
        <w:tc>
          <w:tcPr>
            <w:tcW w:w="3685" w:type="dxa"/>
          </w:tcPr>
          <w:p w14:paraId="3C584AB7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>TE-</w:t>
            </w:r>
            <w:proofErr w:type="spellStart"/>
            <w:r w:rsidRPr="00967AFA">
              <w:rPr>
                <w:sz w:val="20"/>
                <w:szCs w:val="20"/>
              </w:rPr>
              <w:t>Fhr</w:t>
            </w:r>
            <w:proofErr w:type="spellEnd"/>
            <w:r w:rsidRPr="00967AFA">
              <w:rPr>
                <w:sz w:val="20"/>
                <w:szCs w:val="20"/>
              </w:rPr>
              <w:t xml:space="preserve"> Sterilisation</w:t>
            </w:r>
          </w:p>
          <w:p w14:paraId="22372A1F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>Validierungsunternehmen</w:t>
            </w:r>
          </w:p>
          <w:p w14:paraId="3957A05C" w14:textId="77777777" w:rsidR="00967AFA" w:rsidRPr="00967AFA" w:rsidRDefault="00967AFA" w:rsidP="00967AFA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7AFA">
              <w:rPr>
                <w:sz w:val="20"/>
                <w:szCs w:val="20"/>
              </w:rPr>
              <w:t>Betreiber</w:t>
            </w:r>
          </w:p>
          <w:p w14:paraId="440710B1" w14:textId="71AFACA1" w:rsidR="00967AFA" w:rsidRPr="00967AFA" w:rsidRDefault="00967AFA" w:rsidP="00967AF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967AFA">
              <w:rPr>
                <w:sz w:val="20"/>
              </w:rPr>
              <w:t>F_GRU_VAL_02</w:t>
            </w:r>
          </w:p>
        </w:tc>
      </w:tr>
    </w:tbl>
    <w:p w14:paraId="2A8A56AB" w14:textId="77777777" w:rsidR="000A015C" w:rsidRDefault="000A015C" w:rsidP="000A015C">
      <w:pPr>
        <w:pStyle w:val="InhaltVA"/>
      </w:pPr>
    </w:p>
    <w:p w14:paraId="182BA71B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F310" w14:textId="77777777" w:rsidR="0042252D" w:rsidRDefault="0042252D" w:rsidP="001313CB">
      <w:pPr>
        <w:spacing w:after="0" w:line="240" w:lineRule="auto"/>
      </w:pPr>
      <w:r>
        <w:separator/>
      </w:r>
    </w:p>
  </w:endnote>
  <w:endnote w:type="continuationSeparator" w:id="0">
    <w:p w14:paraId="1EBF9E58" w14:textId="77777777" w:rsidR="0042252D" w:rsidRDefault="0042252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41FA" w14:textId="77777777" w:rsidR="00304A84" w:rsidRDefault="00304A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FD4FCB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5B10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8F74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7C40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C55F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DE9C7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CA159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4EFD541" w14:textId="04453624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03A2F">
            <w:rPr>
              <w:rFonts w:ascii="Times New Roman" w:hAnsi="Times New Roman" w:cs="Times New Roman"/>
              <w:noProof/>
              <w:sz w:val="16"/>
              <w:szCs w:val="16"/>
            </w:rPr>
            <w:t>SAA_GRU_VAL_02_01_Gesamtfreigabe_Systemvalidierung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6DE2B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8F0247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FB2D7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0A916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79C5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9AEDE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BA6BE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C665B2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443C7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73C99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CC79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6CB1B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1EB63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E429B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22CB1E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DC4B5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E6B15CC" w14:textId="73374A5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55359">
            <w:rPr>
              <w:rFonts w:ascii="Times New Roman" w:hAnsi="Times New Roman" w:cs="Times New Roman"/>
              <w:noProof/>
              <w:sz w:val="16"/>
              <w:szCs w:val="16"/>
            </w:rPr>
            <w:t>25.01.2021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30050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3CE5A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94346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4EB1E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B0B78F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7B12B9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17BC" w14:textId="77777777" w:rsidR="00304A84" w:rsidRDefault="00304A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8D31" w14:textId="77777777" w:rsidR="0042252D" w:rsidRDefault="0042252D" w:rsidP="001313CB">
      <w:pPr>
        <w:spacing w:after="0" w:line="240" w:lineRule="auto"/>
      </w:pPr>
      <w:r>
        <w:separator/>
      </w:r>
    </w:p>
  </w:footnote>
  <w:footnote w:type="continuationSeparator" w:id="0">
    <w:p w14:paraId="60C2035F" w14:textId="77777777" w:rsidR="0042252D" w:rsidRDefault="0042252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BD7F" w14:textId="77777777" w:rsidR="00304A84" w:rsidRDefault="00304A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4316029" w14:textId="77777777" w:rsidTr="00164C10">
      <w:trPr>
        <w:trHeight w:val="850"/>
      </w:trPr>
      <w:tc>
        <w:tcPr>
          <w:tcW w:w="2409" w:type="dxa"/>
          <w:vMerge w:val="restart"/>
        </w:tcPr>
        <w:p w14:paraId="7D6CFF70" w14:textId="7E18EF34" w:rsidR="001313CB" w:rsidRDefault="00C5535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D9D8B97" wp14:editId="4000D05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990719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6251C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77E6E67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023B05A" w14:textId="09986016" w:rsidR="001313CB" w:rsidRDefault="00967AF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VAL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0A015C">
            <w:rPr>
              <w:rFonts w:ascii="Times New Roman" w:hAnsi="Times New Roman"/>
              <w:b/>
            </w:rPr>
            <w:t>2</w:t>
          </w:r>
        </w:p>
      </w:tc>
    </w:tr>
    <w:tr w:rsidR="001313CB" w14:paraId="0823175D" w14:textId="77777777" w:rsidTr="00164C10">
      <w:tc>
        <w:tcPr>
          <w:tcW w:w="2409" w:type="dxa"/>
          <w:vMerge/>
        </w:tcPr>
        <w:p w14:paraId="1542DB4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0E369EB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F63338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BBC0B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E667E6A" w14:textId="77777777" w:rsidTr="00164C10">
      <w:tc>
        <w:tcPr>
          <w:tcW w:w="2409" w:type="dxa"/>
          <w:vMerge/>
        </w:tcPr>
        <w:p w14:paraId="4543F31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B4DB66F" w14:textId="77777777" w:rsidR="00967AFA" w:rsidRDefault="00967AFA" w:rsidP="00967AFA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Gesamtfreigabe</w:t>
          </w:r>
        </w:p>
        <w:p w14:paraId="3EF004C5" w14:textId="40451B8D" w:rsidR="001313CB" w:rsidRPr="001313CB" w:rsidRDefault="00967AFA" w:rsidP="00967AF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817801">
            <w:rPr>
              <w:rFonts w:ascii="Times New Roman" w:hAnsi="Times New Roman"/>
              <w:bCs/>
            </w:rPr>
            <w:t>Systemvalidierung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18F3DCB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D0C9BFA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DB7E" w14:textId="77777777" w:rsidR="00304A84" w:rsidRDefault="00304A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D117A"/>
    <w:multiLevelType w:val="hybridMultilevel"/>
    <w:tmpl w:val="564E5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A2887"/>
    <w:multiLevelType w:val="hybridMultilevel"/>
    <w:tmpl w:val="E14A76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D90764"/>
    <w:multiLevelType w:val="hybridMultilevel"/>
    <w:tmpl w:val="42B6D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FA"/>
    <w:rsid w:val="000A015C"/>
    <w:rsid w:val="001313CB"/>
    <w:rsid w:val="00164C10"/>
    <w:rsid w:val="001A7A8A"/>
    <w:rsid w:val="001F63CF"/>
    <w:rsid w:val="002A1DF6"/>
    <w:rsid w:val="00304A84"/>
    <w:rsid w:val="003846F1"/>
    <w:rsid w:val="0039709C"/>
    <w:rsid w:val="0042252D"/>
    <w:rsid w:val="00603A2F"/>
    <w:rsid w:val="00616993"/>
    <w:rsid w:val="00626530"/>
    <w:rsid w:val="006B1039"/>
    <w:rsid w:val="0083009A"/>
    <w:rsid w:val="008C0669"/>
    <w:rsid w:val="00967AFA"/>
    <w:rsid w:val="009C32EE"/>
    <w:rsid w:val="009E77EE"/>
    <w:rsid w:val="00A935AB"/>
    <w:rsid w:val="00C55359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8A37B"/>
  <w15:chartTrackingRefBased/>
  <w15:docId w15:val="{6FCE9F34-A9D0-4C04-9752-0EFC5F7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967AF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967A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967AF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967AF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967AFA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71BD9-8EDC-4EDB-97CA-16749D67965C}"/>
</file>

<file path=customXml/itemProps2.xml><?xml version="1.0" encoding="utf-8"?>
<ds:datastoreItem xmlns:ds="http://schemas.openxmlformats.org/officeDocument/2006/customXml" ds:itemID="{3611D8A7-B786-456D-ADB5-B6B9B924DA97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2021-01-25T07:31:00Z</dcterms:created>
  <dcterms:modified xsi:type="dcterms:W3CDTF">2022-01-27T10:32:00Z</dcterms:modified>
</cp:coreProperties>
</file>