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8099E25" w14:textId="77777777" w:rsidTr="000A015C">
        <w:tc>
          <w:tcPr>
            <w:tcW w:w="9071" w:type="dxa"/>
            <w:gridSpan w:val="2"/>
          </w:tcPr>
          <w:p w14:paraId="69A2725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330F7B" w14:paraId="1FE03935" w14:textId="77777777" w:rsidTr="006100C6">
        <w:tc>
          <w:tcPr>
            <w:tcW w:w="3685" w:type="dxa"/>
            <w:vAlign w:val="center"/>
          </w:tcPr>
          <w:p w14:paraId="4404B4CD" w14:textId="77777777" w:rsidR="00330F7B" w:rsidRPr="001313CB" w:rsidRDefault="00330F7B" w:rsidP="00330F7B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39901A1" w14:textId="06547FFF" w:rsidR="00330F7B" w:rsidRPr="00330F7B" w:rsidRDefault="00330F7B" w:rsidP="00330F7B">
            <w:r w:rsidRPr="00330F7B">
              <w:t>Durchführung des Dichtigkeitstest Bronchoskope Olympus OES BF-Serie</w:t>
            </w:r>
          </w:p>
        </w:tc>
      </w:tr>
      <w:tr w:rsidR="00330F7B" w14:paraId="762E9ECD" w14:textId="77777777" w:rsidTr="000A015C">
        <w:tc>
          <w:tcPr>
            <w:tcW w:w="3685" w:type="dxa"/>
            <w:vAlign w:val="center"/>
          </w:tcPr>
          <w:p w14:paraId="77FF772C" w14:textId="77777777" w:rsidR="00330F7B" w:rsidRPr="001313CB" w:rsidRDefault="00330F7B" w:rsidP="00330F7B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E8BD9C8" w14:textId="293B429E" w:rsidR="00330F7B" w:rsidRPr="00330F7B" w:rsidRDefault="00330F7B" w:rsidP="00330F7B">
            <w:r w:rsidRPr="00330F7B">
              <w:t>AEMP EL – RuD-Bereich</w:t>
            </w:r>
          </w:p>
        </w:tc>
      </w:tr>
      <w:tr w:rsidR="00330F7B" w14:paraId="1B102161" w14:textId="77777777" w:rsidTr="000A015C">
        <w:tc>
          <w:tcPr>
            <w:tcW w:w="3685" w:type="dxa"/>
            <w:vAlign w:val="center"/>
          </w:tcPr>
          <w:p w14:paraId="758F13CF" w14:textId="77777777" w:rsidR="00330F7B" w:rsidRPr="001313CB" w:rsidRDefault="00330F7B" w:rsidP="00330F7B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CF7D76D" w14:textId="3A1D0CD8" w:rsidR="00330F7B" w:rsidRPr="00330F7B" w:rsidRDefault="00575A7F" w:rsidP="00330F7B">
            <w:r>
              <w:t>TSA</w:t>
            </w:r>
            <w:r w:rsidR="00330F7B" w:rsidRPr="00330F7B">
              <w:t>/Leitung AEMP</w:t>
            </w:r>
          </w:p>
        </w:tc>
      </w:tr>
      <w:tr w:rsidR="00330F7B" w14:paraId="229A80AC" w14:textId="77777777" w:rsidTr="00A45A5D">
        <w:tc>
          <w:tcPr>
            <w:tcW w:w="3685" w:type="dxa"/>
            <w:vAlign w:val="center"/>
          </w:tcPr>
          <w:p w14:paraId="54DD433B" w14:textId="77777777" w:rsidR="00330F7B" w:rsidRPr="001313CB" w:rsidRDefault="00330F7B" w:rsidP="00330F7B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77D4E1AE" w14:textId="77777777" w:rsidR="00330F7B" w:rsidRPr="00330F7B" w:rsidRDefault="00330F7B" w:rsidP="00330F7B">
            <w:r w:rsidRPr="00330F7B">
              <w:t>SAA_GRU_HYG_04_01_Flaechendesinfektion_reinigung</w:t>
            </w:r>
          </w:p>
          <w:p w14:paraId="3CE2B5BD" w14:textId="77777777" w:rsidR="00330F7B" w:rsidRPr="00330F7B" w:rsidRDefault="00330F7B" w:rsidP="00330F7B">
            <w:pPr>
              <w:pStyle w:val="InhaltSAA"/>
              <w:rPr>
                <w:szCs w:val="22"/>
              </w:rPr>
            </w:pPr>
            <w:proofErr w:type="spellStart"/>
            <w:r w:rsidRPr="00330F7B">
              <w:rPr>
                <w:szCs w:val="22"/>
              </w:rPr>
              <w:t>Olympus_OES_BF-Serie_Service_Manual</w:t>
            </w:r>
            <w:proofErr w:type="spellEnd"/>
          </w:p>
          <w:p w14:paraId="6062F24B" w14:textId="77777777" w:rsidR="00330F7B" w:rsidRPr="00330F7B" w:rsidRDefault="00330F7B" w:rsidP="00330F7B">
            <w:r w:rsidRPr="00330F7B">
              <w:t>Olympus_OES_BF-40_Serie_Wiederaufbereitung_Handbuch</w:t>
            </w:r>
          </w:p>
          <w:p w14:paraId="4EF610E5" w14:textId="77777777" w:rsidR="00330F7B" w:rsidRPr="00330F7B" w:rsidRDefault="00330F7B" w:rsidP="00330F7B">
            <w:r w:rsidRPr="00330F7B">
              <w:t>Olympus_MU-1_Handbuch</w:t>
            </w:r>
          </w:p>
          <w:p w14:paraId="50F2FF60" w14:textId="77777777" w:rsidR="00330F7B" w:rsidRPr="00330F7B" w:rsidRDefault="00330F7B" w:rsidP="00330F7B">
            <w:proofErr w:type="spellStart"/>
            <w:r w:rsidRPr="00330F7B">
              <w:t>Olympus_Aufbereitung_beschaedigter_Endoskope</w:t>
            </w:r>
            <w:proofErr w:type="spellEnd"/>
          </w:p>
          <w:p w14:paraId="476902BA" w14:textId="153BEC15" w:rsidR="00330F7B" w:rsidRPr="00330F7B" w:rsidRDefault="00330F7B" w:rsidP="00330F7B">
            <w:r w:rsidRPr="00330F7B">
              <w:t>Desinfektionsplan</w:t>
            </w:r>
          </w:p>
        </w:tc>
      </w:tr>
    </w:tbl>
    <w:p w14:paraId="1C471DEE" w14:textId="77777777" w:rsidR="000A015C" w:rsidRPr="000A015C" w:rsidRDefault="000A015C" w:rsidP="000A015C">
      <w:pPr>
        <w:pStyle w:val="InhaltVA"/>
        <w:rPr>
          <w:szCs w:val="22"/>
        </w:rPr>
      </w:pPr>
    </w:p>
    <w:p w14:paraId="6F53E5F6" w14:textId="77777777" w:rsidR="000A015C" w:rsidRPr="000A015C" w:rsidRDefault="000A015C" w:rsidP="000A015C">
      <w:pPr>
        <w:pStyle w:val="InhaltVA"/>
        <w:rPr>
          <w:szCs w:val="22"/>
        </w:rPr>
      </w:pPr>
    </w:p>
    <w:p w14:paraId="00A9F88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B0AED0" w14:textId="12406E5F" w:rsidR="000A015C" w:rsidRPr="000A015C" w:rsidRDefault="00A45A5D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>Durchführung de</w:t>
      </w:r>
      <w:r>
        <w:rPr>
          <w:sz w:val="22"/>
        </w:rPr>
        <w:t>s</w:t>
      </w:r>
      <w:r w:rsidRPr="002C5745">
        <w:rPr>
          <w:sz w:val="22"/>
        </w:rPr>
        <w:t xml:space="preserve"> </w:t>
      </w:r>
      <w:r w:rsidRPr="008726E9">
        <w:rPr>
          <w:sz w:val="22"/>
        </w:rPr>
        <w:t>Durchführung des Dichtigkeitstests</w:t>
      </w:r>
      <w:r w:rsidRPr="008B3CFF">
        <w:rPr>
          <w:sz w:val="22"/>
        </w:rPr>
        <w:t xml:space="preserve"> </w:t>
      </w:r>
      <w:r w:rsidRPr="002C5745">
        <w:rPr>
          <w:sz w:val="22"/>
        </w:rPr>
        <w:t xml:space="preserve">der Bronchoskope Olympus </w:t>
      </w:r>
      <w:r w:rsidR="00330F7B">
        <w:rPr>
          <w:sz w:val="22"/>
        </w:rPr>
        <w:t xml:space="preserve">OES </w:t>
      </w:r>
      <w:r w:rsidRPr="002C5745">
        <w:rPr>
          <w:sz w:val="22"/>
        </w:rPr>
        <w:t>BF-Serie</w:t>
      </w:r>
    </w:p>
    <w:p w14:paraId="3410B9CD" w14:textId="77777777" w:rsidR="00A45A5D" w:rsidRDefault="00A45A5D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45A5D" w:rsidRPr="00A45A5D" w14:paraId="416FE4AB" w14:textId="77777777" w:rsidTr="00A45A5D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BEEC3D" w14:textId="77777777" w:rsidR="00A45A5D" w:rsidRPr="00A45A5D" w:rsidRDefault="00A45A5D" w:rsidP="00B74170">
            <w:r w:rsidRPr="00A45A5D">
              <w:rPr>
                <w:noProof/>
                <w:lang w:eastAsia="de-DE"/>
              </w:rPr>
              <w:drawing>
                <wp:inline distT="0" distB="0" distL="0" distR="0" wp14:anchorId="7CA43AED" wp14:editId="437588E3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9EE39" w14:textId="77777777" w:rsidR="00A45A5D" w:rsidRPr="00A45A5D" w:rsidRDefault="00A45A5D" w:rsidP="00B74170">
            <w:pPr>
              <w:pStyle w:val="60Signalwort"/>
              <w:rPr>
                <w:rFonts w:ascii="Times New Roman" w:hAnsi="Times New Roman" w:cs="Times New Roman"/>
              </w:rPr>
            </w:pPr>
            <w:r w:rsidRPr="00A45A5D">
              <w:rPr>
                <w:rFonts w:ascii="Times New Roman" w:hAnsi="Times New Roman" w:cs="Times New Roman"/>
              </w:rPr>
              <w:t>Achtung!</w:t>
            </w:r>
          </w:p>
          <w:p w14:paraId="142EF640" w14:textId="77777777" w:rsidR="00A45A5D" w:rsidRPr="00A45A5D" w:rsidRDefault="00A45A5D" w:rsidP="00A45A5D">
            <w:pPr>
              <w:pStyle w:val="InhaltSAA"/>
              <w:rPr>
                <w:bCs/>
                <w:szCs w:val="22"/>
              </w:rPr>
            </w:pPr>
            <w:r w:rsidRPr="00A45A5D">
              <w:rPr>
                <w:bCs/>
                <w:szCs w:val="22"/>
              </w:rPr>
              <w:t>Der Leckage-Tester darf nicht angeschlossen bzw. entfernt werden, solange er in Wasser eingetaucht ist. Wasser kann ins Endoskop eindringen und es beschädigen.</w:t>
            </w:r>
          </w:p>
          <w:p w14:paraId="68A9B323" w14:textId="77777777" w:rsidR="00A45A5D" w:rsidRPr="00A45A5D" w:rsidRDefault="00A45A5D" w:rsidP="00A45A5D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Cs/>
                <w:szCs w:val="22"/>
              </w:rPr>
            </w:pPr>
            <w:r w:rsidRPr="00A45A5D">
              <w:rPr>
                <w:bCs/>
                <w:szCs w:val="22"/>
              </w:rPr>
              <w:t>Trocknen sie den Leckage-Tester immer gründlich.</w:t>
            </w:r>
          </w:p>
          <w:p w14:paraId="12B4E989" w14:textId="514A4744" w:rsidR="00A45A5D" w:rsidRPr="00A45A5D" w:rsidRDefault="00A45A5D" w:rsidP="00A45A5D">
            <w:pPr>
              <w:pStyle w:val="60TextWarnhinweis"/>
              <w:rPr>
                <w:rFonts w:ascii="Times New Roman" w:hAnsi="Times New Roman" w:cs="Times New Roman"/>
              </w:rPr>
            </w:pPr>
            <w:r w:rsidRPr="00A45A5D">
              <w:rPr>
                <w:rFonts w:ascii="Times New Roman" w:hAnsi="Times New Roman" w:cs="Times New Roman"/>
                <w:bCs/>
              </w:rPr>
              <w:t>Wasser auf dem Leckage-Tester kann Schäden am Endoskop verursachen!</w:t>
            </w:r>
          </w:p>
        </w:tc>
      </w:tr>
    </w:tbl>
    <w:p w14:paraId="1A81ED34" w14:textId="77777777" w:rsidR="00A45A5D" w:rsidRDefault="00A45A5D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A45A5D" w14:paraId="75193E68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E6095" w14:textId="77777777" w:rsidR="00A45A5D" w:rsidRDefault="00A45A5D" w:rsidP="00B74170">
            <w:r>
              <w:rPr>
                <w:noProof/>
                <w:lang w:eastAsia="de-DE"/>
              </w:rPr>
              <w:drawing>
                <wp:inline distT="0" distB="0" distL="0" distR="0" wp14:anchorId="647C1670" wp14:editId="0775ADDE">
                  <wp:extent cx="352425" cy="352425"/>
                  <wp:effectExtent l="0" t="0" r="9525" b="9525"/>
                  <wp:docPr id="5" name="Grafik 5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8BF82A" w14:textId="77777777" w:rsidR="00A45A5D" w:rsidRDefault="00A45A5D" w:rsidP="00B7417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69BC3A66" w14:textId="77777777" w:rsidR="00A45A5D" w:rsidRDefault="00A45A5D" w:rsidP="00B74170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3D9EE3B" w14:textId="00F333F3" w:rsidR="00A45A5D" w:rsidRDefault="00A45A5D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2DA3198" w14:textId="77777777" w:rsidTr="00A45A5D">
        <w:trPr>
          <w:tblHeader/>
        </w:trPr>
        <w:tc>
          <w:tcPr>
            <w:tcW w:w="2551" w:type="dxa"/>
            <w:shd w:val="clear" w:color="auto" w:fill="00674D"/>
          </w:tcPr>
          <w:p w14:paraId="4A9527D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727791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05C5F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45A5D" w:rsidRPr="00A45A5D" w14:paraId="30C86789" w14:textId="77777777" w:rsidTr="00BE482D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7AD43CC" w14:textId="3B3C042C" w:rsidR="00A45A5D" w:rsidRPr="00A45A5D" w:rsidRDefault="00A45A5D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45A5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0ED010" w14:textId="5EB3EAA5" w:rsidR="00A45A5D" w:rsidRPr="00A45A5D" w:rsidRDefault="00200349" w:rsidP="00200349">
            <w:pPr>
              <w:numPr>
                <w:ilvl w:val="0"/>
                <w:numId w:val="2"/>
              </w:numPr>
            </w:pPr>
            <w:r>
              <w:rPr>
                <w:rFonts w:eastAsia="Calibri"/>
              </w:rPr>
              <w:t>B</w:t>
            </w:r>
            <w:r w:rsidR="00A45A5D" w:rsidRPr="00A45A5D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E77DF76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Großes Becken mit dicht schließendem Deckel</w:t>
            </w:r>
          </w:p>
          <w:p w14:paraId="77C46604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Sauberes Wasser</w:t>
            </w:r>
          </w:p>
          <w:p w14:paraId="448A917A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Saubere, fusselfreie Tücher</w:t>
            </w:r>
          </w:p>
          <w:p w14:paraId="12FBD010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Wartungseinheit (MU-1)</w:t>
            </w:r>
          </w:p>
          <w:p w14:paraId="6169A803" w14:textId="77777777" w:rsidR="00A45A5D" w:rsidRPr="00A45A5D" w:rsidRDefault="00A45A5D" w:rsidP="00A45A5D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Dichtigkeitstester (MB-155)</w:t>
            </w:r>
          </w:p>
          <w:p w14:paraId="2C50BF52" w14:textId="414F11D6" w:rsidR="00A45A5D" w:rsidRPr="00A45A5D" w:rsidRDefault="00A45A5D" w:rsidP="00200349">
            <w:pPr>
              <w:numPr>
                <w:ilvl w:val="0"/>
                <w:numId w:val="2"/>
              </w:numPr>
            </w:pPr>
            <w:r w:rsidRPr="00A45A5D">
              <w:rPr>
                <w:rFonts w:eastAsia="Calibri"/>
              </w:rPr>
              <w:t>PSA</w:t>
            </w:r>
          </w:p>
        </w:tc>
      </w:tr>
      <w:tr w:rsidR="00200349" w:rsidRPr="00A45A5D" w14:paraId="4054DCF8" w14:textId="77777777" w:rsidTr="0020034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73A0BFF" w14:textId="5CFD2D32" w:rsidR="00200349" w:rsidRPr="00A45A5D" w:rsidRDefault="00200349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8EB04FC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2B1F18" w14:textId="77777777" w:rsidR="00200349" w:rsidRPr="00A45A5D" w:rsidRDefault="00200349" w:rsidP="00200349"/>
        </w:tc>
      </w:tr>
      <w:tr w:rsidR="00330F7B" w:rsidRPr="00A45A5D" w14:paraId="6394FDD8" w14:textId="77777777" w:rsidTr="00BE482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913814A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62F7CD08" w14:textId="6016BA7A" w:rsidR="00330F7B" w:rsidRPr="00A45A5D" w:rsidRDefault="00330F7B" w:rsidP="00330F7B">
            <w:pPr>
              <w:ind w:left="708"/>
              <w:rPr>
                <w:b/>
                <w:bCs/>
              </w:rPr>
            </w:pPr>
            <w:r w:rsidRPr="00A45A5D">
              <w:rPr>
                <w:rFonts w:eastAsia="Calibri"/>
                <w:b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819421" w14:textId="767AFEB4" w:rsidR="00330F7B" w:rsidRPr="00A45A5D" w:rsidRDefault="00330F7B" w:rsidP="00330F7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A45A5D">
              <w:rPr>
                <w:rFonts w:eastAsia="Calibri"/>
              </w:rPr>
              <w:t>Durchführung des Dichtigkeitstests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6245F5" w14:textId="77777777" w:rsidR="00330F7B" w:rsidRPr="00330F7B" w:rsidRDefault="00330F7B" w:rsidP="00330F7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330F7B">
              <w:t>Füllen Sie die Kunststoffwanne mit sauberem Wasser</w:t>
            </w:r>
          </w:p>
          <w:p w14:paraId="211CA93B" w14:textId="002287FF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Das Endoskop vollständig eingetaucht werden können</w:t>
            </w:r>
          </w:p>
        </w:tc>
      </w:tr>
      <w:tr w:rsidR="00330F7B" w:rsidRPr="00A45A5D" w14:paraId="4A146637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EF658D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17C84F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C7F9C2" w14:textId="77777777" w:rsidR="00330F7B" w:rsidRPr="00330F7B" w:rsidRDefault="00330F7B" w:rsidP="00330F7B">
            <w:pPr>
              <w:pStyle w:val="ArbeitsvorbereitungPunkte"/>
              <w:ind w:left="360" w:hanging="360"/>
              <w:rPr>
                <w:szCs w:val="22"/>
              </w:rPr>
            </w:pPr>
            <w:r w:rsidRPr="00330F7B">
              <w:rPr>
                <w:szCs w:val="22"/>
              </w:rPr>
              <w:t xml:space="preserve">Schließen Sie den Dichtigkeitstester (MB-155) an den Versorgungsanschluss der Wartungseinheit (MU-1) an </w:t>
            </w:r>
          </w:p>
          <w:p w14:paraId="5DC56330" w14:textId="77777777" w:rsidR="00330F7B" w:rsidRPr="00330F7B" w:rsidRDefault="00330F7B" w:rsidP="00330F7B">
            <w:pPr>
              <w:pStyle w:val="ArbeitsvorbereitungPunkte"/>
              <w:ind w:left="360" w:hanging="360"/>
              <w:rPr>
                <w:szCs w:val="22"/>
              </w:rPr>
            </w:pPr>
            <w:r w:rsidRPr="00330F7B">
              <w:rPr>
                <w:szCs w:val="22"/>
              </w:rPr>
              <w:lastRenderedPageBreak/>
              <w:t>Schalten Sie die Wartungseinheit EIN.</w:t>
            </w:r>
          </w:p>
          <w:p w14:paraId="787B1D3F" w14:textId="77777777" w:rsidR="00330F7B" w:rsidRPr="00330F7B" w:rsidRDefault="00330F7B" w:rsidP="00330F7B">
            <w:pPr>
              <w:pStyle w:val="ArbeitsvorbereitungPunkte"/>
              <w:ind w:left="360" w:hanging="360"/>
              <w:rPr>
                <w:szCs w:val="22"/>
              </w:rPr>
            </w:pPr>
            <w:r w:rsidRPr="00330F7B">
              <w:rPr>
                <w:szCs w:val="22"/>
              </w:rPr>
              <w:t>Alternativ können Sie den Dichtigkeitstester (MB-155) auch an die Lichtquelle (CLV-U40) anschließen.</w:t>
            </w:r>
          </w:p>
          <w:p w14:paraId="256C62BB" w14:textId="261E00E9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Schalten Sie dann die Lichtquelle EIN und stellen Sie den Luftstromregler auf die höchste Stufe.</w:t>
            </w:r>
          </w:p>
        </w:tc>
      </w:tr>
      <w:tr w:rsidR="00330F7B" w:rsidRPr="00A45A5D" w14:paraId="5136F7B8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CED00A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0FE2BB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A79E445" w14:textId="6815AA68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Vergewissern Sie sich, dass Luft aus dem Dichtigkeitstester austritt, indem Sie den Stift in der Anschlussklappe des Dichtigkeitstesters mit dem Finger leicht herunterdrücken.</w:t>
            </w:r>
          </w:p>
        </w:tc>
      </w:tr>
      <w:tr w:rsidR="00330F7B" w:rsidRPr="00A45A5D" w14:paraId="7F304A0B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3A49729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47E040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72E7B8" w14:textId="223747BA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Schließen Sie den Dichtigkeitstester an den Entlüftungsanschluss des Endoskops an.</w:t>
            </w:r>
          </w:p>
        </w:tc>
      </w:tr>
      <w:tr w:rsidR="00330F7B" w:rsidRPr="00A45A5D" w14:paraId="3BF24720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91D1048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067EF0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C76C48" w14:textId="77777777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Tauchen Sie das Endoskop mit angeschlossenem Dichtigkeitstester in die mit Wasser gefüllte Kunststoffwanne ein.</w:t>
            </w:r>
          </w:p>
          <w:p w14:paraId="2691EB76" w14:textId="77777777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Beobachten Sie es etwa 30 Sekunden lang.</w:t>
            </w:r>
          </w:p>
          <w:p w14:paraId="4702D786" w14:textId="77777777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Winkeln Sie dabei das Abwinkelungsteil in beide Richtungen mehrmals ab.</w:t>
            </w:r>
          </w:p>
          <w:p w14:paraId="63407C6D" w14:textId="5312F85C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Vergewissern Sie sich, dass an keiner Stelle des Endoskops kontinuierlich Luftblasen austreten.</w:t>
            </w:r>
          </w:p>
        </w:tc>
      </w:tr>
      <w:tr w:rsidR="00330F7B" w:rsidRPr="00A45A5D" w14:paraId="6CDBE4C4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70422B3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B40119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9AFCA9" w14:textId="19CEC29B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Nehmen Sie das Endoskop mit angeschlossenem Dichtigkeitstester aus dem Becken.</w:t>
            </w:r>
          </w:p>
        </w:tc>
      </w:tr>
      <w:tr w:rsidR="00330F7B" w:rsidRPr="00A45A5D" w14:paraId="0B27A757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C8F70A3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E0F81A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9AE3F4" w14:textId="2C0C7E57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Schalten Sie die Wartungseinheit AUS.</w:t>
            </w:r>
          </w:p>
        </w:tc>
      </w:tr>
      <w:tr w:rsidR="00330F7B" w:rsidRPr="00A45A5D" w14:paraId="75C5731B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9739FB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9838B0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BC37DFE" w14:textId="765794C3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Trennen Sie den Dichtigkeitstester von der Wartungseinheit.</w:t>
            </w:r>
          </w:p>
        </w:tc>
      </w:tr>
      <w:tr w:rsidR="00330F7B" w:rsidRPr="00A45A5D" w14:paraId="16D1A2EF" w14:textId="77777777" w:rsidTr="00BE482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8B78D3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A71C1A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F2EFC8" w14:textId="77777777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Warten Sie 30 Sekunden oder bis sich die Verkleidung des Abwinkelungsteils wieder auf ihre ursprüngliche Größe zusammengezogen hat.</w:t>
            </w:r>
          </w:p>
          <w:p w14:paraId="1BEE0F67" w14:textId="3AE597B6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Trennen Sie anschließend die Anschlusskappe des Dichtigkeitstesters vom Entlüftungsanschluss.</w:t>
            </w:r>
          </w:p>
        </w:tc>
      </w:tr>
      <w:tr w:rsidR="00330F7B" w:rsidRPr="00A45A5D" w14:paraId="0A8AACD1" w14:textId="77777777" w:rsidTr="00BE482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D3133DC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39F5FBB" w14:textId="77777777" w:rsidR="00330F7B" w:rsidRPr="00A45A5D" w:rsidRDefault="00330F7B" w:rsidP="00330F7B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428567C" w14:textId="14F9E29C" w:rsidR="00330F7B" w:rsidRPr="00330F7B" w:rsidRDefault="00330F7B" w:rsidP="00330F7B">
            <w:pPr>
              <w:numPr>
                <w:ilvl w:val="0"/>
                <w:numId w:val="2"/>
              </w:numPr>
            </w:pPr>
            <w:r w:rsidRPr="00330F7B">
              <w:t>Trocknen Sie die Anschlusskappe des Dichtigkeitstesters gründlich ab.</w:t>
            </w:r>
          </w:p>
        </w:tc>
      </w:tr>
      <w:tr w:rsidR="00330F7B" w:rsidRPr="00A45A5D" w14:paraId="0AD9849B" w14:textId="77777777" w:rsidTr="00BE482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3E95C2A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5659F1BA" w14:textId="237CD67F" w:rsidR="00330F7B" w:rsidRPr="00A45A5D" w:rsidRDefault="00330F7B" w:rsidP="00330F7B">
            <w:pPr>
              <w:ind w:left="708"/>
              <w:rPr>
                <w:b/>
                <w:bCs/>
              </w:rPr>
            </w:pPr>
            <w:r w:rsidRPr="00A45A5D">
              <w:rPr>
                <w:rFonts w:eastAsia="Calibri"/>
                <w:b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39B541F" w14:textId="280159BF" w:rsidR="00330F7B" w:rsidRPr="00A45A5D" w:rsidRDefault="00330F7B" w:rsidP="00330F7B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200349">
              <w:rPr>
                <w:rFonts w:eastAsia="Calibri"/>
              </w:rPr>
              <w:t>Vorgehensweise</w:t>
            </w:r>
            <w:r w:rsidRPr="00A45A5D">
              <w:t xml:space="preserve"> bei Auftreten einer Leckage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8F71B28" w14:textId="1FDA9BC0" w:rsidR="00330F7B" w:rsidRPr="00A45A5D" w:rsidRDefault="00330F7B" w:rsidP="00330F7B">
            <w:pPr>
              <w:numPr>
                <w:ilvl w:val="0"/>
                <w:numId w:val="2"/>
              </w:numPr>
            </w:pPr>
            <w:r w:rsidRPr="00200349">
              <w:t>Nehmen sie das Endoskop sofort aus dem Wasser, um zu verhindern, dass das Endoskop beschädigt wird!</w:t>
            </w:r>
          </w:p>
        </w:tc>
      </w:tr>
      <w:tr w:rsidR="00330F7B" w:rsidRPr="00A45A5D" w14:paraId="1327F384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5A2BD1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4FE5AA" w14:textId="77777777" w:rsidR="00330F7B" w:rsidRPr="00200349" w:rsidRDefault="00330F7B" w:rsidP="00330F7B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2A8472" w14:textId="2095EA8C" w:rsidR="00330F7B" w:rsidRPr="00A45A5D" w:rsidRDefault="00330F7B" w:rsidP="00330F7B">
            <w:pPr>
              <w:numPr>
                <w:ilvl w:val="0"/>
                <w:numId w:val="2"/>
              </w:numPr>
            </w:pPr>
            <w:r w:rsidRPr="00200349">
              <w:t>Trocknen sie das Endoskop, bevor sie die Wartungseinheit (MU-1) ausschalten und den Druck ablassen.</w:t>
            </w:r>
          </w:p>
        </w:tc>
      </w:tr>
      <w:tr w:rsidR="00330F7B" w:rsidRPr="00A45A5D" w14:paraId="726223C9" w14:textId="77777777" w:rsidTr="0020034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F504C95" w14:textId="77777777" w:rsidR="00330F7B" w:rsidRPr="00A45A5D" w:rsidRDefault="00330F7B" w:rsidP="00330F7B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6969EAA" w14:textId="77777777" w:rsidR="00330F7B" w:rsidRPr="00200349" w:rsidRDefault="00330F7B" w:rsidP="00330F7B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B518B84" w14:textId="3253AF83" w:rsidR="00330F7B" w:rsidRPr="00A45A5D" w:rsidRDefault="00330F7B" w:rsidP="00330F7B">
            <w:pPr>
              <w:numPr>
                <w:ilvl w:val="0"/>
                <w:numId w:val="2"/>
              </w:numPr>
            </w:pPr>
            <w:r w:rsidRPr="00200349">
              <w:t xml:space="preserve">Für die Aufbereitung eines beschädigten Endoskops vor der </w:t>
            </w:r>
            <w:proofErr w:type="spellStart"/>
            <w:r w:rsidRPr="00200349">
              <w:t>Absteuerung</w:t>
            </w:r>
            <w:proofErr w:type="spellEnd"/>
            <w:r w:rsidRPr="00200349">
              <w:t xml:space="preserve"> zur Instandsetzung befolgen sie die Anleitung „</w:t>
            </w:r>
            <w:proofErr w:type="spellStart"/>
            <w:r w:rsidRPr="00200349">
              <w:t>Olympus_Aufbereitung_beschaedigter_Endoskope</w:t>
            </w:r>
            <w:proofErr w:type="spellEnd"/>
            <w:r w:rsidRPr="00200349">
              <w:t>“.</w:t>
            </w:r>
          </w:p>
        </w:tc>
      </w:tr>
    </w:tbl>
    <w:p w14:paraId="1585BA05" w14:textId="1CE55CCB" w:rsidR="001313CB" w:rsidRDefault="001313CB" w:rsidP="000A015C">
      <w:pPr>
        <w:pStyle w:val="InhaltVA"/>
      </w:pPr>
    </w:p>
    <w:sectPr w:rsidR="001313C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4F34" w14:textId="77777777" w:rsidR="00E00236" w:rsidRDefault="00E00236" w:rsidP="001313CB">
      <w:pPr>
        <w:spacing w:after="0" w:line="240" w:lineRule="auto"/>
      </w:pPr>
      <w:r>
        <w:separator/>
      </w:r>
    </w:p>
  </w:endnote>
  <w:endnote w:type="continuationSeparator" w:id="0">
    <w:p w14:paraId="1CF301B9" w14:textId="77777777" w:rsidR="00E00236" w:rsidRDefault="00E0023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F68CF0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3E095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CAC9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A82E1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FC26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6984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C0D104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C3604F3" w14:textId="39B7D09C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E04F8A">
            <w:rPr>
              <w:noProof/>
              <w:sz w:val="16"/>
              <w:szCs w:val="16"/>
            </w:rPr>
            <w:t>SAA_KPR_TLM_DTE_05_01_Dichtigkeitstest_OLYMPUS_BF_OES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8996A9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DBC1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87D4F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022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E8371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896E2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F7A0ED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8113B6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9AD3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BB90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B486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922C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BFC2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59534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970A85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8202D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80DD08" w14:textId="08284556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3A6CD5">
            <w:rPr>
              <w:noProof/>
              <w:sz w:val="16"/>
              <w:szCs w:val="16"/>
            </w:rPr>
            <w:t>16.08.2021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AC4F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627D9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97812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E701E2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E41B2A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1F7A18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F0E0" w14:textId="77777777" w:rsidR="00E00236" w:rsidRDefault="00E00236" w:rsidP="001313CB">
      <w:pPr>
        <w:spacing w:after="0" w:line="240" w:lineRule="auto"/>
      </w:pPr>
      <w:r>
        <w:separator/>
      </w:r>
    </w:p>
  </w:footnote>
  <w:footnote w:type="continuationSeparator" w:id="0">
    <w:p w14:paraId="6EC7527A" w14:textId="77777777" w:rsidR="00E00236" w:rsidRDefault="00E0023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57CFD24" w14:textId="77777777" w:rsidTr="00164C10">
      <w:trPr>
        <w:trHeight w:val="850"/>
      </w:trPr>
      <w:tc>
        <w:tcPr>
          <w:tcW w:w="2409" w:type="dxa"/>
          <w:vMerge w:val="restart"/>
        </w:tcPr>
        <w:p w14:paraId="7634B659" w14:textId="768816F9" w:rsidR="001313CB" w:rsidRDefault="003A6CD5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DE64B96" wp14:editId="66EEA084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F446E5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48F3B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CBA889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B173C9B" w14:textId="18E036CE" w:rsidR="001313CB" w:rsidRDefault="00A45A5D" w:rsidP="001313CB">
          <w:pPr>
            <w:pStyle w:val="Kopfzeile"/>
            <w:jc w:val="right"/>
          </w:pPr>
          <w:r w:rsidRPr="00A51F30">
            <w:rPr>
              <w:b/>
              <w:sz w:val="18"/>
              <w:szCs w:val="18"/>
            </w:rPr>
            <w:t>SAA_KPR_TLM_DTE_0</w:t>
          </w:r>
          <w:r w:rsidR="00330F7B">
            <w:rPr>
              <w:b/>
              <w:sz w:val="18"/>
              <w:szCs w:val="18"/>
            </w:rPr>
            <w:t>5</w:t>
          </w:r>
        </w:p>
      </w:tc>
    </w:tr>
    <w:tr w:rsidR="001313CB" w14:paraId="599243A8" w14:textId="77777777" w:rsidTr="00164C10">
      <w:tc>
        <w:tcPr>
          <w:tcW w:w="2409" w:type="dxa"/>
          <w:vMerge/>
        </w:tcPr>
        <w:p w14:paraId="5708519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52E6C3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0FA3E7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B3B35F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C516776" w14:textId="77777777" w:rsidTr="00164C10">
      <w:tc>
        <w:tcPr>
          <w:tcW w:w="2409" w:type="dxa"/>
          <w:vMerge/>
        </w:tcPr>
        <w:p w14:paraId="5B3A78D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CF0ECD5" w14:textId="77777777" w:rsidR="00330F7B" w:rsidRPr="00F85EC0" w:rsidRDefault="00330F7B" w:rsidP="00330F7B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F85EC0">
            <w:rPr>
              <w:rFonts w:ascii="Times New Roman" w:hAnsi="Times New Roman"/>
              <w:bCs/>
              <w:sz w:val="22"/>
              <w:szCs w:val="22"/>
            </w:rPr>
            <w:t>Dichtigkeitstest</w:t>
          </w:r>
        </w:p>
        <w:p w14:paraId="055BCC9B" w14:textId="31BA5F5A" w:rsidR="001313CB" w:rsidRPr="001313CB" w:rsidRDefault="00330F7B" w:rsidP="00330F7B">
          <w:pPr>
            <w:pStyle w:val="Kopfzeile"/>
            <w:jc w:val="center"/>
          </w:pPr>
          <w:r w:rsidRPr="00A427C8">
            <w:t xml:space="preserve">Bronchoskope Olympus </w:t>
          </w:r>
          <w:r>
            <w:t>O</w:t>
          </w:r>
          <w:r w:rsidRPr="00A427C8">
            <w:t>ES BF-Serie</w:t>
          </w:r>
        </w:p>
      </w:tc>
      <w:tc>
        <w:tcPr>
          <w:tcW w:w="2409" w:type="dxa"/>
          <w:vMerge/>
        </w:tcPr>
        <w:p w14:paraId="2DC51207" w14:textId="77777777" w:rsidR="001313CB" w:rsidRDefault="001313CB" w:rsidP="001313CB">
          <w:pPr>
            <w:pStyle w:val="Kopfzeile"/>
            <w:jc w:val="center"/>
          </w:pPr>
        </w:p>
      </w:tc>
    </w:tr>
  </w:tbl>
  <w:p w14:paraId="59FB20A9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530AF1"/>
    <w:multiLevelType w:val="hybridMultilevel"/>
    <w:tmpl w:val="DF685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5D"/>
    <w:rsid w:val="00047F23"/>
    <w:rsid w:val="00065FFE"/>
    <w:rsid w:val="000A015C"/>
    <w:rsid w:val="001107F7"/>
    <w:rsid w:val="001313CB"/>
    <w:rsid w:val="00164C10"/>
    <w:rsid w:val="00191736"/>
    <w:rsid w:val="001A7A8A"/>
    <w:rsid w:val="001F63CF"/>
    <w:rsid w:val="00200349"/>
    <w:rsid w:val="00330F7B"/>
    <w:rsid w:val="003846F1"/>
    <w:rsid w:val="0039709C"/>
    <w:rsid w:val="003A6CD5"/>
    <w:rsid w:val="004F6449"/>
    <w:rsid w:val="00575A7F"/>
    <w:rsid w:val="00593A0F"/>
    <w:rsid w:val="005B7AD9"/>
    <w:rsid w:val="00616993"/>
    <w:rsid w:val="00626530"/>
    <w:rsid w:val="006B1039"/>
    <w:rsid w:val="00755599"/>
    <w:rsid w:val="007C7A70"/>
    <w:rsid w:val="008A21D3"/>
    <w:rsid w:val="008C0669"/>
    <w:rsid w:val="009B655E"/>
    <w:rsid w:val="009C32EE"/>
    <w:rsid w:val="009E77EE"/>
    <w:rsid w:val="00A45A5D"/>
    <w:rsid w:val="00A45E35"/>
    <w:rsid w:val="00A935AB"/>
    <w:rsid w:val="00AB5608"/>
    <w:rsid w:val="00BE482D"/>
    <w:rsid w:val="00CF1AF7"/>
    <w:rsid w:val="00D53E7B"/>
    <w:rsid w:val="00E00236"/>
    <w:rsid w:val="00E04F8A"/>
    <w:rsid w:val="00F6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9DB6"/>
  <w15:chartTrackingRefBased/>
  <w15:docId w15:val="{8ADD2978-AC1F-4FAB-8F1F-B6F10126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45A5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45A5D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A45A5D"/>
    <w:pPr>
      <w:spacing w:after="120"/>
    </w:pPr>
    <w:rPr>
      <w:b/>
    </w:rPr>
  </w:style>
  <w:style w:type="paragraph" w:customStyle="1" w:styleId="InhaltSAA">
    <w:name w:val="Inhalt SAA"/>
    <w:basedOn w:val="Standard"/>
    <w:uiPriority w:val="99"/>
    <w:rsid w:val="00A45A5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A45A5D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A45A5D"/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A45A5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berschriftSAA">
    <w:name w:val="Überschrift SAA"/>
    <w:basedOn w:val="Standard"/>
    <w:uiPriority w:val="99"/>
    <w:rsid w:val="00A45A5D"/>
    <w:pPr>
      <w:spacing w:after="0" w:line="240" w:lineRule="auto"/>
    </w:pPr>
    <w:rPr>
      <w:rFonts w:eastAsia="Times New Roman"/>
      <w:b/>
      <w:szCs w:val="20"/>
      <w:u w:val="single"/>
      <w:lang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A45A5D"/>
    <w:pPr>
      <w:numPr>
        <w:ilvl w:val="1"/>
        <w:numId w:val="3"/>
      </w:numPr>
      <w:tabs>
        <w:tab w:val="clear" w:pos="1418"/>
        <w:tab w:val="num" w:pos="851"/>
        <w:tab w:val="num" w:pos="1134"/>
      </w:tabs>
      <w:spacing w:after="0" w:line="240" w:lineRule="auto"/>
      <w:ind w:left="851" w:hanging="494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66C45-6403-4E51-9175-06CC579ACD8F}"/>
</file>

<file path=customXml/itemProps2.xml><?xml version="1.0" encoding="utf-8"?>
<ds:datastoreItem xmlns:ds="http://schemas.openxmlformats.org/officeDocument/2006/customXml" ds:itemID="{C00C6D9F-3894-4245-850D-1193A8ABF5A7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436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2021-08-06T10:06:00Z</dcterms:created>
  <dcterms:modified xsi:type="dcterms:W3CDTF">2022-02-07T10:51:00Z</dcterms:modified>
</cp:coreProperties>
</file>