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777F55D1" w14:textId="77777777" w:rsidTr="000A015C">
        <w:tc>
          <w:tcPr>
            <w:tcW w:w="9071" w:type="dxa"/>
            <w:gridSpan w:val="2"/>
          </w:tcPr>
          <w:p w14:paraId="7D42673C" w14:textId="77777777" w:rsidR="001313CB" w:rsidRPr="001313CB" w:rsidRDefault="001313CB" w:rsidP="001313CB">
            <w:pPr>
              <w:jc w:val="center"/>
            </w:pPr>
            <w:r w:rsidRPr="001313CB">
              <w:rPr>
                <w:b/>
                <w:szCs w:val="24"/>
              </w:rPr>
              <w:t>Stammblatt</w:t>
            </w:r>
          </w:p>
        </w:tc>
      </w:tr>
      <w:tr w:rsidR="000A2C78" w14:paraId="62AB5E87" w14:textId="77777777" w:rsidTr="0084756B">
        <w:tc>
          <w:tcPr>
            <w:tcW w:w="3685" w:type="dxa"/>
            <w:vAlign w:val="center"/>
          </w:tcPr>
          <w:p w14:paraId="6B0C17DA" w14:textId="77777777" w:rsidR="000A2C78" w:rsidRPr="001313CB" w:rsidRDefault="000A2C78" w:rsidP="000A2C78">
            <w:r w:rsidRPr="001313CB">
              <w:rPr>
                <w:b/>
                <w:szCs w:val="24"/>
              </w:rPr>
              <w:t>Ziel</w:t>
            </w:r>
          </w:p>
        </w:tc>
        <w:tc>
          <w:tcPr>
            <w:tcW w:w="5386" w:type="dxa"/>
            <w:vAlign w:val="center"/>
          </w:tcPr>
          <w:p w14:paraId="49FBF9CF" w14:textId="657C22EE" w:rsidR="000A2C78" w:rsidRDefault="000A2C78" w:rsidP="000A2C78">
            <w:r w:rsidRPr="00AE2447">
              <w:t xml:space="preserve">Vorreinigung am Ort der Anwendung </w:t>
            </w:r>
            <w:r w:rsidRPr="00A200D0">
              <w:t>Bronchoskope Olympus EVIS EXERA BF-Serie</w:t>
            </w:r>
          </w:p>
        </w:tc>
      </w:tr>
      <w:tr w:rsidR="000A2C78" w14:paraId="27278C2F" w14:textId="77777777" w:rsidTr="000A015C">
        <w:tc>
          <w:tcPr>
            <w:tcW w:w="3685" w:type="dxa"/>
            <w:vAlign w:val="center"/>
          </w:tcPr>
          <w:p w14:paraId="63564332" w14:textId="77777777" w:rsidR="000A2C78" w:rsidRPr="001313CB" w:rsidRDefault="000A2C78" w:rsidP="000A2C78">
            <w:r w:rsidRPr="001313CB">
              <w:rPr>
                <w:b/>
                <w:szCs w:val="24"/>
              </w:rPr>
              <w:t>Anwendungsbereich</w:t>
            </w:r>
          </w:p>
        </w:tc>
        <w:tc>
          <w:tcPr>
            <w:tcW w:w="5386" w:type="dxa"/>
          </w:tcPr>
          <w:p w14:paraId="7F5CD36A" w14:textId="6654E08C" w:rsidR="000A2C78" w:rsidRDefault="000A2C78" w:rsidP="000A2C78">
            <w:r>
              <w:t>Ort der Anwendung</w:t>
            </w:r>
          </w:p>
        </w:tc>
      </w:tr>
      <w:tr w:rsidR="000A2C78" w14:paraId="736172D8" w14:textId="77777777" w:rsidTr="000A015C">
        <w:tc>
          <w:tcPr>
            <w:tcW w:w="3685" w:type="dxa"/>
            <w:vAlign w:val="center"/>
          </w:tcPr>
          <w:p w14:paraId="3339B886" w14:textId="77777777" w:rsidR="000A2C78" w:rsidRPr="001313CB" w:rsidRDefault="000A2C78" w:rsidP="000A2C78">
            <w:r w:rsidRPr="001313CB">
              <w:rPr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</w:tcPr>
          <w:p w14:paraId="4868B12A" w14:textId="61373DC3" w:rsidR="000A2C78" w:rsidRDefault="000A2C78" w:rsidP="000A2C78">
            <w:r>
              <w:t>Anwender der Endoskope</w:t>
            </w:r>
          </w:p>
        </w:tc>
      </w:tr>
      <w:tr w:rsidR="000A2C78" w14:paraId="0FCE2032" w14:textId="77777777" w:rsidTr="000A2C78">
        <w:tc>
          <w:tcPr>
            <w:tcW w:w="3685" w:type="dxa"/>
            <w:vAlign w:val="center"/>
          </w:tcPr>
          <w:p w14:paraId="7C7FB975" w14:textId="77777777" w:rsidR="000A2C78" w:rsidRPr="001313CB" w:rsidRDefault="000A2C78" w:rsidP="000A2C78">
            <w:r w:rsidRPr="001313CB">
              <w:rPr>
                <w:b/>
                <w:szCs w:val="24"/>
              </w:rPr>
              <w:t>Mitgeltende Dokumente</w:t>
            </w:r>
          </w:p>
        </w:tc>
        <w:tc>
          <w:tcPr>
            <w:tcW w:w="5386" w:type="dxa"/>
            <w:tcMar>
              <w:right w:w="28" w:type="dxa"/>
            </w:tcMar>
            <w:vAlign w:val="center"/>
          </w:tcPr>
          <w:p w14:paraId="1F49590E" w14:textId="77777777" w:rsidR="000A2C78" w:rsidRPr="002B7BE2" w:rsidRDefault="000A2C78" w:rsidP="000A2C78">
            <w:r w:rsidRPr="002B7BE2">
              <w:t>SAA_GRU_HYG_04_01_Flaechendesinfektion_reinigung</w:t>
            </w:r>
          </w:p>
          <w:p w14:paraId="5BEA2130" w14:textId="77777777" w:rsidR="000A2C78" w:rsidRPr="008B3CFF" w:rsidRDefault="000A2C78" w:rsidP="000A2C78">
            <w:r w:rsidRPr="008B3CFF">
              <w:t>SAA_KPR_TLM_MRS_05_01_Manuelle_Reinigung_EndoZub_OLYMPUS_01</w:t>
            </w:r>
          </w:p>
          <w:p w14:paraId="400803A2" w14:textId="77777777" w:rsidR="000A2C78" w:rsidRPr="008B3CFF" w:rsidRDefault="000A2C78" w:rsidP="000A2C78">
            <w:r w:rsidRPr="008B3CFF">
              <w:t>SAA_KPR_TLM_MRS_06_01_Manuelle_Reinigung_EndoZub_OLYMPUS_02</w:t>
            </w:r>
          </w:p>
          <w:p w14:paraId="0E80257D" w14:textId="77777777" w:rsidR="000A2C78" w:rsidRPr="008B3CFF" w:rsidRDefault="000A2C78" w:rsidP="000A2C78">
            <w:r w:rsidRPr="008B3CFF">
              <w:t>SAA_KPR_TLM_MRS_08_01_Manuelle_Reinigung_AufberZub_OLYMPUS_BF</w:t>
            </w:r>
          </w:p>
          <w:p w14:paraId="652AD266" w14:textId="77777777" w:rsidR="000A2C78" w:rsidRPr="008B3CFF" w:rsidRDefault="000A2C78" w:rsidP="000A2C78">
            <w:r w:rsidRPr="008B3CFF">
              <w:t>Olympus_EVIS_EXERA_II_BF_Serie_Wiederaufbereitung_Handbuchbereitung</w:t>
            </w:r>
          </w:p>
          <w:p w14:paraId="36D6706B" w14:textId="77777777" w:rsidR="000A2C78" w:rsidRPr="008B3CFF" w:rsidRDefault="000A2C78" w:rsidP="000A2C78">
            <w:proofErr w:type="spellStart"/>
            <w:r w:rsidRPr="008B3CFF">
              <w:t>Olympus_EVIS_EXERA_II_BF_Serie_GA</w:t>
            </w:r>
            <w:proofErr w:type="spellEnd"/>
          </w:p>
          <w:p w14:paraId="4AFABA69" w14:textId="5BA378C9" w:rsidR="000A2C78" w:rsidRDefault="000A2C78" w:rsidP="000A2C78">
            <w:r w:rsidRPr="002B7BE2">
              <w:t>Desinfektionsplan</w:t>
            </w:r>
          </w:p>
        </w:tc>
      </w:tr>
    </w:tbl>
    <w:p w14:paraId="71B5CDAA" w14:textId="77777777" w:rsidR="000A015C" w:rsidRPr="000A015C" w:rsidRDefault="000A015C" w:rsidP="000A015C">
      <w:pPr>
        <w:pStyle w:val="InhaltVA"/>
        <w:rPr>
          <w:szCs w:val="22"/>
        </w:rPr>
      </w:pPr>
    </w:p>
    <w:p w14:paraId="669FF91A" w14:textId="77777777" w:rsidR="000A015C" w:rsidRPr="000A015C" w:rsidRDefault="000A015C" w:rsidP="000A015C">
      <w:pPr>
        <w:pStyle w:val="InhaltVA"/>
        <w:rPr>
          <w:szCs w:val="22"/>
        </w:rPr>
      </w:pPr>
    </w:p>
    <w:p w14:paraId="22244E83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65E4B8ED" w14:textId="69DAE2FF" w:rsidR="000A015C" w:rsidRPr="000A015C" w:rsidRDefault="000A2C78" w:rsidP="000A015C">
      <w:pPr>
        <w:pStyle w:val="Listenabsatz"/>
        <w:ind w:left="360"/>
        <w:rPr>
          <w:bCs/>
          <w:sz w:val="22"/>
          <w:szCs w:val="22"/>
        </w:rPr>
      </w:pPr>
      <w:r w:rsidRPr="002C5745">
        <w:rPr>
          <w:sz w:val="22"/>
        </w:rPr>
        <w:t xml:space="preserve">Durchführung der </w:t>
      </w:r>
      <w:r w:rsidRPr="008B3CFF">
        <w:rPr>
          <w:sz w:val="22"/>
        </w:rPr>
        <w:t xml:space="preserve">Vorreinigung am Ort der Anwendung Bronchoskope </w:t>
      </w:r>
      <w:r w:rsidRPr="002C5745">
        <w:rPr>
          <w:sz w:val="22"/>
        </w:rPr>
        <w:t>der Bronchoskope Olympus EVIS EXERA BF-Serie</w:t>
      </w:r>
    </w:p>
    <w:p w14:paraId="129744ED" w14:textId="53977F7A" w:rsidR="000A015C" w:rsidRDefault="000A015C" w:rsidP="000A015C">
      <w:pPr>
        <w:pStyle w:val="InhaltVA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07"/>
        <w:gridCol w:w="8165"/>
      </w:tblGrid>
      <w:tr w:rsidR="000A2C78" w:rsidRPr="000A2C78" w14:paraId="08F0187F" w14:textId="77777777" w:rsidTr="000A2C78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2600DD4" w14:textId="77777777" w:rsidR="000A2C78" w:rsidRPr="000A2C78" w:rsidRDefault="000A2C78" w:rsidP="00360D9B">
            <w:pPr>
              <w:pStyle w:val="80TabelleText"/>
              <w:rPr>
                <w:rFonts w:ascii="Times New Roman" w:hAnsi="Times New Roman"/>
              </w:rPr>
            </w:pPr>
            <w:r w:rsidRPr="000A2C78">
              <w:rPr>
                <w:rFonts w:ascii="Times New Roman" w:hAnsi="Times New Roman"/>
                <w:noProof/>
              </w:rPr>
              <w:drawing>
                <wp:inline distT="0" distB="0" distL="0" distR="0" wp14:anchorId="7DE86A8B" wp14:editId="584C4F5B">
                  <wp:extent cx="362585" cy="319405"/>
                  <wp:effectExtent l="0" t="0" r="0" b="4445"/>
                  <wp:docPr id="16" name="Grafik 25" descr="Pikto_gelb_Acht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5" descr="Pikto_gelb_Acht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319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5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tcMar>
              <w:left w:w="0" w:type="dxa"/>
              <w:right w:w="0" w:type="dxa"/>
            </w:tcMar>
          </w:tcPr>
          <w:p w14:paraId="49FF6F62" w14:textId="77777777" w:rsidR="000A2C78" w:rsidRPr="000A2C78" w:rsidRDefault="000A2C78" w:rsidP="00360D9B">
            <w:pPr>
              <w:pStyle w:val="60Signalwort"/>
              <w:rPr>
                <w:rFonts w:ascii="Times New Roman" w:hAnsi="Times New Roman" w:cs="Times New Roman"/>
              </w:rPr>
            </w:pPr>
            <w:r w:rsidRPr="000A2C78">
              <w:rPr>
                <w:rFonts w:ascii="Times New Roman" w:hAnsi="Times New Roman" w:cs="Times New Roman"/>
              </w:rPr>
              <w:t>Gefahr!</w:t>
            </w:r>
          </w:p>
          <w:p w14:paraId="2EC62264" w14:textId="77777777" w:rsidR="000A2C78" w:rsidRPr="000A2C78" w:rsidRDefault="000A2C78" w:rsidP="000A2C78">
            <w:pPr>
              <w:pStyle w:val="InhaltSAA"/>
              <w:rPr>
                <w:bCs/>
              </w:rPr>
            </w:pPr>
            <w:r w:rsidRPr="000A2C78">
              <w:rPr>
                <w:bCs/>
              </w:rPr>
              <w:t>Wenn das Endoskop nicht unmittelbar im Anschluss an jede Untersuchung vorgereinigt wird, setzen sich organische Rückstände fest und erschweren die effektive Wiederaufbereitung des Endoskops.</w:t>
            </w:r>
          </w:p>
          <w:p w14:paraId="6760D59F" w14:textId="02221858" w:rsidR="000A2C78" w:rsidRPr="000A2C78" w:rsidRDefault="000A2C78" w:rsidP="000A2C78">
            <w:pPr>
              <w:pStyle w:val="60TextWarnhinweis"/>
              <w:rPr>
                <w:rFonts w:ascii="Times New Roman" w:hAnsi="Times New Roman" w:cs="Times New Roman"/>
              </w:rPr>
            </w:pPr>
            <w:r w:rsidRPr="000A2C78">
              <w:rPr>
                <w:rFonts w:ascii="Times New Roman" w:hAnsi="Times New Roman" w:cs="Times New Roman"/>
                <w:bCs/>
                <w:szCs w:val="20"/>
              </w:rPr>
              <w:t>Führen Sie direkt nach jeder Untersuchung eine Vorreinigung des Endoskops am Untersuchungstisch im Untersuchungsraum durch.</w:t>
            </w:r>
          </w:p>
        </w:tc>
      </w:tr>
    </w:tbl>
    <w:p w14:paraId="503BEFFE" w14:textId="5C768D31" w:rsidR="000A015C" w:rsidRDefault="000A015C" w:rsidP="000A015C">
      <w:pPr>
        <w:pStyle w:val="InhaltVA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907"/>
        <w:gridCol w:w="8165"/>
      </w:tblGrid>
      <w:tr w:rsidR="0047123C" w14:paraId="2B52E72F" w14:textId="77777777" w:rsidTr="0047123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3D269B" w14:textId="2FE6BCBD" w:rsidR="0047123C" w:rsidRDefault="0047123C">
            <w:r>
              <w:rPr>
                <w:noProof/>
                <w:lang w:eastAsia="de-DE"/>
              </w:rPr>
              <w:drawing>
                <wp:inline distT="0" distB="0" distL="0" distR="0" wp14:anchorId="10E1E5E4" wp14:editId="4EE4859D">
                  <wp:extent cx="352425" cy="352425"/>
                  <wp:effectExtent l="0" t="0" r="9525" b="9525"/>
                  <wp:docPr id="5" name="Grafik 5" descr="Pikto_gruen_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7" descr="Pikto_gruen_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  <w:hideMark/>
          </w:tcPr>
          <w:p w14:paraId="55FEECC9" w14:textId="77777777" w:rsidR="0047123C" w:rsidRDefault="0047123C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Personalschutz!</w:t>
            </w:r>
          </w:p>
          <w:p w14:paraId="2FCECB1D" w14:textId="77777777" w:rsidR="0047123C" w:rsidRDefault="0047123C">
            <w:pPr>
              <w:pStyle w:val="60TextWarnhinweis"/>
            </w:pPr>
            <w:r>
              <w:rPr>
                <w:rFonts w:ascii="Times New Roman" w:hAnsi="Times New Roman" w:cs="Times New Roman"/>
              </w:rPr>
              <w:t>Bei der Durchführung dieser Tätigkeiten auf den korrekten Eigenschutz mittels PSA achten!</w:t>
            </w:r>
          </w:p>
        </w:tc>
      </w:tr>
    </w:tbl>
    <w:p w14:paraId="1DCDDDA7" w14:textId="7A7F225F" w:rsidR="0047123C" w:rsidRDefault="0047123C" w:rsidP="000A015C">
      <w:pPr>
        <w:pStyle w:val="InhaltVA"/>
        <w:rPr>
          <w:szCs w:val="22"/>
        </w:rPr>
      </w:pPr>
    </w:p>
    <w:p w14:paraId="7A56A313" w14:textId="77777777" w:rsidR="0047123C" w:rsidRDefault="0047123C">
      <w:pPr>
        <w:rPr>
          <w:rFonts w:eastAsia="Times New Roman"/>
          <w:lang w:eastAsia="de-DE"/>
        </w:rPr>
      </w:pPr>
      <w:r>
        <w:br w:type="page"/>
      </w:r>
    </w:p>
    <w:p w14:paraId="4F4A8FE5" w14:textId="77777777" w:rsidR="0047123C" w:rsidRPr="000A015C" w:rsidRDefault="0047123C" w:rsidP="000A015C">
      <w:pPr>
        <w:pStyle w:val="InhaltVA"/>
        <w:rPr>
          <w:szCs w:val="22"/>
        </w:rPr>
      </w:pP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47F9697B" w14:textId="77777777" w:rsidTr="000A2C78">
        <w:trPr>
          <w:tblHeader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2672D072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1DB371D8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08232970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0A2C78" w:rsidRPr="000A2C78" w14:paraId="4301E9F2" w14:textId="77777777" w:rsidTr="000A2C78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46506B93" w14:textId="08EF6B6B" w:rsidR="000A2C78" w:rsidRPr="000A2C78" w:rsidRDefault="000A2C78" w:rsidP="000A2C78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0A2C78">
              <w:rPr>
                <w:rFonts w:eastAsia="Calibri"/>
                <w:szCs w:val="22"/>
                <w:lang w:eastAsia="en-US"/>
              </w:rPr>
              <w:t>Vorbereitung</w:t>
            </w:r>
          </w:p>
        </w:tc>
        <w:tc>
          <w:tcPr>
            <w:tcW w:w="2835" w:type="dxa"/>
            <w:tcBorders>
              <w:bottom w:val="nil"/>
            </w:tcBorders>
          </w:tcPr>
          <w:p w14:paraId="163BC2B8" w14:textId="04B5C438" w:rsidR="000A2C78" w:rsidRPr="000A2C78" w:rsidRDefault="000A2C78" w:rsidP="000A2C78">
            <w:pPr>
              <w:numPr>
                <w:ilvl w:val="0"/>
                <w:numId w:val="1"/>
              </w:numPr>
            </w:pPr>
            <w:r>
              <w:rPr>
                <w:rFonts w:eastAsia="Calibri"/>
              </w:rPr>
              <w:t>B</w:t>
            </w:r>
            <w:r w:rsidRPr="000A2C78">
              <w:rPr>
                <w:rFonts w:eastAsia="Calibri"/>
              </w:rPr>
              <w:t>ereitstellen</w:t>
            </w:r>
          </w:p>
        </w:tc>
        <w:tc>
          <w:tcPr>
            <w:tcW w:w="3685" w:type="dxa"/>
            <w:tcBorders>
              <w:bottom w:val="nil"/>
            </w:tcBorders>
          </w:tcPr>
          <w:p w14:paraId="55A2BD87" w14:textId="77777777" w:rsidR="000A2C78" w:rsidRPr="000A2C78" w:rsidRDefault="000A2C78" w:rsidP="000A2C78">
            <w:pPr>
              <w:numPr>
                <w:ilvl w:val="0"/>
                <w:numId w:val="1"/>
              </w:numPr>
            </w:pPr>
            <w:r w:rsidRPr="000A2C78">
              <w:t>Sauberes, fusselfreies Tuch</w:t>
            </w:r>
          </w:p>
          <w:p w14:paraId="5F4DB736" w14:textId="77777777" w:rsidR="000A2C78" w:rsidRPr="000A2C78" w:rsidRDefault="000A2C78" w:rsidP="000A2C78">
            <w:pPr>
              <w:numPr>
                <w:ilvl w:val="0"/>
                <w:numId w:val="1"/>
              </w:numPr>
            </w:pPr>
            <w:r w:rsidRPr="000A2C78">
              <w:t>2 Behälter mit 500 ml Fassungsvermögen</w:t>
            </w:r>
          </w:p>
          <w:p w14:paraId="0DA9B7EE" w14:textId="437A8449" w:rsidR="000A2C78" w:rsidRPr="000A2C78" w:rsidRDefault="000A2C78" w:rsidP="000A2C78">
            <w:pPr>
              <w:numPr>
                <w:ilvl w:val="0"/>
                <w:numId w:val="1"/>
              </w:numPr>
            </w:pPr>
            <w:r w:rsidRPr="000A2C78">
              <w:rPr>
                <w:rFonts w:eastAsia="Calibri"/>
              </w:rPr>
              <w:t>PSA</w:t>
            </w:r>
          </w:p>
        </w:tc>
      </w:tr>
      <w:tr w:rsidR="000A2C78" w:rsidRPr="000A2C78" w14:paraId="09BDF367" w14:textId="77777777" w:rsidTr="0047123C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B78C381" w14:textId="77777777" w:rsidR="000A2C78" w:rsidRPr="000A2C78" w:rsidRDefault="000A2C78" w:rsidP="000A2C78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2F0F67E" w14:textId="4E31AD0D" w:rsidR="000A2C78" w:rsidRPr="000A2C78" w:rsidRDefault="000A2C78" w:rsidP="000A2C78">
            <w:pPr>
              <w:numPr>
                <w:ilvl w:val="0"/>
                <w:numId w:val="1"/>
              </w:numPr>
            </w:pPr>
            <w:r w:rsidRPr="000A2C78">
              <w:t>Herstellen einer Reinigungslösung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12D1652" w14:textId="62C89EF7" w:rsidR="000A2C78" w:rsidRPr="000A2C78" w:rsidRDefault="000A2C78" w:rsidP="000A2C78">
            <w:pPr>
              <w:numPr>
                <w:ilvl w:val="0"/>
                <w:numId w:val="1"/>
              </w:numPr>
            </w:pPr>
            <w:r w:rsidRPr="000A2C78">
              <w:rPr>
                <w:rFonts w:eastAsia="Calibri"/>
              </w:rPr>
              <w:t>Schalten Sie den Videoprozessor und die Lichtquelle AUS.</w:t>
            </w:r>
          </w:p>
        </w:tc>
      </w:tr>
      <w:tr w:rsidR="000A2C78" w:rsidRPr="000A2C78" w14:paraId="0983E53A" w14:textId="77777777" w:rsidTr="0047123C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2CB853EF" w14:textId="77777777" w:rsidR="000A2C78" w:rsidRPr="000A2C78" w:rsidRDefault="000A2C78" w:rsidP="000A2C78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678CC45" w14:textId="77777777" w:rsidR="000A2C78" w:rsidRPr="000A2C78" w:rsidRDefault="000A2C78" w:rsidP="000A2C78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587625D" w14:textId="77777777" w:rsidR="000A2C78" w:rsidRPr="000A2C78" w:rsidRDefault="000A2C78" w:rsidP="000A2C78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0A2C78">
              <w:rPr>
                <w:rFonts w:eastAsia="Calibri"/>
              </w:rPr>
              <w:t>Bereiten Sie die Reinigungslösung in einem Behälter mit 500 ml Fassungsvermögen vor</w:t>
            </w:r>
          </w:p>
          <w:p w14:paraId="534141BE" w14:textId="75D5748E" w:rsidR="000A2C78" w:rsidRPr="000A2C78" w:rsidRDefault="000A2C78" w:rsidP="000A2C78">
            <w:pPr>
              <w:numPr>
                <w:ilvl w:val="0"/>
                <w:numId w:val="1"/>
              </w:numPr>
            </w:pPr>
            <w:r w:rsidRPr="000A2C78">
              <w:rPr>
                <w:rFonts w:eastAsia="Calibri"/>
              </w:rPr>
              <w:t>Beachten Sie dabei die Empfehlungen des Reinigungsmittelherstellers zu Temperatur und Konzentration.</w:t>
            </w:r>
          </w:p>
        </w:tc>
      </w:tr>
      <w:tr w:rsidR="000A2C78" w:rsidRPr="000A2C78" w14:paraId="09962275" w14:textId="77777777" w:rsidTr="0047123C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6F7596B9" w14:textId="77777777" w:rsidR="000A2C78" w:rsidRPr="000A2C78" w:rsidRDefault="000A2C78" w:rsidP="000A2C78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0D2433E4" w14:textId="77777777" w:rsidR="000A2C78" w:rsidRPr="000A2C78" w:rsidRDefault="000A2C78" w:rsidP="000A2C78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40E76EE5" w14:textId="18E56592" w:rsidR="000A2C78" w:rsidRPr="000A2C78" w:rsidRDefault="000A2C78" w:rsidP="000A2C78">
            <w:pPr>
              <w:numPr>
                <w:ilvl w:val="0"/>
                <w:numId w:val="1"/>
              </w:numPr>
            </w:pPr>
            <w:r w:rsidRPr="000A2C78">
              <w:t>Bereiten</w:t>
            </w:r>
            <w:r w:rsidRPr="000A2C78">
              <w:rPr>
                <w:rFonts w:eastAsia="Calibri"/>
              </w:rPr>
              <w:t xml:space="preserve"> Sie sauberes Wasser in einem Behälter mit 500 ml Fassungsvermögen vor.</w:t>
            </w:r>
          </w:p>
        </w:tc>
      </w:tr>
      <w:tr w:rsidR="000A2C78" w:rsidRPr="000A2C78" w14:paraId="559C309A" w14:textId="77777777" w:rsidTr="000A2C78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3E1F7A3E" w14:textId="481CBE3B" w:rsidR="000A2C78" w:rsidRPr="000A2C78" w:rsidRDefault="000A2C78" w:rsidP="000A2C78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0A2C78">
              <w:rPr>
                <w:rFonts w:eastAsia="Calibri"/>
                <w:szCs w:val="22"/>
                <w:lang w:eastAsia="en-US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58A160A2" w14:textId="77777777" w:rsidR="000A2C78" w:rsidRPr="000A2C78" w:rsidRDefault="000A2C78" w:rsidP="000A2C78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420504F6" w14:textId="77777777" w:rsidR="000A2C78" w:rsidRPr="000A2C78" w:rsidRDefault="000A2C78" w:rsidP="000A2C78">
            <w:pPr>
              <w:pStyle w:val="InhaltVA"/>
              <w:jc w:val="left"/>
              <w:rPr>
                <w:szCs w:val="22"/>
              </w:rPr>
            </w:pPr>
          </w:p>
        </w:tc>
      </w:tr>
      <w:tr w:rsidR="000A2C78" w:rsidRPr="000A2C78" w14:paraId="44FDB64B" w14:textId="77777777" w:rsidTr="000A2C78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11BAC6B6" w14:textId="77777777" w:rsidR="000A2C78" w:rsidRPr="000A2C78" w:rsidRDefault="000A2C78" w:rsidP="000A2C78">
            <w:pPr>
              <w:ind w:left="708"/>
              <w:rPr>
                <w:b/>
                <w:bCs/>
              </w:rPr>
            </w:pPr>
            <w:r w:rsidRPr="000A2C78">
              <w:rPr>
                <w:b/>
                <w:bCs/>
              </w:rPr>
              <w:t>Vorreinigung</w:t>
            </w:r>
          </w:p>
          <w:p w14:paraId="30927A89" w14:textId="4565EF76" w:rsidR="000A2C78" w:rsidRPr="000A2C78" w:rsidRDefault="000A2C78" w:rsidP="000A2C78">
            <w:pPr>
              <w:pStyle w:val="InhaltVA"/>
              <w:ind w:left="708"/>
              <w:jc w:val="left"/>
              <w:rPr>
                <w:szCs w:val="22"/>
              </w:rPr>
            </w:pPr>
            <w:r w:rsidRPr="000A2C78">
              <w:rPr>
                <w:rFonts w:eastAsia="Calibri"/>
                <w:b/>
                <w:szCs w:val="22"/>
                <w:lang w:eastAsia="en-US"/>
              </w:rPr>
              <w:t>Schritt I</w:t>
            </w: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7E73B255" w14:textId="72A0564F" w:rsidR="000A2C78" w:rsidRPr="000A2C78" w:rsidRDefault="000A2C78" w:rsidP="000A2C78">
            <w:pPr>
              <w:numPr>
                <w:ilvl w:val="0"/>
                <w:numId w:val="1"/>
              </w:numPr>
            </w:pPr>
            <w:r w:rsidRPr="000A2C78">
              <w:t>Abwischen</w:t>
            </w:r>
            <w:r w:rsidRPr="000A2C78">
              <w:rPr>
                <w:rFonts w:eastAsia="Calibri"/>
              </w:rPr>
              <w:t xml:space="preserve"> des Einführungsteils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378D5B8B" w14:textId="579A0229" w:rsidR="000A2C78" w:rsidRPr="000A2C78" w:rsidRDefault="000A2C78" w:rsidP="000A2C78">
            <w:pPr>
              <w:numPr>
                <w:ilvl w:val="0"/>
                <w:numId w:val="1"/>
              </w:numPr>
            </w:pPr>
            <w:r w:rsidRPr="000A2C78">
              <w:t>Wischen Sie das gesamte Einfüh</w:t>
            </w:r>
            <w:r>
              <w:softHyphen/>
            </w:r>
            <w:r w:rsidRPr="000A2C78">
              <w:t xml:space="preserve">rungsteil mit einem sauberen fusselfreien, in Reinigungslösung getränkten Tuch ab. </w:t>
            </w:r>
          </w:p>
        </w:tc>
      </w:tr>
      <w:tr w:rsidR="000A2C78" w:rsidRPr="000A2C78" w14:paraId="316CCC30" w14:textId="77777777" w:rsidTr="000A2C78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74C519FA" w14:textId="77777777" w:rsidR="000A2C78" w:rsidRDefault="000A2C78" w:rsidP="000A2C78">
            <w:pPr>
              <w:ind w:left="708"/>
              <w:rPr>
                <w:b/>
                <w:bCs/>
              </w:rPr>
            </w:pPr>
            <w:r>
              <w:rPr>
                <w:b/>
                <w:bCs/>
              </w:rPr>
              <w:t>Vorreinigung</w:t>
            </w:r>
          </w:p>
          <w:p w14:paraId="015A673A" w14:textId="48826F8D" w:rsidR="000A2C78" w:rsidRPr="000A2C78" w:rsidRDefault="000A2C78" w:rsidP="000A2C78">
            <w:pPr>
              <w:ind w:left="708"/>
              <w:rPr>
                <w:b/>
                <w:bCs/>
              </w:rPr>
            </w:pPr>
            <w:r w:rsidRPr="000A2C78">
              <w:rPr>
                <w:b/>
                <w:bCs/>
              </w:rPr>
              <w:t>Schritt II</w:t>
            </w:r>
          </w:p>
        </w:tc>
        <w:tc>
          <w:tcPr>
            <w:tcW w:w="2835" w:type="dxa"/>
            <w:vMerge w:val="restart"/>
            <w:tcBorders>
              <w:top w:val="dashSmallGap" w:sz="4" w:space="0" w:color="auto"/>
              <w:bottom w:val="nil"/>
            </w:tcBorders>
          </w:tcPr>
          <w:p w14:paraId="4220164C" w14:textId="77777777" w:rsidR="000A2C78" w:rsidRPr="000A2C78" w:rsidRDefault="000A2C78" w:rsidP="000A2C78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0A2C78">
              <w:rPr>
                <w:rFonts w:eastAsia="Calibri"/>
              </w:rPr>
              <w:t>Ansaugen von Reinigungslösung</w:t>
            </w:r>
          </w:p>
          <w:p w14:paraId="0C19101C" w14:textId="77777777" w:rsidR="000A2C78" w:rsidRDefault="000A2C78" w:rsidP="000A2C78">
            <w:pPr>
              <w:pStyle w:val="InhaltVA"/>
              <w:jc w:val="left"/>
              <w:rPr>
                <w:b/>
                <w:szCs w:val="22"/>
              </w:rPr>
            </w:pPr>
            <w:r w:rsidRPr="000A2C78">
              <w:rPr>
                <w:rFonts w:eastAsia="Calibri"/>
                <w:noProof/>
                <w:szCs w:val="22"/>
                <w:lang w:eastAsia="en-US"/>
              </w:rPr>
              <w:drawing>
                <wp:anchor distT="0" distB="0" distL="114300" distR="114300" simplePos="0" relativeHeight="251657728" behindDoc="1" locked="0" layoutInCell="1" allowOverlap="0" wp14:anchorId="7D18F947" wp14:editId="71A95A3E">
                  <wp:simplePos x="0" y="0"/>
                  <wp:positionH relativeFrom="margin">
                    <wp:posOffset>-45720</wp:posOffset>
                  </wp:positionH>
                  <wp:positionV relativeFrom="margin">
                    <wp:posOffset>402590</wp:posOffset>
                  </wp:positionV>
                  <wp:extent cx="323850" cy="323850"/>
                  <wp:effectExtent l="0" t="0" r="0" b="0"/>
                  <wp:wrapSquare wrapText="bothSides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A2C78">
              <w:rPr>
                <w:b/>
                <w:szCs w:val="22"/>
              </w:rPr>
              <w:t xml:space="preserve">Stellen </w:t>
            </w:r>
            <w:proofErr w:type="gramStart"/>
            <w:r w:rsidRPr="000A2C78">
              <w:rPr>
                <w:b/>
                <w:szCs w:val="22"/>
              </w:rPr>
              <w:t>Sie</w:t>
            </w:r>
            <w:proofErr w:type="gramEnd"/>
            <w:r w:rsidRPr="000A2C78">
              <w:rPr>
                <w:b/>
                <w:szCs w:val="22"/>
              </w:rPr>
              <w:t xml:space="preserve"> während der Ansaugung sicher, dass das Auf</w:t>
            </w:r>
            <w:r>
              <w:rPr>
                <w:b/>
                <w:szCs w:val="22"/>
              </w:rPr>
              <w:softHyphen/>
            </w:r>
            <w:r w:rsidRPr="000A2C78">
              <w:rPr>
                <w:b/>
                <w:szCs w:val="22"/>
              </w:rPr>
              <w:t>fanggefäß der Absaug</w:t>
            </w:r>
            <w:r>
              <w:rPr>
                <w:b/>
                <w:szCs w:val="22"/>
              </w:rPr>
              <w:softHyphen/>
            </w:r>
            <w:r w:rsidRPr="000A2C78">
              <w:rPr>
                <w:b/>
                <w:szCs w:val="22"/>
              </w:rPr>
              <w:t>pumpe nicht überläuft.</w:t>
            </w:r>
          </w:p>
          <w:p w14:paraId="0436D46C" w14:textId="5B47D944" w:rsidR="000A2C78" w:rsidRPr="000A2C78" w:rsidRDefault="000A2C78" w:rsidP="000A2C78">
            <w:pPr>
              <w:pStyle w:val="InhaltVA"/>
              <w:jc w:val="left"/>
              <w:rPr>
                <w:szCs w:val="22"/>
              </w:rPr>
            </w:pPr>
            <w:r w:rsidRPr="000A2C78">
              <w:rPr>
                <w:b/>
                <w:szCs w:val="22"/>
              </w:rPr>
              <w:t>Anderenfalls kann die Ab</w:t>
            </w:r>
            <w:r>
              <w:rPr>
                <w:b/>
                <w:szCs w:val="22"/>
              </w:rPr>
              <w:softHyphen/>
            </w:r>
            <w:r w:rsidRPr="000A2C78">
              <w:rPr>
                <w:b/>
                <w:szCs w:val="22"/>
              </w:rPr>
              <w:t>saugpumpe beschädigt wer</w:t>
            </w:r>
            <w:r>
              <w:rPr>
                <w:b/>
                <w:szCs w:val="22"/>
              </w:rPr>
              <w:softHyphen/>
            </w:r>
            <w:r w:rsidRPr="000A2C78">
              <w:rPr>
                <w:b/>
                <w:szCs w:val="22"/>
              </w:rPr>
              <w:t>den.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467FD720" w14:textId="2AAE6703" w:rsidR="000A2C78" w:rsidRPr="000A2C78" w:rsidRDefault="000A2C78" w:rsidP="000A2C78">
            <w:pPr>
              <w:numPr>
                <w:ilvl w:val="0"/>
                <w:numId w:val="1"/>
              </w:numPr>
            </w:pPr>
            <w:r w:rsidRPr="000A2C78">
              <w:t>Wischen Sie den Schlauch von der Manschette am Kontrollteil zum Distalende hin ab.</w:t>
            </w:r>
          </w:p>
        </w:tc>
      </w:tr>
      <w:tr w:rsidR="000A2C78" w:rsidRPr="000A2C78" w14:paraId="6E9B67DF" w14:textId="77777777" w:rsidTr="000A2C78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13DEC5B4" w14:textId="77777777" w:rsidR="000A2C78" w:rsidRPr="000A2C78" w:rsidRDefault="000A2C78" w:rsidP="000A2C78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bottom w:val="nil"/>
            </w:tcBorders>
          </w:tcPr>
          <w:p w14:paraId="64534D26" w14:textId="77777777" w:rsidR="000A2C78" w:rsidRPr="000A2C78" w:rsidRDefault="000A2C78" w:rsidP="000A2C78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AC3A4EF" w14:textId="3BA336EC" w:rsidR="000A2C78" w:rsidRPr="000A2C78" w:rsidRDefault="000A2C78" w:rsidP="000A2C78">
            <w:pPr>
              <w:numPr>
                <w:ilvl w:val="0"/>
                <w:numId w:val="1"/>
              </w:numPr>
            </w:pPr>
            <w:r w:rsidRPr="000A2C78">
              <w:t>Schalten Sie die Absaugpumpe EIN.</w:t>
            </w:r>
          </w:p>
        </w:tc>
      </w:tr>
      <w:tr w:rsidR="000A2C78" w:rsidRPr="000A2C78" w14:paraId="15F6B4F4" w14:textId="77777777" w:rsidTr="000A2C78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B17926F" w14:textId="77777777" w:rsidR="000A2C78" w:rsidRPr="000A2C78" w:rsidRDefault="000A2C78" w:rsidP="000A2C78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bottom w:val="nil"/>
            </w:tcBorders>
          </w:tcPr>
          <w:p w14:paraId="12598F02" w14:textId="77777777" w:rsidR="000A2C78" w:rsidRPr="000A2C78" w:rsidRDefault="000A2C78" w:rsidP="000A2C78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0CFFBAC" w14:textId="7F7EE049" w:rsidR="000A2C78" w:rsidRPr="000A2C78" w:rsidRDefault="000A2C78" w:rsidP="000A2C78">
            <w:pPr>
              <w:numPr>
                <w:ilvl w:val="0"/>
                <w:numId w:val="1"/>
              </w:numPr>
            </w:pPr>
            <w:r w:rsidRPr="000A2C78">
              <w:t xml:space="preserve">Wenn Sie das Biopsieventil (MD-495) verwenden, bringen Sie die Biopsieventilkappe an. </w:t>
            </w:r>
          </w:p>
        </w:tc>
      </w:tr>
      <w:tr w:rsidR="000A2C78" w:rsidRPr="000A2C78" w14:paraId="101C0749" w14:textId="77777777" w:rsidTr="000A2C78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1AF5D493" w14:textId="77777777" w:rsidR="000A2C78" w:rsidRPr="000A2C78" w:rsidRDefault="000A2C78" w:rsidP="000A2C78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bottom w:val="nil"/>
            </w:tcBorders>
          </w:tcPr>
          <w:p w14:paraId="63E8D9C7" w14:textId="77777777" w:rsidR="000A2C78" w:rsidRPr="000A2C78" w:rsidRDefault="000A2C78" w:rsidP="000A2C78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16F4795" w14:textId="6BEFD0F8" w:rsidR="000A2C78" w:rsidRPr="000A2C78" w:rsidRDefault="000A2C78" w:rsidP="000A2C78">
            <w:pPr>
              <w:numPr>
                <w:ilvl w:val="0"/>
                <w:numId w:val="1"/>
              </w:numPr>
            </w:pPr>
            <w:r w:rsidRPr="000A2C78">
              <w:t>Tauchen Sie das Distalende des Einführungsteils in die Reini</w:t>
            </w:r>
            <w:r>
              <w:softHyphen/>
            </w:r>
            <w:r w:rsidRPr="000A2C78">
              <w:t>gungslösung ein.</w:t>
            </w:r>
          </w:p>
          <w:p w14:paraId="76F780FB" w14:textId="1589978D" w:rsidR="000A2C78" w:rsidRPr="000A2C78" w:rsidRDefault="000A2C78" w:rsidP="000A2C78">
            <w:pPr>
              <w:numPr>
                <w:ilvl w:val="0"/>
                <w:numId w:val="1"/>
              </w:numPr>
            </w:pPr>
            <w:r w:rsidRPr="000A2C78">
              <w:t>Drücken Sie das Absaugventil herunter, und saugen Sie 30 Sekunden lang Reinigungslösung in den Instrumentierkanal</w:t>
            </w:r>
          </w:p>
        </w:tc>
      </w:tr>
      <w:tr w:rsidR="000A2C78" w:rsidRPr="000A2C78" w14:paraId="66BFDF36" w14:textId="77777777" w:rsidTr="000A2C78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19A2F3AC" w14:textId="77777777" w:rsidR="000A2C78" w:rsidRPr="000A2C78" w:rsidRDefault="000A2C78" w:rsidP="000A2C78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bottom w:val="nil"/>
            </w:tcBorders>
          </w:tcPr>
          <w:p w14:paraId="1B6AC442" w14:textId="77777777" w:rsidR="000A2C78" w:rsidRPr="000A2C78" w:rsidRDefault="000A2C78" w:rsidP="000A2C78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E4EEC57" w14:textId="77777777" w:rsidR="000A2C78" w:rsidRPr="000A2C78" w:rsidRDefault="000A2C78" w:rsidP="000A2C78">
            <w:pPr>
              <w:numPr>
                <w:ilvl w:val="0"/>
                <w:numId w:val="1"/>
              </w:numPr>
            </w:pPr>
            <w:r w:rsidRPr="000A2C78">
              <w:t>Nehmen Sie das Distalende des Einführungsteils aus der Reinigungslösung.</w:t>
            </w:r>
          </w:p>
          <w:p w14:paraId="69F7E959" w14:textId="24CD885E" w:rsidR="000A2C78" w:rsidRPr="000A2C78" w:rsidRDefault="000A2C78" w:rsidP="000A2C78">
            <w:pPr>
              <w:numPr>
                <w:ilvl w:val="0"/>
                <w:numId w:val="1"/>
              </w:numPr>
            </w:pPr>
            <w:r w:rsidRPr="000A2C78">
              <w:t>Drücken Sie das Absaugventil herunter, und saugen Sie 10 Sekunden lang Luft an.</w:t>
            </w:r>
          </w:p>
        </w:tc>
      </w:tr>
      <w:tr w:rsidR="000A2C78" w:rsidRPr="000A2C78" w14:paraId="66A9C1B6" w14:textId="77777777" w:rsidTr="000A2C78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0566C712" w14:textId="77777777" w:rsidR="000A2C78" w:rsidRPr="000A2C78" w:rsidRDefault="000A2C78" w:rsidP="000A2C78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52EFA434" w14:textId="77777777" w:rsidR="000A2C78" w:rsidRPr="000A2C78" w:rsidRDefault="000A2C78" w:rsidP="000A2C78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4E7B2E3D" w14:textId="7BF551EA" w:rsidR="000A2C78" w:rsidRPr="000A2C78" w:rsidRDefault="000A2C78" w:rsidP="000A2C78">
            <w:pPr>
              <w:numPr>
                <w:ilvl w:val="0"/>
                <w:numId w:val="1"/>
              </w:numPr>
            </w:pPr>
            <w:r w:rsidRPr="000A2C78">
              <w:t>Schalten Sie die Absaugpumpe AUS</w:t>
            </w:r>
          </w:p>
        </w:tc>
      </w:tr>
      <w:tr w:rsidR="000A2C78" w:rsidRPr="000A2C78" w14:paraId="4C9F6E34" w14:textId="77777777" w:rsidTr="000A2C78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71A3638D" w14:textId="77777777" w:rsidR="000A2C78" w:rsidRPr="000A2C78" w:rsidRDefault="000A2C78" w:rsidP="000A2C78">
            <w:pPr>
              <w:ind w:left="708"/>
              <w:rPr>
                <w:b/>
                <w:bCs/>
              </w:rPr>
            </w:pPr>
            <w:r w:rsidRPr="000A2C78">
              <w:rPr>
                <w:b/>
                <w:bCs/>
              </w:rPr>
              <w:t>Vorreinigung</w:t>
            </w:r>
          </w:p>
          <w:p w14:paraId="75463739" w14:textId="242F0937" w:rsidR="000A2C78" w:rsidRPr="000A2C78" w:rsidRDefault="000A2C78" w:rsidP="000A2C78">
            <w:pPr>
              <w:ind w:left="708"/>
            </w:pPr>
            <w:r w:rsidRPr="000A2C78">
              <w:rPr>
                <w:b/>
                <w:bCs/>
              </w:rPr>
              <w:t>Schritt</w:t>
            </w:r>
            <w:r w:rsidRPr="000A2C78">
              <w:rPr>
                <w:rFonts w:eastAsia="Calibri"/>
                <w:b/>
              </w:rPr>
              <w:t xml:space="preserve"> III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21C16CE3" w14:textId="7FB75363" w:rsidR="000A2C78" w:rsidRPr="000A2C78" w:rsidRDefault="000A2C78" w:rsidP="000A2C78">
            <w:pPr>
              <w:numPr>
                <w:ilvl w:val="0"/>
                <w:numId w:val="1"/>
              </w:numPr>
            </w:pPr>
            <w:r w:rsidRPr="000A2C78">
              <w:rPr>
                <w:rFonts w:eastAsia="Calibri"/>
              </w:rPr>
              <w:t xml:space="preserve">Abnahme von wieder </w:t>
            </w:r>
            <w:r w:rsidRPr="000A2C78">
              <w:t>verwendbaren</w:t>
            </w:r>
            <w:r w:rsidRPr="000A2C78">
              <w:rPr>
                <w:rFonts w:eastAsia="Calibri"/>
              </w:rPr>
              <w:t xml:space="preserve"> Teilen vom Endoskop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147AF897" w14:textId="6C543BA6" w:rsidR="000A2C78" w:rsidRPr="000A2C78" w:rsidRDefault="000A2C78" w:rsidP="000A2C78">
            <w:pPr>
              <w:numPr>
                <w:ilvl w:val="0"/>
                <w:numId w:val="1"/>
              </w:numPr>
            </w:pPr>
            <w:r w:rsidRPr="000A2C78">
              <w:t>Trennen Sie den Absaugschlauch vom Absauganschluss des Absaugventils ab.</w:t>
            </w:r>
          </w:p>
        </w:tc>
      </w:tr>
      <w:tr w:rsidR="000A2C78" w:rsidRPr="000A2C78" w14:paraId="630CE88C" w14:textId="77777777" w:rsidTr="000A2C78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25E6FB65" w14:textId="77777777" w:rsidR="000A2C78" w:rsidRPr="000A2C78" w:rsidRDefault="000A2C78" w:rsidP="000A2C78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nil"/>
              <w:bottom w:val="nil"/>
            </w:tcBorders>
          </w:tcPr>
          <w:p w14:paraId="2A5D4AA3" w14:textId="3B9E04B8" w:rsidR="000A2C78" w:rsidRPr="000A2C78" w:rsidRDefault="000A2C78" w:rsidP="000A2C78">
            <w:pPr>
              <w:rPr>
                <w:b/>
              </w:rPr>
            </w:pPr>
            <w:r w:rsidRPr="000A2C78">
              <w:rPr>
                <w:b/>
                <w:noProof/>
              </w:rPr>
              <w:drawing>
                <wp:anchor distT="0" distB="0" distL="114300" distR="114300" simplePos="0" relativeHeight="251656704" behindDoc="1" locked="0" layoutInCell="1" allowOverlap="0" wp14:anchorId="121AD4AA" wp14:editId="6FF5108D">
                  <wp:simplePos x="0" y="0"/>
                  <wp:positionH relativeFrom="margin">
                    <wp:posOffset>18415</wp:posOffset>
                  </wp:positionH>
                  <wp:positionV relativeFrom="margin">
                    <wp:posOffset>34925</wp:posOffset>
                  </wp:positionV>
                  <wp:extent cx="323850" cy="323850"/>
                  <wp:effectExtent l="0" t="0" r="0" b="0"/>
                  <wp:wrapTight wrapText="bothSides">
                    <wp:wrapPolygon edited="0">
                      <wp:start x="0" y="0"/>
                      <wp:lineTo x="0" y="20329"/>
                      <wp:lineTo x="20329" y="20329"/>
                      <wp:lineTo x="20329" y="0"/>
                      <wp:lineTo x="0" y="0"/>
                    </wp:wrapPolygon>
                  </wp:wrapTight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A2C78">
              <w:rPr>
                <w:b/>
              </w:rPr>
              <w:t>Das Einwegabsaug</w:t>
            </w:r>
            <w:r>
              <w:rPr>
                <w:b/>
              </w:rPr>
              <w:softHyphen/>
            </w:r>
            <w:r w:rsidRPr="000A2C78">
              <w:rPr>
                <w:b/>
              </w:rPr>
              <w:t>ventil (MAJ-209) und das Einwegbi</w:t>
            </w:r>
            <w:r>
              <w:rPr>
                <w:b/>
              </w:rPr>
              <w:softHyphen/>
            </w:r>
            <w:r w:rsidRPr="000A2C78">
              <w:rPr>
                <w:b/>
              </w:rPr>
              <w:t>opsieventil (MAJ-210) sind nur zur einmaligen Ver</w:t>
            </w:r>
            <w:r>
              <w:rPr>
                <w:b/>
              </w:rPr>
              <w:softHyphen/>
            </w:r>
            <w:r w:rsidRPr="000A2C78">
              <w:rPr>
                <w:b/>
              </w:rPr>
              <w:t>wendung vorgesehen.</w:t>
            </w:r>
          </w:p>
          <w:p w14:paraId="2947144E" w14:textId="361B07E5" w:rsidR="000A2C78" w:rsidRPr="000A2C78" w:rsidRDefault="000A2C78" w:rsidP="000A2C78">
            <w:pPr>
              <w:rPr>
                <w:b/>
              </w:rPr>
            </w:pPr>
            <w:r w:rsidRPr="000A2C78">
              <w:rPr>
                <w:b/>
              </w:rPr>
              <w:t>Entsorgen Sie sie nach Ge</w:t>
            </w:r>
            <w:r>
              <w:rPr>
                <w:b/>
              </w:rPr>
              <w:softHyphen/>
            </w:r>
            <w:r w:rsidRPr="000A2C78">
              <w:rPr>
                <w:b/>
              </w:rPr>
              <w:t>brauch.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FB5DE4D" w14:textId="452C097E" w:rsidR="000A2C78" w:rsidRPr="000A2C78" w:rsidRDefault="000A2C78" w:rsidP="000A2C78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0A2C78">
              <w:t>Trennen Sie das Absaugventil vom Endoskop.</w:t>
            </w:r>
          </w:p>
          <w:p w14:paraId="26E2BA2C" w14:textId="1F1DF7AE" w:rsidR="000A2C78" w:rsidRPr="000A2C78" w:rsidRDefault="000A2C78" w:rsidP="000A2C78">
            <w:pPr>
              <w:numPr>
                <w:ilvl w:val="0"/>
                <w:numId w:val="1"/>
              </w:numPr>
            </w:pPr>
            <w:r w:rsidRPr="000A2C78">
              <w:t>Wenn Sie das Einwegabsaugventil (MAJ-209) verwenden, entsorgen Sie es nach einmaligem Gebrauch.</w:t>
            </w:r>
          </w:p>
        </w:tc>
      </w:tr>
      <w:tr w:rsidR="000A2C78" w:rsidRPr="000A2C78" w14:paraId="71048999" w14:textId="77777777" w:rsidTr="000A2C78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9AC241B" w14:textId="77777777" w:rsidR="000A2C78" w:rsidRPr="000A2C78" w:rsidRDefault="000A2C78" w:rsidP="000A2C78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bottom w:val="nil"/>
            </w:tcBorders>
          </w:tcPr>
          <w:p w14:paraId="5BF21D9D" w14:textId="77777777" w:rsidR="000A2C78" w:rsidRPr="000A2C78" w:rsidRDefault="000A2C78" w:rsidP="000A2C78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266E8F9" w14:textId="5BB3A188" w:rsidR="000A2C78" w:rsidRPr="000A2C78" w:rsidRDefault="000A2C78" w:rsidP="000A2C78">
            <w:pPr>
              <w:numPr>
                <w:ilvl w:val="0"/>
                <w:numId w:val="1"/>
              </w:numPr>
            </w:pPr>
            <w:r w:rsidRPr="000A2C78">
              <w:t>Wenn Sie ein Einwegbiopsieventil (MAJ-210) verwenden, entfernen Sie es und entsorgen Sie es.</w:t>
            </w:r>
          </w:p>
        </w:tc>
      </w:tr>
      <w:tr w:rsidR="000A2C78" w:rsidRPr="000A2C78" w14:paraId="3F2DD7F1" w14:textId="77777777" w:rsidTr="000A2C78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0B6E0CC" w14:textId="77777777" w:rsidR="000A2C78" w:rsidRPr="000A2C78" w:rsidRDefault="000A2C78" w:rsidP="000A2C78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nil"/>
              <w:bottom w:val="nil"/>
            </w:tcBorders>
          </w:tcPr>
          <w:p w14:paraId="42DADC35" w14:textId="4A337ED2" w:rsidR="000A2C78" w:rsidRPr="000A2C78" w:rsidRDefault="0052170D" w:rsidP="000A2C78">
            <w:pPr>
              <w:pStyle w:val="InhaltVA"/>
              <w:jc w:val="left"/>
              <w:rPr>
                <w:szCs w:val="22"/>
              </w:rPr>
            </w:pPr>
            <w:r>
              <w:rPr>
                <w:b/>
                <w:bCs/>
                <w:noProof/>
                <w:szCs w:val="22"/>
              </w:rPr>
              <w:pict w14:anchorId="49B9EF0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1" type="#_x0000_t75" style="position:absolute;margin-left:.9pt;margin-top:.6pt;width:25.5pt;height:25.5pt;z-index:-251657728;mso-position-horizontal-relative:margin;mso-position-vertical-relative:margin;mso-width-relative:page;mso-height-relative:page" wrapcoords="-568 0 -568 21032 21600 21032 21600 0 -568 0" o:allowoverlap="f">
                  <v:imagedata r:id="rId10" o:title=""/>
                  <w10:wrap type="square" anchorx="margin" anchory="margin"/>
                </v:shape>
              </w:pict>
            </w:r>
            <w:r w:rsidR="000A2C78" w:rsidRPr="000A2C78">
              <w:rPr>
                <w:b/>
                <w:bCs/>
                <w:szCs w:val="22"/>
              </w:rPr>
              <w:t>Verwenden Sie das Absaugventil (MAJ-207) sowie das Biopsieventil (MD-495), legen Sie beide in einen Behälter mit Reinigungslösung.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13EBEE2" w14:textId="589F26A1" w:rsidR="000A2C78" w:rsidRPr="000A2C78" w:rsidRDefault="000A2C78" w:rsidP="000A2C78">
            <w:pPr>
              <w:numPr>
                <w:ilvl w:val="0"/>
                <w:numId w:val="1"/>
              </w:numPr>
            </w:pPr>
            <w:r w:rsidRPr="000A2C78">
              <w:t>Trennen Sie das Videoskopkabel vom Anschluss des Endoskops für das Videoskopkabel.</w:t>
            </w:r>
          </w:p>
        </w:tc>
      </w:tr>
      <w:tr w:rsidR="000A2C78" w:rsidRPr="000A2C78" w14:paraId="760D857D" w14:textId="77777777" w:rsidTr="000A2C78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66BC447E" w14:textId="77777777" w:rsidR="000A2C78" w:rsidRPr="000A2C78" w:rsidRDefault="000A2C78" w:rsidP="000A2C78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bottom w:val="nil"/>
            </w:tcBorders>
          </w:tcPr>
          <w:p w14:paraId="5F9C79A7" w14:textId="77777777" w:rsidR="000A2C78" w:rsidRPr="000A2C78" w:rsidRDefault="000A2C78" w:rsidP="000A2C78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0F3DA61" w14:textId="6C99C674" w:rsidR="000A2C78" w:rsidRPr="000A2C78" w:rsidRDefault="000A2C78" w:rsidP="000A2C78">
            <w:pPr>
              <w:numPr>
                <w:ilvl w:val="0"/>
                <w:numId w:val="1"/>
              </w:numPr>
            </w:pPr>
            <w:r w:rsidRPr="000A2C78">
              <w:t>Trennen Sie die Verbindung zwischen Versorgungsstecker und Lichtquelle.</w:t>
            </w:r>
          </w:p>
        </w:tc>
      </w:tr>
      <w:tr w:rsidR="000A2C78" w:rsidRPr="000A2C78" w14:paraId="12C25119" w14:textId="77777777" w:rsidTr="000A2C78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7EC6C6EC" w14:textId="77777777" w:rsidR="000A2C78" w:rsidRPr="000A2C78" w:rsidRDefault="000A2C78" w:rsidP="000A2C78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2ACA5647" w14:textId="77777777" w:rsidR="000A2C78" w:rsidRPr="000A2C78" w:rsidRDefault="000A2C78" w:rsidP="000A2C78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14:paraId="2F5CB617" w14:textId="625F336B" w:rsidR="000A2C78" w:rsidRPr="000A2C78" w:rsidRDefault="000A2C78" w:rsidP="000A2C78">
            <w:pPr>
              <w:numPr>
                <w:ilvl w:val="0"/>
                <w:numId w:val="1"/>
              </w:numPr>
            </w:pPr>
            <w:r w:rsidRPr="000A2C78">
              <w:t>Transportieren Sie das Endoskop und den Behälter mit den Zubehörteilen in den Wiederaufbereitungsraum.</w:t>
            </w:r>
          </w:p>
        </w:tc>
      </w:tr>
    </w:tbl>
    <w:p w14:paraId="572F5EF4" w14:textId="77777777" w:rsidR="000A015C" w:rsidRDefault="000A015C" w:rsidP="000A015C">
      <w:pPr>
        <w:pStyle w:val="InhaltVA"/>
      </w:pPr>
    </w:p>
    <w:p w14:paraId="4F5A9ABF" w14:textId="77777777" w:rsidR="001313CB" w:rsidRPr="000A015C" w:rsidRDefault="001313CB" w:rsidP="000A015C">
      <w:pPr>
        <w:pStyle w:val="InhaltVA"/>
      </w:pPr>
    </w:p>
    <w:sectPr w:rsidR="001313CB" w:rsidRPr="000A015C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ED8A6" w14:textId="77777777" w:rsidR="0052170D" w:rsidRDefault="0052170D" w:rsidP="001313CB">
      <w:pPr>
        <w:spacing w:after="0" w:line="240" w:lineRule="auto"/>
      </w:pPr>
      <w:r>
        <w:separator/>
      </w:r>
    </w:p>
  </w:endnote>
  <w:endnote w:type="continuationSeparator" w:id="0">
    <w:p w14:paraId="1B874E19" w14:textId="77777777" w:rsidR="0052170D" w:rsidRDefault="0052170D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7A3E2FF2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1CB0CB4E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pacing w:val="6"/>
              <w:sz w:val="16"/>
              <w:szCs w:val="16"/>
            </w:rPr>
            <w:t>Erstausgabe</w:t>
          </w:r>
          <w:r w:rsidRPr="008C0669">
            <w:rPr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4574237C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13823613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05612B35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7BC33B7C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0BCDFCD6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Dok.-Name:</w:t>
          </w:r>
        </w:p>
        <w:p w14:paraId="786949B9" w14:textId="4ED78E12" w:rsidR="008C0669" w:rsidRPr="008C0669" w:rsidRDefault="008C0669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FILENAME </w:instrText>
          </w:r>
          <w:r w:rsidRPr="008C0669">
            <w:rPr>
              <w:sz w:val="16"/>
              <w:szCs w:val="16"/>
            </w:rPr>
            <w:fldChar w:fldCharType="separate"/>
          </w:r>
          <w:r w:rsidR="005C3050">
            <w:rPr>
              <w:noProof/>
              <w:sz w:val="16"/>
              <w:szCs w:val="16"/>
            </w:rPr>
            <w:t>SAA_KPR_TLM_VEU_01_01_Vorreinigung_OLYMPUS_BF_EVIS_EXERA</w:t>
          </w:r>
          <w:r w:rsidRPr="008C0669">
            <w:rPr>
              <w:sz w:val="16"/>
              <w:szCs w:val="16"/>
            </w:rPr>
            <w:fldChar w:fldCharType="end"/>
          </w:r>
        </w:p>
      </w:tc>
    </w:tr>
    <w:tr w:rsidR="00164C10" w:rsidRPr="00164C10" w14:paraId="438C1813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3EC24CED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3F0DFD3C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16B8B82C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77E2D80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4EA46635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13F1EFE0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57F96F0F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7084777A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24E876B6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051EF378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F6F03C9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30F0EA8C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2562BD00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04A92E2E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172665EC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3720CF8C" w14:textId="178CE7B5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sz w:val="16"/>
              <w:szCs w:val="16"/>
            </w:rPr>
            <w:fldChar w:fldCharType="separate"/>
          </w:r>
          <w:r w:rsidR="00C25A30">
            <w:rPr>
              <w:noProof/>
              <w:sz w:val="16"/>
              <w:szCs w:val="16"/>
            </w:rPr>
            <w:t>06.08.2021</w:t>
          </w:r>
          <w:r w:rsidRPr="008C0669">
            <w:rPr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0C70C46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6F2E87CF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671CFABF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5DCC620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04D89A6E" w14:textId="77777777" w:rsidR="00164C10" w:rsidRPr="008C0669" w:rsidRDefault="00164C10" w:rsidP="00164C10">
          <w:pPr>
            <w:pStyle w:val="Fuzeile"/>
            <w:jc w:val="right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PAGE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  <w:r w:rsidRPr="008C0669">
            <w:rPr>
              <w:sz w:val="16"/>
              <w:szCs w:val="16"/>
            </w:rPr>
            <w:t xml:space="preserve"> von </w:t>
          </w: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NUMPAGES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</w:p>
      </w:tc>
    </w:tr>
  </w:tbl>
  <w:p w14:paraId="695D415F" w14:textId="77777777" w:rsidR="00164C10" w:rsidRPr="00164C10" w:rsidRDefault="00164C10">
    <w:pPr>
      <w:pStyle w:val="Fuzeil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5A3CA" w14:textId="77777777" w:rsidR="0052170D" w:rsidRDefault="0052170D" w:rsidP="001313CB">
      <w:pPr>
        <w:spacing w:after="0" w:line="240" w:lineRule="auto"/>
      </w:pPr>
      <w:r>
        <w:separator/>
      </w:r>
    </w:p>
  </w:footnote>
  <w:footnote w:type="continuationSeparator" w:id="0">
    <w:p w14:paraId="3E6B283C" w14:textId="77777777" w:rsidR="0052170D" w:rsidRDefault="0052170D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0A36457F" w14:textId="77777777" w:rsidTr="00164C10">
      <w:trPr>
        <w:trHeight w:val="850"/>
      </w:trPr>
      <w:tc>
        <w:tcPr>
          <w:tcW w:w="2409" w:type="dxa"/>
          <w:vMerge w:val="restart"/>
        </w:tcPr>
        <w:p w14:paraId="2DE2D73D" w14:textId="7D2C6BB2" w:rsidR="001313CB" w:rsidRDefault="00C25A30" w:rsidP="001313CB">
          <w:pPr>
            <w:pStyle w:val="Kopfzeile"/>
            <w:jc w:val="center"/>
          </w:pPr>
          <w:r>
            <w:rPr>
              <w:noProof/>
            </w:rPr>
            <w:drawing>
              <wp:inline distT="0" distB="0" distL="0" distR="0" wp14:anchorId="2C2C7D1B" wp14:editId="41C84EF3">
                <wp:extent cx="1259840" cy="924560"/>
                <wp:effectExtent l="0" t="0" r="0" b="889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72680C2F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1CA85CCA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</w:pPr>
          <w:r w:rsidRPr="001313CB">
            <w:t>Sterilisationsmodul EinsLaz 72/180</w:t>
          </w:r>
        </w:p>
        <w:p w14:paraId="01FC72A6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 w:val="restart"/>
        </w:tcPr>
        <w:p w14:paraId="4CC705CC" w14:textId="3774B02B" w:rsidR="001313CB" w:rsidRDefault="000A2C78" w:rsidP="001313CB">
          <w:pPr>
            <w:pStyle w:val="Kopfzeile"/>
            <w:jc w:val="right"/>
          </w:pPr>
          <w:r w:rsidRPr="00BE1C7A">
            <w:rPr>
              <w:b/>
              <w:sz w:val="18"/>
              <w:szCs w:val="18"/>
            </w:rPr>
            <w:t>SAA_KPR_TLM_VEU_01</w:t>
          </w:r>
        </w:p>
      </w:tc>
    </w:tr>
    <w:tr w:rsidR="001313CB" w14:paraId="76EAE795" w14:textId="77777777" w:rsidTr="00164C10">
      <w:tc>
        <w:tcPr>
          <w:tcW w:w="2409" w:type="dxa"/>
          <w:vMerge/>
        </w:tcPr>
        <w:p w14:paraId="5F14D035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3C846E80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3F8FF7E5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/>
        </w:tcPr>
        <w:p w14:paraId="1125EC67" w14:textId="77777777" w:rsidR="001313CB" w:rsidRDefault="001313CB" w:rsidP="001313CB">
          <w:pPr>
            <w:pStyle w:val="Kopfzeile"/>
            <w:jc w:val="center"/>
          </w:pPr>
        </w:p>
      </w:tc>
    </w:tr>
    <w:tr w:rsidR="001313CB" w14:paraId="6A116C8F" w14:textId="77777777" w:rsidTr="00164C10">
      <w:tc>
        <w:tcPr>
          <w:tcW w:w="2409" w:type="dxa"/>
          <w:vMerge/>
        </w:tcPr>
        <w:p w14:paraId="2CC339DD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3E92CCD3" w14:textId="77777777" w:rsidR="000A2C78" w:rsidRPr="00EF4081" w:rsidRDefault="000A2C78" w:rsidP="000A2C78">
          <w:pPr>
            <w:pStyle w:val="berschrift11"/>
            <w:jc w:val="center"/>
            <w:rPr>
              <w:rFonts w:ascii="Times New Roman" w:hAnsi="Times New Roman"/>
              <w:bCs/>
              <w:sz w:val="22"/>
              <w:szCs w:val="22"/>
            </w:rPr>
          </w:pPr>
          <w:r w:rsidRPr="00EF4081">
            <w:rPr>
              <w:rFonts w:ascii="Times New Roman" w:hAnsi="Times New Roman"/>
              <w:bCs/>
              <w:sz w:val="22"/>
              <w:szCs w:val="22"/>
            </w:rPr>
            <w:t>Vorreinigung am Ort der Anwendung</w:t>
          </w:r>
        </w:p>
        <w:p w14:paraId="183F9556" w14:textId="49433F77" w:rsidR="001313CB" w:rsidRPr="001313CB" w:rsidRDefault="000A2C78" w:rsidP="000A2C78">
          <w:pPr>
            <w:pStyle w:val="Kopfzeile"/>
            <w:jc w:val="center"/>
          </w:pPr>
          <w:r w:rsidRPr="00A427C8">
            <w:t>Bronchoskope Olympus EVIS EXERA BF-Serie</w:t>
          </w:r>
          <w:r w:rsidRPr="001313CB">
            <w:t xml:space="preserve"> </w:t>
          </w:r>
        </w:p>
      </w:tc>
      <w:tc>
        <w:tcPr>
          <w:tcW w:w="2409" w:type="dxa"/>
          <w:vMerge/>
        </w:tcPr>
        <w:p w14:paraId="5A50D53D" w14:textId="77777777" w:rsidR="001313CB" w:rsidRDefault="001313CB" w:rsidP="001313CB">
          <w:pPr>
            <w:pStyle w:val="Kopfzeile"/>
            <w:jc w:val="center"/>
          </w:pPr>
        </w:p>
      </w:tc>
    </w:tr>
  </w:tbl>
  <w:p w14:paraId="397E9D44" w14:textId="77777777" w:rsidR="001313CB" w:rsidRPr="001313CB" w:rsidRDefault="001313C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801B0"/>
    <w:multiLevelType w:val="hybridMultilevel"/>
    <w:tmpl w:val="E1A2C00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E349DF"/>
    <w:multiLevelType w:val="hybridMultilevel"/>
    <w:tmpl w:val="9E30101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C78"/>
    <w:rsid w:val="00047F23"/>
    <w:rsid w:val="00065FFE"/>
    <w:rsid w:val="000A015C"/>
    <w:rsid w:val="000A2C78"/>
    <w:rsid w:val="001107F7"/>
    <w:rsid w:val="001313CB"/>
    <w:rsid w:val="00164C10"/>
    <w:rsid w:val="001A7A8A"/>
    <w:rsid w:val="001F63CF"/>
    <w:rsid w:val="003846F1"/>
    <w:rsid w:val="0039709C"/>
    <w:rsid w:val="0047123C"/>
    <w:rsid w:val="004F6449"/>
    <w:rsid w:val="0052170D"/>
    <w:rsid w:val="005462F8"/>
    <w:rsid w:val="00593A0F"/>
    <w:rsid w:val="005C3050"/>
    <w:rsid w:val="00616993"/>
    <w:rsid w:val="00626530"/>
    <w:rsid w:val="006B1039"/>
    <w:rsid w:val="006F4509"/>
    <w:rsid w:val="007C7A70"/>
    <w:rsid w:val="008C0669"/>
    <w:rsid w:val="009C32EE"/>
    <w:rsid w:val="009E77EE"/>
    <w:rsid w:val="00A45E35"/>
    <w:rsid w:val="00A935AB"/>
    <w:rsid w:val="00AB5608"/>
    <w:rsid w:val="00C25A30"/>
    <w:rsid w:val="00C80230"/>
    <w:rsid w:val="00CF1AF7"/>
    <w:rsid w:val="00D5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6D8A5085"/>
  <w15:chartTrackingRefBased/>
  <w15:docId w15:val="{56BDD587-0C62-4657-9E2F-E9F4F8844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Unterstreichen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aliases w:val="Unterstreichen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eastAsia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de-DE"/>
    </w:rPr>
  </w:style>
  <w:style w:type="paragraph" w:customStyle="1" w:styleId="berschrift11">
    <w:name w:val="Überschrift 11"/>
    <w:basedOn w:val="Standard"/>
    <w:next w:val="Standard"/>
    <w:uiPriority w:val="99"/>
    <w:rsid w:val="000A2C78"/>
    <w:pPr>
      <w:keepNext/>
      <w:spacing w:after="0" w:line="240" w:lineRule="auto"/>
      <w:outlineLvl w:val="0"/>
    </w:pPr>
    <w:rPr>
      <w:rFonts w:ascii="Arial" w:eastAsia="Times New Roman" w:hAnsi="Arial"/>
      <w:b/>
      <w:sz w:val="24"/>
      <w:szCs w:val="20"/>
      <w:lang w:eastAsia="de-DE"/>
    </w:rPr>
  </w:style>
  <w:style w:type="paragraph" w:customStyle="1" w:styleId="60TextWarnhinweis">
    <w:name w:val="60 Text Warnhinweis"/>
    <w:basedOn w:val="Standard"/>
    <w:qFormat/>
    <w:rsid w:val="000A2C78"/>
    <w:pPr>
      <w:spacing w:after="60" w:line="260" w:lineRule="exact"/>
    </w:pPr>
    <w:rPr>
      <w:rFonts w:ascii="Tahoma" w:eastAsia="Calibri" w:hAnsi="Tahoma" w:cs="Tahoma"/>
    </w:rPr>
  </w:style>
  <w:style w:type="paragraph" w:customStyle="1" w:styleId="60Signalwort">
    <w:name w:val="60 Signalwort"/>
    <w:basedOn w:val="60TextWarnhinweis"/>
    <w:qFormat/>
    <w:rsid w:val="000A2C78"/>
    <w:pPr>
      <w:spacing w:after="120"/>
    </w:pPr>
    <w:rPr>
      <w:b/>
    </w:rPr>
  </w:style>
  <w:style w:type="paragraph" w:customStyle="1" w:styleId="80TabelleText">
    <w:name w:val="80 Tabelle Text"/>
    <w:basedOn w:val="Standard"/>
    <w:next w:val="Standard"/>
    <w:rsid w:val="000A2C78"/>
    <w:pPr>
      <w:spacing w:before="60" w:after="60" w:line="240" w:lineRule="auto"/>
    </w:pPr>
    <w:rPr>
      <w:rFonts w:ascii="Tahoma" w:eastAsia="Times New Roman" w:hAnsi="Tahoma"/>
      <w:sz w:val="20"/>
      <w:szCs w:val="20"/>
      <w:lang w:eastAsia="de-DE"/>
    </w:rPr>
  </w:style>
  <w:style w:type="paragraph" w:customStyle="1" w:styleId="InhaltSAA">
    <w:name w:val="Inhalt SAA"/>
    <w:basedOn w:val="Standard"/>
    <w:uiPriority w:val="99"/>
    <w:rsid w:val="000A2C78"/>
    <w:pPr>
      <w:spacing w:after="0" w:line="240" w:lineRule="auto"/>
    </w:pPr>
    <w:rPr>
      <w:rFonts w:eastAsia="Times New Roman"/>
      <w:szCs w:val="20"/>
      <w:lang w:eastAsia="de-DE"/>
    </w:rPr>
  </w:style>
  <w:style w:type="paragraph" w:customStyle="1" w:styleId="berschrift71">
    <w:name w:val="Überschrift 71"/>
    <w:basedOn w:val="Standard"/>
    <w:next w:val="Standard"/>
    <w:uiPriority w:val="99"/>
    <w:rsid w:val="000A2C78"/>
    <w:pPr>
      <w:keepNext/>
      <w:spacing w:after="0" w:line="240" w:lineRule="auto"/>
      <w:jc w:val="center"/>
      <w:outlineLvl w:val="6"/>
    </w:pPr>
    <w:rPr>
      <w:rFonts w:eastAsia="Times New Roman"/>
      <w:b/>
      <w:bCs/>
      <w:sz w:val="20"/>
      <w:szCs w:val="2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4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DEF60F-D4B7-440A-9FA8-66BD56552F7F}"/>
</file>

<file path=customXml/itemProps2.xml><?xml version="1.0" encoding="utf-8"?>
<ds:datastoreItem xmlns:ds="http://schemas.openxmlformats.org/officeDocument/2006/customXml" ds:itemID="{29F510EE-E7BF-45BF-8D5D-E30690225974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3</Pages>
  <Words>488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6</cp:revision>
  <dcterms:created xsi:type="dcterms:W3CDTF">2021-08-05T09:14:00Z</dcterms:created>
  <dcterms:modified xsi:type="dcterms:W3CDTF">2022-02-07T10:49:00Z</dcterms:modified>
</cp:coreProperties>
</file>