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7F55D1" w14:textId="77777777" w:rsidTr="000A015C">
        <w:tc>
          <w:tcPr>
            <w:tcW w:w="9071" w:type="dxa"/>
            <w:gridSpan w:val="2"/>
          </w:tcPr>
          <w:p w14:paraId="7D42673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297283" w14:paraId="62AB5E87" w14:textId="77777777" w:rsidTr="0084756B">
        <w:tc>
          <w:tcPr>
            <w:tcW w:w="3685" w:type="dxa"/>
            <w:vAlign w:val="center"/>
          </w:tcPr>
          <w:p w14:paraId="6B0C17DA" w14:textId="77777777" w:rsidR="00297283" w:rsidRPr="001313CB" w:rsidRDefault="00297283" w:rsidP="00297283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9FBF9CF" w14:textId="4E8125DF" w:rsidR="00297283" w:rsidRPr="000D0D69" w:rsidRDefault="00297283" w:rsidP="00297283">
            <w:r w:rsidRPr="003A1DD6">
              <w:t xml:space="preserve">Durchführung der Vorreinigung am Ort der Anwendung Karl Storz </w:t>
            </w:r>
            <w:r w:rsidRPr="00262B18">
              <w:t>Fiberskope - Serien 110xx ..., 111xx ..., 112xx ..., 113xx ...</w:t>
            </w:r>
          </w:p>
        </w:tc>
      </w:tr>
      <w:tr w:rsidR="00297283" w14:paraId="27278C2F" w14:textId="77777777" w:rsidTr="000A015C">
        <w:tc>
          <w:tcPr>
            <w:tcW w:w="3685" w:type="dxa"/>
            <w:vAlign w:val="center"/>
          </w:tcPr>
          <w:p w14:paraId="63564332" w14:textId="77777777" w:rsidR="00297283" w:rsidRPr="001313CB" w:rsidRDefault="00297283" w:rsidP="00297283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F5CD36A" w14:textId="723B01CD" w:rsidR="00297283" w:rsidRPr="000D0D69" w:rsidRDefault="00297283" w:rsidP="00297283">
            <w:r>
              <w:t>Ort der Anwendung</w:t>
            </w:r>
          </w:p>
        </w:tc>
      </w:tr>
      <w:tr w:rsidR="00297283" w14:paraId="736172D8" w14:textId="77777777" w:rsidTr="000A015C">
        <w:tc>
          <w:tcPr>
            <w:tcW w:w="3685" w:type="dxa"/>
            <w:vAlign w:val="center"/>
          </w:tcPr>
          <w:p w14:paraId="3339B886" w14:textId="77777777" w:rsidR="00297283" w:rsidRPr="001313CB" w:rsidRDefault="00297283" w:rsidP="00297283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68B12A" w14:textId="748F1501" w:rsidR="00297283" w:rsidRPr="000D0D69" w:rsidRDefault="00297283" w:rsidP="00297283">
            <w:r>
              <w:t>Anwender der Endoskope</w:t>
            </w:r>
          </w:p>
        </w:tc>
      </w:tr>
      <w:tr w:rsidR="00297283" w14:paraId="0FCE2032" w14:textId="77777777" w:rsidTr="000A2C78">
        <w:tc>
          <w:tcPr>
            <w:tcW w:w="3685" w:type="dxa"/>
            <w:vAlign w:val="center"/>
          </w:tcPr>
          <w:p w14:paraId="7C7FB975" w14:textId="77777777" w:rsidR="00297283" w:rsidRPr="001313CB" w:rsidRDefault="00297283" w:rsidP="00297283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34D5F274" w14:textId="77777777" w:rsidR="00297283" w:rsidRPr="002B7BE2" w:rsidRDefault="00297283" w:rsidP="00297283">
            <w:r w:rsidRPr="002B7BE2">
              <w:t>SAA_GRU_HYG_04_01_Flaechendesinfektion_reinigung</w:t>
            </w:r>
          </w:p>
          <w:p w14:paraId="0EC32C34" w14:textId="77777777" w:rsidR="00297283" w:rsidRDefault="00297283" w:rsidP="00297283">
            <w:r w:rsidRPr="002814B2">
              <w:t>SAA_KPR_TLM_MRS_07_01_Manuelle_Reinigung_EndoZub_STORZ</w:t>
            </w:r>
          </w:p>
          <w:p w14:paraId="7083751E" w14:textId="77777777" w:rsidR="00297283" w:rsidRDefault="00297283" w:rsidP="00297283">
            <w:r w:rsidRPr="002B7BE2">
              <w:t>Desinfektionsplan</w:t>
            </w:r>
          </w:p>
          <w:p w14:paraId="4AFABA69" w14:textId="7E3102DF" w:rsidR="00297283" w:rsidRPr="000D0D69" w:rsidRDefault="00297283" w:rsidP="00297283">
            <w:r w:rsidRPr="004C1C9C">
              <w:t>Storz_Fiberscope_Serien_11xxx_GA</w:t>
            </w:r>
          </w:p>
        </w:tc>
      </w:tr>
    </w:tbl>
    <w:p w14:paraId="71B5CDAA" w14:textId="77777777" w:rsidR="000A015C" w:rsidRPr="000A015C" w:rsidRDefault="000A015C" w:rsidP="000A015C">
      <w:pPr>
        <w:pStyle w:val="InhaltVA"/>
        <w:rPr>
          <w:szCs w:val="22"/>
        </w:rPr>
      </w:pPr>
    </w:p>
    <w:p w14:paraId="669FF91A" w14:textId="77777777" w:rsidR="000A015C" w:rsidRPr="000A015C" w:rsidRDefault="000A015C" w:rsidP="000A015C">
      <w:pPr>
        <w:pStyle w:val="InhaltVA"/>
        <w:rPr>
          <w:szCs w:val="22"/>
        </w:rPr>
      </w:pPr>
    </w:p>
    <w:p w14:paraId="22244E83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5E4B8ED" w14:textId="5CAF037B" w:rsidR="000A015C" w:rsidRPr="000A015C" w:rsidRDefault="000A2C78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 xml:space="preserve">Durchführung der </w:t>
      </w:r>
      <w:r w:rsidRPr="008B3CFF">
        <w:rPr>
          <w:sz w:val="22"/>
        </w:rPr>
        <w:t xml:space="preserve">Vorreinigung am Ort der Anwendung </w:t>
      </w:r>
      <w:r w:rsidR="00297283" w:rsidRPr="00262B18">
        <w:rPr>
          <w:sz w:val="22"/>
        </w:rPr>
        <w:t>Karl Storz Fiberskope - Serien 110xx ..., 111xx ..., 112xx ..., 113xx ...</w:t>
      </w:r>
    </w:p>
    <w:p w14:paraId="129744ED" w14:textId="53977F7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A2C78" w:rsidRPr="000A2C78" w14:paraId="08F0187F" w14:textId="77777777" w:rsidTr="000A2C7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600DD4" w14:textId="77777777" w:rsidR="000A2C78" w:rsidRPr="000A2C78" w:rsidRDefault="000A2C78" w:rsidP="00360D9B">
            <w:pPr>
              <w:pStyle w:val="80TabelleText"/>
              <w:rPr>
                <w:rFonts w:ascii="Times New Roman" w:hAnsi="Times New Roman"/>
              </w:rPr>
            </w:pPr>
            <w:r w:rsidRPr="000A2C78">
              <w:rPr>
                <w:rFonts w:ascii="Times New Roman" w:hAnsi="Times New Roman"/>
                <w:noProof/>
              </w:rPr>
              <w:drawing>
                <wp:inline distT="0" distB="0" distL="0" distR="0" wp14:anchorId="7DE86A8B" wp14:editId="584C4F5B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49FF6F62" w14:textId="77777777" w:rsidR="000A2C78" w:rsidRPr="000A2C78" w:rsidRDefault="000A2C78" w:rsidP="00360D9B">
            <w:pPr>
              <w:pStyle w:val="60Signalwort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</w:rPr>
              <w:t>Gefahr!</w:t>
            </w:r>
          </w:p>
          <w:p w14:paraId="2EC62264" w14:textId="77777777" w:rsidR="000A2C78" w:rsidRPr="000A2C78" w:rsidRDefault="000A2C78" w:rsidP="000A2C78">
            <w:pPr>
              <w:pStyle w:val="InhaltSAA"/>
              <w:rPr>
                <w:bCs/>
              </w:rPr>
            </w:pPr>
            <w:r w:rsidRPr="000A2C78">
              <w:rPr>
                <w:bCs/>
              </w:rPr>
              <w:t>Wenn das Endoskop nicht unmittelbar im Anschluss an jede Untersuchung vorgereinigt wird, setzen sich organische Rückstände fest und erschweren die effektive Wiederaufbereitung des Endoskops.</w:t>
            </w:r>
          </w:p>
          <w:p w14:paraId="6760D59F" w14:textId="02221858" w:rsidR="000A2C78" w:rsidRPr="000A2C78" w:rsidRDefault="000A2C78" w:rsidP="000A2C78">
            <w:pPr>
              <w:pStyle w:val="60TextWarnhinweis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  <w:bCs/>
                <w:szCs w:val="20"/>
              </w:rPr>
              <w:t>Führen Sie direkt nach jeder Untersuchung eine Vorreinigung des Endoskops am Untersuchungstisch im Untersuchungsraum durch.</w:t>
            </w:r>
          </w:p>
        </w:tc>
      </w:tr>
    </w:tbl>
    <w:p w14:paraId="503BEFFE" w14:textId="71CD319C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D0D69" w14:paraId="4C6A28AE" w14:textId="77777777" w:rsidTr="00360D9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110457" w14:textId="77777777" w:rsidR="000D0D69" w:rsidRDefault="000D0D69" w:rsidP="00360D9B">
            <w:r>
              <w:rPr>
                <w:noProof/>
                <w:lang w:eastAsia="de-DE"/>
              </w:rPr>
              <w:drawing>
                <wp:inline distT="0" distB="0" distL="0" distR="0" wp14:anchorId="1FA7798D" wp14:editId="76EED4A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E05AAA" w14:textId="77777777" w:rsidR="000D0D69" w:rsidRPr="008068A0" w:rsidRDefault="000D0D69" w:rsidP="00360D9B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2031C87" w14:textId="77777777" w:rsidR="000D0D69" w:rsidRDefault="000D0D69" w:rsidP="00360D9B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A143A65" w14:textId="29884C10" w:rsidR="000D0D69" w:rsidRDefault="000D0D69" w:rsidP="000A015C">
      <w:pPr>
        <w:pStyle w:val="InhaltVA"/>
        <w:rPr>
          <w:szCs w:val="22"/>
        </w:rPr>
      </w:pPr>
    </w:p>
    <w:p w14:paraId="6CDAC146" w14:textId="77777777" w:rsidR="000D0D69" w:rsidRDefault="000D0D69">
      <w:pPr>
        <w:rPr>
          <w:rFonts w:eastAsia="Times New Roman"/>
          <w:lang w:eastAsia="de-DE"/>
        </w:rPr>
      </w:pPr>
      <w:r>
        <w:br w:type="page"/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7F9697B" w14:textId="77777777" w:rsidTr="000A2C7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672D07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lastRenderedPageBreak/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DB371D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823297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D0D69" w:rsidRPr="000A2C78" w14:paraId="4301E9F2" w14:textId="77777777" w:rsidTr="000A2C7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506B93" w14:textId="08EF6B6B" w:rsidR="000D0D69" w:rsidRPr="000A2C78" w:rsidRDefault="000D0D69" w:rsidP="000D0D69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63BC2B8" w14:textId="04B5C438" w:rsidR="000D0D69" w:rsidRPr="000A2C78" w:rsidRDefault="000D0D69" w:rsidP="000D0D69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B</w:t>
            </w:r>
            <w:r w:rsidRPr="000A2C78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26AE265B" w14:textId="77777777" w:rsidR="00297283" w:rsidRPr="002C5745" w:rsidRDefault="00297283" w:rsidP="00297283">
            <w:pPr>
              <w:numPr>
                <w:ilvl w:val="0"/>
                <w:numId w:val="1"/>
              </w:numPr>
            </w:pPr>
            <w:r>
              <w:t xml:space="preserve">2 Behälter mit </w:t>
            </w:r>
            <w:r w:rsidRPr="002B7BE2">
              <w:t xml:space="preserve">500 ml </w:t>
            </w:r>
            <w:r>
              <w:t>Fassungsvermögen</w:t>
            </w:r>
          </w:p>
          <w:p w14:paraId="0202407D" w14:textId="77777777" w:rsidR="00297283" w:rsidRPr="002C5745" w:rsidRDefault="00297283" w:rsidP="00297283">
            <w:pPr>
              <w:numPr>
                <w:ilvl w:val="0"/>
                <w:numId w:val="1"/>
              </w:numPr>
            </w:pPr>
            <w:r w:rsidRPr="00A06EDE">
              <w:t>Absaugpumpe</w:t>
            </w:r>
          </w:p>
          <w:p w14:paraId="2B709D34" w14:textId="77777777" w:rsidR="00297283" w:rsidRPr="002C5745" w:rsidRDefault="00297283" w:rsidP="00297283">
            <w:pPr>
              <w:numPr>
                <w:ilvl w:val="0"/>
                <w:numId w:val="1"/>
              </w:numPr>
            </w:pPr>
            <w:proofErr w:type="spellStart"/>
            <w:r w:rsidRPr="00F441D7">
              <w:t>Desifor</w:t>
            </w:r>
            <w:proofErr w:type="spellEnd"/>
            <w:r>
              <w:t xml:space="preserve"> </w:t>
            </w:r>
            <w:r w:rsidRPr="00F441D7">
              <w:t>Quick</w:t>
            </w:r>
            <w:r>
              <w:t xml:space="preserve"> </w:t>
            </w:r>
            <w:r w:rsidRPr="00F441D7">
              <w:t>Plus</w:t>
            </w:r>
            <w:r>
              <w:t xml:space="preserve"> </w:t>
            </w:r>
            <w:proofErr w:type="spellStart"/>
            <w:r w:rsidRPr="00F441D7">
              <w:t>wipes</w:t>
            </w:r>
            <w:proofErr w:type="spellEnd"/>
          </w:p>
          <w:p w14:paraId="0DA9B7EE" w14:textId="1A4BAAAA" w:rsidR="000D0D69" w:rsidRPr="000A2C78" w:rsidRDefault="00297283" w:rsidP="00297283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PSA</w:t>
            </w:r>
          </w:p>
        </w:tc>
      </w:tr>
      <w:tr w:rsidR="000D0D69" w:rsidRPr="000A2C78" w14:paraId="09BDF367" w14:textId="77777777" w:rsidTr="000D0D6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78C381" w14:textId="77777777" w:rsidR="000D0D69" w:rsidRPr="000A2C78" w:rsidRDefault="000D0D69" w:rsidP="000D0D6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0F67E" w14:textId="52039735" w:rsidR="000D0D69" w:rsidRPr="000A2C78" w:rsidRDefault="000D0D69" w:rsidP="000D0D69">
            <w:pPr>
              <w:numPr>
                <w:ilvl w:val="0"/>
                <w:numId w:val="1"/>
              </w:numPr>
            </w:pPr>
            <w:r>
              <w:t>Vorbereiten des Endoskops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2D1652" w14:textId="6ECCBE4B" w:rsidR="000D0D69" w:rsidRPr="000A2C78" w:rsidRDefault="000D0D69" w:rsidP="000D0D69">
            <w:pPr>
              <w:numPr>
                <w:ilvl w:val="0"/>
                <w:numId w:val="1"/>
              </w:numPr>
            </w:pPr>
            <w:r w:rsidRPr="009755DD">
              <w:t>Schalten Sie den Videoprozessor und die Lichtquelle AUS.</w:t>
            </w:r>
          </w:p>
        </w:tc>
      </w:tr>
      <w:tr w:rsidR="00297283" w:rsidRPr="000A2C78" w14:paraId="0983E53A" w14:textId="77777777" w:rsidTr="000D0D6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CB853EF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78CC45" w14:textId="0CA511A4" w:rsidR="00297283" w:rsidRPr="000A2C78" w:rsidRDefault="00297283" w:rsidP="0029728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4141BE" w14:textId="4AA4CCF9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A06EDE">
              <w:t>Bereiten Sie die Reinigungslösung in einem Behälter mit 500 ml</w:t>
            </w:r>
            <w:r>
              <w:t xml:space="preserve"> </w:t>
            </w:r>
            <w:r w:rsidRPr="00A06EDE">
              <w:t>Fassungsvermögen vor.</w:t>
            </w:r>
          </w:p>
        </w:tc>
      </w:tr>
      <w:tr w:rsidR="00297283" w:rsidRPr="000A2C78" w14:paraId="26DD50D6" w14:textId="77777777" w:rsidTr="000D0D6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8057ED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B9EFB8" w14:textId="7962393B" w:rsidR="00297283" w:rsidRPr="000A2C78" w:rsidRDefault="00297283" w:rsidP="0029728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2E50C4" w14:textId="2F584938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A06EDE">
              <w:t>Bereiten Sie sauberes Wasser in einem Behälter mit 500 ml</w:t>
            </w:r>
            <w:r>
              <w:t xml:space="preserve"> </w:t>
            </w:r>
            <w:r w:rsidRPr="00A06EDE">
              <w:t>Fassungsvermögen vor.</w:t>
            </w:r>
          </w:p>
        </w:tc>
      </w:tr>
      <w:tr w:rsidR="000A2C78" w:rsidRPr="000A2C78" w14:paraId="559C309A" w14:textId="77777777" w:rsidTr="000D0D6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E1F7A3E" w14:textId="481CBE3B" w:rsidR="000A2C78" w:rsidRPr="000A2C78" w:rsidRDefault="000A2C78" w:rsidP="000A2C7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8A160A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20504F6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</w:tr>
      <w:tr w:rsidR="00297283" w:rsidRPr="000A2C78" w14:paraId="44FDB64B" w14:textId="77777777" w:rsidTr="00F717C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1BAC6B6" w14:textId="77777777" w:rsidR="00297283" w:rsidRPr="000A2C78" w:rsidRDefault="00297283" w:rsidP="00297283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30927A89" w14:textId="4565EF76" w:rsidR="00297283" w:rsidRPr="000A2C78" w:rsidRDefault="00297283" w:rsidP="00297283">
            <w:pPr>
              <w:pStyle w:val="InhaltVA"/>
              <w:ind w:left="708"/>
              <w:jc w:val="left"/>
              <w:rPr>
                <w:szCs w:val="22"/>
              </w:rPr>
            </w:pPr>
            <w:r w:rsidRPr="000A2C78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5F66FE6F" w14:textId="77777777" w:rsidR="00297283" w:rsidRPr="00A00BA6" w:rsidRDefault="00297283" w:rsidP="00297283">
            <w:pPr>
              <w:numPr>
                <w:ilvl w:val="0"/>
                <w:numId w:val="1"/>
              </w:numPr>
            </w:pPr>
            <w:r w:rsidRPr="00A00BA6">
              <w:t>Abwischen</w:t>
            </w:r>
            <w:r w:rsidRPr="00A00BA6">
              <w:rPr>
                <w:rFonts w:eastAsia="Calibri"/>
              </w:rPr>
              <w:t xml:space="preserve"> des Einführungsteils</w:t>
            </w:r>
          </w:p>
          <w:p w14:paraId="59807875" w14:textId="30FF9409" w:rsidR="00297283" w:rsidRPr="00A00BA6" w:rsidRDefault="00297283" w:rsidP="00297283">
            <w:pPr>
              <w:pStyle w:val="InhaltSAA"/>
              <w:rPr>
                <w:b/>
                <w:szCs w:val="22"/>
              </w:rPr>
            </w:pPr>
            <w:r w:rsidRPr="00A00BA6">
              <w:rPr>
                <w:noProof/>
                <w:szCs w:val="22"/>
              </w:rPr>
              <w:drawing>
                <wp:anchor distT="0" distB="0" distL="114300" distR="114300" simplePos="0" relativeHeight="251657216" behindDoc="1" locked="0" layoutInCell="1" allowOverlap="0" wp14:anchorId="0D3BDBCB" wp14:editId="75ACF4FF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409575</wp:posOffset>
                  </wp:positionV>
                  <wp:extent cx="323850" cy="32385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0BA6">
              <w:rPr>
                <w:b/>
                <w:szCs w:val="22"/>
              </w:rPr>
              <w:t>Gehen Sie mit dem Einführungsteil vorsichtig um.</w:t>
            </w:r>
          </w:p>
          <w:p w14:paraId="7E73B255" w14:textId="3099FBC5" w:rsidR="00297283" w:rsidRPr="00A00BA6" w:rsidRDefault="00297283" w:rsidP="00297283">
            <w:r w:rsidRPr="00A00BA6">
              <w:rPr>
                <w:b/>
              </w:rPr>
              <w:t>Einführungsschlauch oder Abwinkelungsteil dürfen nicht mit übermäßiger Krafteinwirkung gedrückt oder stark abgeknickt werden.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8D5B8B" w14:textId="0893B332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Sofort nach Gebrauch den Außenmantel des Fiberskops von groben Verunreinigungen (Sekreten etc.) befreien.</w:t>
            </w:r>
          </w:p>
        </w:tc>
      </w:tr>
      <w:tr w:rsidR="00297283" w:rsidRPr="000A2C78" w14:paraId="307C620F" w14:textId="77777777" w:rsidTr="00F717C7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1120635" w14:textId="77777777" w:rsidR="00297283" w:rsidRPr="000A2C78" w:rsidRDefault="00297283" w:rsidP="00297283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bottom w:val="dashSmallGap" w:sz="4" w:space="0" w:color="auto"/>
            </w:tcBorders>
          </w:tcPr>
          <w:p w14:paraId="6B84EFF3" w14:textId="77777777" w:rsidR="00297283" w:rsidRPr="000A2C78" w:rsidRDefault="00297283" w:rsidP="00297283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F62F2B" w14:textId="1B9C6A8F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 xml:space="preserve">Dazu ein </w:t>
            </w:r>
            <w:r>
              <w:t>mit D</w:t>
            </w:r>
            <w:r w:rsidRPr="00B4069B">
              <w:t>esinfektionsmittel</w:t>
            </w:r>
            <w:r>
              <w:t xml:space="preserve"> </w:t>
            </w:r>
            <w:r w:rsidRPr="00B4069B">
              <w:t>befeuchtetes (vorzugsweise alkoholfreies) Einmaltuch verwenden</w:t>
            </w:r>
          </w:p>
        </w:tc>
      </w:tr>
      <w:tr w:rsidR="00297283" w:rsidRPr="000A2C78" w14:paraId="316CCC30" w14:textId="77777777" w:rsidTr="000A2C7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4C519FA" w14:textId="77777777" w:rsidR="00297283" w:rsidRDefault="00297283" w:rsidP="00297283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Vorreinigung</w:t>
            </w:r>
          </w:p>
          <w:p w14:paraId="015A673A" w14:textId="48826F8D" w:rsidR="00297283" w:rsidRPr="000A2C78" w:rsidRDefault="00297283" w:rsidP="00297283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436D46C" w14:textId="592F8D43" w:rsidR="00297283" w:rsidRPr="00297283" w:rsidRDefault="00297283" w:rsidP="00297283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Ansaugen von Reinigungslösung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67FD720" w14:textId="05DFB621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7233D2">
              <w:t>Schalten Sie die Absaugpumpe EIN.</w:t>
            </w:r>
          </w:p>
        </w:tc>
      </w:tr>
      <w:tr w:rsidR="00297283" w:rsidRPr="000A2C78" w14:paraId="6E9B67DF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DEC5B4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534D26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5AC15D" w14:textId="77777777" w:rsidR="00297283" w:rsidRPr="004C1C9C" w:rsidRDefault="00297283" w:rsidP="0029728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33D2">
              <w:t>Tauchen Sie das Distalende des Einführungsteils in die Reinigungslösung ein.</w:t>
            </w:r>
          </w:p>
          <w:p w14:paraId="6AC3A4EF" w14:textId="1EB90187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7233D2">
              <w:t>Drücken Sie das Absaugventil herunter, und saugen Sie 30 Sekunden lang Reinigungslösung in den Instrumen</w:t>
            </w:r>
            <w:r>
              <w:t>tierkanal</w:t>
            </w:r>
            <w:r w:rsidRPr="007233D2">
              <w:t>.</w:t>
            </w:r>
          </w:p>
        </w:tc>
      </w:tr>
      <w:tr w:rsidR="00297283" w:rsidRPr="000A2C78" w14:paraId="15F6B4F4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17926F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598F02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A7C4B85" w14:textId="77777777" w:rsidR="00297283" w:rsidRPr="004C1C9C" w:rsidRDefault="00297283" w:rsidP="0029728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33D2">
              <w:t>Nehmen Sie das Distalende des Einführungsteils aus der Reinigungslösung.</w:t>
            </w:r>
          </w:p>
          <w:p w14:paraId="10CFFBAC" w14:textId="4D69FEFD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7233D2">
              <w:t>Drücken Sie das Absaugventil herunter, und saugen Sie 10 Sekunden lang Luft an.</w:t>
            </w:r>
          </w:p>
        </w:tc>
      </w:tr>
      <w:tr w:rsidR="00A00BA6" w:rsidRPr="000A2C78" w14:paraId="101C0749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F5D493" w14:textId="77777777" w:rsidR="00A00BA6" w:rsidRPr="000A2C78" w:rsidRDefault="00A00BA6" w:rsidP="00A00BA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E8D9C7" w14:textId="77777777" w:rsidR="00A00BA6" w:rsidRPr="000A2C78" w:rsidRDefault="00A00BA6" w:rsidP="00A00BA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F780FB" w14:textId="7588B49A" w:rsidR="00A00BA6" w:rsidRPr="000A2C78" w:rsidRDefault="00297283" w:rsidP="00A00BA6">
            <w:pPr>
              <w:numPr>
                <w:ilvl w:val="0"/>
                <w:numId w:val="1"/>
              </w:numPr>
            </w:pPr>
            <w:r w:rsidRPr="007233D2">
              <w:t>Schalten Sie die Absaugpumpe AUS</w:t>
            </w:r>
          </w:p>
        </w:tc>
      </w:tr>
      <w:tr w:rsidR="00297283" w:rsidRPr="000A2C78" w14:paraId="4D4A2C30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BA00B49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DDD857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C1864D" w14:textId="77777777" w:rsidR="00297283" w:rsidRPr="007233D2" w:rsidRDefault="00297283" w:rsidP="00297283"/>
        </w:tc>
      </w:tr>
      <w:tr w:rsidR="00297283" w:rsidRPr="000A2C78" w14:paraId="4C9F6E34" w14:textId="77777777" w:rsidTr="0053709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1A3638D" w14:textId="77777777" w:rsidR="00297283" w:rsidRPr="000A2C78" w:rsidRDefault="00297283" w:rsidP="00297283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75463739" w14:textId="242F0937" w:rsidR="00297283" w:rsidRPr="000A2C78" w:rsidRDefault="00297283" w:rsidP="00297283">
            <w:pPr>
              <w:ind w:left="708"/>
            </w:pPr>
            <w:r w:rsidRPr="000A2C78">
              <w:rPr>
                <w:b/>
                <w:bCs/>
              </w:rPr>
              <w:t>Schritt</w:t>
            </w:r>
            <w:r w:rsidRPr="000A2C78">
              <w:rPr>
                <w:rFonts w:eastAsia="Calibri"/>
                <w:b/>
              </w:rPr>
              <w:t xml:space="preserve"> III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</w:tcBorders>
          </w:tcPr>
          <w:p w14:paraId="21C16CE3" w14:textId="09B8FC15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297283">
              <w:t>Abnahme</w:t>
            </w:r>
            <w:r w:rsidRPr="004C1C9C">
              <w:rPr>
                <w:rFonts w:eastAsia="Calibri"/>
              </w:rPr>
              <w:t xml:space="preserve"> von wieder verwendbaren Teilen und Wiederaufbereitungsgeräten vom Endoskop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47AF897" w14:textId="5215CF26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Sämtliches Instrumentarium aus dem Instrumentenkanal</w:t>
            </w:r>
            <w:r>
              <w:t xml:space="preserve"> </w:t>
            </w:r>
            <w:r w:rsidRPr="00B4069B">
              <w:t>entfernen.</w:t>
            </w:r>
          </w:p>
        </w:tc>
      </w:tr>
      <w:tr w:rsidR="00297283" w:rsidRPr="000A2C78" w14:paraId="630CE88C" w14:textId="77777777" w:rsidTr="0053709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E6FB65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2947144E" w14:textId="382C3DEF" w:rsidR="00297283" w:rsidRPr="000A2C78" w:rsidRDefault="00297283" w:rsidP="00297283">
            <w:pPr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E2BA2C" w14:textId="29B8C7A3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 xml:space="preserve">Adapter und andere abnehmbare Teile von Lichteinlassstutzen und Instrumentenkanal  entfernen. </w:t>
            </w:r>
          </w:p>
        </w:tc>
      </w:tr>
      <w:tr w:rsidR="00297283" w:rsidRPr="000A2C78" w14:paraId="71048999" w14:textId="77777777" w:rsidTr="0053709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AC241B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5BF21D9D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CF8218" w14:textId="77777777" w:rsidR="00297283" w:rsidRPr="00B4069B" w:rsidRDefault="00297283" w:rsidP="00297283">
            <w:pPr>
              <w:numPr>
                <w:ilvl w:val="0"/>
                <w:numId w:val="1"/>
              </w:numPr>
            </w:pPr>
            <w:r w:rsidRPr="00B4069B">
              <w:t>Absaugventileinsatz vom Ventilstutzen entfernen:</w:t>
            </w:r>
          </w:p>
          <w:p w14:paraId="7266E8F9" w14:textId="23BEB04E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seitliche Noppen zusammendrücken und Absaugventileinsatz herausziehen.</w:t>
            </w:r>
          </w:p>
        </w:tc>
      </w:tr>
      <w:tr w:rsidR="00297283" w:rsidRPr="000A2C78" w14:paraId="3F2DD7F1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0B6E0CC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DADC35" w14:textId="47FF31A2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7E7527" w14:textId="77777777" w:rsidR="00297283" w:rsidRDefault="00297283" w:rsidP="00297283">
            <w:pPr>
              <w:numPr>
                <w:ilvl w:val="0"/>
                <w:numId w:val="1"/>
              </w:numPr>
            </w:pPr>
            <w:r w:rsidRPr="00B4069B">
              <w:t>Abgenommene Teile für Einmalgebrauch entsorgen.</w:t>
            </w:r>
          </w:p>
          <w:p w14:paraId="613EBEE2" w14:textId="3F614AAF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Andere Teile ggf. weiter demontieren und separat aufbereiten.</w:t>
            </w:r>
          </w:p>
        </w:tc>
      </w:tr>
      <w:tr w:rsidR="00297283" w:rsidRPr="000A2C78" w14:paraId="7A82AE7F" w14:textId="77777777" w:rsidTr="00A00BA6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1AA54A4" w14:textId="77777777" w:rsidR="00297283" w:rsidRDefault="00297283" w:rsidP="00297283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Vorreinigung</w:t>
            </w:r>
          </w:p>
          <w:p w14:paraId="0F097476" w14:textId="1E7DCFA0" w:rsidR="00297283" w:rsidRPr="000A2C78" w:rsidRDefault="00297283" w:rsidP="0029728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Schritt IV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8C58A16" w14:textId="2D5629A7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7D0F82">
              <w:rPr>
                <w:rFonts w:eastAsia="Calibri"/>
              </w:rPr>
              <w:t>Demontage Absaugventileinsatz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D4F692C" w14:textId="7DE225AE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Kappe abschrauben, Feder abnehmen</w:t>
            </w:r>
          </w:p>
        </w:tc>
      </w:tr>
      <w:tr w:rsidR="00297283" w:rsidRPr="000A2C78" w14:paraId="145BD17B" w14:textId="77777777" w:rsidTr="006555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6971959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2DB4397C" w14:textId="7153352F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  <w:r w:rsidRPr="00B4069B">
              <w:rPr>
                <w:b/>
                <w:szCs w:val="22"/>
              </w:rPr>
              <w:t>Ausschließlich der wieder verwendbare Absaugventileinsatz (silberfarbene Kappe, metallener Stößel) eignet sich zur Aufbereitung.</w:t>
            </w:r>
            <w:r w:rsidR="004C5BBF">
              <w:rPr>
                <w:rFonts w:eastAsia="Calibri"/>
                <w:noProof/>
                <w:szCs w:val="22"/>
                <w:lang w:eastAsia="en-US"/>
              </w:rPr>
              <w:pict w14:anchorId="619A2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9" type="#_x0000_t75" style="position:absolute;margin-left:-3.15pt;margin-top:2.25pt;width:25.5pt;height:25.5pt;z-index:-251658240;mso-position-horizontal-relative:margin;mso-position-vertical-relative:margin;mso-width-relative:page;mso-height-relative:page" wrapcoords="-568 0 -568 21032 21600 21032 21600 0 -568 0" o:allowoverlap="f">
                  <v:imagedata r:id="rId10" o:title=""/>
                  <w10:wrap type="square" anchorx="margin" anchory="margin"/>
                </v:shape>
              </w:pic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0E0ED4" w14:textId="67CC737A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Stößel aus Gehäuse entnehmen</w:t>
            </w:r>
          </w:p>
        </w:tc>
      </w:tr>
      <w:tr w:rsidR="00297283" w:rsidRPr="000A2C78" w14:paraId="4F3E6126" w14:textId="77777777" w:rsidTr="006555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D24C1A7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2625E562" w14:textId="37C5CAB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DD9F8B" w14:textId="2977057C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Dichtungsring an Kappe und Stößel entfernen.</w:t>
            </w:r>
          </w:p>
        </w:tc>
      </w:tr>
      <w:tr w:rsidR="00297283" w:rsidRPr="000A2C78" w14:paraId="3ACF1C12" w14:textId="77777777" w:rsidTr="0029728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F2B835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5D9195D4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52DD848" w14:textId="561A2AAE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Dichtungsringe überprüfen. Beschädigte Dichtungsringe ersetzen.</w:t>
            </w:r>
          </w:p>
        </w:tc>
      </w:tr>
      <w:tr w:rsidR="00297283" w:rsidRPr="000A2C78" w14:paraId="3820D766" w14:textId="77777777" w:rsidTr="0029728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AE9A40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66066FB" w14:textId="77777777" w:rsidR="00297283" w:rsidRPr="000A2C78" w:rsidRDefault="00297283" w:rsidP="002972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B5BB44D" w14:textId="44E43DBC" w:rsidR="00297283" w:rsidRPr="000A2C78" w:rsidRDefault="00297283" w:rsidP="00297283">
            <w:pPr>
              <w:numPr>
                <w:ilvl w:val="0"/>
                <w:numId w:val="1"/>
              </w:numPr>
            </w:pPr>
            <w:r w:rsidRPr="00B4069B">
              <w:t>Transportieren Sie das Endoskop und den Behälter mit den Zubehörteilen in den Wiederaufbereitungsraum</w:t>
            </w:r>
          </w:p>
        </w:tc>
      </w:tr>
    </w:tbl>
    <w:p w14:paraId="572F5EF4" w14:textId="77777777" w:rsidR="000A015C" w:rsidRDefault="000A015C" w:rsidP="000A015C">
      <w:pPr>
        <w:pStyle w:val="InhaltVA"/>
      </w:pPr>
    </w:p>
    <w:p w14:paraId="4F5A9ABF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6A6F" w14:textId="77777777" w:rsidR="004C5BBF" w:rsidRDefault="004C5BBF" w:rsidP="001313CB">
      <w:pPr>
        <w:spacing w:after="0" w:line="240" w:lineRule="auto"/>
      </w:pPr>
      <w:r>
        <w:separator/>
      </w:r>
    </w:p>
  </w:endnote>
  <w:endnote w:type="continuationSeparator" w:id="0">
    <w:p w14:paraId="4136A534" w14:textId="77777777" w:rsidR="004C5BBF" w:rsidRDefault="004C5BB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368"/>
      <w:gridCol w:w="1495"/>
      <w:gridCol w:w="1340"/>
    </w:tblGrid>
    <w:tr w:rsidR="00164C10" w:rsidRPr="00164C10" w14:paraId="7A3E2FF2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1CB0CB4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7423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8236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612B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7BC33B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835" w:type="dxa"/>
          <w:gridSpan w:val="2"/>
          <w:vMerge w:val="restart"/>
          <w:tcMar>
            <w:left w:w="28" w:type="dxa"/>
            <w:right w:w="28" w:type="dxa"/>
          </w:tcMar>
        </w:tcPr>
        <w:p w14:paraId="0BCDFC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86949B9" w14:textId="62DA7F1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5B626C">
            <w:rPr>
              <w:noProof/>
              <w:sz w:val="16"/>
              <w:szCs w:val="16"/>
            </w:rPr>
            <w:t>SAA_KPR_TLM_VEU_03_01_Vorreinigung_STORZ_11301BN1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38C1813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3EC24C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0DFD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B8B8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7E2D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4EA466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13F1EF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7F96F0F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708477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E876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1EF3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6F03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30F0EA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2562BD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4A92E2E" w14:textId="77777777" w:rsidTr="00F55D55">
      <w:tc>
        <w:tcPr>
          <w:tcW w:w="1134" w:type="dxa"/>
          <w:tcMar>
            <w:left w:w="28" w:type="dxa"/>
            <w:right w:w="28" w:type="dxa"/>
          </w:tcMar>
        </w:tcPr>
        <w:p w14:paraId="172665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720CF8C" w14:textId="328C1D1A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A84814">
            <w:rPr>
              <w:noProof/>
              <w:sz w:val="16"/>
              <w:szCs w:val="16"/>
            </w:rPr>
            <w:t>06.08.2021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C70C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2E87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671CFAB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95" w:type="dxa"/>
          <w:tcMar>
            <w:left w:w="28" w:type="dxa"/>
            <w:right w:w="28" w:type="dxa"/>
          </w:tcMar>
        </w:tcPr>
        <w:p w14:paraId="5DCC62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4D89A6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95D415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555D" w14:textId="77777777" w:rsidR="004C5BBF" w:rsidRDefault="004C5BBF" w:rsidP="001313CB">
      <w:pPr>
        <w:spacing w:after="0" w:line="240" w:lineRule="auto"/>
      </w:pPr>
      <w:r>
        <w:separator/>
      </w:r>
    </w:p>
  </w:footnote>
  <w:footnote w:type="continuationSeparator" w:id="0">
    <w:p w14:paraId="1604C3CA" w14:textId="77777777" w:rsidR="004C5BBF" w:rsidRDefault="004C5BB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36457F" w14:textId="77777777" w:rsidTr="00164C10">
      <w:trPr>
        <w:trHeight w:val="850"/>
      </w:trPr>
      <w:tc>
        <w:tcPr>
          <w:tcW w:w="2409" w:type="dxa"/>
          <w:vMerge w:val="restart"/>
        </w:tcPr>
        <w:p w14:paraId="2DE2D73D" w14:textId="6D82EEA8" w:rsidR="001313CB" w:rsidRDefault="00A84814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30A89D5" wp14:editId="5656924F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2680C2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CA85CC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1FC72A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CC705CC" w14:textId="2AADB347" w:rsidR="001313CB" w:rsidRDefault="000A2C78" w:rsidP="001313CB">
          <w:pPr>
            <w:pStyle w:val="Kopfzeile"/>
            <w:jc w:val="right"/>
          </w:pPr>
          <w:r w:rsidRPr="00BE1C7A">
            <w:rPr>
              <w:b/>
              <w:sz w:val="18"/>
              <w:szCs w:val="18"/>
            </w:rPr>
            <w:t>SAA_KPR_TLM_VEU_0</w:t>
          </w:r>
          <w:r w:rsidR="00297283">
            <w:rPr>
              <w:b/>
              <w:sz w:val="18"/>
              <w:szCs w:val="18"/>
            </w:rPr>
            <w:t>3</w:t>
          </w:r>
        </w:p>
      </w:tc>
    </w:tr>
    <w:tr w:rsidR="001313CB" w14:paraId="76EAE795" w14:textId="77777777" w:rsidTr="00164C10">
      <w:tc>
        <w:tcPr>
          <w:tcW w:w="2409" w:type="dxa"/>
          <w:vMerge/>
        </w:tcPr>
        <w:p w14:paraId="5F14D03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C846E8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F8FF7E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125EC6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A116C8F" w14:textId="77777777" w:rsidTr="00164C10">
      <w:tc>
        <w:tcPr>
          <w:tcW w:w="2409" w:type="dxa"/>
          <w:vMerge/>
        </w:tcPr>
        <w:p w14:paraId="2CC339D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63FC588" w14:textId="77777777" w:rsidR="00297283" w:rsidRPr="00EF4081" w:rsidRDefault="00297283" w:rsidP="00297283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EF4081">
            <w:rPr>
              <w:rFonts w:ascii="Times New Roman" w:hAnsi="Times New Roman"/>
              <w:bCs/>
              <w:sz w:val="22"/>
              <w:szCs w:val="22"/>
            </w:rPr>
            <w:t>Vorreinigung am Ort der Anwendung</w:t>
          </w:r>
        </w:p>
        <w:p w14:paraId="5789B637" w14:textId="77777777" w:rsidR="00297283" w:rsidRDefault="00297283" w:rsidP="00297283">
          <w:pPr>
            <w:tabs>
              <w:tab w:val="left" w:pos="1470"/>
            </w:tabs>
            <w:jc w:val="center"/>
            <w:rPr>
              <w:bCs/>
            </w:rPr>
          </w:pPr>
          <w:r w:rsidRPr="00F371D0">
            <w:t xml:space="preserve">Karl Storz </w:t>
          </w:r>
          <w:r w:rsidRPr="00F371D0">
            <w:rPr>
              <w:bCs/>
            </w:rPr>
            <w:t>Fiberskope</w:t>
          </w:r>
        </w:p>
        <w:p w14:paraId="183F9556" w14:textId="59204494" w:rsidR="001313CB" w:rsidRPr="000D0D69" w:rsidRDefault="00297283" w:rsidP="00297283">
          <w:pPr>
            <w:pStyle w:val="Kopfzeile"/>
            <w:jc w:val="center"/>
          </w:pPr>
          <w:r w:rsidRPr="00F371D0">
            <w:rPr>
              <w:bCs/>
            </w:rPr>
            <w:t>Serien 110xx ..., 111xx ..., 112xx ..., 113xx ...</w:t>
          </w:r>
        </w:p>
      </w:tc>
      <w:tc>
        <w:tcPr>
          <w:tcW w:w="2409" w:type="dxa"/>
          <w:vMerge/>
        </w:tcPr>
        <w:p w14:paraId="5A50D53D" w14:textId="77777777" w:rsidR="001313CB" w:rsidRDefault="001313CB" w:rsidP="001313CB">
          <w:pPr>
            <w:pStyle w:val="Kopfzeile"/>
            <w:jc w:val="center"/>
          </w:pPr>
        </w:p>
      </w:tc>
    </w:tr>
  </w:tbl>
  <w:p w14:paraId="397E9D4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D801B0"/>
    <w:multiLevelType w:val="hybridMultilevel"/>
    <w:tmpl w:val="E1A2C0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F24E4F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78"/>
    <w:rsid w:val="000019C9"/>
    <w:rsid w:val="00047F23"/>
    <w:rsid w:val="00065FFE"/>
    <w:rsid w:val="000A015C"/>
    <w:rsid w:val="000A2C78"/>
    <w:rsid w:val="000D0D69"/>
    <w:rsid w:val="001107F7"/>
    <w:rsid w:val="001313CB"/>
    <w:rsid w:val="00164C10"/>
    <w:rsid w:val="001A7A8A"/>
    <w:rsid w:val="001F63CF"/>
    <w:rsid w:val="00297283"/>
    <w:rsid w:val="003846F1"/>
    <w:rsid w:val="0039709C"/>
    <w:rsid w:val="004C5BBF"/>
    <w:rsid w:val="004F6449"/>
    <w:rsid w:val="00593A0F"/>
    <w:rsid w:val="005B626C"/>
    <w:rsid w:val="005C3050"/>
    <w:rsid w:val="00616993"/>
    <w:rsid w:val="00626530"/>
    <w:rsid w:val="006B1039"/>
    <w:rsid w:val="007C7A70"/>
    <w:rsid w:val="008C0669"/>
    <w:rsid w:val="009B0B0B"/>
    <w:rsid w:val="009C32EE"/>
    <w:rsid w:val="009E77EE"/>
    <w:rsid w:val="00A00BA6"/>
    <w:rsid w:val="00A45E35"/>
    <w:rsid w:val="00A84814"/>
    <w:rsid w:val="00A935AB"/>
    <w:rsid w:val="00AB5608"/>
    <w:rsid w:val="00CF1AF7"/>
    <w:rsid w:val="00D53E7B"/>
    <w:rsid w:val="00F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6D8A5085"/>
  <w15:chartTrackingRefBased/>
  <w15:docId w15:val="{56BDD587-0C62-4657-9E2F-E9F4F88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A2C78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0A2C78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0A2C78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0A2C78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A2C78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A2C78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0D0D69"/>
    <w:pPr>
      <w:numPr>
        <w:numId w:val="3"/>
      </w:numPr>
      <w:spacing w:after="0" w:line="240" w:lineRule="auto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66E0A-5B10-4474-8A0E-97A2E092EE76}"/>
</file>

<file path=customXml/itemProps2.xml><?xml version="1.0" encoding="utf-8"?>
<ds:datastoreItem xmlns:ds="http://schemas.openxmlformats.org/officeDocument/2006/customXml" ds:itemID="{B81599E5-9144-4E7D-9F8C-EAAE996D598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453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2021-08-06T06:47:00Z</dcterms:created>
  <dcterms:modified xsi:type="dcterms:W3CDTF">2022-02-07T10:49:00Z</dcterms:modified>
</cp:coreProperties>
</file>