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7B4807F5" w14:textId="77777777" w:rsidTr="000A015C">
        <w:tc>
          <w:tcPr>
            <w:tcW w:w="9071" w:type="dxa"/>
            <w:gridSpan w:val="2"/>
          </w:tcPr>
          <w:p w14:paraId="7CA90594" w14:textId="77777777" w:rsidR="001313CB" w:rsidRPr="001313CB" w:rsidRDefault="001313CB" w:rsidP="001313CB">
            <w:pPr>
              <w:jc w:val="center"/>
            </w:pPr>
            <w:r w:rsidRPr="001313CB">
              <w:rPr>
                <w:b/>
                <w:szCs w:val="24"/>
              </w:rPr>
              <w:t>Stammblatt</w:t>
            </w:r>
          </w:p>
        </w:tc>
      </w:tr>
      <w:tr w:rsidR="00BD112D" w14:paraId="3E3DD88A" w14:textId="77777777" w:rsidTr="000A015C">
        <w:tc>
          <w:tcPr>
            <w:tcW w:w="3685" w:type="dxa"/>
            <w:vAlign w:val="center"/>
          </w:tcPr>
          <w:p w14:paraId="15663253" w14:textId="77777777" w:rsidR="00BD112D" w:rsidRPr="001313CB" w:rsidRDefault="00BD112D" w:rsidP="00BD112D">
            <w:r w:rsidRPr="001313CB">
              <w:rPr>
                <w:b/>
                <w:szCs w:val="24"/>
              </w:rPr>
              <w:t>Ziel</w:t>
            </w:r>
          </w:p>
        </w:tc>
        <w:tc>
          <w:tcPr>
            <w:tcW w:w="5386" w:type="dxa"/>
          </w:tcPr>
          <w:p w14:paraId="0CA5586C" w14:textId="0B504A7D" w:rsidR="00BD112D" w:rsidRPr="00BD112D" w:rsidRDefault="00BD112D" w:rsidP="00BD112D">
            <w:r w:rsidRPr="00BD112D">
              <w:t>Vorgehensweise bei fehlerhafter Sterilisation</w:t>
            </w:r>
          </w:p>
        </w:tc>
      </w:tr>
      <w:tr w:rsidR="00BD112D" w14:paraId="4C9D9B46" w14:textId="77777777" w:rsidTr="000A015C">
        <w:tc>
          <w:tcPr>
            <w:tcW w:w="3685" w:type="dxa"/>
            <w:vAlign w:val="center"/>
          </w:tcPr>
          <w:p w14:paraId="65A8ED8A" w14:textId="77777777" w:rsidR="00BD112D" w:rsidRPr="001313CB" w:rsidRDefault="00BD112D" w:rsidP="00BD112D">
            <w:r w:rsidRPr="001313CB">
              <w:rPr>
                <w:b/>
                <w:szCs w:val="24"/>
              </w:rPr>
              <w:t>Anwendungsbereich</w:t>
            </w:r>
          </w:p>
        </w:tc>
        <w:tc>
          <w:tcPr>
            <w:tcW w:w="5386" w:type="dxa"/>
          </w:tcPr>
          <w:p w14:paraId="1CADA4F2" w14:textId="2246431A" w:rsidR="00BD112D" w:rsidRPr="00BD112D" w:rsidRDefault="00BD112D" w:rsidP="00BD112D">
            <w:r w:rsidRPr="00BD112D">
              <w:t>AEMP EL – PuS-Bereich</w:t>
            </w:r>
          </w:p>
        </w:tc>
      </w:tr>
      <w:tr w:rsidR="00BD112D" w14:paraId="38C57F8A" w14:textId="77777777" w:rsidTr="000A015C">
        <w:tc>
          <w:tcPr>
            <w:tcW w:w="3685" w:type="dxa"/>
            <w:vAlign w:val="center"/>
          </w:tcPr>
          <w:p w14:paraId="555AB195" w14:textId="77777777" w:rsidR="00BD112D" w:rsidRPr="001313CB" w:rsidRDefault="00BD112D" w:rsidP="00BD112D">
            <w:r w:rsidRPr="001313CB">
              <w:rPr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</w:tcPr>
          <w:p w14:paraId="135B8337" w14:textId="2FEB35F1" w:rsidR="00BD112D" w:rsidRPr="00BD112D" w:rsidRDefault="00BD112D" w:rsidP="00BD112D">
            <w:r w:rsidRPr="00BD112D">
              <w:t>TS</w:t>
            </w:r>
            <w:r>
              <w:t>A</w:t>
            </w:r>
            <w:r w:rsidRPr="00BD112D">
              <w:t>/Leitung AEMP</w:t>
            </w:r>
          </w:p>
        </w:tc>
      </w:tr>
      <w:tr w:rsidR="00BD112D" w14:paraId="309A05C2" w14:textId="77777777" w:rsidTr="000A015C">
        <w:tc>
          <w:tcPr>
            <w:tcW w:w="3685" w:type="dxa"/>
            <w:vAlign w:val="center"/>
          </w:tcPr>
          <w:p w14:paraId="0BBAB192" w14:textId="77777777" w:rsidR="00BD112D" w:rsidRPr="001313CB" w:rsidRDefault="00BD112D" w:rsidP="00BD112D">
            <w:r w:rsidRPr="001313CB">
              <w:rPr>
                <w:b/>
                <w:szCs w:val="24"/>
              </w:rPr>
              <w:t>Mitgeltende Dokumente</w:t>
            </w:r>
          </w:p>
        </w:tc>
        <w:tc>
          <w:tcPr>
            <w:tcW w:w="5386" w:type="dxa"/>
          </w:tcPr>
          <w:p w14:paraId="2E828A39" w14:textId="77777777" w:rsidR="00BD112D" w:rsidRPr="00BD112D" w:rsidRDefault="00BD112D" w:rsidP="00BD112D">
            <w:pPr>
              <w:pStyle w:val="InhaltSAA"/>
              <w:rPr>
                <w:szCs w:val="22"/>
              </w:rPr>
            </w:pPr>
            <w:r w:rsidRPr="00BD112D">
              <w:rPr>
                <w:szCs w:val="22"/>
              </w:rPr>
              <w:t>HP_VARIOKLAV_65_TC_GA</w:t>
            </w:r>
          </w:p>
          <w:p w14:paraId="60FD82CC" w14:textId="71CC3E18" w:rsidR="00BD112D" w:rsidRPr="00BD112D" w:rsidRDefault="003E3DA1" w:rsidP="00BD112D">
            <w:pPr>
              <w:pStyle w:val="InhaltSAA"/>
              <w:rPr>
                <w:szCs w:val="22"/>
              </w:rPr>
            </w:pPr>
            <w:r>
              <w:rPr>
                <w:szCs w:val="22"/>
              </w:rPr>
              <w:t>HP</w:t>
            </w:r>
            <w:r w:rsidRPr="00280AE0">
              <w:rPr>
                <w:szCs w:val="22"/>
              </w:rPr>
              <w:t>_VARIOKLAV_ECO_300_HC_Gebrauchsanweisung</w:t>
            </w:r>
          </w:p>
          <w:p w14:paraId="788FC0FF" w14:textId="77777777" w:rsidR="00BD112D" w:rsidRPr="00BD112D" w:rsidRDefault="00BD112D" w:rsidP="00BD112D">
            <w:pPr>
              <w:pStyle w:val="InhaltSAA"/>
              <w:rPr>
                <w:rStyle w:val="Fett"/>
                <w:b w:val="0"/>
                <w:szCs w:val="22"/>
              </w:rPr>
            </w:pPr>
            <w:proofErr w:type="spellStart"/>
            <w:r w:rsidRPr="00BD112D">
              <w:rPr>
                <w:rStyle w:val="Fett"/>
                <w:b w:val="0"/>
                <w:szCs w:val="22"/>
              </w:rPr>
              <w:t>gke_Indikatorstreifen_GA</w:t>
            </w:r>
            <w:proofErr w:type="spellEnd"/>
          </w:p>
          <w:p w14:paraId="3DEBDE43" w14:textId="77777777" w:rsidR="00BD112D" w:rsidRPr="00BD112D" w:rsidRDefault="00BD112D" w:rsidP="00BD112D">
            <w:pPr>
              <w:pStyle w:val="InhaltSAA"/>
              <w:rPr>
                <w:szCs w:val="22"/>
              </w:rPr>
            </w:pPr>
            <w:proofErr w:type="spellStart"/>
            <w:r w:rsidRPr="00BD112D">
              <w:rPr>
                <w:szCs w:val="22"/>
              </w:rPr>
              <w:t>Comcotec_Sego_Benutzerhandbuch</w:t>
            </w:r>
            <w:proofErr w:type="spellEnd"/>
          </w:p>
          <w:p w14:paraId="1CBA9246" w14:textId="77777777" w:rsidR="00BD112D" w:rsidRPr="00BD112D" w:rsidRDefault="00BD112D" w:rsidP="00BD112D">
            <w:pPr>
              <w:pStyle w:val="InhaltSAA"/>
              <w:rPr>
                <w:szCs w:val="22"/>
              </w:rPr>
            </w:pPr>
            <w:proofErr w:type="spellStart"/>
            <w:r w:rsidRPr="00BD112D">
              <w:rPr>
                <w:szCs w:val="22"/>
              </w:rPr>
              <w:t>Comcotec_SegoSoft_Steve_Benutzerhandbuch</w:t>
            </w:r>
            <w:proofErr w:type="spellEnd"/>
          </w:p>
          <w:p w14:paraId="143AD8C0" w14:textId="3C8A4A6B" w:rsidR="00BD112D" w:rsidRPr="00BD112D" w:rsidRDefault="00BD112D" w:rsidP="00BD112D">
            <w:r w:rsidRPr="00BD112D">
              <w:t>VA_KPR_TSM_KFK_01_01_Identifikation_Rueckverfolgbarkeit_SteVe</w:t>
            </w:r>
          </w:p>
        </w:tc>
      </w:tr>
    </w:tbl>
    <w:p w14:paraId="1FDBAC4F" w14:textId="77777777" w:rsidR="000A015C" w:rsidRPr="000A015C" w:rsidRDefault="000A015C" w:rsidP="000A015C">
      <w:pPr>
        <w:pStyle w:val="InhaltVA"/>
        <w:rPr>
          <w:szCs w:val="22"/>
        </w:rPr>
      </w:pPr>
    </w:p>
    <w:p w14:paraId="496E1B74" w14:textId="77777777" w:rsidR="000A015C" w:rsidRPr="000A015C" w:rsidRDefault="000A015C" w:rsidP="000A015C">
      <w:pPr>
        <w:pStyle w:val="InhaltVA"/>
        <w:rPr>
          <w:szCs w:val="22"/>
        </w:rPr>
      </w:pPr>
    </w:p>
    <w:p w14:paraId="2020194B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15E67C11" w14:textId="0E9FC58F" w:rsidR="000A015C" w:rsidRPr="000A015C" w:rsidRDefault="00BD112D" w:rsidP="00BD112D">
      <w:pPr>
        <w:pStyle w:val="InhaltVA"/>
        <w:ind w:left="708"/>
        <w:rPr>
          <w:szCs w:val="22"/>
        </w:rPr>
      </w:pPr>
      <w:r w:rsidRPr="00B00044">
        <w:t>Vorgehensweise bei fehlerhafter Sterilisation</w:t>
      </w:r>
      <w:r>
        <w:t>.</w:t>
      </w:r>
    </w:p>
    <w:p w14:paraId="4632613B" w14:textId="77777777" w:rsidR="000A015C" w:rsidRPr="000A015C" w:rsidRDefault="000A015C" w:rsidP="000A015C">
      <w:pPr>
        <w:pStyle w:val="InhaltVA"/>
        <w:rPr>
          <w:szCs w:val="22"/>
        </w:rPr>
      </w:pP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0A015C" w14:paraId="11268D50" w14:textId="77777777" w:rsidTr="00E16B62">
        <w:trPr>
          <w:tblHeader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p w14:paraId="15C8F219" w14:textId="77777777" w:rsidR="000A015C" w:rsidRPr="000A015C" w:rsidRDefault="000A015C" w:rsidP="00E16B62">
            <w:pPr>
              <w:pStyle w:val="InhaltVA"/>
              <w:spacing w:after="160"/>
              <w:jc w:val="left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58FC5E81" w14:textId="77777777" w:rsidR="000A015C" w:rsidRPr="000A015C" w:rsidRDefault="000A015C" w:rsidP="00E16B62">
            <w:pPr>
              <w:pStyle w:val="InhaltVA"/>
              <w:spacing w:after="160"/>
              <w:jc w:val="left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64C26842" w14:textId="77777777" w:rsidR="000A015C" w:rsidRPr="000A015C" w:rsidRDefault="000A015C" w:rsidP="00E16B62">
            <w:pPr>
              <w:pStyle w:val="InhaltVA"/>
              <w:spacing w:after="160"/>
              <w:jc w:val="left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BD112D" w:rsidRPr="00BD112D" w14:paraId="7212C639" w14:textId="77777777" w:rsidTr="00E16B62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0F07E7AB" w14:textId="3A913EBF" w:rsidR="00BD112D" w:rsidRPr="00BD112D" w:rsidRDefault="00BD112D" w:rsidP="00E16B62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BD112D">
              <w:rPr>
                <w:rFonts w:eastAsia="Calibri"/>
                <w:szCs w:val="22"/>
                <w:lang w:eastAsia="en-US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3D4F480A" w14:textId="77777777" w:rsidR="00BD112D" w:rsidRPr="00BD112D" w:rsidRDefault="00BD112D" w:rsidP="00E16B62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258B74F6" w14:textId="77777777" w:rsidR="00BD112D" w:rsidRPr="00BD112D" w:rsidRDefault="00BD112D" w:rsidP="00E16B62">
            <w:pPr>
              <w:pStyle w:val="InhaltVA"/>
              <w:jc w:val="left"/>
              <w:rPr>
                <w:szCs w:val="22"/>
              </w:rPr>
            </w:pPr>
          </w:p>
        </w:tc>
      </w:tr>
      <w:tr w:rsidR="00BD112D" w:rsidRPr="00BD112D" w14:paraId="6DACDC6D" w14:textId="77777777" w:rsidTr="00E16B62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554B7623" w14:textId="7120F076" w:rsidR="00BD112D" w:rsidRPr="00BD112D" w:rsidRDefault="00BD112D" w:rsidP="00E16B62">
            <w:pPr>
              <w:pStyle w:val="InhaltVA"/>
              <w:ind w:left="708"/>
              <w:jc w:val="left"/>
              <w:rPr>
                <w:szCs w:val="22"/>
              </w:rPr>
            </w:pPr>
            <w:r w:rsidRPr="00BD112D">
              <w:rPr>
                <w:b/>
                <w:szCs w:val="22"/>
              </w:rPr>
              <w:t>Problem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AFFF940" w14:textId="4819C64D" w:rsidR="00BD112D" w:rsidRPr="00BD112D" w:rsidRDefault="00BD112D" w:rsidP="00E16B62">
            <w:pPr>
              <w:pStyle w:val="ArbeitsvorbereitungPunkte"/>
              <w:numPr>
                <w:ilvl w:val="0"/>
                <w:numId w:val="2"/>
              </w:numPr>
              <w:rPr>
                <w:szCs w:val="22"/>
              </w:rPr>
            </w:pPr>
            <w:r w:rsidRPr="00BD112D">
              <w:rPr>
                <w:szCs w:val="22"/>
              </w:rPr>
              <w:t>Abbruch des Sterilisa</w:t>
            </w:r>
            <w:r w:rsidR="00E16B62">
              <w:rPr>
                <w:szCs w:val="22"/>
              </w:rPr>
              <w:softHyphen/>
            </w:r>
            <w:r w:rsidRPr="00BD112D">
              <w:rPr>
                <w:szCs w:val="22"/>
              </w:rPr>
              <w:t xml:space="preserve">tionsprozesses wegen z.B. </w:t>
            </w:r>
            <w:r w:rsidRPr="00E16B62">
              <w:rPr>
                <w:szCs w:val="22"/>
              </w:rPr>
              <w:t>Stromausfall oder Prozessabweichungen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7414707" w14:textId="18B35FE8" w:rsidR="00BD112D" w:rsidRPr="00BD112D" w:rsidRDefault="00BD112D" w:rsidP="00E16B62">
            <w:pPr>
              <w:pStyle w:val="ArbeitsvorbereitungPunkte"/>
              <w:numPr>
                <w:ilvl w:val="0"/>
                <w:numId w:val="2"/>
              </w:numPr>
              <w:rPr>
                <w:szCs w:val="22"/>
              </w:rPr>
            </w:pPr>
            <w:r w:rsidRPr="00BD112D">
              <w:rPr>
                <w:szCs w:val="22"/>
              </w:rPr>
              <w:t>Plombe vom Sterilcontainer entfernen</w:t>
            </w:r>
          </w:p>
          <w:p w14:paraId="5909F29A" w14:textId="5E4EAFA8" w:rsidR="00BD112D" w:rsidRPr="00BD112D" w:rsidRDefault="00BD112D" w:rsidP="00E16B62">
            <w:pPr>
              <w:pStyle w:val="ArbeitsvorbereitungPunkte"/>
              <w:numPr>
                <w:ilvl w:val="0"/>
                <w:numId w:val="2"/>
              </w:numPr>
              <w:rPr>
                <w:szCs w:val="22"/>
              </w:rPr>
            </w:pPr>
            <w:r w:rsidRPr="00BD112D">
              <w:rPr>
                <w:szCs w:val="22"/>
              </w:rPr>
              <w:t>Verpackung einzelner Sterilgüter öffnen</w:t>
            </w:r>
          </w:p>
        </w:tc>
      </w:tr>
      <w:tr w:rsidR="00BD112D" w:rsidRPr="00BD112D" w14:paraId="02B990DC" w14:textId="77777777" w:rsidTr="00E16B62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6012C813" w14:textId="77777777" w:rsidR="00BD112D" w:rsidRPr="00BD112D" w:rsidRDefault="00BD112D" w:rsidP="00E16B62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B926528" w14:textId="394FDE8E" w:rsidR="00BD112D" w:rsidRPr="00BD112D" w:rsidRDefault="00BD112D" w:rsidP="00E16B62">
            <w:pPr>
              <w:pStyle w:val="ArbeitsvorbereitungPunkte"/>
              <w:numPr>
                <w:ilvl w:val="0"/>
                <w:numId w:val="2"/>
              </w:numPr>
              <w:rPr>
                <w:szCs w:val="22"/>
              </w:rPr>
            </w:pPr>
            <w:r w:rsidRPr="00BD112D">
              <w:rPr>
                <w:szCs w:val="22"/>
              </w:rPr>
              <w:t>Einzelne Sterilgüter mit defekter/ feuchter Verpackung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545DA955" w14:textId="77777777" w:rsidR="00BD112D" w:rsidRPr="00BD112D" w:rsidRDefault="00BD112D" w:rsidP="00E16B62">
            <w:pPr>
              <w:pStyle w:val="ArbeitsvorbereitungPunkte"/>
              <w:numPr>
                <w:ilvl w:val="0"/>
                <w:numId w:val="2"/>
              </w:numPr>
              <w:rPr>
                <w:szCs w:val="22"/>
              </w:rPr>
            </w:pPr>
            <w:r w:rsidRPr="00BD112D">
              <w:rPr>
                <w:szCs w:val="22"/>
              </w:rPr>
              <w:t>Verpackung öffnen</w:t>
            </w:r>
          </w:p>
          <w:p w14:paraId="4A3F8AB8" w14:textId="28360DDA" w:rsidR="00BD112D" w:rsidRPr="00BD112D" w:rsidRDefault="00BD112D" w:rsidP="00E16B62">
            <w:pPr>
              <w:pStyle w:val="ArbeitsvorbereitungPunkte"/>
              <w:numPr>
                <w:ilvl w:val="0"/>
                <w:numId w:val="2"/>
              </w:numPr>
              <w:rPr>
                <w:szCs w:val="22"/>
              </w:rPr>
            </w:pPr>
            <w:r w:rsidRPr="00E16B62">
              <w:rPr>
                <w:szCs w:val="22"/>
              </w:rPr>
              <w:t>Neuverpackung vor erneuter Sterilisation</w:t>
            </w:r>
          </w:p>
        </w:tc>
      </w:tr>
      <w:tr w:rsidR="00BD112D" w:rsidRPr="00BD112D" w14:paraId="2859BFD1" w14:textId="77777777" w:rsidTr="00E16B62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5B451291" w14:textId="77777777" w:rsidR="00BD112D" w:rsidRPr="00BD112D" w:rsidRDefault="00BD112D" w:rsidP="00E16B62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03E621BE" w14:textId="291B71B1" w:rsidR="00BD112D" w:rsidRPr="00BD112D" w:rsidRDefault="00BD112D" w:rsidP="00E16B62">
            <w:pPr>
              <w:pStyle w:val="ArbeitsvorbereitungPunkte"/>
              <w:numPr>
                <w:ilvl w:val="0"/>
                <w:numId w:val="2"/>
              </w:numPr>
              <w:rPr>
                <w:szCs w:val="22"/>
              </w:rPr>
            </w:pPr>
            <w:r w:rsidRPr="00BD112D">
              <w:rPr>
                <w:szCs w:val="22"/>
              </w:rPr>
              <w:t>Fehlender Farbumschlag der Chargenkontroll</w:t>
            </w:r>
            <w:r w:rsidR="00E16B62">
              <w:rPr>
                <w:szCs w:val="22"/>
              </w:rPr>
              <w:softHyphen/>
            </w:r>
            <w:r w:rsidRPr="00BD112D">
              <w:rPr>
                <w:szCs w:val="22"/>
              </w:rPr>
              <w:t>indikatoren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67E621E2" w14:textId="2576D3D5" w:rsidR="00BD112D" w:rsidRPr="00BD112D" w:rsidRDefault="00BD112D" w:rsidP="00E16B62">
            <w:pPr>
              <w:pStyle w:val="ArbeitsvorbereitungPunkte"/>
              <w:numPr>
                <w:ilvl w:val="0"/>
                <w:numId w:val="2"/>
              </w:numPr>
              <w:rPr>
                <w:szCs w:val="22"/>
              </w:rPr>
            </w:pPr>
            <w:r w:rsidRPr="00BD112D">
              <w:rPr>
                <w:szCs w:val="22"/>
              </w:rPr>
              <w:t>Plombe vom Sterilcontainer entfernen</w:t>
            </w:r>
          </w:p>
          <w:p w14:paraId="02AEB744" w14:textId="77777777" w:rsidR="00BD112D" w:rsidRPr="00BD112D" w:rsidRDefault="00BD112D" w:rsidP="00E16B62">
            <w:pPr>
              <w:pStyle w:val="ArbeitsvorbereitungPunkte"/>
              <w:numPr>
                <w:ilvl w:val="0"/>
                <w:numId w:val="2"/>
              </w:numPr>
              <w:rPr>
                <w:szCs w:val="22"/>
              </w:rPr>
            </w:pPr>
            <w:r w:rsidRPr="00BD112D">
              <w:rPr>
                <w:szCs w:val="22"/>
              </w:rPr>
              <w:t xml:space="preserve">Verpackung einzelner Sterilgüter öffnen </w:t>
            </w:r>
            <w:r w:rsidRPr="00E16B62">
              <w:rPr>
                <w:szCs w:val="22"/>
              </w:rPr>
              <w:t>und neu verpacken</w:t>
            </w:r>
          </w:p>
          <w:p w14:paraId="03B96F38" w14:textId="77777777" w:rsidR="00BD112D" w:rsidRPr="00BD112D" w:rsidRDefault="00BD112D" w:rsidP="00E16B62">
            <w:pPr>
              <w:pStyle w:val="ArbeitsvorbereitungPunkte"/>
              <w:numPr>
                <w:ilvl w:val="0"/>
                <w:numId w:val="2"/>
              </w:numPr>
              <w:rPr>
                <w:szCs w:val="22"/>
              </w:rPr>
            </w:pPr>
            <w:r w:rsidRPr="00BD112D">
              <w:rPr>
                <w:szCs w:val="22"/>
              </w:rPr>
              <w:t>Verfalldatum und Zustand der Indikatoren prüfen</w:t>
            </w:r>
          </w:p>
          <w:p w14:paraId="2EA91A11" w14:textId="7BEC5DB5" w:rsidR="00BD112D" w:rsidRPr="00BD112D" w:rsidRDefault="00BD112D" w:rsidP="00E16B62">
            <w:pPr>
              <w:pStyle w:val="ArbeitsvorbereitungPunkte"/>
              <w:numPr>
                <w:ilvl w:val="0"/>
                <w:numId w:val="2"/>
              </w:numPr>
              <w:rPr>
                <w:szCs w:val="22"/>
              </w:rPr>
            </w:pPr>
            <w:r w:rsidRPr="00BD112D">
              <w:rPr>
                <w:szCs w:val="22"/>
              </w:rPr>
              <w:t>Indikatoren derselben Packcharge in einem weiteren Sterilisationszyklus prüfen</w:t>
            </w:r>
          </w:p>
        </w:tc>
      </w:tr>
      <w:tr w:rsidR="00BD112D" w:rsidRPr="00BD112D" w14:paraId="577D43C6" w14:textId="77777777" w:rsidTr="00E16B62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3D2789DA" w14:textId="35D3D996" w:rsidR="00BD112D" w:rsidRPr="00BD112D" w:rsidRDefault="00BD112D" w:rsidP="00E16B62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BD112D">
              <w:rPr>
                <w:rFonts w:eastAsia="Calibri"/>
                <w:szCs w:val="22"/>
                <w:lang w:eastAsia="en-US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30E055CD" w14:textId="77777777" w:rsidR="00BD112D" w:rsidRPr="00BD112D" w:rsidRDefault="00BD112D" w:rsidP="00E16B62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294858A4" w14:textId="77777777" w:rsidR="00BD112D" w:rsidRPr="00BD112D" w:rsidRDefault="00BD112D" w:rsidP="00E16B62">
            <w:pPr>
              <w:pStyle w:val="InhaltVA"/>
              <w:jc w:val="left"/>
              <w:rPr>
                <w:szCs w:val="22"/>
              </w:rPr>
            </w:pPr>
          </w:p>
        </w:tc>
      </w:tr>
      <w:tr w:rsidR="00BD112D" w:rsidRPr="00BD112D" w14:paraId="6ED389E9" w14:textId="77777777" w:rsidTr="00E16B62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4C486B73" w14:textId="1B4F2F54" w:rsidR="00BD112D" w:rsidRPr="00E16B62" w:rsidRDefault="00BD112D" w:rsidP="00E16B62">
            <w:pPr>
              <w:pStyle w:val="InhaltVA"/>
              <w:ind w:left="708"/>
              <w:jc w:val="left"/>
              <w:rPr>
                <w:b/>
                <w:szCs w:val="22"/>
              </w:rPr>
            </w:pPr>
            <w:r w:rsidRPr="00E16B62">
              <w:rPr>
                <w:b/>
                <w:szCs w:val="22"/>
              </w:rPr>
              <w:t>Dokumentation</w:t>
            </w: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114EF3F2" w14:textId="47D76934" w:rsidR="00BD112D" w:rsidRPr="00BD112D" w:rsidRDefault="00BD112D" w:rsidP="00E16B62">
            <w:pPr>
              <w:pStyle w:val="ArbeitsvorbereitungPunkte"/>
              <w:numPr>
                <w:ilvl w:val="0"/>
                <w:numId w:val="2"/>
              </w:numPr>
              <w:rPr>
                <w:szCs w:val="22"/>
              </w:rPr>
            </w:pPr>
            <w:r w:rsidRPr="00BD112D">
              <w:rPr>
                <w:szCs w:val="22"/>
              </w:rPr>
              <w:t>Charge nicht freigeben</w:t>
            </w: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1CF1443D" w14:textId="2DEBD8DE" w:rsidR="00BD112D" w:rsidRPr="00BD112D" w:rsidRDefault="00BD112D" w:rsidP="00E16B62">
            <w:pPr>
              <w:pStyle w:val="ArbeitsvorbereitungPunkte"/>
              <w:numPr>
                <w:ilvl w:val="0"/>
                <w:numId w:val="2"/>
              </w:numPr>
              <w:rPr>
                <w:szCs w:val="22"/>
              </w:rPr>
            </w:pPr>
            <w:r w:rsidRPr="00BD112D">
              <w:rPr>
                <w:szCs w:val="22"/>
              </w:rPr>
              <w:t>Eintrag der Gründe im Prozessdokumentationssystem</w:t>
            </w:r>
          </w:p>
        </w:tc>
      </w:tr>
      <w:tr w:rsidR="00BD112D" w:rsidRPr="00BD112D" w14:paraId="367848DC" w14:textId="77777777" w:rsidTr="00E16B62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1BEAF454" w14:textId="4BEB827B" w:rsidR="00BD112D" w:rsidRPr="00E16B62" w:rsidRDefault="00BD112D" w:rsidP="00E16B62">
            <w:pPr>
              <w:pStyle w:val="InhaltVA"/>
              <w:ind w:left="708"/>
              <w:jc w:val="left"/>
              <w:rPr>
                <w:b/>
                <w:szCs w:val="22"/>
              </w:rPr>
            </w:pPr>
            <w:r w:rsidRPr="00E16B62">
              <w:rPr>
                <w:b/>
                <w:szCs w:val="22"/>
              </w:rPr>
              <w:t>Weitere Vorgehensweise</w:t>
            </w: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1FABFC01" w14:textId="24F98D9D" w:rsidR="00BD112D" w:rsidRPr="00BD112D" w:rsidRDefault="00BD112D" w:rsidP="00E16B62">
            <w:pPr>
              <w:pStyle w:val="ArbeitsvorbereitungPunkte"/>
              <w:numPr>
                <w:ilvl w:val="0"/>
                <w:numId w:val="2"/>
              </w:numPr>
              <w:rPr>
                <w:szCs w:val="22"/>
              </w:rPr>
            </w:pPr>
            <w:r w:rsidRPr="00BD112D">
              <w:rPr>
                <w:szCs w:val="22"/>
              </w:rPr>
              <w:t>Erneute Sterilisation</w:t>
            </w:r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23EF82C3" w14:textId="4195D63A" w:rsidR="00BD112D" w:rsidRPr="00BD112D" w:rsidRDefault="00BD112D" w:rsidP="00E16B62">
            <w:pPr>
              <w:pStyle w:val="ArbeitsvorbereitungPunkte"/>
              <w:numPr>
                <w:ilvl w:val="0"/>
                <w:numId w:val="2"/>
              </w:numPr>
              <w:rPr>
                <w:szCs w:val="22"/>
              </w:rPr>
            </w:pPr>
            <w:r w:rsidRPr="00BD112D">
              <w:rPr>
                <w:szCs w:val="22"/>
              </w:rPr>
              <w:t>neu verpacken und etikettieren</w:t>
            </w:r>
          </w:p>
        </w:tc>
      </w:tr>
      <w:tr w:rsidR="00BD112D" w:rsidRPr="00BD112D" w14:paraId="3258B69B" w14:textId="77777777" w:rsidTr="00E16B62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6A1A02EE" w14:textId="77777777" w:rsidR="00BD112D" w:rsidRPr="00BD112D" w:rsidRDefault="00BD112D" w:rsidP="00E16B62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02EF65DE" w14:textId="6C66E136" w:rsidR="00BD112D" w:rsidRPr="00BD112D" w:rsidRDefault="00BD112D" w:rsidP="00E16B62">
            <w:pPr>
              <w:pStyle w:val="ArbeitsvorbereitungPunkte"/>
              <w:numPr>
                <w:ilvl w:val="0"/>
                <w:numId w:val="2"/>
              </w:numPr>
              <w:rPr>
                <w:szCs w:val="22"/>
              </w:rPr>
            </w:pPr>
            <w:r w:rsidRPr="00BD112D">
              <w:rPr>
                <w:szCs w:val="22"/>
              </w:rPr>
              <w:t>Problem weiterhin vorhanden</w:t>
            </w:r>
          </w:p>
        </w:tc>
        <w:tc>
          <w:tcPr>
            <w:tcW w:w="3685" w:type="dxa"/>
            <w:tcBorders>
              <w:top w:val="nil"/>
            </w:tcBorders>
          </w:tcPr>
          <w:p w14:paraId="35239D5D" w14:textId="41DABE31" w:rsidR="00BD112D" w:rsidRPr="00BD112D" w:rsidRDefault="00BD112D" w:rsidP="00E16B62">
            <w:pPr>
              <w:pStyle w:val="ArbeitsvorbereitungPunkte"/>
              <w:numPr>
                <w:ilvl w:val="0"/>
                <w:numId w:val="2"/>
              </w:numPr>
              <w:rPr>
                <w:szCs w:val="22"/>
              </w:rPr>
            </w:pPr>
            <w:r w:rsidRPr="00BD112D">
              <w:rPr>
                <w:szCs w:val="22"/>
              </w:rPr>
              <w:t xml:space="preserve">ggf. Instandsetzung einleiten </w:t>
            </w:r>
            <w:r w:rsidRPr="00E16B62">
              <w:rPr>
                <w:szCs w:val="22"/>
              </w:rPr>
              <w:t>über Medizintechnik</w:t>
            </w:r>
          </w:p>
        </w:tc>
      </w:tr>
    </w:tbl>
    <w:p w14:paraId="1B9143AD" w14:textId="77777777" w:rsidR="000A015C" w:rsidRDefault="000A015C" w:rsidP="000A015C">
      <w:pPr>
        <w:pStyle w:val="InhaltVA"/>
      </w:pPr>
    </w:p>
    <w:p w14:paraId="2EDE03EA" w14:textId="77777777" w:rsidR="001313CB" w:rsidRPr="000A015C" w:rsidRDefault="001313CB" w:rsidP="000A015C">
      <w:pPr>
        <w:pStyle w:val="InhaltVA"/>
      </w:pPr>
    </w:p>
    <w:sectPr w:rsidR="001313CB" w:rsidRPr="000A015C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F1CD7" w14:textId="77777777" w:rsidR="00040FF8" w:rsidRDefault="00040FF8" w:rsidP="001313CB">
      <w:pPr>
        <w:spacing w:after="0" w:line="240" w:lineRule="auto"/>
      </w:pPr>
      <w:r>
        <w:separator/>
      </w:r>
    </w:p>
  </w:endnote>
  <w:endnote w:type="continuationSeparator" w:id="0">
    <w:p w14:paraId="75CEC234" w14:textId="77777777" w:rsidR="00040FF8" w:rsidRDefault="00040FF8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09D8B110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4B2BE4F1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pacing w:val="6"/>
              <w:sz w:val="16"/>
              <w:szCs w:val="16"/>
            </w:rPr>
            <w:t>Erstausgabe</w:t>
          </w:r>
          <w:r w:rsidRPr="008C0669">
            <w:rPr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6DFAD13B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4A39C2EA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24F755DD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3FA5C45F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556B361E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Dok.-Name:</w:t>
          </w:r>
        </w:p>
        <w:p w14:paraId="0D08134A" w14:textId="49808898" w:rsidR="008C0669" w:rsidRPr="008C0669" w:rsidRDefault="008C0669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FILENAME </w:instrText>
          </w:r>
          <w:r w:rsidRPr="008C0669">
            <w:rPr>
              <w:sz w:val="16"/>
              <w:szCs w:val="16"/>
            </w:rPr>
            <w:fldChar w:fldCharType="separate"/>
          </w:r>
          <w:r w:rsidR="00E5557D">
            <w:rPr>
              <w:noProof/>
              <w:sz w:val="16"/>
              <w:szCs w:val="16"/>
            </w:rPr>
            <w:t>SAA_KPR_TSM_KFK_01_01_Fehlerhafte_Sterilisation</w:t>
          </w:r>
          <w:r w:rsidRPr="008C0669">
            <w:rPr>
              <w:sz w:val="16"/>
              <w:szCs w:val="16"/>
            </w:rPr>
            <w:fldChar w:fldCharType="end"/>
          </w:r>
        </w:p>
      </w:tc>
    </w:tr>
    <w:tr w:rsidR="00164C10" w:rsidRPr="00164C10" w14:paraId="45336A43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590D689C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7273128B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439B5196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895C155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23.08.2019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6426AB8D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3A90199D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460E2592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60805817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36C05CB2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0CB0F98D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7C624460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60E612E1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756F3340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298A6C18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27C42DAE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2C19254F" w14:textId="0BC08ED5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sz w:val="16"/>
              <w:szCs w:val="16"/>
            </w:rPr>
            <w:fldChar w:fldCharType="separate"/>
          </w:r>
          <w:r w:rsidR="003E3DA1">
            <w:rPr>
              <w:noProof/>
              <w:sz w:val="16"/>
              <w:szCs w:val="16"/>
            </w:rPr>
            <w:t>27.07.2021</w:t>
          </w:r>
          <w:r w:rsidRPr="008C0669">
            <w:rPr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BB90AE9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64E463DC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28D7D93F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7BB6160F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137924EE" w14:textId="77777777" w:rsidR="00164C10" w:rsidRPr="008C0669" w:rsidRDefault="00164C10" w:rsidP="00164C10">
          <w:pPr>
            <w:pStyle w:val="Fuzeile"/>
            <w:jc w:val="right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PAGE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  <w:r w:rsidRPr="008C0669">
            <w:rPr>
              <w:sz w:val="16"/>
              <w:szCs w:val="16"/>
            </w:rPr>
            <w:t xml:space="preserve"> von </w:t>
          </w: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NUMPAGES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</w:p>
      </w:tc>
    </w:tr>
  </w:tbl>
  <w:p w14:paraId="3E619FF2" w14:textId="77777777" w:rsidR="00164C10" w:rsidRPr="00164C10" w:rsidRDefault="00164C10">
    <w:pPr>
      <w:pStyle w:val="Fuzeil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65D49" w14:textId="77777777" w:rsidR="00040FF8" w:rsidRDefault="00040FF8" w:rsidP="001313CB">
      <w:pPr>
        <w:spacing w:after="0" w:line="240" w:lineRule="auto"/>
      </w:pPr>
      <w:r>
        <w:separator/>
      </w:r>
    </w:p>
  </w:footnote>
  <w:footnote w:type="continuationSeparator" w:id="0">
    <w:p w14:paraId="075EED68" w14:textId="77777777" w:rsidR="00040FF8" w:rsidRDefault="00040FF8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435D141A" w14:textId="77777777" w:rsidTr="00164C10">
      <w:trPr>
        <w:trHeight w:val="850"/>
      </w:trPr>
      <w:tc>
        <w:tcPr>
          <w:tcW w:w="2409" w:type="dxa"/>
          <w:vMerge w:val="restart"/>
        </w:tcPr>
        <w:p w14:paraId="710E447F" w14:textId="28864FF4" w:rsidR="001313CB" w:rsidRDefault="003E3DA1" w:rsidP="001313CB">
          <w:pPr>
            <w:pStyle w:val="Kopfzeile"/>
            <w:jc w:val="center"/>
          </w:pPr>
          <w:r>
            <w:rPr>
              <w:noProof/>
            </w:rPr>
            <w:drawing>
              <wp:inline distT="0" distB="0" distL="0" distR="0" wp14:anchorId="43B60DF9" wp14:editId="3A42CFA1">
                <wp:extent cx="1259840" cy="924560"/>
                <wp:effectExtent l="0" t="0" r="0" b="8890"/>
                <wp:docPr id="19" name="Grafik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4B66B1C6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3DBED9AA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</w:pPr>
          <w:r w:rsidRPr="001313CB">
            <w:t>Sterilisationsmodul EinsLaz 72/180</w:t>
          </w:r>
        </w:p>
        <w:p w14:paraId="5DB11557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 w:val="restart"/>
        </w:tcPr>
        <w:p w14:paraId="6D8C887D" w14:textId="28CFE852" w:rsidR="001313CB" w:rsidRDefault="00BD112D" w:rsidP="001313CB">
          <w:pPr>
            <w:pStyle w:val="Kopfzeile"/>
            <w:jc w:val="right"/>
          </w:pPr>
          <w:r w:rsidRPr="00BD112D">
            <w:rPr>
              <w:b/>
              <w:sz w:val="18"/>
              <w:szCs w:val="18"/>
            </w:rPr>
            <w:t>SAA_KPR_TSM_KFK_01</w:t>
          </w:r>
        </w:p>
      </w:tc>
    </w:tr>
    <w:tr w:rsidR="001313CB" w14:paraId="27C5FFAB" w14:textId="77777777" w:rsidTr="00164C10">
      <w:tc>
        <w:tcPr>
          <w:tcW w:w="2409" w:type="dxa"/>
          <w:vMerge/>
        </w:tcPr>
        <w:p w14:paraId="64D90A7A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7573CCC6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7683BBB1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/>
        </w:tcPr>
        <w:p w14:paraId="36C46791" w14:textId="77777777" w:rsidR="001313CB" w:rsidRDefault="001313CB" w:rsidP="001313CB">
          <w:pPr>
            <w:pStyle w:val="Kopfzeile"/>
            <w:jc w:val="center"/>
          </w:pPr>
        </w:p>
      </w:tc>
    </w:tr>
    <w:tr w:rsidR="001313CB" w14:paraId="461961E9" w14:textId="77777777" w:rsidTr="00164C10">
      <w:tc>
        <w:tcPr>
          <w:tcW w:w="2409" w:type="dxa"/>
          <w:vMerge/>
        </w:tcPr>
        <w:p w14:paraId="71EDFC5D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51F7734C" w14:textId="2F719DDD" w:rsidR="001313CB" w:rsidRPr="001313CB" w:rsidRDefault="00BD112D" w:rsidP="001313CB">
          <w:pPr>
            <w:pStyle w:val="Kopfzeile"/>
            <w:jc w:val="center"/>
            <w:rPr>
              <w:b/>
            </w:rPr>
          </w:pPr>
          <w:r>
            <w:rPr>
              <w:b/>
            </w:rPr>
            <w:t>Fehlerhafte Sterilisation</w:t>
          </w:r>
        </w:p>
        <w:p w14:paraId="1D0EF9A9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/>
        </w:tcPr>
        <w:p w14:paraId="628C9412" w14:textId="77777777" w:rsidR="001313CB" w:rsidRDefault="001313CB" w:rsidP="001313CB">
          <w:pPr>
            <w:pStyle w:val="Kopfzeile"/>
            <w:jc w:val="center"/>
          </w:pPr>
        </w:p>
      </w:tc>
    </w:tr>
  </w:tbl>
  <w:p w14:paraId="56CE0CA6" w14:textId="77777777" w:rsidR="001313CB" w:rsidRPr="001313CB" w:rsidRDefault="001313C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903"/>
    <w:multiLevelType w:val="hybridMultilevel"/>
    <w:tmpl w:val="26A04294"/>
    <w:lvl w:ilvl="0" w:tplc="FEBAEFB2">
      <w:start w:val="1"/>
      <w:numFmt w:val="bullet"/>
      <w:pStyle w:val="ArbeitsvorbereitungPunkte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EE349DF"/>
    <w:multiLevelType w:val="hybridMultilevel"/>
    <w:tmpl w:val="9E30101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0916A5C"/>
    <w:multiLevelType w:val="hybridMultilevel"/>
    <w:tmpl w:val="2804915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12D"/>
    <w:rsid w:val="00040FF8"/>
    <w:rsid w:val="00047F23"/>
    <w:rsid w:val="00065FFE"/>
    <w:rsid w:val="000A015C"/>
    <w:rsid w:val="001107F7"/>
    <w:rsid w:val="001313CB"/>
    <w:rsid w:val="00164C10"/>
    <w:rsid w:val="001A7A8A"/>
    <w:rsid w:val="001F63CF"/>
    <w:rsid w:val="003846F1"/>
    <w:rsid w:val="0039709C"/>
    <w:rsid w:val="003E3DA1"/>
    <w:rsid w:val="004F6449"/>
    <w:rsid w:val="00593A0F"/>
    <w:rsid w:val="00616993"/>
    <w:rsid w:val="00626530"/>
    <w:rsid w:val="006B1039"/>
    <w:rsid w:val="007004CE"/>
    <w:rsid w:val="007C7A70"/>
    <w:rsid w:val="008C0669"/>
    <w:rsid w:val="009C32EE"/>
    <w:rsid w:val="009E77EE"/>
    <w:rsid w:val="00A45E35"/>
    <w:rsid w:val="00A935AB"/>
    <w:rsid w:val="00AB5608"/>
    <w:rsid w:val="00BD112D"/>
    <w:rsid w:val="00CF1AF7"/>
    <w:rsid w:val="00D53E7B"/>
    <w:rsid w:val="00E16B62"/>
    <w:rsid w:val="00E5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F72FDA"/>
  <w15:chartTrackingRefBased/>
  <w15:docId w15:val="{51453FD3-8D2D-4406-8419-5091C36BC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eastAsia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de-DE"/>
    </w:rPr>
  </w:style>
  <w:style w:type="paragraph" w:customStyle="1" w:styleId="InhaltSAA">
    <w:name w:val="Inhalt SAA"/>
    <w:basedOn w:val="Standard"/>
    <w:uiPriority w:val="99"/>
    <w:rsid w:val="00BD112D"/>
    <w:pPr>
      <w:spacing w:after="0" w:line="240" w:lineRule="auto"/>
    </w:pPr>
    <w:rPr>
      <w:rFonts w:eastAsia="Times New Roman"/>
      <w:szCs w:val="20"/>
      <w:lang w:eastAsia="de-DE"/>
    </w:rPr>
  </w:style>
  <w:style w:type="character" w:styleId="Fett">
    <w:name w:val="Strong"/>
    <w:uiPriority w:val="99"/>
    <w:qFormat/>
    <w:rsid w:val="00BD112D"/>
    <w:rPr>
      <w:rFonts w:cs="Times New Roman"/>
      <w:b/>
    </w:rPr>
  </w:style>
  <w:style w:type="paragraph" w:customStyle="1" w:styleId="berschrift71">
    <w:name w:val="Überschrift 71"/>
    <w:basedOn w:val="Standard"/>
    <w:next w:val="Standard"/>
    <w:uiPriority w:val="99"/>
    <w:rsid w:val="00BD112D"/>
    <w:pPr>
      <w:keepNext/>
      <w:spacing w:after="0" w:line="240" w:lineRule="auto"/>
      <w:jc w:val="center"/>
      <w:outlineLvl w:val="6"/>
    </w:pPr>
    <w:rPr>
      <w:rFonts w:eastAsia="Times New Roman"/>
      <w:b/>
      <w:bCs/>
      <w:sz w:val="20"/>
      <w:szCs w:val="28"/>
      <w:lang w:eastAsia="de-DE"/>
    </w:rPr>
  </w:style>
  <w:style w:type="paragraph" w:customStyle="1" w:styleId="ArbeitsvorbereitungPunkte">
    <w:name w:val="Arbeitsvorbereitung Punkte"/>
    <w:basedOn w:val="Standard"/>
    <w:link w:val="ArbeitsvorbereitungPunkteZchnZchn"/>
    <w:uiPriority w:val="99"/>
    <w:rsid w:val="00BD112D"/>
    <w:pPr>
      <w:numPr>
        <w:numId w:val="1"/>
      </w:numPr>
      <w:spacing w:after="0" w:line="240" w:lineRule="auto"/>
    </w:pPr>
    <w:rPr>
      <w:rFonts w:eastAsia="Times New Roman"/>
      <w:szCs w:val="20"/>
      <w:lang w:eastAsia="de-DE"/>
    </w:rPr>
  </w:style>
  <w:style w:type="character" w:customStyle="1" w:styleId="ArbeitsvorbereitungPunkteZchnZchn">
    <w:name w:val="Arbeitsvorbereitung Punkte Zchn Zchn"/>
    <w:link w:val="ArbeitsvorbereitungPunkte"/>
    <w:uiPriority w:val="99"/>
    <w:locked/>
    <w:rsid w:val="00BD112D"/>
    <w:rPr>
      <w:rFonts w:eastAsia="Times New Roman"/>
      <w:szCs w:val="20"/>
      <w:lang w:eastAsia="de-DE"/>
    </w:rPr>
  </w:style>
  <w:style w:type="character" w:styleId="Kommentarzeichen">
    <w:name w:val="annotation reference"/>
    <w:uiPriority w:val="99"/>
    <w:semiHidden/>
    <w:rsid w:val="00BD112D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BD112D"/>
    <w:pPr>
      <w:spacing w:after="0" w:line="240" w:lineRule="auto"/>
    </w:pPr>
    <w:rPr>
      <w:rFonts w:eastAsia="Times New Roman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D112D"/>
    <w:rPr>
      <w:rFonts w:eastAsia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ABF652-CD8A-4AF3-81CA-4A3A883B656E}"/>
</file>

<file path=customXml/itemProps2.xml><?xml version="1.0" encoding="utf-8"?>
<ds:datastoreItem xmlns:ds="http://schemas.openxmlformats.org/officeDocument/2006/customXml" ds:itemID="{CFA12507-5BC4-4005-AEBA-3B0E545B53E5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1</Pages>
  <Words>185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5</cp:revision>
  <dcterms:created xsi:type="dcterms:W3CDTF">2021-07-27T07:25:00Z</dcterms:created>
  <dcterms:modified xsi:type="dcterms:W3CDTF">2022-01-31T11:15:00Z</dcterms:modified>
</cp:coreProperties>
</file>