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7E0A5E9" w14:textId="77777777" w:rsidTr="000A015C">
        <w:tc>
          <w:tcPr>
            <w:tcW w:w="9071" w:type="dxa"/>
            <w:gridSpan w:val="2"/>
          </w:tcPr>
          <w:p w14:paraId="63D75B91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BA28BC" w14:paraId="6CA593AA" w14:textId="77777777" w:rsidTr="00600392">
        <w:tc>
          <w:tcPr>
            <w:tcW w:w="3685" w:type="dxa"/>
            <w:vAlign w:val="center"/>
          </w:tcPr>
          <w:p w14:paraId="6049CC7C" w14:textId="77777777" w:rsidR="00BA28BC" w:rsidRPr="001313CB" w:rsidRDefault="00BA28BC" w:rsidP="00BA28BC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A36A005" w14:textId="17E26097" w:rsidR="00BA28BC" w:rsidRPr="00BA28BC" w:rsidRDefault="00BA28BC" w:rsidP="00BA28BC">
            <w:r w:rsidRPr="00BA28BC">
              <w:rPr>
                <w:bCs/>
              </w:rPr>
              <w:t>Sichtkontrolle von MP nach Reinigung und Desinfektion</w:t>
            </w:r>
          </w:p>
        </w:tc>
      </w:tr>
      <w:tr w:rsidR="00BA28BC" w14:paraId="4BCD24F3" w14:textId="77777777" w:rsidTr="000A015C">
        <w:tc>
          <w:tcPr>
            <w:tcW w:w="3685" w:type="dxa"/>
            <w:vAlign w:val="center"/>
          </w:tcPr>
          <w:p w14:paraId="271ED546" w14:textId="77777777" w:rsidR="00BA28BC" w:rsidRPr="001313CB" w:rsidRDefault="00BA28BC" w:rsidP="00BA28BC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4E8A349" w14:textId="62A04A5C" w:rsidR="00BA28BC" w:rsidRPr="00BA28BC" w:rsidRDefault="00BA28BC" w:rsidP="00BA28BC">
            <w:r w:rsidRPr="00BA28BC">
              <w:t>AEMP EL – PuS-Bereich</w:t>
            </w:r>
          </w:p>
        </w:tc>
      </w:tr>
      <w:tr w:rsidR="00BA28BC" w14:paraId="07AAF2B7" w14:textId="77777777" w:rsidTr="000A015C">
        <w:tc>
          <w:tcPr>
            <w:tcW w:w="3685" w:type="dxa"/>
            <w:vAlign w:val="center"/>
          </w:tcPr>
          <w:p w14:paraId="180F5AAB" w14:textId="77777777" w:rsidR="00BA28BC" w:rsidRPr="001313CB" w:rsidRDefault="00BA28BC" w:rsidP="00BA28BC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016042D" w14:textId="0A2B54F1" w:rsidR="00BA28BC" w:rsidRPr="00BA28BC" w:rsidRDefault="00BA28BC" w:rsidP="00BA28BC">
            <w:r w:rsidRPr="00BA28BC">
              <w:t>TS</w:t>
            </w:r>
            <w:r>
              <w:t>A</w:t>
            </w:r>
            <w:r w:rsidRPr="00BA28BC">
              <w:t>/Leitung AEMP</w:t>
            </w:r>
          </w:p>
        </w:tc>
      </w:tr>
      <w:tr w:rsidR="00BA28BC" w14:paraId="083F739A" w14:textId="77777777" w:rsidTr="00BA28BC">
        <w:tc>
          <w:tcPr>
            <w:tcW w:w="3685" w:type="dxa"/>
            <w:vAlign w:val="center"/>
          </w:tcPr>
          <w:p w14:paraId="442E0B15" w14:textId="77777777" w:rsidR="00BA28BC" w:rsidRPr="001313CB" w:rsidRDefault="00BA28BC" w:rsidP="00BA28BC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65890077" w14:textId="1EF96CAF" w:rsidR="00BA28BC" w:rsidRPr="00BA28BC" w:rsidRDefault="00BA28BC" w:rsidP="00BA28BC">
            <w:pPr>
              <w:pStyle w:val="InhaltSAA"/>
              <w:rPr>
                <w:szCs w:val="22"/>
              </w:rPr>
            </w:pPr>
            <w:r w:rsidRPr="00BA28BC">
              <w:rPr>
                <w:szCs w:val="22"/>
              </w:rPr>
              <w:t>SAA_GRU_HYG_0</w:t>
            </w:r>
            <w:r w:rsidR="0082648E">
              <w:rPr>
                <w:szCs w:val="22"/>
              </w:rPr>
              <w:t>3</w:t>
            </w:r>
            <w:r w:rsidRPr="00BA28BC">
              <w:rPr>
                <w:szCs w:val="22"/>
              </w:rPr>
              <w:t>_01_Hygienische_Haendedesinfektion</w:t>
            </w:r>
          </w:p>
          <w:p w14:paraId="53E3C4DF" w14:textId="77777777" w:rsidR="00BA28BC" w:rsidRPr="00BA28BC" w:rsidRDefault="00BA28BC" w:rsidP="00BA28BC">
            <w:pPr>
              <w:pStyle w:val="InhaltSAA"/>
              <w:rPr>
                <w:szCs w:val="22"/>
              </w:rPr>
            </w:pPr>
            <w:r w:rsidRPr="00BA28BC">
              <w:rPr>
                <w:szCs w:val="22"/>
              </w:rPr>
              <w:t>SAA_KPR_TSM_KPF_01_01_Sichtkontrollen_nach_RuD</w:t>
            </w:r>
          </w:p>
          <w:p w14:paraId="1E51AA31" w14:textId="77777777" w:rsidR="00BA28BC" w:rsidRPr="00BA28BC" w:rsidRDefault="00BA28BC" w:rsidP="00BA28BC">
            <w:pPr>
              <w:pStyle w:val="InhaltSAA"/>
              <w:rPr>
                <w:szCs w:val="22"/>
              </w:rPr>
            </w:pPr>
            <w:r w:rsidRPr="00BA28BC">
              <w:rPr>
                <w:szCs w:val="22"/>
              </w:rPr>
              <w:t>SAA_KPR_TSM_KPF_02_01_Pflege_und_Funktionskontrolle</w:t>
            </w:r>
          </w:p>
          <w:p w14:paraId="3DFAE1F5" w14:textId="77777777" w:rsidR="00BA28BC" w:rsidRPr="00BA28BC" w:rsidRDefault="00BA28BC" w:rsidP="00BA28BC">
            <w:pPr>
              <w:pStyle w:val="InhaltSAA"/>
              <w:rPr>
                <w:szCs w:val="22"/>
              </w:rPr>
            </w:pPr>
            <w:proofErr w:type="spellStart"/>
            <w:r w:rsidRPr="00BA28BC">
              <w:rPr>
                <w:szCs w:val="22"/>
              </w:rPr>
              <w:t>Comcotec_Sego_Benutzerhandbuch</w:t>
            </w:r>
            <w:proofErr w:type="spellEnd"/>
          </w:p>
          <w:p w14:paraId="356BEBBD" w14:textId="5CBB4AC5" w:rsidR="00BA28BC" w:rsidRPr="00BA28BC" w:rsidRDefault="00BA28BC" w:rsidP="00BA28BC">
            <w:r w:rsidRPr="00BA28BC">
              <w:t>Desinfektionsplan</w:t>
            </w:r>
          </w:p>
        </w:tc>
      </w:tr>
    </w:tbl>
    <w:p w14:paraId="0542886E" w14:textId="77777777" w:rsidR="000A015C" w:rsidRPr="000A015C" w:rsidRDefault="000A015C" w:rsidP="000A015C">
      <w:pPr>
        <w:pStyle w:val="InhaltVA"/>
        <w:rPr>
          <w:szCs w:val="22"/>
        </w:rPr>
      </w:pPr>
    </w:p>
    <w:p w14:paraId="6478A140" w14:textId="77777777" w:rsidR="000A015C" w:rsidRPr="000A015C" w:rsidRDefault="000A015C" w:rsidP="000A015C">
      <w:pPr>
        <w:pStyle w:val="InhaltVA"/>
        <w:rPr>
          <w:szCs w:val="22"/>
        </w:rPr>
      </w:pPr>
    </w:p>
    <w:p w14:paraId="02CF046C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AE9537D" w14:textId="0388589C" w:rsidR="000A015C" w:rsidRPr="000A015C" w:rsidRDefault="00BA28BC" w:rsidP="000A015C">
      <w:pPr>
        <w:pStyle w:val="Listenabsatz"/>
        <w:ind w:left="360"/>
        <w:rPr>
          <w:bCs/>
          <w:sz w:val="22"/>
          <w:szCs w:val="22"/>
        </w:rPr>
      </w:pPr>
      <w:r w:rsidRPr="00775B29">
        <w:rPr>
          <w:sz w:val="22"/>
        </w:rPr>
        <w:t xml:space="preserve">Freigabe der maschinell gereinigten und desinfizierten Materialien zur weiteren Bearbeitung im </w:t>
      </w:r>
      <w:r>
        <w:rPr>
          <w:sz w:val="22"/>
        </w:rPr>
        <w:t>PuS-Bereich</w:t>
      </w:r>
      <w:r w:rsidRPr="00775B29">
        <w:rPr>
          <w:sz w:val="22"/>
        </w:rPr>
        <w:t xml:space="preserve"> </w:t>
      </w:r>
      <w:r>
        <w:rPr>
          <w:sz w:val="22"/>
        </w:rPr>
        <w:t>der</w:t>
      </w:r>
      <w:r w:rsidRPr="00775B29">
        <w:rPr>
          <w:sz w:val="22"/>
        </w:rPr>
        <w:t xml:space="preserve"> A</w:t>
      </w:r>
      <w:r>
        <w:rPr>
          <w:sz w:val="22"/>
        </w:rPr>
        <w:t>EMP</w:t>
      </w:r>
      <w:r w:rsidRPr="00775B29">
        <w:rPr>
          <w:sz w:val="22"/>
        </w:rPr>
        <w:t>.</w:t>
      </w:r>
    </w:p>
    <w:p w14:paraId="376A3D7B" w14:textId="77777777" w:rsidR="00BA28BC" w:rsidRDefault="00BA28BC" w:rsidP="00BA28B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BA28BC" w14:paraId="222AA522" w14:textId="77777777" w:rsidTr="0080239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C569BC" w14:textId="77777777" w:rsidR="00BA28BC" w:rsidRDefault="00BA28BC" w:rsidP="0080239D">
            <w:r>
              <w:rPr>
                <w:noProof/>
                <w:lang w:eastAsia="de-DE"/>
              </w:rPr>
              <w:drawing>
                <wp:inline distT="0" distB="0" distL="0" distR="0" wp14:anchorId="590DE105" wp14:editId="047E5B3B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7600CE" w14:textId="77777777" w:rsidR="00BA28BC" w:rsidRPr="008068A0" w:rsidRDefault="00BA28BC" w:rsidP="0080239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3099876" w14:textId="77777777" w:rsidR="00BA28BC" w:rsidRDefault="00BA28BC" w:rsidP="0080239D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</w:tbl>
    <w:p w14:paraId="36044D7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E045FA8" w14:textId="77777777" w:rsidTr="00BA28BC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E1D1CBB" w14:textId="77777777" w:rsidR="000A015C" w:rsidRPr="000A015C" w:rsidRDefault="000A015C" w:rsidP="00BA28BC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DE422DA" w14:textId="77777777" w:rsidR="000A015C" w:rsidRPr="000A015C" w:rsidRDefault="000A015C" w:rsidP="00BA28BC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419D4C5" w14:textId="77777777" w:rsidR="000A015C" w:rsidRPr="000A015C" w:rsidRDefault="000A015C" w:rsidP="00BA28BC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A28BC" w:rsidRPr="00BA28BC" w14:paraId="5B7E3E27" w14:textId="77777777" w:rsidTr="00BA28B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8D6A4EC" w14:textId="6E2B7910" w:rsidR="00BA28BC" w:rsidRPr="00BA28BC" w:rsidRDefault="00BA28BC" w:rsidP="00BA28B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A28B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D81B300" w14:textId="1D4E8C0F" w:rsidR="00BA28BC" w:rsidRPr="00C362DE" w:rsidRDefault="00BA28BC" w:rsidP="00C362DE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63BCC27E" w14:textId="31C6B958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Material für die Pflege und Funktionskontrolle</w:t>
            </w:r>
          </w:p>
        </w:tc>
      </w:tr>
      <w:tr w:rsidR="00BA28BC" w:rsidRPr="00BA28BC" w14:paraId="47B026F0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5234AF7" w14:textId="5613B897" w:rsidR="00BA28BC" w:rsidRPr="00BA28BC" w:rsidRDefault="00BA28BC" w:rsidP="00BA28BC">
            <w:pPr>
              <w:pStyle w:val="InhaltVA"/>
              <w:ind w:left="708"/>
              <w:jc w:val="left"/>
              <w:rPr>
                <w:szCs w:val="22"/>
              </w:rPr>
            </w:pPr>
            <w:r w:rsidRPr="00BA28BC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BA28BC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5FFB5AF" w14:textId="29A7EF40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Hygienische 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DE9A6C8" w14:textId="2DB7D8BB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SAA_GRU_HYG_0</w:t>
            </w:r>
            <w:r>
              <w:rPr>
                <w:sz w:val="22"/>
                <w:szCs w:val="22"/>
              </w:rPr>
              <w:t>3</w:t>
            </w:r>
          </w:p>
        </w:tc>
      </w:tr>
      <w:tr w:rsidR="00BA28BC" w:rsidRPr="00BA28BC" w14:paraId="69165377" w14:textId="77777777" w:rsidTr="00BA28B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D3B7A6" w14:textId="1FEED9F8" w:rsidR="00BA28BC" w:rsidRPr="00BA28BC" w:rsidRDefault="00BA28BC" w:rsidP="00BA28B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A28B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7391080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33AFD5A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</w:tr>
      <w:tr w:rsidR="00BA28BC" w:rsidRPr="00BA28BC" w14:paraId="4FCE14D9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88CDA0B" w14:textId="292CB08C" w:rsidR="00BA28BC" w:rsidRPr="00BA28BC" w:rsidRDefault="00BA28BC" w:rsidP="00BA28BC">
            <w:pPr>
              <w:pStyle w:val="InhaltVA"/>
              <w:ind w:left="708"/>
              <w:jc w:val="left"/>
              <w:rPr>
                <w:szCs w:val="22"/>
              </w:rPr>
            </w:pPr>
            <w:r w:rsidRPr="00BA28BC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E959B5B" w14:textId="327DC034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Prozessparameter überprüfen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D436076" w14:textId="77777777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Prozessdokumentationssystem in der Auswerteeinheit</w:t>
            </w:r>
          </w:p>
          <w:p w14:paraId="3CD852FA" w14:textId="77777777" w:rsidR="00BA28BC" w:rsidRPr="00BA28BC" w:rsidRDefault="00BA28BC" w:rsidP="00BA28BC">
            <w:pPr>
              <w:pStyle w:val="ArbeitsgangUnterpunkte"/>
              <w:ind w:hanging="391"/>
              <w:rPr>
                <w:szCs w:val="22"/>
              </w:rPr>
            </w:pPr>
            <w:r w:rsidRPr="00BA28BC">
              <w:rPr>
                <w:szCs w:val="22"/>
              </w:rPr>
              <w:t>Temperatur</w:t>
            </w:r>
          </w:p>
          <w:p w14:paraId="51F41EEE" w14:textId="77777777" w:rsidR="00BA28BC" w:rsidRPr="00BA28BC" w:rsidRDefault="00BA28BC" w:rsidP="00BA28BC">
            <w:pPr>
              <w:pStyle w:val="ArbeitsgangUnterpunkte"/>
              <w:ind w:hanging="391"/>
              <w:rPr>
                <w:szCs w:val="22"/>
              </w:rPr>
            </w:pPr>
            <w:r w:rsidRPr="00BA28BC">
              <w:rPr>
                <w:szCs w:val="22"/>
              </w:rPr>
              <w:t>Zeit</w:t>
            </w:r>
          </w:p>
          <w:p w14:paraId="1D536FB2" w14:textId="77777777" w:rsidR="00BA28BC" w:rsidRPr="00BA28BC" w:rsidRDefault="00BA28BC" w:rsidP="00BA28BC">
            <w:pPr>
              <w:pStyle w:val="ArbeitsgangUnterpunkte"/>
              <w:ind w:hanging="391"/>
              <w:rPr>
                <w:szCs w:val="22"/>
              </w:rPr>
            </w:pPr>
            <w:r w:rsidRPr="00BA28BC">
              <w:rPr>
                <w:szCs w:val="22"/>
              </w:rPr>
              <w:t>A</w:t>
            </w:r>
            <w:r w:rsidRPr="00C362DE">
              <w:rPr>
                <w:szCs w:val="22"/>
                <w:vertAlign w:val="subscript"/>
              </w:rPr>
              <w:t>0</w:t>
            </w:r>
            <w:r w:rsidRPr="00BA28BC">
              <w:rPr>
                <w:szCs w:val="22"/>
              </w:rPr>
              <w:t>-Wert von 3000</w:t>
            </w:r>
          </w:p>
          <w:p w14:paraId="24F0D456" w14:textId="77777777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Visuelle Prüfung der Charge auf Sauberkeit und Trockenheit</w:t>
            </w:r>
          </w:p>
          <w:p w14:paraId="7C75D735" w14:textId="460EA475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Ggf. Auswertung Simicon RI</w:t>
            </w:r>
          </w:p>
        </w:tc>
      </w:tr>
      <w:tr w:rsidR="00BA28BC" w:rsidRPr="00BA28BC" w14:paraId="58BFEA23" w14:textId="77777777" w:rsidTr="00BA28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EB43535" w14:textId="1442AA81" w:rsidR="00BA28BC" w:rsidRPr="00BA28BC" w:rsidRDefault="00BA28BC" w:rsidP="00BA28BC">
            <w:pPr>
              <w:pStyle w:val="InhaltVA"/>
              <w:ind w:left="708"/>
              <w:jc w:val="left"/>
              <w:rPr>
                <w:szCs w:val="22"/>
              </w:rPr>
            </w:pPr>
            <w:r w:rsidRPr="00BA28BC">
              <w:rPr>
                <w:rFonts w:eastAsia="Calibri"/>
                <w:b/>
                <w:szCs w:val="22"/>
                <w:lang w:eastAsia="en-US"/>
              </w:rPr>
              <w:t>Prozessparame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BA28BC">
              <w:rPr>
                <w:rFonts w:eastAsia="Calibri"/>
                <w:b/>
                <w:szCs w:val="22"/>
                <w:lang w:eastAsia="en-US"/>
              </w:rPr>
              <w:t>ter nicht korrekt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26A0654" w14:textId="2C8CBFDE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Bei Abweichungen der Parameter.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8817059" w14:textId="6FBEBB8D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Rückführung der MP in den Reinigungs- und Desinfektionsbereich</w:t>
            </w:r>
          </w:p>
        </w:tc>
      </w:tr>
      <w:tr w:rsidR="00BA28BC" w:rsidRPr="00BA28BC" w14:paraId="69C018F1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862F75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D7872E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69A3DC" w14:textId="032E04E4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„KEINE FREIGABE“ im Popupfenster der Prozessdokumentation auswählen</w:t>
            </w:r>
          </w:p>
        </w:tc>
      </w:tr>
      <w:tr w:rsidR="00BA28BC" w:rsidRPr="00BA28BC" w14:paraId="1337A29A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89D695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F9BD5E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2E26B36" w14:textId="177E4B43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Eintrag der Gründe, warum Charge nicht freigegeben</w:t>
            </w:r>
          </w:p>
        </w:tc>
      </w:tr>
      <w:tr w:rsidR="00BA28BC" w:rsidRPr="00BA28BC" w14:paraId="2E61B365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65B952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8374A7" w14:textId="631A182A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Feststellen der Ursache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1EF9CB" w14:textId="7B1DF765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Information TE-</w:t>
            </w:r>
            <w:proofErr w:type="spellStart"/>
            <w:r w:rsidRPr="00BA28BC">
              <w:rPr>
                <w:sz w:val="22"/>
                <w:szCs w:val="22"/>
              </w:rPr>
              <w:t>Fhr</w:t>
            </w:r>
            <w:proofErr w:type="spellEnd"/>
            <w:r w:rsidRPr="00BA28BC">
              <w:rPr>
                <w:sz w:val="22"/>
                <w:szCs w:val="22"/>
              </w:rPr>
              <w:t>/innerhalb der AEMP/OP</w:t>
            </w:r>
          </w:p>
        </w:tc>
      </w:tr>
      <w:tr w:rsidR="00BA28BC" w:rsidRPr="00BA28BC" w14:paraId="593F2F6E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9BB7CBB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8ACEFD3" w14:textId="47A8CC5C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Nach Beseitigung des Mangels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D79159E" w14:textId="31B4CA34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gesamte Charge der erneuten Reinigung und Desinfektion zuführen.</w:t>
            </w:r>
          </w:p>
        </w:tc>
      </w:tr>
      <w:tr w:rsidR="00BA28BC" w:rsidRPr="00BA28BC" w14:paraId="43D1C720" w14:textId="77777777" w:rsidTr="00BA28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80B717D" w14:textId="4534AD58" w:rsidR="00BA28BC" w:rsidRPr="00BA28BC" w:rsidRDefault="00BA28BC" w:rsidP="00BA28BC">
            <w:pPr>
              <w:pStyle w:val="InhaltVA"/>
              <w:ind w:left="708"/>
              <w:jc w:val="left"/>
              <w:rPr>
                <w:szCs w:val="22"/>
              </w:rPr>
            </w:pPr>
            <w:r w:rsidRPr="00BA28BC">
              <w:rPr>
                <w:rFonts w:eastAsia="Calibri"/>
                <w:b/>
                <w:szCs w:val="22"/>
                <w:lang w:eastAsia="en-US"/>
              </w:rPr>
              <w:t>Prozessparame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BA28BC">
              <w:rPr>
                <w:rFonts w:eastAsia="Calibri"/>
                <w:b/>
                <w:szCs w:val="22"/>
                <w:lang w:eastAsia="en-US"/>
              </w:rPr>
              <w:t>ter korrekt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A0DC325" w14:textId="2B634D45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Freigabe der Charge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D042A26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</w:tr>
      <w:tr w:rsidR="00BA28BC" w:rsidRPr="00BA28BC" w14:paraId="26D1644E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1D0EFDD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78ED7F0" w14:textId="1B981E4B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Entnahme der MP aus dem Beladewagen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DFEE62F" w14:textId="203C77A8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Zusammenstellung der Siebe zur Abkühlung, dabei Siebzuordnung beachten</w:t>
            </w:r>
          </w:p>
        </w:tc>
      </w:tr>
      <w:tr w:rsidR="00BA28BC" w:rsidRPr="00BA28BC" w14:paraId="4C4B38C8" w14:textId="77777777" w:rsidTr="00BA28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A01C5E6" w14:textId="5EB39EFA" w:rsidR="00BA28BC" w:rsidRPr="00BA28BC" w:rsidRDefault="00BA28BC" w:rsidP="00BA28BC">
            <w:pPr>
              <w:pStyle w:val="InhaltVA"/>
              <w:ind w:left="708"/>
              <w:jc w:val="left"/>
              <w:rPr>
                <w:szCs w:val="22"/>
              </w:rPr>
            </w:pPr>
            <w:r w:rsidRPr="00BA28BC">
              <w:rPr>
                <w:rFonts w:eastAsia="Calibri"/>
                <w:b/>
                <w:szCs w:val="22"/>
                <w:lang w:eastAsia="en-US"/>
              </w:rPr>
              <w:t>Freigabe der Charge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111DFEC" w14:textId="06CC3616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Freigabedialog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5C832A1" w14:textId="4E0876E9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Freigabedialogfenster öffnet sich standardmäßig automatisch nach jedem Programmende</w:t>
            </w:r>
          </w:p>
        </w:tc>
      </w:tr>
      <w:tr w:rsidR="00BA28BC" w:rsidRPr="00C362DE" w14:paraId="5B54C0A7" w14:textId="77777777" w:rsidTr="00BA28BC">
        <w:trPr>
          <w:trHeight w:val="20"/>
        </w:trPr>
        <w:tc>
          <w:tcPr>
            <w:tcW w:w="2551" w:type="dxa"/>
            <w:tcBorders>
              <w:top w:val="nil"/>
              <w:bottom w:val="nil"/>
            </w:tcBorders>
          </w:tcPr>
          <w:p w14:paraId="5E6FE988" w14:textId="77777777" w:rsidR="00BA28BC" w:rsidRPr="00C362DE" w:rsidRDefault="00BA28BC" w:rsidP="00BA28BC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5F003E" w14:textId="77777777" w:rsidR="00BA28BC" w:rsidRPr="00C362DE" w:rsidRDefault="00BA28BC" w:rsidP="00BA28BC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990B57" w14:textId="77777777" w:rsidR="00BA28BC" w:rsidRPr="00C362DE" w:rsidRDefault="00BA28BC" w:rsidP="00BA28BC">
            <w:pPr>
              <w:rPr>
                <w:sz w:val="16"/>
                <w:szCs w:val="16"/>
              </w:rPr>
            </w:pPr>
          </w:p>
        </w:tc>
      </w:tr>
      <w:tr w:rsidR="00BA28BC" w:rsidRPr="00BA28BC" w14:paraId="482A4A70" w14:textId="77777777" w:rsidTr="00BA28BC">
        <w:trPr>
          <w:trHeight w:val="425"/>
        </w:trPr>
        <w:tc>
          <w:tcPr>
            <w:tcW w:w="9071" w:type="dxa"/>
            <w:gridSpan w:val="3"/>
            <w:tcBorders>
              <w:top w:val="nil"/>
              <w:bottom w:val="nil"/>
            </w:tcBorders>
          </w:tcPr>
          <w:p w14:paraId="36C53FB8" w14:textId="33D8B229" w:rsidR="00BA28BC" w:rsidRPr="00BA28BC" w:rsidRDefault="00BA28BC" w:rsidP="00BA28B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57F2D0" wp14:editId="300D1888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060000" cy="2258280"/>
                  <wp:effectExtent l="0" t="0" r="7620" b="889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5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28BC" w:rsidRPr="00C362DE" w14:paraId="32D4CF4B" w14:textId="77777777" w:rsidTr="00BA28BC">
        <w:trPr>
          <w:trHeight w:val="170"/>
        </w:trPr>
        <w:tc>
          <w:tcPr>
            <w:tcW w:w="2551" w:type="dxa"/>
            <w:tcBorders>
              <w:top w:val="nil"/>
              <w:bottom w:val="nil"/>
            </w:tcBorders>
          </w:tcPr>
          <w:p w14:paraId="7653E1E3" w14:textId="77777777" w:rsidR="00BA28BC" w:rsidRPr="00C362DE" w:rsidRDefault="00BA28BC" w:rsidP="00BA28BC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0DB24F" w14:textId="77777777" w:rsidR="00BA28BC" w:rsidRPr="00C362DE" w:rsidRDefault="00BA28BC" w:rsidP="00BA28BC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7E4975" w14:textId="77777777" w:rsidR="00BA28BC" w:rsidRPr="00C362DE" w:rsidRDefault="00BA28BC" w:rsidP="00BA28BC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A28BC" w:rsidRPr="00BA28BC" w14:paraId="4B562EC1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CCE38E1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6902FB" w14:textId="35C69E4A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Prozessbeurteilung</w:t>
            </w:r>
            <w:r w:rsidRPr="00BA28BC">
              <w:rPr>
                <w:rFonts w:eastAsia="Calibri"/>
                <w:sz w:val="22"/>
                <w:szCs w:val="22"/>
                <w:lang w:eastAsia="en-US"/>
              </w:rPr>
              <w:t xml:space="preserve"> und Produktfreigabe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A418BE" w14:textId="1FB347F7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Dropdown-Listen Prozessbeurteilung und Produktfreigabe bearbeiten</w:t>
            </w:r>
          </w:p>
        </w:tc>
      </w:tr>
      <w:tr w:rsidR="00BA28BC" w:rsidRPr="00BA28BC" w14:paraId="2F9DB248" w14:textId="77777777" w:rsidTr="00BA28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44C7429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111EC3" w14:textId="776050CF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Passwortabfrage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D5FED2" w14:textId="1581BCAC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Passwort für die freigebende Person angeben</w:t>
            </w:r>
          </w:p>
        </w:tc>
      </w:tr>
      <w:tr w:rsidR="00C362DE" w:rsidRPr="00C362DE" w14:paraId="33269FE2" w14:textId="77777777" w:rsidTr="00C362DE">
        <w:trPr>
          <w:trHeight w:val="57"/>
        </w:trPr>
        <w:tc>
          <w:tcPr>
            <w:tcW w:w="2551" w:type="dxa"/>
            <w:tcBorders>
              <w:top w:val="nil"/>
              <w:bottom w:val="nil"/>
            </w:tcBorders>
          </w:tcPr>
          <w:p w14:paraId="6F3129EA" w14:textId="77777777" w:rsidR="00C362DE" w:rsidRPr="00C362DE" w:rsidRDefault="00C362DE" w:rsidP="00C362DE">
            <w:pPr>
              <w:pStyle w:val="InhaltVA"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21DD09" w14:textId="77777777" w:rsidR="00C362DE" w:rsidRPr="00C362DE" w:rsidRDefault="00C362DE" w:rsidP="00C362D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A2972D1" w14:textId="77777777" w:rsidR="00C362DE" w:rsidRPr="00C362DE" w:rsidRDefault="00C362DE" w:rsidP="00C362DE">
            <w:pPr>
              <w:rPr>
                <w:sz w:val="16"/>
                <w:szCs w:val="16"/>
              </w:rPr>
            </w:pPr>
          </w:p>
        </w:tc>
      </w:tr>
      <w:tr w:rsidR="00C362DE" w:rsidRPr="00BA28BC" w14:paraId="4F96231A" w14:textId="77777777" w:rsidTr="00867561">
        <w:trPr>
          <w:trHeight w:val="425"/>
        </w:trPr>
        <w:tc>
          <w:tcPr>
            <w:tcW w:w="9071" w:type="dxa"/>
            <w:gridSpan w:val="3"/>
            <w:tcBorders>
              <w:top w:val="nil"/>
              <w:bottom w:val="nil"/>
            </w:tcBorders>
          </w:tcPr>
          <w:p w14:paraId="6B0C3D3C" w14:textId="677F8C8B" w:rsidR="00C362DE" w:rsidRPr="00C362DE" w:rsidRDefault="00C362DE" w:rsidP="00C362D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B40B84" wp14:editId="427469E6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340000" cy="1550640"/>
                  <wp:effectExtent l="0" t="0" r="3175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8" t="6422" r="5200" b="7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55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7561" w:rsidRPr="00BA28BC" w14:paraId="75BF7865" w14:textId="77777777" w:rsidTr="00867561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F54B95" w14:textId="77777777" w:rsidR="00867561" w:rsidRPr="00BA28BC" w:rsidRDefault="00867561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613F2F" w14:textId="77777777" w:rsidR="00867561" w:rsidRPr="00BA28BC" w:rsidRDefault="00867561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1E6C9" w14:textId="77777777" w:rsidR="00867561" w:rsidRPr="00BA28BC" w:rsidRDefault="00867561" w:rsidP="00867561">
            <w:pPr>
              <w:pStyle w:val="Listenabsatz"/>
              <w:ind w:left="360"/>
              <w:rPr>
                <w:sz w:val="22"/>
                <w:szCs w:val="22"/>
              </w:rPr>
            </w:pPr>
          </w:p>
        </w:tc>
      </w:tr>
      <w:tr w:rsidR="00BA28BC" w:rsidRPr="00BA28BC" w14:paraId="1E18646C" w14:textId="77777777" w:rsidTr="00867561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FCD2E86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D7EB7A1" w14:textId="77777777" w:rsidR="00BA28BC" w:rsidRPr="00BA28BC" w:rsidRDefault="00BA28BC" w:rsidP="00BA28B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1575302" w14:textId="2D2FBD45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 xml:space="preserve">Freigegebene Aufzeichnung wird automatisch in das </w:t>
            </w:r>
            <w:proofErr w:type="gramStart"/>
            <w:r w:rsidRPr="00BA28BC">
              <w:rPr>
                <w:sz w:val="22"/>
                <w:szCs w:val="22"/>
              </w:rPr>
              <w:t>PDF-Format</w:t>
            </w:r>
            <w:proofErr w:type="gramEnd"/>
            <w:r w:rsidRPr="00BA28BC">
              <w:rPr>
                <w:sz w:val="22"/>
                <w:szCs w:val="22"/>
              </w:rPr>
              <w:t xml:space="preserve"> umgewandelt und als solche im PDF Archiv aufgenommen.</w:t>
            </w:r>
          </w:p>
        </w:tc>
      </w:tr>
      <w:tr w:rsidR="00BA28BC" w:rsidRPr="00BA28BC" w14:paraId="71A190B1" w14:textId="77777777" w:rsidTr="00C362D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8D13DE8" w14:textId="1B7CCF0B" w:rsidR="00BA28BC" w:rsidRPr="00BA28BC" w:rsidRDefault="00BA28BC" w:rsidP="00BA28BC">
            <w:pPr>
              <w:pStyle w:val="InhaltVA"/>
              <w:ind w:left="708"/>
              <w:jc w:val="left"/>
              <w:rPr>
                <w:szCs w:val="22"/>
              </w:rPr>
            </w:pPr>
            <w:r w:rsidRPr="00BA28BC">
              <w:rPr>
                <w:rFonts w:eastAsia="Calibri"/>
                <w:b/>
                <w:szCs w:val="22"/>
                <w:lang w:eastAsia="en-US"/>
              </w:rPr>
              <w:t>Etikettendruck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E40A95F" w14:textId="1E1F9DB5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Etikettendruck</w:t>
            </w:r>
            <w:r w:rsidRPr="00BA28BC">
              <w:rPr>
                <w:sz w:val="22"/>
                <w:szCs w:val="22"/>
              </w:rPr>
              <w:br/>
              <w:t>(Abb. 3)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1AE9547" w14:textId="3DF1F1E2" w:rsidR="00BA28BC" w:rsidRPr="00BA28BC" w:rsidRDefault="00BA28BC" w:rsidP="00BA28B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28BC">
              <w:rPr>
                <w:sz w:val="22"/>
                <w:szCs w:val="22"/>
              </w:rPr>
              <w:t>Prozesslabel werden nach erfolgter Freigabe automatisch ausgedruckt</w:t>
            </w:r>
          </w:p>
        </w:tc>
      </w:tr>
      <w:tr w:rsidR="00C362DE" w:rsidRPr="00C362DE" w14:paraId="2E58C0C8" w14:textId="77777777" w:rsidTr="00C362DE">
        <w:trPr>
          <w:trHeight w:val="20"/>
        </w:trPr>
        <w:tc>
          <w:tcPr>
            <w:tcW w:w="2551" w:type="dxa"/>
            <w:tcBorders>
              <w:top w:val="nil"/>
              <w:bottom w:val="nil"/>
            </w:tcBorders>
          </w:tcPr>
          <w:p w14:paraId="0A20A9D3" w14:textId="77777777" w:rsidR="00C362DE" w:rsidRPr="00C362DE" w:rsidRDefault="00C362DE" w:rsidP="0080239D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1FAD8A" w14:textId="77777777" w:rsidR="00C362DE" w:rsidRPr="00C362DE" w:rsidRDefault="00C362DE" w:rsidP="0080239D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514F37" w14:textId="77777777" w:rsidR="00C362DE" w:rsidRPr="00C362DE" w:rsidRDefault="00C362DE" w:rsidP="0080239D">
            <w:pPr>
              <w:rPr>
                <w:sz w:val="16"/>
                <w:szCs w:val="16"/>
              </w:rPr>
            </w:pPr>
          </w:p>
        </w:tc>
      </w:tr>
      <w:tr w:rsidR="00C362DE" w:rsidRPr="00BA28BC" w14:paraId="7B1B6868" w14:textId="77777777" w:rsidTr="00C362DE">
        <w:trPr>
          <w:trHeight w:val="425"/>
        </w:trPr>
        <w:tc>
          <w:tcPr>
            <w:tcW w:w="9071" w:type="dxa"/>
            <w:gridSpan w:val="3"/>
            <w:tcBorders>
              <w:top w:val="nil"/>
              <w:bottom w:val="nil"/>
            </w:tcBorders>
          </w:tcPr>
          <w:p w14:paraId="1DE87D4B" w14:textId="3F135763" w:rsidR="00C362DE" w:rsidRPr="00BA28BC" w:rsidRDefault="00C362DE" w:rsidP="0080239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4600FB7" wp14:editId="5F9A86B9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504800" cy="1789200"/>
                  <wp:effectExtent l="0" t="0" r="635" b="1905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5" t="2997" r="3221" b="2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00" cy="178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62DE" w:rsidRPr="00C362DE" w14:paraId="7E13B5D6" w14:textId="77777777" w:rsidTr="00C362DE">
        <w:trPr>
          <w:trHeight w:val="170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814687" w14:textId="77777777" w:rsidR="00C362DE" w:rsidRPr="00C362DE" w:rsidRDefault="00C362DE" w:rsidP="0080239D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B7BA6D9" w14:textId="77777777" w:rsidR="00C362DE" w:rsidRPr="00C362DE" w:rsidRDefault="00C362DE" w:rsidP="0080239D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1BCABB2" w14:textId="77777777" w:rsidR="00C362DE" w:rsidRPr="00C362DE" w:rsidRDefault="00C362DE" w:rsidP="0080239D">
            <w:pPr>
              <w:pStyle w:val="InhaltVA"/>
              <w:ind w:left="708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14:paraId="6C84662F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17CF" w14:textId="77777777" w:rsidR="00F8528F" w:rsidRDefault="00F8528F" w:rsidP="001313CB">
      <w:pPr>
        <w:spacing w:after="0" w:line="240" w:lineRule="auto"/>
      </w:pPr>
      <w:r>
        <w:separator/>
      </w:r>
    </w:p>
  </w:endnote>
  <w:endnote w:type="continuationSeparator" w:id="0">
    <w:p w14:paraId="4F8EBF8E" w14:textId="77777777" w:rsidR="00F8528F" w:rsidRDefault="00F8528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368"/>
      <w:gridCol w:w="1495"/>
      <w:gridCol w:w="1340"/>
    </w:tblGrid>
    <w:tr w:rsidR="00164C10" w:rsidRPr="00164C10" w14:paraId="78607726" w14:textId="77777777" w:rsidTr="004A6729">
      <w:tc>
        <w:tcPr>
          <w:tcW w:w="1134" w:type="dxa"/>
          <w:tcMar>
            <w:left w:w="28" w:type="dxa"/>
            <w:right w:w="28" w:type="dxa"/>
          </w:tcMar>
        </w:tcPr>
        <w:p w14:paraId="503FB3F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6E8749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ECD4E2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3BCF5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128EE8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835" w:type="dxa"/>
          <w:gridSpan w:val="2"/>
          <w:vMerge w:val="restart"/>
          <w:tcMar>
            <w:left w:w="28" w:type="dxa"/>
            <w:right w:w="28" w:type="dxa"/>
          </w:tcMar>
        </w:tcPr>
        <w:p w14:paraId="0F6D9B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E9DA16" w14:textId="1F40967B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4A6729">
            <w:rPr>
              <w:noProof/>
              <w:sz w:val="16"/>
              <w:szCs w:val="16"/>
            </w:rPr>
            <w:t>SAA_KPR_TSM_KPF_03_01_Kontrolle_Prozessparameter_Chargenfreigabe_RDG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F8579CC" w14:textId="77777777" w:rsidTr="004A6729">
      <w:tc>
        <w:tcPr>
          <w:tcW w:w="1134" w:type="dxa"/>
          <w:tcMar>
            <w:left w:w="28" w:type="dxa"/>
            <w:right w:w="28" w:type="dxa"/>
          </w:tcMar>
        </w:tcPr>
        <w:p w14:paraId="27C7E21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A388A5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20994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A518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368" w:type="dxa"/>
          <w:tcMar>
            <w:left w:w="28" w:type="dxa"/>
            <w:right w:w="28" w:type="dxa"/>
          </w:tcMar>
        </w:tcPr>
        <w:p w14:paraId="17BA17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592A86E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F10E9CC" w14:textId="77777777" w:rsidTr="004A6729">
      <w:tc>
        <w:tcPr>
          <w:tcW w:w="1134" w:type="dxa"/>
          <w:tcMar>
            <w:left w:w="28" w:type="dxa"/>
            <w:right w:w="28" w:type="dxa"/>
          </w:tcMar>
        </w:tcPr>
        <w:p w14:paraId="4E9E5DF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C8721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0E870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5F70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5F61935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835" w:type="dxa"/>
          <w:gridSpan w:val="2"/>
          <w:vMerge/>
          <w:tcMar>
            <w:left w:w="28" w:type="dxa"/>
            <w:right w:w="28" w:type="dxa"/>
          </w:tcMar>
        </w:tcPr>
        <w:p w14:paraId="3D5DB5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3C232EF" w14:textId="77777777" w:rsidTr="004A6729">
      <w:tc>
        <w:tcPr>
          <w:tcW w:w="1134" w:type="dxa"/>
          <w:tcMar>
            <w:left w:w="28" w:type="dxa"/>
            <w:right w:w="28" w:type="dxa"/>
          </w:tcMar>
        </w:tcPr>
        <w:p w14:paraId="56E619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69DD56" w14:textId="10872234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867561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5D004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E1CF4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68" w:type="dxa"/>
          <w:tcMar>
            <w:left w:w="28" w:type="dxa"/>
            <w:right w:w="28" w:type="dxa"/>
          </w:tcMar>
        </w:tcPr>
        <w:p w14:paraId="6FD8FA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95" w:type="dxa"/>
          <w:tcMar>
            <w:left w:w="28" w:type="dxa"/>
            <w:right w:w="28" w:type="dxa"/>
          </w:tcMar>
        </w:tcPr>
        <w:p w14:paraId="721C824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ABE5B52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C289BA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1E03" w14:textId="77777777" w:rsidR="00F8528F" w:rsidRDefault="00F8528F" w:rsidP="001313CB">
      <w:pPr>
        <w:spacing w:after="0" w:line="240" w:lineRule="auto"/>
      </w:pPr>
      <w:r>
        <w:separator/>
      </w:r>
    </w:p>
  </w:footnote>
  <w:footnote w:type="continuationSeparator" w:id="0">
    <w:p w14:paraId="6E88BB03" w14:textId="77777777" w:rsidR="00F8528F" w:rsidRDefault="00F8528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A70EE0F" w14:textId="77777777" w:rsidTr="00164C10">
      <w:trPr>
        <w:trHeight w:val="850"/>
      </w:trPr>
      <w:tc>
        <w:tcPr>
          <w:tcW w:w="2409" w:type="dxa"/>
          <w:vMerge w:val="restart"/>
        </w:tcPr>
        <w:p w14:paraId="1AD38C51" w14:textId="439CEF88" w:rsidR="001313CB" w:rsidRDefault="00867561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69E1789" wp14:editId="29F9C88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0BACBA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922AEE9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229D0F2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E5B9505" w14:textId="596B53F1" w:rsidR="001313CB" w:rsidRDefault="00BA28BC" w:rsidP="001313CB">
          <w:pPr>
            <w:pStyle w:val="Kopfzeile"/>
            <w:jc w:val="right"/>
          </w:pPr>
          <w:r w:rsidRPr="00BA28BC">
            <w:rPr>
              <w:b/>
              <w:sz w:val="18"/>
              <w:szCs w:val="18"/>
            </w:rPr>
            <w:t>SAA_KPR_TSM_KPF_03</w:t>
          </w:r>
        </w:p>
      </w:tc>
    </w:tr>
    <w:tr w:rsidR="001313CB" w14:paraId="2FA443B9" w14:textId="77777777" w:rsidTr="00164C10">
      <w:tc>
        <w:tcPr>
          <w:tcW w:w="2409" w:type="dxa"/>
          <w:vMerge/>
        </w:tcPr>
        <w:p w14:paraId="7969780F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E2FC3A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97175D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40C3B930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141A081" w14:textId="77777777" w:rsidTr="00164C10">
      <w:tc>
        <w:tcPr>
          <w:tcW w:w="2409" w:type="dxa"/>
          <w:vMerge/>
        </w:tcPr>
        <w:p w14:paraId="4BC6EF8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7D6980C" w14:textId="77777777" w:rsidR="00BA28BC" w:rsidRDefault="00BA28BC" w:rsidP="00BA28BC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Kontrolle Prozessparameter</w:t>
          </w:r>
        </w:p>
        <w:p w14:paraId="7CD55E50" w14:textId="59BA5C75" w:rsidR="001313CB" w:rsidRPr="00BA28BC" w:rsidRDefault="00BA28BC" w:rsidP="00BA28BC">
          <w:pPr>
            <w:pStyle w:val="Kopfzeile"/>
            <w:jc w:val="center"/>
            <w:rPr>
              <w:b/>
            </w:rPr>
          </w:pPr>
          <w:r w:rsidRPr="00850AC7">
            <w:rPr>
              <w:bCs/>
            </w:rPr>
            <w:t>Chargenfreigabe RDG</w:t>
          </w:r>
        </w:p>
      </w:tc>
      <w:tc>
        <w:tcPr>
          <w:tcW w:w="2409" w:type="dxa"/>
          <w:vMerge/>
        </w:tcPr>
        <w:p w14:paraId="20900CA4" w14:textId="77777777" w:rsidR="001313CB" w:rsidRDefault="001313CB" w:rsidP="001313CB">
          <w:pPr>
            <w:pStyle w:val="Kopfzeile"/>
            <w:jc w:val="center"/>
          </w:pPr>
        </w:p>
      </w:tc>
    </w:tr>
  </w:tbl>
  <w:p w14:paraId="5DB76627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69009F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C0C06"/>
    <w:multiLevelType w:val="hybridMultilevel"/>
    <w:tmpl w:val="D51C371E"/>
    <w:lvl w:ilvl="0" w:tplc="18C82972">
      <w:start w:val="1"/>
      <w:numFmt w:val="bullet"/>
      <w:pStyle w:val="ArbeitsgangUnterpunkte"/>
      <w:lvlText w:val=""/>
      <w:lvlJc w:val="left"/>
      <w:pPr>
        <w:tabs>
          <w:tab w:val="num" w:pos="751"/>
        </w:tabs>
        <w:ind w:left="751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abstractNum w:abstractNumId="2" w15:restartNumberingAfterBreak="0">
    <w:nsid w:val="5D6375E5"/>
    <w:multiLevelType w:val="hybridMultilevel"/>
    <w:tmpl w:val="6DBAF3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C"/>
    <w:rsid w:val="00047F23"/>
    <w:rsid w:val="00065FFE"/>
    <w:rsid w:val="000A015C"/>
    <w:rsid w:val="0010763A"/>
    <w:rsid w:val="001107F7"/>
    <w:rsid w:val="001313CB"/>
    <w:rsid w:val="00164C10"/>
    <w:rsid w:val="001A7A8A"/>
    <w:rsid w:val="001F63CF"/>
    <w:rsid w:val="003846F1"/>
    <w:rsid w:val="0039709C"/>
    <w:rsid w:val="004A6729"/>
    <w:rsid w:val="004F6449"/>
    <w:rsid w:val="00593A0F"/>
    <w:rsid w:val="00616993"/>
    <w:rsid w:val="00626530"/>
    <w:rsid w:val="00633830"/>
    <w:rsid w:val="006B1039"/>
    <w:rsid w:val="007C7A70"/>
    <w:rsid w:val="0082648E"/>
    <w:rsid w:val="00867561"/>
    <w:rsid w:val="008C0669"/>
    <w:rsid w:val="009C32EE"/>
    <w:rsid w:val="009E77EE"/>
    <w:rsid w:val="00A45E35"/>
    <w:rsid w:val="00A935AB"/>
    <w:rsid w:val="00AB5608"/>
    <w:rsid w:val="00BA28BC"/>
    <w:rsid w:val="00C32126"/>
    <w:rsid w:val="00C362DE"/>
    <w:rsid w:val="00CE457B"/>
    <w:rsid w:val="00CF1AF7"/>
    <w:rsid w:val="00D53E7B"/>
    <w:rsid w:val="00F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32132"/>
  <w15:chartTrackingRefBased/>
  <w15:docId w15:val="{217AFFDD-31FE-41E4-B18F-A8B013D1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BA28BC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BA28BC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BA28BC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character" w:styleId="Kommentarzeichen">
    <w:name w:val="annotation reference"/>
    <w:uiPriority w:val="99"/>
    <w:semiHidden/>
    <w:rsid w:val="00BA28B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A28BC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28BC"/>
    <w:rPr>
      <w:rFonts w:eastAsia="Times New Roman"/>
      <w:sz w:val="20"/>
      <w:szCs w:val="20"/>
      <w:lang w:eastAsia="de-DE"/>
    </w:rPr>
  </w:style>
  <w:style w:type="paragraph" w:customStyle="1" w:styleId="ArbeitsgangUnterpunkte">
    <w:name w:val="Arbeitsgang Unterpunkte"/>
    <w:basedOn w:val="Standard"/>
    <w:uiPriority w:val="99"/>
    <w:rsid w:val="00BA28BC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BA28BC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62138-BB23-4943-B9F7-A3CEB45B7147}"/>
</file>

<file path=customXml/itemProps2.xml><?xml version="1.0" encoding="utf-8"?>
<ds:datastoreItem xmlns:ds="http://schemas.openxmlformats.org/officeDocument/2006/customXml" ds:itemID="{ED12B480-1963-4256-8318-5BFCF8C9909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2021-07-26T06:58:00Z</dcterms:created>
  <dcterms:modified xsi:type="dcterms:W3CDTF">2022-01-28T11:52:00Z</dcterms:modified>
</cp:coreProperties>
</file>