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3286213" w14:textId="77777777" w:rsidTr="000A015C">
        <w:tc>
          <w:tcPr>
            <w:tcW w:w="9071" w:type="dxa"/>
            <w:gridSpan w:val="2"/>
          </w:tcPr>
          <w:p w14:paraId="759D007B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4B36FF" w14:paraId="71B82B5C" w14:textId="77777777" w:rsidTr="00AE7674">
        <w:tc>
          <w:tcPr>
            <w:tcW w:w="3685" w:type="dxa"/>
            <w:vAlign w:val="center"/>
          </w:tcPr>
          <w:p w14:paraId="5F474240" w14:textId="77777777" w:rsidR="004B36FF" w:rsidRPr="001313CB" w:rsidRDefault="004B36FF" w:rsidP="004B36FF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BC578CD" w14:textId="12D4DF23" w:rsidR="004B36FF" w:rsidRPr="004B36FF" w:rsidRDefault="004B36FF" w:rsidP="004B36FF">
            <w:r w:rsidRPr="004B36FF">
              <w:t>Lagerung und Überwachung der aufbereiteten Siebe und Einzelinstrumente im Sterilgutlager</w:t>
            </w:r>
          </w:p>
        </w:tc>
      </w:tr>
      <w:tr w:rsidR="004B36FF" w14:paraId="3DF0F200" w14:textId="77777777" w:rsidTr="000A015C">
        <w:tc>
          <w:tcPr>
            <w:tcW w:w="3685" w:type="dxa"/>
            <w:vAlign w:val="center"/>
          </w:tcPr>
          <w:p w14:paraId="41644EED" w14:textId="77777777" w:rsidR="004B36FF" w:rsidRPr="001313CB" w:rsidRDefault="004B36FF" w:rsidP="004B36FF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034A028" w14:textId="0B8101EF" w:rsidR="004B36FF" w:rsidRPr="004B36FF" w:rsidRDefault="004B36FF" w:rsidP="004B36FF">
            <w:r w:rsidRPr="004B36FF">
              <w:t>AEMP EL – Sterilgutlager</w:t>
            </w:r>
          </w:p>
        </w:tc>
      </w:tr>
      <w:tr w:rsidR="004B36FF" w14:paraId="5FE2AC38" w14:textId="77777777" w:rsidTr="000A015C">
        <w:tc>
          <w:tcPr>
            <w:tcW w:w="3685" w:type="dxa"/>
            <w:vAlign w:val="center"/>
          </w:tcPr>
          <w:p w14:paraId="5F80D12D" w14:textId="77777777" w:rsidR="004B36FF" w:rsidRPr="001313CB" w:rsidRDefault="004B36FF" w:rsidP="004B36FF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BE589C1" w14:textId="735FAF05" w:rsidR="004B36FF" w:rsidRPr="004B36FF" w:rsidRDefault="004B36FF" w:rsidP="004B36FF">
            <w:r w:rsidRPr="004B36FF">
              <w:t>TS</w:t>
            </w:r>
            <w:r>
              <w:t>A</w:t>
            </w:r>
            <w:r w:rsidRPr="004B36FF">
              <w:t>/Leitung AEMP</w:t>
            </w:r>
          </w:p>
        </w:tc>
      </w:tr>
      <w:tr w:rsidR="004B36FF" w14:paraId="4FE61649" w14:textId="77777777" w:rsidTr="00AE7674">
        <w:tc>
          <w:tcPr>
            <w:tcW w:w="3685" w:type="dxa"/>
            <w:vAlign w:val="center"/>
          </w:tcPr>
          <w:p w14:paraId="15F5CAF8" w14:textId="77777777" w:rsidR="004B36FF" w:rsidRPr="001313CB" w:rsidRDefault="004B36FF" w:rsidP="004B36FF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326B8EC3" w14:textId="77777777" w:rsidR="004B36FF" w:rsidRPr="00CC4D70" w:rsidRDefault="004B36FF" w:rsidP="004B36FF">
            <w:pPr>
              <w:pStyle w:val="InhaltSAA"/>
              <w:rPr>
                <w:szCs w:val="22"/>
              </w:rPr>
            </w:pPr>
            <w:proofErr w:type="spellStart"/>
            <w:r w:rsidRPr="00CC4D70">
              <w:rPr>
                <w:szCs w:val="22"/>
              </w:rPr>
              <w:t>Comcotec_SegoSoft_Benutzerhandbuch</w:t>
            </w:r>
            <w:proofErr w:type="spellEnd"/>
          </w:p>
          <w:p w14:paraId="6350901A" w14:textId="77777777" w:rsidR="004B36FF" w:rsidRPr="00CC4D70" w:rsidRDefault="004B36FF" w:rsidP="004B36FF">
            <w:pPr>
              <w:pStyle w:val="InhaltSAA"/>
              <w:rPr>
                <w:szCs w:val="22"/>
              </w:rPr>
            </w:pPr>
            <w:proofErr w:type="spellStart"/>
            <w:r w:rsidRPr="00CC4D70">
              <w:rPr>
                <w:szCs w:val="22"/>
              </w:rPr>
              <w:t>Comcotec_SegoSoft_Steve_Benutzerhandbuch</w:t>
            </w:r>
            <w:proofErr w:type="spellEnd"/>
          </w:p>
          <w:p w14:paraId="24B5174E" w14:textId="77777777" w:rsidR="004B36FF" w:rsidRPr="00CC4D70" w:rsidRDefault="004B36FF" w:rsidP="004B36FF">
            <w:pPr>
              <w:pStyle w:val="InhaltSAA"/>
              <w:rPr>
                <w:szCs w:val="22"/>
              </w:rPr>
            </w:pPr>
            <w:r w:rsidRPr="00CC4D70">
              <w:rPr>
                <w:szCs w:val="22"/>
              </w:rPr>
              <w:t>Desinfektionsplan</w:t>
            </w:r>
          </w:p>
          <w:p w14:paraId="524BC75A" w14:textId="77777777" w:rsidR="004B36FF" w:rsidRPr="00CC4D70" w:rsidRDefault="004B36FF" w:rsidP="004B36FF">
            <w:pPr>
              <w:pStyle w:val="InhaltSAA"/>
              <w:rPr>
                <w:szCs w:val="22"/>
              </w:rPr>
            </w:pPr>
            <w:proofErr w:type="spellStart"/>
            <w:r w:rsidRPr="00CC4D70">
              <w:rPr>
                <w:szCs w:val="22"/>
              </w:rPr>
              <w:t>Einteilung_Sterilgutlager</w:t>
            </w:r>
            <w:proofErr w:type="spellEnd"/>
          </w:p>
          <w:p w14:paraId="37BC4E42" w14:textId="77777777" w:rsidR="00CC4D70" w:rsidRPr="00CC4D70" w:rsidRDefault="00CC4D70" w:rsidP="00CC4D70">
            <w:pPr>
              <w:rPr>
                <w:color w:val="000000"/>
              </w:rPr>
            </w:pPr>
            <w:r w:rsidRPr="00CC4D70">
              <w:rPr>
                <w:color w:val="000000"/>
              </w:rPr>
              <w:t>SAA_GRU_HYG_03_01_Hygienische_Haendedesinfektion</w:t>
            </w:r>
          </w:p>
          <w:p w14:paraId="402BB47E" w14:textId="68552E00" w:rsidR="004B36FF" w:rsidRPr="00CC4D70" w:rsidRDefault="004B36FF" w:rsidP="004B36FF">
            <w:pPr>
              <w:pStyle w:val="InhaltSAA"/>
              <w:rPr>
                <w:szCs w:val="22"/>
              </w:rPr>
            </w:pPr>
            <w:r w:rsidRPr="00CC4D70">
              <w:rPr>
                <w:szCs w:val="22"/>
              </w:rPr>
              <w:t>VA_KPR_TSM_LAT_01_01_Lagerung_Sterilgut</w:t>
            </w:r>
          </w:p>
          <w:p w14:paraId="67B815B8" w14:textId="77777777" w:rsidR="004B36FF" w:rsidRPr="00CC4D70" w:rsidRDefault="004B36FF" w:rsidP="004B36FF">
            <w:pPr>
              <w:pStyle w:val="InhaltSAA"/>
              <w:rPr>
                <w:szCs w:val="22"/>
              </w:rPr>
            </w:pPr>
            <w:r w:rsidRPr="00CC4D70">
              <w:rPr>
                <w:szCs w:val="22"/>
              </w:rPr>
              <w:t xml:space="preserve">Weisung Hygieniker </w:t>
            </w:r>
            <w:proofErr w:type="spellStart"/>
            <w:r w:rsidRPr="00CC4D70">
              <w:rPr>
                <w:szCs w:val="22"/>
              </w:rPr>
              <w:t>KdoSanDst</w:t>
            </w:r>
            <w:proofErr w:type="spellEnd"/>
          </w:p>
          <w:p w14:paraId="117851C8" w14:textId="5C160199" w:rsidR="004B36FF" w:rsidRPr="00CC4D70" w:rsidRDefault="004B36FF" w:rsidP="004B36FF">
            <w:r w:rsidRPr="00CC4D70">
              <w:t xml:space="preserve">Instandhaltungskonzept </w:t>
            </w:r>
            <w:proofErr w:type="spellStart"/>
            <w:r w:rsidRPr="00CC4D70">
              <w:t>ChirInstrEinsatz</w:t>
            </w:r>
            <w:proofErr w:type="spellEnd"/>
          </w:p>
        </w:tc>
      </w:tr>
    </w:tbl>
    <w:p w14:paraId="48F1C3F0" w14:textId="77777777" w:rsidR="000A015C" w:rsidRPr="000A015C" w:rsidRDefault="000A015C" w:rsidP="000A015C">
      <w:pPr>
        <w:pStyle w:val="InhaltVA"/>
        <w:rPr>
          <w:szCs w:val="22"/>
        </w:rPr>
      </w:pPr>
    </w:p>
    <w:p w14:paraId="7DF6AAB8" w14:textId="77777777" w:rsidR="000A015C" w:rsidRPr="000A015C" w:rsidRDefault="000A015C" w:rsidP="000A015C">
      <w:pPr>
        <w:pStyle w:val="InhaltVA"/>
        <w:rPr>
          <w:szCs w:val="22"/>
        </w:rPr>
      </w:pPr>
    </w:p>
    <w:p w14:paraId="7B00618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CF1C35" w14:textId="77777777" w:rsidR="004B36FF" w:rsidRPr="00C610B8" w:rsidRDefault="004B36FF" w:rsidP="004B36FF">
      <w:pPr>
        <w:pStyle w:val="InhaltSAA"/>
        <w:ind w:left="708"/>
      </w:pPr>
      <w:r w:rsidRPr="001038E4">
        <w:rPr>
          <w:szCs w:val="22"/>
        </w:rPr>
        <w:t xml:space="preserve">Lagerung </w:t>
      </w:r>
      <w:r>
        <w:rPr>
          <w:szCs w:val="22"/>
        </w:rPr>
        <w:t>und Überwachung der</w:t>
      </w:r>
      <w:r w:rsidRPr="001038E4">
        <w:rPr>
          <w:szCs w:val="22"/>
        </w:rPr>
        <w:t xml:space="preserve"> </w:t>
      </w:r>
      <w:r>
        <w:rPr>
          <w:szCs w:val="22"/>
        </w:rPr>
        <w:t>aufbereiteten Siebe und Einzelinstrumente im Sterilgutlager.</w:t>
      </w:r>
    </w:p>
    <w:p w14:paraId="47CA02DA" w14:textId="5A5B78CA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B36FF" w14:paraId="6C094F84" w14:textId="77777777" w:rsidTr="002F013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8C39D6" w14:textId="77777777" w:rsidR="004B36FF" w:rsidRDefault="004B36FF" w:rsidP="002F0133">
            <w:bookmarkStart w:id="0" w:name="_Hlk94524934"/>
            <w:r>
              <w:rPr>
                <w:noProof/>
                <w:lang w:eastAsia="de-DE"/>
              </w:rPr>
              <w:drawing>
                <wp:inline distT="0" distB="0" distL="0" distR="0" wp14:anchorId="3C3C75FC" wp14:editId="76872846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93A1B5" w14:textId="77777777" w:rsidR="004B36FF" w:rsidRPr="008068A0" w:rsidRDefault="004B36FF" w:rsidP="002F0133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49AF7ADD" w14:textId="77777777" w:rsidR="004B36FF" w:rsidRDefault="004B36FF" w:rsidP="002F0133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2BDC4A5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2FF6CC4" w14:textId="77777777" w:rsidTr="004B36F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D1D1A6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08B25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527CD6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B36FF" w:rsidRPr="004B36FF" w14:paraId="38AA8CA2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BFC6336" w14:textId="4BB79471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C76D772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6341F89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</w:tr>
      <w:tr w:rsidR="004B36FF" w:rsidRPr="004B36FF" w14:paraId="445256FB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1E1EFBB" w14:textId="5A559402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Hände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4B36FF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B69A58" w14:textId="661E4EEE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735C55D" w14:textId="403C6756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rPr>
                <w:rFonts w:eastAsia="Calibri"/>
              </w:rPr>
              <w:t>SAA_GRU_HYG_0</w:t>
            </w:r>
            <w:r w:rsidR="00CC4D70">
              <w:rPr>
                <w:rFonts w:eastAsia="Calibri"/>
              </w:rPr>
              <w:t>3</w:t>
            </w:r>
          </w:p>
          <w:p w14:paraId="0E26462F" w14:textId="57083412" w:rsid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Vor jeder Entnahme von MP aus dem Sterilisator eine</w:t>
            </w:r>
          </w:p>
          <w:p w14:paraId="70C2782B" w14:textId="6F88FD75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Vor jedem Berühren von sterilen Verpackungen im Sterilgutlager</w:t>
            </w:r>
          </w:p>
          <w:p w14:paraId="1F4C11C4" w14:textId="16C7E844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rPr>
                <w:rFonts w:eastAsia="Calibri"/>
              </w:rPr>
              <w:t xml:space="preserve">Im </w:t>
            </w:r>
            <w:r w:rsidRPr="004B36FF">
              <w:t>Anschluss</w:t>
            </w:r>
            <w:r w:rsidRPr="004B36FF">
              <w:rPr>
                <w:rFonts w:eastAsia="Calibri"/>
              </w:rPr>
              <w:t xml:space="preserve"> auf trockene Hände achten!</w:t>
            </w:r>
          </w:p>
        </w:tc>
      </w:tr>
      <w:tr w:rsidR="004B36FF" w:rsidRPr="004B36FF" w14:paraId="19DFDE8C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4CD6272" w14:textId="626D342B" w:rsidR="004B36FF" w:rsidRP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4B36F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46A9A0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FE61C7D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</w:tr>
      <w:tr w:rsidR="004B36FF" w:rsidRPr="004B36FF" w14:paraId="676BB85E" w14:textId="77777777" w:rsidTr="00CC4D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6AC53A" w14:textId="2001BE25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Lagerungs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4B36FF">
              <w:rPr>
                <w:rFonts w:eastAsia="Calibri"/>
                <w:b/>
                <w:szCs w:val="22"/>
                <w:lang w:eastAsia="en-US"/>
              </w:rPr>
              <w:t>kriterien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1D0DD2" w14:textId="577CC56F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rPr>
                <w:rFonts w:eastAsia="Calibri"/>
              </w:rPr>
              <w:t xml:space="preserve">Lagerung in </w:t>
            </w:r>
            <w:r w:rsidRPr="004B36FF">
              <w:t>einer</w:t>
            </w:r>
            <w:r w:rsidRPr="004B36FF">
              <w:rPr>
                <w:rFonts w:eastAsia="Calibri"/>
              </w:rPr>
              <w:t xml:space="preserve"> Schutzverpackung für sterile Medizinprodukte und/oder geschützt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14207D" w14:textId="7E72759C" w:rsidR="004B36FF" w:rsidRPr="004B36FF" w:rsidRDefault="004B36FF" w:rsidP="004B36FF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B36FF">
              <w:rPr>
                <w:rFonts w:eastAsia="Calibri"/>
                <w:sz w:val="22"/>
                <w:szCs w:val="22"/>
                <w:lang w:eastAsia="en-US"/>
              </w:rPr>
              <w:t>in geschlossenen Lagersystemen, z.B. in Schränken, Schubladen oder</w:t>
            </w:r>
          </w:p>
          <w:p w14:paraId="3C2F2451" w14:textId="77777777" w:rsidR="004B36FF" w:rsidRPr="004B36FF" w:rsidRDefault="004B36FF" w:rsidP="004B36FF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B36FF">
              <w:rPr>
                <w:rFonts w:eastAsia="Calibri"/>
                <w:sz w:val="22"/>
                <w:szCs w:val="22"/>
                <w:lang w:eastAsia="en-US"/>
              </w:rPr>
              <w:t>in Regalen in Räumen der Raumklasse II nach DIN 1946-4</w:t>
            </w:r>
          </w:p>
          <w:p w14:paraId="77910725" w14:textId="77777777" w:rsidR="004B36FF" w:rsidRPr="004B36FF" w:rsidRDefault="004B36FF" w:rsidP="004B36FF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4B36FF">
              <w:rPr>
                <w:rFonts w:eastAsia="Calibri"/>
                <w:sz w:val="22"/>
                <w:szCs w:val="22"/>
                <w:lang w:eastAsia="en-US"/>
              </w:rPr>
              <w:t>Trocken</w:t>
            </w:r>
          </w:p>
          <w:p w14:paraId="62A823A1" w14:textId="44822672" w:rsidR="004B36FF" w:rsidRPr="004B36FF" w:rsidRDefault="004B36FF" w:rsidP="004B36FF">
            <w:pPr>
              <w:numPr>
                <w:ilvl w:val="0"/>
                <w:numId w:val="1"/>
              </w:numPr>
            </w:pPr>
            <w:r>
              <w:rPr>
                <w:rFonts w:eastAsia="Calibri"/>
              </w:rPr>
              <w:t xml:space="preserve">Vor </w:t>
            </w:r>
            <w:r w:rsidRPr="004B36FF">
              <w:rPr>
                <w:rFonts w:eastAsia="Calibri"/>
              </w:rPr>
              <w:t xml:space="preserve">Staub und </w:t>
            </w:r>
            <w:r>
              <w:rPr>
                <w:rFonts w:eastAsia="Calibri"/>
              </w:rPr>
              <w:t>K</w:t>
            </w:r>
            <w:r w:rsidRPr="004B36FF">
              <w:t>ontamination</w:t>
            </w:r>
            <w:r>
              <w:t xml:space="preserve"> </w:t>
            </w:r>
            <w:r w:rsidRPr="004B36FF">
              <w:t>geschützt</w:t>
            </w:r>
          </w:p>
        </w:tc>
      </w:tr>
      <w:tr w:rsidR="00CC4D70" w:rsidRPr="004B36FF" w14:paraId="06DBCA6A" w14:textId="77777777" w:rsidTr="00CC4D70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1AAFBEE" w14:textId="77777777" w:rsidR="00CC4D70" w:rsidRPr="004B36FF" w:rsidRDefault="00CC4D70" w:rsidP="00CC4D70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8FB6AD" w14:textId="77777777" w:rsidR="00CC4D70" w:rsidRPr="004B36FF" w:rsidRDefault="00CC4D70" w:rsidP="00CC4D70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FBCD4" w14:textId="77777777" w:rsidR="00CC4D70" w:rsidRPr="00CC4D70" w:rsidRDefault="00CC4D70" w:rsidP="00CC4D70">
            <w:pPr>
              <w:rPr>
                <w:rFonts w:eastAsia="Calibri"/>
              </w:rPr>
            </w:pPr>
          </w:p>
        </w:tc>
      </w:tr>
      <w:tr w:rsidR="00CC4D70" w:rsidRPr="004B36FF" w14:paraId="52708AAB" w14:textId="77777777" w:rsidTr="00CC4D70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030E1B7" w14:textId="77777777" w:rsidR="00CC4D70" w:rsidRPr="004B36FF" w:rsidRDefault="00CC4D70" w:rsidP="00CC4D70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500B42" w14:textId="77777777" w:rsidR="00CC4D70" w:rsidRPr="004B36FF" w:rsidRDefault="00CC4D70" w:rsidP="00CC4D70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CCE4C0" w14:textId="77777777" w:rsidR="00CC4D70" w:rsidRPr="00CC4D70" w:rsidRDefault="00CC4D70" w:rsidP="00CC4D70">
            <w:pPr>
              <w:rPr>
                <w:rFonts w:eastAsia="Calibri"/>
              </w:rPr>
            </w:pPr>
          </w:p>
        </w:tc>
      </w:tr>
      <w:tr w:rsidR="004B36FF" w:rsidRPr="004B36FF" w14:paraId="45D8C479" w14:textId="77777777" w:rsidTr="00CC4D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27F51D" w14:textId="5F147819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lastRenderedPageBreak/>
              <w:t>Lagerfristen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320B8" w14:textId="2F50466D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Lagerfristen</w:t>
            </w:r>
            <w:r w:rsidRPr="004B36FF">
              <w:rPr>
                <w:rFonts w:eastAsia="Calibri"/>
              </w:rPr>
              <w:t xml:space="preserve"> für </w:t>
            </w:r>
            <w:r w:rsidRPr="004B36FF">
              <w:rPr>
                <w:rFonts w:eastAsia="Calibri"/>
                <w:b/>
                <w:u w:val="single"/>
              </w:rPr>
              <w:t>verpackte</w:t>
            </w:r>
            <w:r w:rsidRPr="004B36FF">
              <w:rPr>
                <w:rFonts w:eastAsia="Calibri"/>
              </w:rPr>
              <w:t xml:space="preserve"> Instrumente in Folienverpackung oder Sterilcontainer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3AFBBF" w14:textId="6A7EE3A3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rPr>
                <w:rFonts w:eastAsia="Calibri"/>
                <w:b/>
              </w:rPr>
              <w:t>≤ 48 Stunden</w:t>
            </w:r>
            <w:r w:rsidRPr="004B36FF">
              <w:rPr>
                <w:rFonts w:eastAsia="Calibri"/>
              </w:rPr>
              <w:br/>
            </w:r>
            <w:r w:rsidRPr="004B36FF">
              <w:rPr>
                <w:rFonts w:eastAsia="Calibri"/>
                <w:b/>
                <w:u w:val="single"/>
              </w:rPr>
              <w:t>Lagerung ungeschützt in offenen Regalen</w:t>
            </w:r>
            <w:r w:rsidRPr="004B36FF">
              <w:rPr>
                <w:rFonts w:eastAsia="Calibri"/>
              </w:rPr>
              <w:t>,</w:t>
            </w:r>
            <w:r w:rsidRPr="004B36FF">
              <w:rPr>
                <w:rFonts w:eastAsia="Calibri"/>
              </w:rPr>
              <w:br/>
              <w:t xml:space="preserve">Bereitstellung zum alsbaldigen </w:t>
            </w:r>
            <w:r w:rsidRPr="004B36FF">
              <w:t>Gebrauch</w:t>
            </w:r>
          </w:p>
        </w:tc>
      </w:tr>
      <w:tr w:rsidR="004B36FF" w:rsidRPr="004B36FF" w14:paraId="4312D604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218FD03" w14:textId="77777777" w:rsidR="004B36FF" w:rsidRPr="004B36FF" w:rsidRDefault="004B36FF" w:rsidP="004B36F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3AF4AFC" w14:textId="77777777" w:rsidR="004B36FF" w:rsidRPr="004B36FF" w:rsidRDefault="004B36FF" w:rsidP="004B36FF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0ADBF9A" w14:textId="77777777" w:rsidR="004B36FF" w:rsidRPr="004B36FF" w:rsidRDefault="004B36FF" w:rsidP="004B36FF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4B36FF">
              <w:rPr>
                <w:rFonts w:eastAsia="Calibri"/>
                <w:b/>
              </w:rPr>
              <w:t>≤ 6 Monate</w:t>
            </w:r>
            <w:r w:rsidRPr="004B36FF">
              <w:rPr>
                <w:rFonts w:eastAsia="Calibri"/>
              </w:rPr>
              <w:br/>
            </w:r>
            <w:r w:rsidRPr="004B36FF">
              <w:rPr>
                <w:rFonts w:eastAsia="Calibri"/>
                <w:b/>
                <w:u w:val="single"/>
              </w:rPr>
              <w:t>einfach/doppelt verpackt, Lagerung geschützt in z.B. geschlossener Schrankschublade</w:t>
            </w:r>
            <w:r w:rsidRPr="004B36FF">
              <w:rPr>
                <w:rFonts w:eastAsia="Calibri"/>
              </w:rPr>
              <w:t>)</w:t>
            </w:r>
          </w:p>
          <w:p w14:paraId="36DC78CB" w14:textId="249C2E9E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Durchführung</w:t>
            </w:r>
            <w:r w:rsidRPr="004B36FF">
              <w:rPr>
                <w:rFonts w:eastAsia="Calibri"/>
                <w:b/>
              </w:rPr>
              <w:t xml:space="preserve"> nach Vorgaben/Anweisung des zuständigen Hygienikers</w:t>
            </w:r>
          </w:p>
        </w:tc>
      </w:tr>
      <w:tr w:rsidR="004B36FF" w:rsidRPr="004B36FF" w14:paraId="19ECA09C" w14:textId="77777777" w:rsidTr="004B36F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62D257" w14:textId="264CA659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Einteilung Sterilgutlager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2C52FD" w14:textId="65967195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Aufteilung</w:t>
            </w:r>
            <w:r w:rsidRPr="004B36FF">
              <w:rPr>
                <w:rFonts w:eastAsia="Calibri"/>
              </w:rPr>
              <w:t xml:space="preserve"> des Sterilgutes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785F4A" w14:textId="57904562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Befüllung</w:t>
            </w:r>
            <w:r w:rsidRPr="004B36FF">
              <w:rPr>
                <w:rFonts w:eastAsia="Calibri"/>
                <w:bCs/>
              </w:rPr>
              <w:t xml:space="preserve"> der Sterilgut-Lagerschränke gemäß </w:t>
            </w:r>
            <w:proofErr w:type="spellStart"/>
            <w:r w:rsidRPr="004B36FF">
              <w:rPr>
                <w:rFonts w:eastAsia="Calibri"/>
                <w:bCs/>
              </w:rPr>
              <w:t>Einteilung_Sterilgutlager</w:t>
            </w:r>
            <w:proofErr w:type="spellEnd"/>
          </w:p>
        </w:tc>
      </w:tr>
      <w:tr w:rsidR="004B36FF" w:rsidRPr="004B36FF" w14:paraId="26308F18" w14:textId="77777777" w:rsidTr="004B36F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2B6A437" w14:textId="54C29BCA" w:rsidR="004B36FF" w:rsidRPr="004B36FF" w:rsidRDefault="004B36FF" w:rsidP="004B36FF">
            <w:pPr>
              <w:pStyle w:val="InhaltVA"/>
              <w:ind w:left="708"/>
              <w:jc w:val="left"/>
              <w:rPr>
                <w:szCs w:val="22"/>
              </w:rPr>
            </w:pPr>
            <w:r w:rsidRPr="004B36FF">
              <w:rPr>
                <w:rFonts w:eastAsia="Calibri"/>
                <w:b/>
                <w:szCs w:val="22"/>
                <w:lang w:eastAsia="en-US"/>
              </w:rPr>
              <w:t>Überwachung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3C69DE3" w14:textId="48DF7065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>Anwendung</w:t>
            </w:r>
            <w:r w:rsidRPr="004B36FF">
              <w:rPr>
                <w:rFonts w:eastAsia="Calibri"/>
              </w:rPr>
              <w:t xml:space="preserve"> „First-in-first-out“ - Prinzip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5A3C103" w14:textId="3EE7AEA1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rPr>
                <w:rFonts w:eastAsia="Calibri"/>
              </w:rPr>
              <w:t xml:space="preserve">Einsortieren/ Einräumen neu </w:t>
            </w:r>
            <w:r w:rsidRPr="004B36FF">
              <w:t>aufbereiteter</w:t>
            </w:r>
            <w:r w:rsidRPr="004B36FF">
              <w:rPr>
                <w:rFonts w:eastAsia="Calibri"/>
              </w:rPr>
              <w:t xml:space="preserve"> MP nach hinten (</w:t>
            </w:r>
            <w:proofErr w:type="spellStart"/>
            <w:r w:rsidRPr="004B36FF">
              <w:rPr>
                <w:rFonts w:eastAsia="Calibri"/>
              </w:rPr>
              <w:t>first</w:t>
            </w:r>
            <w:proofErr w:type="spellEnd"/>
            <w:r w:rsidRPr="004B36FF">
              <w:rPr>
                <w:rFonts w:eastAsia="Calibri"/>
              </w:rPr>
              <w:t xml:space="preserve"> in - </w:t>
            </w:r>
            <w:proofErr w:type="spellStart"/>
            <w:r w:rsidRPr="004B36FF">
              <w:rPr>
                <w:rFonts w:eastAsia="Calibri"/>
              </w:rPr>
              <w:t>first</w:t>
            </w:r>
            <w:proofErr w:type="spellEnd"/>
            <w:r w:rsidRPr="004B36FF">
              <w:rPr>
                <w:rFonts w:eastAsia="Calibri"/>
              </w:rPr>
              <w:t xml:space="preserve"> out)</w:t>
            </w:r>
          </w:p>
        </w:tc>
      </w:tr>
      <w:tr w:rsidR="004B36FF" w:rsidRPr="004B36FF" w14:paraId="6B0D19F1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827233B" w14:textId="77777777" w:rsidR="004B36FF" w:rsidRPr="004B36FF" w:rsidRDefault="004B36FF" w:rsidP="004B36F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7F474F" w14:textId="59232B75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rPr>
                <w:rFonts w:eastAsia="Calibri"/>
              </w:rPr>
              <w:t xml:space="preserve">Lagerzeit </w:t>
            </w:r>
            <w:r w:rsidRPr="004B36FF">
              <w:t>der</w:t>
            </w:r>
            <w:r w:rsidRPr="004B36FF">
              <w:rPr>
                <w:rFonts w:eastAsia="Calibri"/>
              </w:rPr>
              <w:t xml:space="preserve"> sterilen Instrumente und Sets/Siebe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DDF5002" w14:textId="35470098" w:rsidR="004B36FF" w:rsidRPr="004B36FF" w:rsidRDefault="004B36FF" w:rsidP="004B36FF">
            <w:pPr>
              <w:numPr>
                <w:ilvl w:val="0"/>
                <w:numId w:val="1"/>
              </w:numPr>
            </w:pPr>
            <w:r w:rsidRPr="004B36FF">
              <w:t xml:space="preserve">Wartungsdialog </w:t>
            </w:r>
            <w:proofErr w:type="spellStart"/>
            <w:r w:rsidRPr="004B36FF">
              <w:t>SegoSoft</w:t>
            </w:r>
            <w:proofErr w:type="spellEnd"/>
            <w:r w:rsidRPr="004B36FF">
              <w:rPr>
                <w:vertAlign w:val="superscript"/>
              </w:rPr>
              <w:t>®</w:t>
            </w:r>
            <w:r w:rsidRPr="004B36FF">
              <w:t xml:space="preserve"> Steve mit Anzeige des </w:t>
            </w:r>
            <w:r w:rsidRPr="004B36FF">
              <w:rPr>
                <w:rFonts w:eastAsia="Calibri"/>
              </w:rPr>
              <w:t>Ablaufs der Lagerdauer von Sieben und Einzelinstrumenten</w:t>
            </w:r>
          </w:p>
        </w:tc>
      </w:tr>
      <w:tr w:rsidR="004B36FF" w14:paraId="2DBD8E35" w14:textId="77777777" w:rsidTr="004B36FF">
        <w:trPr>
          <w:trHeight w:val="425"/>
        </w:trPr>
        <w:tc>
          <w:tcPr>
            <w:tcW w:w="9071" w:type="dxa"/>
            <w:gridSpan w:val="3"/>
            <w:tcBorders>
              <w:top w:val="nil"/>
              <w:bottom w:val="nil"/>
            </w:tcBorders>
          </w:tcPr>
          <w:p w14:paraId="08BF4B6F" w14:textId="19979665" w:rsidR="004B36FF" w:rsidRDefault="004B36FF" w:rsidP="004B36FF">
            <w:pPr>
              <w:pStyle w:val="InhaltVA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7716AF1" wp14:editId="18E033A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2340000" cy="3250000"/>
                      <wp:effectExtent l="0" t="0" r="3175" b="7620"/>
                      <wp:wrapSquare wrapText="bothSides"/>
                      <wp:docPr id="3" name="Group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2340000" cy="3250000"/>
                                <a:chOff x="3905" y="6166"/>
                                <a:chExt cx="4080" cy="5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20" y="6166"/>
                                  <a:ext cx="4065" cy="567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5" y="7140"/>
                                  <a:ext cx="1690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B1EDB2" id="Group 13" o:spid="_x0000_s1026" style="position:absolute;margin-left:0;margin-top:0;width:184.25pt;height:255.9pt;z-index:-251657216;mso-position-horizontal:center;mso-position-vertical:top;mso-position-vertical-relative:page" coordorigin="3905,6166" coordsize="4080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style="position:absolute;left:3920;top:6166;width:4065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">
                        <v:imagedata r:id="rId9" o:title=""/>
                      </v:shape>
                      <v:rect id="Rectangle 12" o:spid="_x0000_s1028" style="position:absolute;left:3905;top:7140;width:169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" filled="f" strokecolor="red" strokeweight="2pt"/>
                      <w10:wrap type="square" anchory="page"/>
                    </v:group>
                  </w:pict>
                </mc:Fallback>
              </mc:AlternateContent>
            </w:r>
          </w:p>
        </w:tc>
      </w:tr>
      <w:tr w:rsidR="004B36FF" w14:paraId="77CB9DE0" w14:textId="77777777" w:rsidTr="004B36F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FCF3C97" w14:textId="211B1A12" w:rsidR="004B36FF" w:rsidRDefault="004B36FF" w:rsidP="004B36FF">
            <w:pPr>
              <w:pStyle w:val="InhaltVA"/>
              <w:tabs>
                <w:tab w:val="left" w:pos="1635"/>
              </w:tabs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C544319" w14:textId="7ACBF602" w:rsidR="004B36FF" w:rsidRDefault="004B36FF" w:rsidP="004B36FF">
            <w:pPr>
              <w:numPr>
                <w:ilvl w:val="0"/>
                <w:numId w:val="1"/>
              </w:numPr>
            </w:pPr>
            <w:r>
              <w:t>Lagerdauer von Sieben/ Instrumenten abgelaufen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79EF28C" w14:textId="4BC0AC44" w:rsidR="004B36FF" w:rsidRDefault="004B36FF" w:rsidP="004B36FF">
            <w:pPr>
              <w:numPr>
                <w:ilvl w:val="0"/>
                <w:numId w:val="1"/>
              </w:numPr>
            </w:pPr>
            <w:r>
              <w:t>Siebe/Instrumente einem erneuten Aufbereitungsprozess unterziehen</w:t>
            </w:r>
          </w:p>
        </w:tc>
      </w:tr>
      <w:tr w:rsidR="004B36FF" w14:paraId="252E32C6" w14:textId="77777777" w:rsidTr="004B36F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148838" w14:textId="6E859B6F" w:rsidR="004B36FF" w:rsidRDefault="004B36FF" w:rsidP="004B36FF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6BA7BB4" w14:textId="77777777" w:rsidR="004B36FF" w:rsidRDefault="004B36FF" w:rsidP="004B36FF">
            <w:pPr>
              <w:pStyle w:val="InhaltVA"/>
            </w:pPr>
          </w:p>
        </w:tc>
        <w:tc>
          <w:tcPr>
            <w:tcW w:w="3685" w:type="dxa"/>
            <w:tcBorders>
              <w:bottom w:val="nil"/>
            </w:tcBorders>
          </w:tcPr>
          <w:p w14:paraId="0B285414" w14:textId="77777777" w:rsidR="004B36FF" w:rsidRDefault="004B36FF" w:rsidP="004B36FF">
            <w:pPr>
              <w:pStyle w:val="InhaltVA"/>
            </w:pPr>
          </w:p>
        </w:tc>
      </w:tr>
      <w:tr w:rsidR="004B36FF" w14:paraId="6FD2F85D" w14:textId="77777777" w:rsidTr="004B36F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A88DB42" w14:textId="16A8DC66" w:rsidR="004B36FF" w:rsidRDefault="004B36FF" w:rsidP="004B36FF">
            <w:pPr>
              <w:pStyle w:val="InhaltVA"/>
              <w:ind w:left="708"/>
            </w:pPr>
            <w:r>
              <w:rPr>
                <w:rFonts w:eastAsia="Calibri"/>
                <w:b/>
                <w:szCs w:val="22"/>
                <w:lang w:eastAsia="en-US"/>
              </w:rPr>
              <w:t>Weitere Vorgehensweise</w:t>
            </w:r>
          </w:p>
        </w:tc>
        <w:tc>
          <w:tcPr>
            <w:tcW w:w="2835" w:type="dxa"/>
            <w:tcBorders>
              <w:top w:val="nil"/>
            </w:tcBorders>
          </w:tcPr>
          <w:p w14:paraId="2F5050DE" w14:textId="671BFE42" w:rsidR="004B36FF" w:rsidRDefault="004B36FF" w:rsidP="004B36FF">
            <w:pPr>
              <w:numPr>
                <w:ilvl w:val="0"/>
                <w:numId w:val="1"/>
              </w:numPr>
            </w:pPr>
            <w:r>
              <w:rPr>
                <w:rFonts w:eastAsia="Calibri"/>
                <w:szCs w:val="24"/>
              </w:rPr>
              <w:t xml:space="preserve">Ausgabe an </w:t>
            </w:r>
            <w:r w:rsidRPr="004B36FF">
              <w:t>den</w:t>
            </w:r>
            <w:r>
              <w:rPr>
                <w:rFonts w:eastAsia="Calibri"/>
                <w:szCs w:val="24"/>
              </w:rPr>
              <w:t xml:space="preserve"> Nutzer</w:t>
            </w:r>
          </w:p>
        </w:tc>
        <w:tc>
          <w:tcPr>
            <w:tcW w:w="3685" w:type="dxa"/>
            <w:tcBorders>
              <w:top w:val="nil"/>
            </w:tcBorders>
          </w:tcPr>
          <w:p w14:paraId="373B0F9E" w14:textId="37F61593" w:rsidR="004B36FF" w:rsidRDefault="004B36FF" w:rsidP="004B36FF">
            <w:pPr>
              <w:numPr>
                <w:ilvl w:val="0"/>
                <w:numId w:val="1"/>
              </w:numPr>
            </w:pPr>
            <w:r w:rsidRPr="00DE09E2">
              <w:rPr>
                <w:rFonts w:eastAsia="Calibri"/>
                <w:szCs w:val="24"/>
              </w:rPr>
              <w:t>SAA_</w:t>
            </w:r>
            <w:r w:rsidRPr="004B36FF">
              <w:t>KPR</w:t>
            </w:r>
            <w:r w:rsidRPr="00DE09E2">
              <w:rPr>
                <w:rFonts w:eastAsia="Calibri"/>
                <w:szCs w:val="24"/>
              </w:rPr>
              <w:t>_LAT_02</w:t>
            </w:r>
          </w:p>
        </w:tc>
      </w:tr>
    </w:tbl>
    <w:p w14:paraId="13C8A67E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3D7F" w14:textId="77777777" w:rsidR="00AE3B84" w:rsidRDefault="00AE3B84" w:rsidP="001313CB">
      <w:pPr>
        <w:spacing w:after="0" w:line="240" w:lineRule="auto"/>
      </w:pPr>
      <w:r>
        <w:separator/>
      </w:r>
    </w:p>
  </w:endnote>
  <w:endnote w:type="continuationSeparator" w:id="0">
    <w:p w14:paraId="4EEA7EAB" w14:textId="77777777" w:rsidR="00AE3B84" w:rsidRDefault="00AE3B8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FB26F7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EBC5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DF4D4D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9617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05946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1A7A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C80C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299EE48B" w14:textId="7F7F664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63E81">
            <w:rPr>
              <w:noProof/>
              <w:sz w:val="16"/>
              <w:szCs w:val="16"/>
            </w:rPr>
            <w:t>SAA_KPR_TSM_LAT_01_01_Lagerung_Sterilgut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75F46D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B6A8F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1023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4004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ED4FE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51FEA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687B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6AE5E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2D8F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7F0BD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AF2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64C5F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0C0E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282958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ADBC4B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7924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6772FC" w14:textId="2F5422E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E36E3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B31C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6B0D6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ED911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2E4F2E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44875CA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6C165D6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7E7F" w14:textId="77777777" w:rsidR="00AE3B84" w:rsidRDefault="00AE3B84" w:rsidP="001313CB">
      <w:pPr>
        <w:spacing w:after="0" w:line="240" w:lineRule="auto"/>
      </w:pPr>
      <w:r>
        <w:separator/>
      </w:r>
    </w:p>
  </w:footnote>
  <w:footnote w:type="continuationSeparator" w:id="0">
    <w:p w14:paraId="16A966C5" w14:textId="77777777" w:rsidR="00AE3B84" w:rsidRDefault="00AE3B8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4DBB5F0" w14:textId="77777777" w:rsidTr="00164C10">
      <w:trPr>
        <w:trHeight w:val="850"/>
      </w:trPr>
      <w:tc>
        <w:tcPr>
          <w:tcW w:w="2409" w:type="dxa"/>
          <w:vMerge w:val="restart"/>
        </w:tcPr>
        <w:p w14:paraId="5C3FB477" w14:textId="3CEC4758" w:rsidR="001313CB" w:rsidRDefault="00CE36E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F79E24B" wp14:editId="11EB4398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2FB29E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88423C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05CF8A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9BC38CB" w14:textId="23C5E12E" w:rsidR="001313CB" w:rsidRPr="004B36FF" w:rsidRDefault="004B36FF" w:rsidP="001313CB">
          <w:pPr>
            <w:pStyle w:val="Kopfzeile"/>
            <w:jc w:val="right"/>
            <w:rPr>
              <w:b/>
              <w:bCs/>
            </w:rPr>
          </w:pPr>
          <w:r w:rsidRPr="004B36FF">
            <w:rPr>
              <w:b/>
              <w:bCs/>
              <w:sz w:val="18"/>
              <w:szCs w:val="18"/>
            </w:rPr>
            <w:t>SAA_KPR_TSM_LAT_01</w:t>
          </w:r>
        </w:p>
      </w:tc>
    </w:tr>
    <w:tr w:rsidR="001313CB" w14:paraId="602DF177" w14:textId="77777777" w:rsidTr="00164C10">
      <w:tc>
        <w:tcPr>
          <w:tcW w:w="2409" w:type="dxa"/>
          <w:vMerge/>
        </w:tcPr>
        <w:p w14:paraId="1BDF8B2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9E9741C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18516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0BF8BB16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08C4E5C" w14:textId="77777777" w:rsidTr="00164C10">
      <w:tc>
        <w:tcPr>
          <w:tcW w:w="2409" w:type="dxa"/>
          <w:vMerge/>
        </w:tcPr>
        <w:p w14:paraId="5D953E1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493F4A3" w14:textId="77777777" w:rsidR="004B36FF" w:rsidRPr="004B36FF" w:rsidRDefault="004B36FF" w:rsidP="004B36FF">
          <w:pPr>
            <w:tabs>
              <w:tab w:val="left" w:pos="1470"/>
            </w:tabs>
            <w:jc w:val="center"/>
            <w:rPr>
              <w:b/>
              <w:bCs/>
            </w:rPr>
          </w:pPr>
          <w:r w:rsidRPr="004B36FF">
            <w:rPr>
              <w:b/>
              <w:bCs/>
            </w:rPr>
            <w:t>Lagerung</w:t>
          </w:r>
        </w:p>
        <w:p w14:paraId="4A352C0E" w14:textId="6C78E6A4" w:rsidR="001313CB" w:rsidRPr="004B36FF" w:rsidRDefault="004B36FF" w:rsidP="004B36FF">
          <w:pPr>
            <w:pStyle w:val="Kopfzeile"/>
            <w:jc w:val="center"/>
          </w:pPr>
          <w:r w:rsidRPr="004B36FF">
            <w:rPr>
              <w:bCs/>
            </w:rPr>
            <w:t>Sterile MP</w:t>
          </w:r>
        </w:p>
      </w:tc>
      <w:tc>
        <w:tcPr>
          <w:tcW w:w="2409" w:type="dxa"/>
          <w:vMerge/>
        </w:tcPr>
        <w:p w14:paraId="74E7ED6C" w14:textId="77777777" w:rsidR="001313CB" w:rsidRDefault="001313CB" w:rsidP="001313CB">
          <w:pPr>
            <w:pStyle w:val="Kopfzeile"/>
            <w:jc w:val="center"/>
          </w:pPr>
        </w:p>
      </w:tc>
    </w:tr>
  </w:tbl>
  <w:p w14:paraId="21A6D84B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56BED"/>
    <w:multiLevelType w:val="hybridMultilevel"/>
    <w:tmpl w:val="3FBED2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FF"/>
    <w:rsid w:val="00047F23"/>
    <w:rsid w:val="00063E81"/>
    <w:rsid w:val="00065FFE"/>
    <w:rsid w:val="000A015C"/>
    <w:rsid w:val="001107F7"/>
    <w:rsid w:val="001313CB"/>
    <w:rsid w:val="00164C10"/>
    <w:rsid w:val="001A7A8A"/>
    <w:rsid w:val="001F63CF"/>
    <w:rsid w:val="002D4599"/>
    <w:rsid w:val="003846F1"/>
    <w:rsid w:val="0039709C"/>
    <w:rsid w:val="003F3360"/>
    <w:rsid w:val="004B36FF"/>
    <w:rsid w:val="004F6449"/>
    <w:rsid w:val="00593A0F"/>
    <w:rsid w:val="00616993"/>
    <w:rsid w:val="00626530"/>
    <w:rsid w:val="006B1039"/>
    <w:rsid w:val="007C7A70"/>
    <w:rsid w:val="008C0669"/>
    <w:rsid w:val="009C32EE"/>
    <w:rsid w:val="009E77EE"/>
    <w:rsid w:val="00A45E35"/>
    <w:rsid w:val="00A935AB"/>
    <w:rsid w:val="00AB5608"/>
    <w:rsid w:val="00AE3B84"/>
    <w:rsid w:val="00BC2A34"/>
    <w:rsid w:val="00CC4D70"/>
    <w:rsid w:val="00CE36E3"/>
    <w:rsid w:val="00CF1AF7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7DEA2"/>
  <w15:chartTrackingRefBased/>
  <w15:docId w15:val="{D13BF1CD-7007-46F2-ACD5-63641A94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B36FF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4B36FF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B36FF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4B36FF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4582A-F713-4B49-B890-81B771006EE5}"/>
</file>

<file path=customXml/itemProps2.xml><?xml version="1.0" encoding="utf-8"?>
<ds:datastoreItem xmlns:ds="http://schemas.openxmlformats.org/officeDocument/2006/customXml" ds:itemID="{C9B96EDE-7F49-4BCB-BDFB-EE8FC388491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2021-08-05T08:46:00Z</dcterms:created>
  <dcterms:modified xsi:type="dcterms:W3CDTF">2022-01-31T11:42:00Z</dcterms:modified>
</cp:coreProperties>
</file>