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23286213" w14:textId="77777777" w:rsidTr="000A015C">
        <w:tc>
          <w:tcPr>
            <w:tcW w:w="9071" w:type="dxa"/>
            <w:gridSpan w:val="2"/>
          </w:tcPr>
          <w:p w14:paraId="759D007B" w14:textId="77777777" w:rsidR="001313CB" w:rsidRPr="001313CB" w:rsidRDefault="001313CB" w:rsidP="001313CB">
            <w:pPr>
              <w:jc w:val="center"/>
            </w:pPr>
            <w:r w:rsidRPr="001313CB">
              <w:rPr>
                <w:b/>
                <w:szCs w:val="24"/>
              </w:rPr>
              <w:t>Stammblatt</w:t>
            </w:r>
          </w:p>
        </w:tc>
      </w:tr>
      <w:tr w:rsidR="00E50680" w14:paraId="71B82B5C" w14:textId="77777777" w:rsidTr="00AE7674">
        <w:tc>
          <w:tcPr>
            <w:tcW w:w="3685" w:type="dxa"/>
            <w:vAlign w:val="center"/>
          </w:tcPr>
          <w:p w14:paraId="5F474240" w14:textId="77777777" w:rsidR="00E50680" w:rsidRPr="001313CB" w:rsidRDefault="00E50680" w:rsidP="00E50680">
            <w:r w:rsidRPr="001313CB">
              <w:rPr>
                <w:b/>
                <w:szCs w:val="24"/>
              </w:rPr>
              <w:t>Ziel</w:t>
            </w:r>
          </w:p>
        </w:tc>
        <w:tc>
          <w:tcPr>
            <w:tcW w:w="5386" w:type="dxa"/>
            <w:vAlign w:val="center"/>
          </w:tcPr>
          <w:p w14:paraId="4BC578CD" w14:textId="35FB93A8" w:rsidR="00E50680" w:rsidRPr="00E50680" w:rsidRDefault="00E50680" w:rsidP="00E50680">
            <w:r w:rsidRPr="00E50680">
              <w:t>Transport der aufbereiteten Siebe und Einzelinstrumente zum Ort der Anwendung</w:t>
            </w:r>
          </w:p>
        </w:tc>
      </w:tr>
      <w:tr w:rsidR="00E50680" w14:paraId="3DF0F200" w14:textId="77777777" w:rsidTr="000A015C">
        <w:tc>
          <w:tcPr>
            <w:tcW w:w="3685" w:type="dxa"/>
            <w:vAlign w:val="center"/>
          </w:tcPr>
          <w:p w14:paraId="41644EED" w14:textId="77777777" w:rsidR="00E50680" w:rsidRPr="001313CB" w:rsidRDefault="00E50680" w:rsidP="00E50680">
            <w:r w:rsidRPr="001313CB">
              <w:rPr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4034A028" w14:textId="66ED2152" w:rsidR="00E50680" w:rsidRPr="00E50680" w:rsidRDefault="00E50680" w:rsidP="00E50680">
            <w:r w:rsidRPr="00E50680">
              <w:t>AEMP EL – Sterilgutlager</w:t>
            </w:r>
          </w:p>
        </w:tc>
      </w:tr>
      <w:tr w:rsidR="00E50680" w14:paraId="5FE2AC38" w14:textId="77777777" w:rsidTr="000A015C">
        <w:tc>
          <w:tcPr>
            <w:tcW w:w="3685" w:type="dxa"/>
            <w:vAlign w:val="center"/>
          </w:tcPr>
          <w:p w14:paraId="5F80D12D" w14:textId="77777777" w:rsidR="00E50680" w:rsidRPr="001313CB" w:rsidRDefault="00E50680" w:rsidP="00E50680">
            <w:r w:rsidRPr="001313CB">
              <w:rPr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6BE589C1" w14:textId="27C9F7E5" w:rsidR="00E50680" w:rsidRPr="00E50680" w:rsidRDefault="00E50680" w:rsidP="00E50680">
            <w:r w:rsidRPr="00E50680">
              <w:t>TS</w:t>
            </w:r>
            <w:r>
              <w:t>A</w:t>
            </w:r>
            <w:r w:rsidRPr="00E50680">
              <w:t>/Leitung AEMP/OP-Fachpersonal</w:t>
            </w:r>
          </w:p>
        </w:tc>
      </w:tr>
      <w:tr w:rsidR="00E50680" w14:paraId="4FE61649" w14:textId="77777777" w:rsidTr="00AE7674">
        <w:tc>
          <w:tcPr>
            <w:tcW w:w="3685" w:type="dxa"/>
            <w:vAlign w:val="center"/>
          </w:tcPr>
          <w:p w14:paraId="15F5CAF8" w14:textId="77777777" w:rsidR="00E50680" w:rsidRPr="001313CB" w:rsidRDefault="00E50680" w:rsidP="00E50680">
            <w:r w:rsidRPr="001313CB">
              <w:rPr>
                <w:b/>
                <w:szCs w:val="24"/>
              </w:rPr>
              <w:t>Mitgeltende Dokumente</w:t>
            </w:r>
          </w:p>
        </w:tc>
        <w:tc>
          <w:tcPr>
            <w:tcW w:w="5386" w:type="dxa"/>
            <w:vAlign w:val="center"/>
          </w:tcPr>
          <w:p w14:paraId="4F3BEAE0" w14:textId="3B4880CE" w:rsidR="00E50680" w:rsidRDefault="00E50680" w:rsidP="00E50680">
            <w:r w:rsidRPr="00E50680">
              <w:t>F_KPR_LAT_02_01_Abgabedokumentation</w:t>
            </w:r>
          </w:p>
          <w:p w14:paraId="6782262A" w14:textId="456262CC" w:rsidR="0037360A" w:rsidRPr="00E50680" w:rsidRDefault="0037360A" w:rsidP="00E50680">
            <w:r w:rsidRPr="0037360A">
              <w:t>SAA_GRU_HYG_03_01_Hygienische_Haendedesinfektion</w:t>
            </w:r>
          </w:p>
          <w:p w14:paraId="117851C8" w14:textId="48AE651F" w:rsidR="00E50680" w:rsidRPr="00E50680" w:rsidRDefault="00E50680" w:rsidP="00E50680">
            <w:r w:rsidRPr="00E50680">
              <w:t>Desinfektionsplan</w:t>
            </w:r>
          </w:p>
        </w:tc>
      </w:tr>
    </w:tbl>
    <w:p w14:paraId="48F1C3F0" w14:textId="77777777" w:rsidR="000A015C" w:rsidRPr="000A015C" w:rsidRDefault="000A015C" w:rsidP="000A015C">
      <w:pPr>
        <w:pStyle w:val="InhaltVA"/>
        <w:rPr>
          <w:szCs w:val="22"/>
        </w:rPr>
      </w:pPr>
    </w:p>
    <w:p w14:paraId="7DF6AAB8" w14:textId="77777777" w:rsidR="000A015C" w:rsidRPr="000A015C" w:rsidRDefault="000A015C" w:rsidP="000A015C">
      <w:pPr>
        <w:pStyle w:val="InhaltVA"/>
        <w:rPr>
          <w:szCs w:val="22"/>
        </w:rPr>
      </w:pPr>
    </w:p>
    <w:p w14:paraId="7B00618E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13CF1C35" w14:textId="77959186" w:rsidR="004B36FF" w:rsidRPr="00C610B8" w:rsidRDefault="005C4AD1" w:rsidP="004B36FF">
      <w:pPr>
        <w:pStyle w:val="InhaltSAA"/>
        <w:ind w:left="708"/>
      </w:pPr>
      <w:r>
        <w:rPr>
          <w:szCs w:val="22"/>
        </w:rPr>
        <w:t>Abgabe der</w:t>
      </w:r>
      <w:r w:rsidRPr="001038E4">
        <w:rPr>
          <w:szCs w:val="22"/>
        </w:rPr>
        <w:t xml:space="preserve"> </w:t>
      </w:r>
      <w:r>
        <w:rPr>
          <w:szCs w:val="22"/>
        </w:rPr>
        <w:t>aufbereiteten Siebe und Einzelinstrumente aus dem Sterilgutlager an die Anwender.</w:t>
      </w:r>
    </w:p>
    <w:p w14:paraId="47CA02DA" w14:textId="5A5B78CA" w:rsidR="000A015C" w:rsidRDefault="000A015C" w:rsidP="000A015C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4B36FF" w14:paraId="6C094F84" w14:textId="77777777" w:rsidTr="002F0133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18C39D6" w14:textId="77777777" w:rsidR="004B36FF" w:rsidRDefault="004B36FF" w:rsidP="002F0133">
            <w:bookmarkStart w:id="0" w:name="_Hlk94525796"/>
            <w:r>
              <w:rPr>
                <w:noProof/>
                <w:lang w:eastAsia="de-DE"/>
              </w:rPr>
              <w:drawing>
                <wp:inline distT="0" distB="0" distL="0" distR="0" wp14:anchorId="3C3C75FC" wp14:editId="76872846">
                  <wp:extent cx="354965" cy="354965"/>
                  <wp:effectExtent l="0" t="0" r="6985" b="6985"/>
                  <wp:docPr id="2" name="Grafik 2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B93A1B5" w14:textId="77777777" w:rsidR="004B36FF" w:rsidRPr="008068A0" w:rsidRDefault="004B36FF" w:rsidP="002F0133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Hinweis!</w:t>
            </w:r>
          </w:p>
          <w:p w14:paraId="49AF7ADD" w14:textId="77777777" w:rsidR="004B36FF" w:rsidRDefault="004B36FF" w:rsidP="002F0133">
            <w:pPr>
              <w:pStyle w:val="60TextWarnhinweis"/>
            </w:pPr>
            <w:r w:rsidRPr="008068A0">
              <w:rPr>
                <w:rFonts w:ascii="Times New Roman" w:hAnsi="Times New Roman" w:cs="Times New Roman"/>
              </w:rPr>
              <w:t xml:space="preserve">Bei der Durchführung dieser Tätigkeiten auf </w:t>
            </w:r>
            <w:r>
              <w:rPr>
                <w:rFonts w:ascii="Times New Roman" w:hAnsi="Times New Roman" w:cs="Times New Roman"/>
              </w:rPr>
              <w:t>eine korrekte Händedesinfektion</w:t>
            </w:r>
            <w:r w:rsidRPr="008068A0">
              <w:rPr>
                <w:rFonts w:ascii="Times New Roman" w:hAnsi="Times New Roman" w:cs="Times New Roman"/>
              </w:rPr>
              <w:t xml:space="preserve"> achten!</w:t>
            </w:r>
          </w:p>
        </w:tc>
      </w:tr>
      <w:bookmarkEnd w:id="0"/>
    </w:tbl>
    <w:p w14:paraId="2BDC4A5A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32FF6CC4" w14:textId="77777777" w:rsidTr="004B36FF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3D1D1A6A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208B256F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1527CD66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4B36FF" w:rsidRPr="004B36FF" w14:paraId="38AA8CA2" w14:textId="77777777" w:rsidTr="004B36FF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BFC6336" w14:textId="4BB79471" w:rsidR="004B36FF" w:rsidRPr="004B36FF" w:rsidRDefault="004B36FF" w:rsidP="004B36FF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4B36FF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6C76D772" w14:textId="4DF71E04" w:rsidR="004B36FF" w:rsidRPr="004B36FF" w:rsidRDefault="00E50680" w:rsidP="00E50680">
            <w:pPr>
              <w:numPr>
                <w:ilvl w:val="0"/>
                <w:numId w:val="1"/>
              </w:numPr>
            </w:pPr>
            <w:r>
              <w:t>Bereitstellen</w:t>
            </w:r>
          </w:p>
        </w:tc>
        <w:tc>
          <w:tcPr>
            <w:tcW w:w="3685" w:type="dxa"/>
            <w:tcBorders>
              <w:bottom w:val="nil"/>
            </w:tcBorders>
          </w:tcPr>
          <w:p w14:paraId="26341F89" w14:textId="769896AB" w:rsidR="004B36FF" w:rsidRPr="00E50680" w:rsidRDefault="00E50680" w:rsidP="00E50680">
            <w:pPr>
              <w:numPr>
                <w:ilvl w:val="0"/>
                <w:numId w:val="1"/>
              </w:numPr>
              <w:rPr>
                <w:rFonts w:eastAsia="Calibri"/>
              </w:rPr>
            </w:pPr>
            <w:r>
              <w:rPr>
                <w:rFonts w:eastAsia="Calibri"/>
              </w:rPr>
              <w:t>Geschlossener Schrankwagen</w:t>
            </w:r>
          </w:p>
        </w:tc>
      </w:tr>
      <w:tr w:rsidR="004B36FF" w:rsidRPr="004B36FF" w14:paraId="445256FB" w14:textId="77777777" w:rsidTr="004B36FF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01E1EFBB" w14:textId="5A559402" w:rsidR="004B36FF" w:rsidRPr="004B36FF" w:rsidRDefault="004B36FF" w:rsidP="004B36FF">
            <w:pPr>
              <w:pStyle w:val="InhaltVA"/>
              <w:ind w:left="708"/>
              <w:jc w:val="left"/>
              <w:rPr>
                <w:szCs w:val="22"/>
              </w:rPr>
            </w:pPr>
            <w:r w:rsidRPr="004B36FF">
              <w:rPr>
                <w:rFonts w:eastAsia="Calibri"/>
                <w:b/>
                <w:szCs w:val="22"/>
                <w:lang w:eastAsia="en-US"/>
              </w:rPr>
              <w:t>Hände</w:t>
            </w:r>
            <w:r>
              <w:rPr>
                <w:rFonts w:eastAsia="Calibri"/>
                <w:b/>
                <w:szCs w:val="22"/>
                <w:lang w:eastAsia="en-US"/>
              </w:rPr>
              <w:softHyphen/>
            </w:r>
            <w:r w:rsidRPr="004B36FF">
              <w:rPr>
                <w:rFonts w:eastAsia="Calibri"/>
                <w:b/>
                <w:szCs w:val="22"/>
                <w:lang w:eastAsia="en-US"/>
              </w:rPr>
              <w:t>desinfektion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3B69A58" w14:textId="661E4EEE" w:rsidR="004B36FF" w:rsidRPr="004B36FF" w:rsidRDefault="004B36FF" w:rsidP="004B36FF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4B36FF">
              <w:t>hygienische Händedesinfektion durchführen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1F4C11C4" w14:textId="37B52490" w:rsidR="004B36FF" w:rsidRPr="00E50680" w:rsidRDefault="004B36FF" w:rsidP="00E50680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4B36FF">
              <w:rPr>
                <w:rFonts w:eastAsia="Calibri"/>
              </w:rPr>
              <w:t>SAA_GRU_HYG_0</w:t>
            </w:r>
            <w:r w:rsidR="0037360A">
              <w:rPr>
                <w:rFonts w:eastAsia="Calibri"/>
              </w:rPr>
              <w:t>3</w:t>
            </w:r>
          </w:p>
        </w:tc>
      </w:tr>
      <w:tr w:rsidR="004B36FF" w:rsidRPr="004B36FF" w14:paraId="19DFDE8C" w14:textId="77777777" w:rsidTr="005C4AD1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74CD6272" w14:textId="626D342B" w:rsidR="004B36FF" w:rsidRPr="004B36FF" w:rsidRDefault="004B36FF" w:rsidP="004B36FF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4B36FF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0646A9A0" w14:textId="77777777" w:rsidR="004B36FF" w:rsidRPr="004B36FF" w:rsidRDefault="004B36FF" w:rsidP="004B36FF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5FE61C7D" w14:textId="77777777" w:rsidR="004B36FF" w:rsidRPr="004B36FF" w:rsidRDefault="004B36FF" w:rsidP="004B36FF">
            <w:pPr>
              <w:pStyle w:val="InhaltVA"/>
              <w:jc w:val="left"/>
              <w:rPr>
                <w:szCs w:val="22"/>
              </w:rPr>
            </w:pPr>
          </w:p>
        </w:tc>
      </w:tr>
      <w:tr w:rsidR="00E50680" w:rsidRPr="004B36FF" w14:paraId="676BB85E" w14:textId="77777777" w:rsidTr="005C4AD1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E6AC53A" w14:textId="53BFF099" w:rsidR="00E50680" w:rsidRPr="004B36FF" w:rsidRDefault="00E50680" w:rsidP="00E50680">
            <w:pPr>
              <w:pStyle w:val="InhaltVA"/>
              <w:ind w:left="708"/>
              <w:jc w:val="left"/>
              <w:rPr>
                <w:szCs w:val="22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Vorbereitung für den Transport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11D0DD2" w14:textId="71B3859B" w:rsidR="00E50680" w:rsidRPr="004B36FF" w:rsidRDefault="0000110F" w:rsidP="0000110F">
            <w:pPr>
              <w:numPr>
                <w:ilvl w:val="0"/>
                <w:numId w:val="1"/>
              </w:numPr>
            </w:pPr>
            <w:r w:rsidRPr="0000110F">
              <w:rPr>
                <w:rFonts w:eastAsia="Calibri"/>
              </w:rPr>
              <w:t>Beladen des Transportwagens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2A823A1" w14:textId="780DEB03" w:rsidR="00E50680" w:rsidRPr="004B36FF" w:rsidRDefault="00E50680" w:rsidP="00E50680">
            <w:pPr>
              <w:numPr>
                <w:ilvl w:val="0"/>
                <w:numId w:val="1"/>
              </w:numPr>
            </w:pPr>
            <w:r>
              <w:t>Die durch die entsprechende Teileinheit angeforderten Siebe in die vorgesehenen Schienen des Transportwagens schieben</w:t>
            </w:r>
          </w:p>
        </w:tc>
      </w:tr>
      <w:tr w:rsidR="00E50680" w:rsidRPr="004B36FF" w14:paraId="45D8C479" w14:textId="77777777" w:rsidTr="005C4AD1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727F51D" w14:textId="2F3C3D66" w:rsidR="00E50680" w:rsidRPr="004B36FF" w:rsidRDefault="00E50680" w:rsidP="00E50680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2F320B8" w14:textId="48FDBD63" w:rsidR="00E50680" w:rsidRPr="004B36FF" w:rsidRDefault="00E50680" w:rsidP="00E50680"/>
        </w:tc>
        <w:tc>
          <w:tcPr>
            <w:tcW w:w="3685" w:type="dxa"/>
            <w:tcBorders>
              <w:top w:val="nil"/>
              <w:bottom w:val="nil"/>
            </w:tcBorders>
          </w:tcPr>
          <w:p w14:paraId="3797A144" w14:textId="77777777" w:rsidR="00E50680" w:rsidRPr="00FA6C50" w:rsidRDefault="00E50680" w:rsidP="00E50680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7D7D19">
              <w:t>F_KPR_LAT_02</w:t>
            </w:r>
            <w:r w:rsidRPr="007D0E93">
              <w:t xml:space="preserve"> </w:t>
            </w:r>
            <w:r>
              <w:t>vollständig ausf</w:t>
            </w:r>
            <w:r w:rsidRPr="007D0E93">
              <w:t>üllen</w:t>
            </w:r>
          </w:p>
          <w:p w14:paraId="643AFBBF" w14:textId="4F12867E" w:rsidR="00E50680" w:rsidRPr="004B36FF" w:rsidRDefault="00E50680" w:rsidP="00E50680">
            <w:pPr>
              <w:numPr>
                <w:ilvl w:val="0"/>
                <w:numId w:val="1"/>
              </w:numPr>
              <w:rPr>
                <w:rFonts w:eastAsia="Calibri"/>
              </w:rPr>
            </w:pPr>
            <w:r>
              <w:t>Zum Transportwagen legen</w:t>
            </w:r>
          </w:p>
        </w:tc>
      </w:tr>
      <w:tr w:rsidR="00E50680" w:rsidRPr="005C4AD1" w14:paraId="4312D604" w14:textId="77777777" w:rsidTr="005C4AD1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218FD03" w14:textId="77777777" w:rsidR="00E50680" w:rsidRPr="005C4AD1" w:rsidRDefault="00E50680" w:rsidP="00E50680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3AF4AFC" w14:textId="14BE72FB" w:rsidR="00E50680" w:rsidRPr="005C4AD1" w:rsidRDefault="00E50680" w:rsidP="00E50680"/>
        </w:tc>
        <w:tc>
          <w:tcPr>
            <w:tcW w:w="3685" w:type="dxa"/>
            <w:tcBorders>
              <w:top w:val="nil"/>
              <w:bottom w:val="nil"/>
            </w:tcBorders>
          </w:tcPr>
          <w:p w14:paraId="36DC78CB" w14:textId="68D31679" w:rsidR="00E50680" w:rsidRPr="005C4AD1" w:rsidRDefault="00E50680" w:rsidP="00E50680">
            <w:pPr>
              <w:numPr>
                <w:ilvl w:val="0"/>
                <w:numId w:val="1"/>
              </w:numPr>
            </w:pPr>
            <w:r>
              <w:t>Die jeweiligen Nutzer zur Abholung der aufbereiteten Medizinprodukte Informieren</w:t>
            </w:r>
          </w:p>
        </w:tc>
      </w:tr>
      <w:tr w:rsidR="005C4AD1" w14:paraId="252E32C6" w14:textId="77777777" w:rsidTr="004B36FF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8148838" w14:textId="6E859B6F" w:rsidR="005C4AD1" w:rsidRDefault="005C4AD1" w:rsidP="005C4AD1">
            <w:pPr>
              <w:pStyle w:val="InhaltVA"/>
              <w:numPr>
                <w:ilvl w:val="0"/>
                <w:numId w:val="2"/>
              </w:numPr>
              <w:jc w:val="left"/>
            </w:pPr>
            <w:r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16BA7BB4" w14:textId="77777777" w:rsidR="005C4AD1" w:rsidRDefault="005C4AD1" w:rsidP="005C4AD1">
            <w:pPr>
              <w:pStyle w:val="InhaltVA"/>
            </w:pPr>
          </w:p>
        </w:tc>
        <w:tc>
          <w:tcPr>
            <w:tcW w:w="3685" w:type="dxa"/>
            <w:tcBorders>
              <w:bottom w:val="nil"/>
            </w:tcBorders>
          </w:tcPr>
          <w:p w14:paraId="0B285414" w14:textId="77777777" w:rsidR="005C4AD1" w:rsidRDefault="005C4AD1" w:rsidP="005C4AD1">
            <w:pPr>
              <w:pStyle w:val="InhaltVA"/>
            </w:pPr>
          </w:p>
        </w:tc>
      </w:tr>
      <w:tr w:rsidR="00E50680" w14:paraId="6FD2F85D" w14:textId="77777777" w:rsidTr="004B36FF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3A88DB42" w14:textId="16A8DC66" w:rsidR="00E50680" w:rsidRDefault="00E50680" w:rsidP="00E50680">
            <w:pPr>
              <w:pStyle w:val="InhaltVA"/>
              <w:ind w:left="708"/>
            </w:pPr>
            <w:r>
              <w:rPr>
                <w:rFonts w:eastAsia="Calibri"/>
                <w:b/>
                <w:szCs w:val="22"/>
                <w:lang w:eastAsia="en-US"/>
              </w:rPr>
              <w:t>Weitere Vorgehensweise</w:t>
            </w:r>
          </w:p>
        </w:tc>
        <w:tc>
          <w:tcPr>
            <w:tcW w:w="2835" w:type="dxa"/>
            <w:tcBorders>
              <w:top w:val="nil"/>
            </w:tcBorders>
          </w:tcPr>
          <w:p w14:paraId="2F5050DE" w14:textId="66EB0F4D" w:rsidR="00E50680" w:rsidRDefault="00E50680" w:rsidP="00E50680">
            <w:pPr>
              <w:numPr>
                <w:ilvl w:val="0"/>
                <w:numId w:val="1"/>
              </w:numPr>
            </w:pPr>
            <w:r>
              <w:rPr>
                <w:rFonts w:eastAsia="Calibri"/>
                <w:szCs w:val="24"/>
              </w:rPr>
              <w:t>Klebeetiketten für die OP-Berichte</w:t>
            </w:r>
          </w:p>
        </w:tc>
        <w:tc>
          <w:tcPr>
            <w:tcW w:w="3685" w:type="dxa"/>
            <w:tcBorders>
              <w:top w:val="nil"/>
            </w:tcBorders>
          </w:tcPr>
          <w:p w14:paraId="373B0F9E" w14:textId="1C4D3060" w:rsidR="00E50680" w:rsidRDefault="00E50680" w:rsidP="00E50680">
            <w:pPr>
              <w:numPr>
                <w:ilvl w:val="0"/>
                <w:numId w:val="1"/>
              </w:numPr>
            </w:pPr>
            <w:r>
              <w:t>E</w:t>
            </w:r>
            <w:r w:rsidRPr="00201DAA">
              <w:t xml:space="preserve">rstellte Klebeetiketten </w:t>
            </w:r>
            <w:r>
              <w:t>(ProzDokuSys)</w:t>
            </w:r>
            <w:r w:rsidRPr="00201DAA">
              <w:t xml:space="preserve"> beigegeben</w:t>
            </w:r>
          </w:p>
        </w:tc>
      </w:tr>
    </w:tbl>
    <w:p w14:paraId="13C8A67E" w14:textId="60197446" w:rsidR="001313CB" w:rsidRDefault="001313CB" w:rsidP="000A015C">
      <w:pPr>
        <w:pStyle w:val="InhaltVA"/>
      </w:pPr>
    </w:p>
    <w:sectPr w:rsidR="001313CB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996A2" w14:textId="77777777" w:rsidR="00905321" w:rsidRDefault="00905321" w:rsidP="001313CB">
      <w:pPr>
        <w:spacing w:after="0" w:line="240" w:lineRule="auto"/>
      </w:pPr>
      <w:r>
        <w:separator/>
      </w:r>
    </w:p>
  </w:endnote>
  <w:endnote w:type="continuationSeparator" w:id="0">
    <w:p w14:paraId="235BE890" w14:textId="77777777" w:rsidR="00905321" w:rsidRDefault="00905321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4FB26F74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6EBC51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DF4D4D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496173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D05946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3A1A7A0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24C80CC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299EE48B" w14:textId="66731D5E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6C03D3">
            <w:rPr>
              <w:noProof/>
              <w:sz w:val="16"/>
              <w:szCs w:val="16"/>
            </w:rPr>
            <w:t>SAA_KPR_TSM_LAT_03_01_Transport_Sterilgut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075F46D8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B6A8F8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21023F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040043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2ED4FE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651FEA3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14687BB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16AE5ED7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D2D8FC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07F0BD4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99AF2E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864C5F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1D0C0E0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7282958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4ADBC4B6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A79240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46772FC" w14:textId="331A24FA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00110F">
            <w:rPr>
              <w:noProof/>
              <w:sz w:val="16"/>
              <w:szCs w:val="16"/>
            </w:rPr>
            <w:t>17.08.2021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FB31CF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56B0D6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66ED911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42E4F2E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644875CA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6C165D65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238ED" w14:textId="77777777" w:rsidR="00905321" w:rsidRDefault="00905321" w:rsidP="001313CB">
      <w:pPr>
        <w:spacing w:after="0" w:line="240" w:lineRule="auto"/>
      </w:pPr>
      <w:r>
        <w:separator/>
      </w:r>
    </w:p>
  </w:footnote>
  <w:footnote w:type="continuationSeparator" w:id="0">
    <w:p w14:paraId="0353AE3F" w14:textId="77777777" w:rsidR="00905321" w:rsidRDefault="00905321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24DBB5F0" w14:textId="77777777" w:rsidTr="00164C10">
      <w:trPr>
        <w:trHeight w:val="850"/>
      </w:trPr>
      <w:tc>
        <w:tcPr>
          <w:tcW w:w="2409" w:type="dxa"/>
          <w:vMerge w:val="restart"/>
        </w:tcPr>
        <w:p w14:paraId="5C3FB477" w14:textId="15F49F35" w:rsidR="001313CB" w:rsidRDefault="0000110F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648C73DE" wp14:editId="7B45EDA7">
                <wp:extent cx="1259840" cy="924560"/>
                <wp:effectExtent l="0" t="0" r="0" b="8890"/>
                <wp:docPr id="19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12FB29ED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488423C4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105CF8AA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59BC38CB" w14:textId="3EDD6048" w:rsidR="001313CB" w:rsidRPr="004B36FF" w:rsidRDefault="004B36FF" w:rsidP="001313CB">
          <w:pPr>
            <w:pStyle w:val="Kopfzeile"/>
            <w:jc w:val="right"/>
            <w:rPr>
              <w:b/>
              <w:bCs/>
            </w:rPr>
          </w:pPr>
          <w:r w:rsidRPr="004B36FF">
            <w:rPr>
              <w:b/>
              <w:bCs/>
              <w:sz w:val="18"/>
              <w:szCs w:val="18"/>
            </w:rPr>
            <w:t>SAA_KPR_TSM_LAT_0</w:t>
          </w:r>
          <w:r w:rsidR="00E50680">
            <w:rPr>
              <w:b/>
              <w:bCs/>
              <w:sz w:val="18"/>
              <w:szCs w:val="18"/>
            </w:rPr>
            <w:t>3</w:t>
          </w:r>
        </w:p>
      </w:tc>
    </w:tr>
    <w:tr w:rsidR="001313CB" w14:paraId="602DF177" w14:textId="77777777" w:rsidTr="00164C10">
      <w:tc>
        <w:tcPr>
          <w:tcW w:w="2409" w:type="dxa"/>
          <w:vMerge/>
        </w:tcPr>
        <w:p w14:paraId="1BDF8B23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69E9741C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3C18516E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0BF8BB16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008C4E5C" w14:textId="77777777" w:rsidTr="00164C10">
      <w:tc>
        <w:tcPr>
          <w:tcW w:w="2409" w:type="dxa"/>
          <w:vMerge/>
        </w:tcPr>
        <w:p w14:paraId="5D953E17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6493F4A3" w14:textId="7A7A4A3A" w:rsidR="004B36FF" w:rsidRPr="004B36FF" w:rsidRDefault="00E50680" w:rsidP="004B36FF">
          <w:pPr>
            <w:tabs>
              <w:tab w:val="left" w:pos="1470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Transport</w:t>
          </w:r>
        </w:p>
        <w:p w14:paraId="4A352C0E" w14:textId="6C78E6A4" w:rsidR="001313CB" w:rsidRPr="004B36FF" w:rsidRDefault="004B36FF" w:rsidP="004B36FF">
          <w:pPr>
            <w:pStyle w:val="Kopfzeile"/>
            <w:jc w:val="center"/>
          </w:pPr>
          <w:r w:rsidRPr="004B36FF">
            <w:rPr>
              <w:bCs/>
            </w:rPr>
            <w:t>Sterile MP</w:t>
          </w:r>
        </w:p>
      </w:tc>
      <w:tc>
        <w:tcPr>
          <w:tcW w:w="2409" w:type="dxa"/>
          <w:vMerge/>
        </w:tcPr>
        <w:p w14:paraId="74E7ED6C" w14:textId="77777777" w:rsidR="001313CB" w:rsidRDefault="001313CB" w:rsidP="001313CB">
          <w:pPr>
            <w:pStyle w:val="Kopfzeile"/>
            <w:jc w:val="center"/>
          </w:pPr>
        </w:p>
      </w:tc>
    </w:tr>
  </w:tbl>
  <w:p w14:paraId="21A6D84B" w14:textId="77777777" w:rsidR="001313CB" w:rsidRPr="001313CB" w:rsidRDefault="00131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95D86"/>
    <w:multiLevelType w:val="hybridMultilevel"/>
    <w:tmpl w:val="418E41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349DF"/>
    <w:multiLevelType w:val="hybridMultilevel"/>
    <w:tmpl w:val="9E3010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A04AC8"/>
    <w:multiLevelType w:val="hybridMultilevel"/>
    <w:tmpl w:val="4E64AB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56BED"/>
    <w:multiLevelType w:val="hybridMultilevel"/>
    <w:tmpl w:val="3FBED28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FF"/>
    <w:rsid w:val="0000110F"/>
    <w:rsid w:val="00047F23"/>
    <w:rsid w:val="00063E81"/>
    <w:rsid w:val="00065FFE"/>
    <w:rsid w:val="000A015C"/>
    <w:rsid w:val="001107F7"/>
    <w:rsid w:val="001313CB"/>
    <w:rsid w:val="00164C10"/>
    <w:rsid w:val="001A7A8A"/>
    <w:rsid w:val="001F63CF"/>
    <w:rsid w:val="002D4599"/>
    <w:rsid w:val="0037360A"/>
    <w:rsid w:val="003846F1"/>
    <w:rsid w:val="0039709C"/>
    <w:rsid w:val="004B36FF"/>
    <w:rsid w:val="004F6449"/>
    <w:rsid w:val="00593A0F"/>
    <w:rsid w:val="00593EA7"/>
    <w:rsid w:val="005C4AD1"/>
    <w:rsid w:val="00616993"/>
    <w:rsid w:val="00626530"/>
    <w:rsid w:val="006B1039"/>
    <w:rsid w:val="006C03D3"/>
    <w:rsid w:val="007C7A70"/>
    <w:rsid w:val="008B763A"/>
    <w:rsid w:val="008C0669"/>
    <w:rsid w:val="00905321"/>
    <w:rsid w:val="009C32EE"/>
    <w:rsid w:val="009E77EE"/>
    <w:rsid w:val="00A45E35"/>
    <w:rsid w:val="00A935AB"/>
    <w:rsid w:val="00AB5608"/>
    <w:rsid w:val="00BC2A34"/>
    <w:rsid w:val="00CF1AF7"/>
    <w:rsid w:val="00D53E7B"/>
    <w:rsid w:val="00E5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7DEA2"/>
  <w15:chartTrackingRefBased/>
  <w15:docId w15:val="{D13BF1CD-7007-46F2-ACD5-63641A94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eastAsia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4B36FF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paragraph" w:customStyle="1" w:styleId="InhaltSAA">
    <w:name w:val="Inhalt SAA"/>
    <w:basedOn w:val="Standard"/>
    <w:uiPriority w:val="99"/>
    <w:rsid w:val="004B36FF"/>
    <w:p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4B36FF"/>
    <w:pPr>
      <w:keepNext/>
      <w:spacing w:after="0" w:line="240" w:lineRule="auto"/>
      <w:jc w:val="center"/>
      <w:outlineLvl w:val="6"/>
    </w:pPr>
    <w:rPr>
      <w:rFonts w:eastAsia="Times New Roman"/>
      <w:b/>
      <w:bCs/>
      <w:sz w:val="20"/>
      <w:szCs w:val="28"/>
      <w:lang w:eastAsia="de-DE"/>
    </w:rPr>
  </w:style>
  <w:style w:type="paragraph" w:customStyle="1" w:styleId="60TextWarnhinweis">
    <w:name w:val="60 Text Warnhinweis"/>
    <w:basedOn w:val="Standard"/>
    <w:qFormat/>
    <w:rsid w:val="004B36FF"/>
    <w:pPr>
      <w:spacing w:after="60" w:line="260" w:lineRule="exact"/>
    </w:pPr>
    <w:rPr>
      <w:rFonts w:ascii="Tahoma" w:eastAsia="Calibri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4F0CF3-D7FD-491C-9460-72B10995EC37}"/>
</file>

<file path=customXml/itemProps2.xml><?xml version="1.0" encoding="utf-8"?>
<ds:datastoreItem xmlns:ds="http://schemas.openxmlformats.org/officeDocument/2006/customXml" ds:itemID="{FD48F110-C941-40A1-BA94-4570B6E735F1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161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8</cp:revision>
  <dcterms:created xsi:type="dcterms:W3CDTF">2021-08-05T09:08:00Z</dcterms:created>
  <dcterms:modified xsi:type="dcterms:W3CDTF">2022-01-31T11:52:00Z</dcterms:modified>
</cp:coreProperties>
</file>