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398D0B8D" w14:textId="77777777" w:rsidTr="000A015C">
        <w:tc>
          <w:tcPr>
            <w:tcW w:w="9071" w:type="dxa"/>
            <w:gridSpan w:val="2"/>
          </w:tcPr>
          <w:p w14:paraId="332BFCC6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4D43F8" w14:paraId="7B717BC4" w14:textId="77777777" w:rsidTr="0004531C">
        <w:tc>
          <w:tcPr>
            <w:tcW w:w="3685" w:type="dxa"/>
            <w:vAlign w:val="center"/>
          </w:tcPr>
          <w:p w14:paraId="7300EEF8" w14:textId="77777777" w:rsidR="004D43F8" w:rsidRPr="001313CB" w:rsidRDefault="004D43F8" w:rsidP="004D43F8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05DC9CA1" w14:textId="146AB26D" w:rsidR="004D43F8" w:rsidRPr="004D43F8" w:rsidRDefault="004D43F8" w:rsidP="004D43F8">
            <w:r w:rsidRPr="004D43F8">
              <w:t>Korrektes Beladen des RDG – Programmstart - Osteosynthese</w:t>
            </w:r>
          </w:p>
        </w:tc>
      </w:tr>
      <w:tr w:rsidR="004D43F8" w14:paraId="3F46E7D0" w14:textId="77777777" w:rsidTr="000A015C">
        <w:tc>
          <w:tcPr>
            <w:tcW w:w="3685" w:type="dxa"/>
            <w:vAlign w:val="center"/>
          </w:tcPr>
          <w:p w14:paraId="4BA5FFA5" w14:textId="77777777" w:rsidR="004D43F8" w:rsidRPr="001313CB" w:rsidRDefault="004D43F8" w:rsidP="004D43F8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A4D3715" w14:textId="5C4BBB8A" w:rsidR="004D43F8" w:rsidRPr="004D43F8" w:rsidRDefault="004D43F8" w:rsidP="004D43F8">
            <w:r w:rsidRPr="004D43F8">
              <w:t>AEMP EL – RuD-Bereich</w:t>
            </w:r>
          </w:p>
        </w:tc>
      </w:tr>
      <w:tr w:rsidR="004D43F8" w14:paraId="61EBDD74" w14:textId="77777777" w:rsidTr="000A015C">
        <w:tc>
          <w:tcPr>
            <w:tcW w:w="3685" w:type="dxa"/>
            <w:vAlign w:val="center"/>
          </w:tcPr>
          <w:p w14:paraId="1E37DF78" w14:textId="77777777" w:rsidR="004D43F8" w:rsidRPr="001313CB" w:rsidRDefault="004D43F8" w:rsidP="004D43F8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084CE51" w14:textId="5470A0CC" w:rsidR="004D43F8" w:rsidRPr="004D43F8" w:rsidRDefault="004D43F8" w:rsidP="004D43F8">
            <w:r w:rsidRPr="004D43F8">
              <w:t>TSA/Leitung AEMP</w:t>
            </w:r>
          </w:p>
        </w:tc>
      </w:tr>
      <w:tr w:rsidR="004D43F8" w14:paraId="0E6C1782" w14:textId="77777777" w:rsidTr="004D43F8">
        <w:tc>
          <w:tcPr>
            <w:tcW w:w="3685" w:type="dxa"/>
            <w:vAlign w:val="center"/>
          </w:tcPr>
          <w:p w14:paraId="309B97CA" w14:textId="77777777" w:rsidR="004D43F8" w:rsidRPr="001313CB" w:rsidRDefault="004D43F8" w:rsidP="004D43F8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38E6F9E2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proofErr w:type="spellStart"/>
            <w:r w:rsidRPr="004D43F8">
              <w:rPr>
                <w:szCs w:val="22"/>
              </w:rPr>
              <w:t>AKI_Rote_Broschuere_Instrumentenaufbereitung</w:t>
            </w:r>
            <w:proofErr w:type="spellEnd"/>
          </w:p>
          <w:p w14:paraId="100D36E9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Desinfektionsplan</w:t>
            </w:r>
          </w:p>
          <w:p w14:paraId="66003A05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proofErr w:type="spellStart"/>
            <w:r w:rsidRPr="004D43F8">
              <w:rPr>
                <w:szCs w:val="22"/>
              </w:rPr>
              <w:t>Simicon_RI_Produktinformation</w:t>
            </w:r>
            <w:proofErr w:type="spellEnd"/>
          </w:p>
          <w:p w14:paraId="31BEC68E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SAA_GRU_HYG_01_01_Personalhygiene</w:t>
            </w:r>
          </w:p>
          <w:p w14:paraId="7ED40F46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SAA_GRU_HYG_03_01_Hygienische_Haendedesinfektion</w:t>
            </w:r>
          </w:p>
          <w:p w14:paraId="285ADA88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SAA_GRU_HYG_04_01_Flaechendesinfektion</w:t>
            </w:r>
          </w:p>
          <w:p w14:paraId="407E4EAD" w14:textId="77777777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SAA_TIA_IBN_01_01_Inbetriebnahme_Geraete_Taeglich</w:t>
            </w:r>
          </w:p>
          <w:p w14:paraId="489D1053" w14:textId="39A5E43B" w:rsidR="004D43F8" w:rsidRPr="004D43F8" w:rsidRDefault="004D43F8" w:rsidP="004D43F8">
            <w:pPr>
              <w:pStyle w:val="InhaltSAA"/>
              <w:rPr>
                <w:szCs w:val="22"/>
              </w:rPr>
            </w:pPr>
            <w:r w:rsidRPr="004D43F8">
              <w:rPr>
                <w:szCs w:val="22"/>
              </w:rPr>
              <w:t>SAA_KPR_RED_0</w:t>
            </w:r>
            <w:r>
              <w:rPr>
                <w:szCs w:val="22"/>
              </w:rPr>
              <w:t>2</w:t>
            </w:r>
            <w:r w:rsidRPr="004D43F8">
              <w:rPr>
                <w:szCs w:val="22"/>
              </w:rPr>
              <w:t>_01_Masch_RuD_Chir_Instr_allg</w:t>
            </w:r>
          </w:p>
          <w:p w14:paraId="5C1AE265" w14:textId="0154514E" w:rsidR="004D43F8" w:rsidRPr="004D43F8" w:rsidRDefault="004D43F8" w:rsidP="004D43F8">
            <w:r w:rsidRPr="004D43F8">
              <w:t>SAA_KPR_RED_0</w:t>
            </w:r>
            <w:r>
              <w:t>5</w:t>
            </w:r>
            <w:r w:rsidRPr="004D43F8">
              <w:t>_01_Masch_RuD_MIC</w:t>
            </w:r>
          </w:p>
        </w:tc>
      </w:tr>
    </w:tbl>
    <w:p w14:paraId="63CE8F65" w14:textId="77777777" w:rsidR="000A015C" w:rsidRPr="000A015C" w:rsidRDefault="000A015C" w:rsidP="000A015C">
      <w:pPr>
        <w:pStyle w:val="InhaltVA"/>
        <w:rPr>
          <w:szCs w:val="22"/>
        </w:rPr>
      </w:pPr>
    </w:p>
    <w:p w14:paraId="0660063D" w14:textId="77777777" w:rsidR="000A015C" w:rsidRPr="000A015C" w:rsidRDefault="000A015C" w:rsidP="000A015C">
      <w:pPr>
        <w:pStyle w:val="InhaltVA"/>
        <w:rPr>
          <w:szCs w:val="22"/>
        </w:rPr>
      </w:pPr>
    </w:p>
    <w:p w14:paraId="2CDBFEE5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ECE5B88" w14:textId="40C1C41F" w:rsidR="000A015C" w:rsidRPr="000A015C" w:rsidRDefault="004D43F8" w:rsidP="000A015C">
      <w:pPr>
        <w:pStyle w:val="Listenabsatz"/>
        <w:ind w:left="360"/>
        <w:rPr>
          <w:bCs/>
          <w:sz w:val="22"/>
          <w:szCs w:val="22"/>
        </w:rPr>
      </w:pPr>
      <w:r w:rsidRPr="004D43F8">
        <w:rPr>
          <w:sz w:val="22"/>
        </w:rPr>
        <w:t xml:space="preserve"> </w:t>
      </w:r>
      <w:r w:rsidRPr="00BA50D3">
        <w:rPr>
          <w:sz w:val="22"/>
        </w:rPr>
        <w:t>Korrekte</w:t>
      </w:r>
      <w:r>
        <w:rPr>
          <w:sz w:val="22"/>
        </w:rPr>
        <w:t>s</w:t>
      </w:r>
      <w:r w:rsidRPr="00BA50D3">
        <w:rPr>
          <w:sz w:val="22"/>
        </w:rPr>
        <w:t xml:space="preserve"> Belad</w:t>
      </w:r>
      <w:r>
        <w:rPr>
          <w:sz w:val="22"/>
        </w:rPr>
        <w:t>e</w:t>
      </w:r>
      <w:r w:rsidRPr="00BA50D3">
        <w:rPr>
          <w:sz w:val="22"/>
        </w:rPr>
        <w:t>n des Reinigungs- und Desinfektionsgerätes nach den bei der Validierung festgelegten Vorgaben hinsichtlich der Beladungskonfiguration</w:t>
      </w:r>
      <w:r>
        <w:rPr>
          <w:sz w:val="22"/>
        </w:rPr>
        <w:t>. Programmstart</w:t>
      </w:r>
      <w:r w:rsidRPr="00BA50D3">
        <w:rPr>
          <w:sz w:val="22"/>
        </w:rPr>
        <w:t xml:space="preserve"> mit anschließende</w:t>
      </w:r>
      <w:r>
        <w:rPr>
          <w:sz w:val="22"/>
        </w:rPr>
        <w:t>r</w:t>
      </w:r>
      <w:r w:rsidRPr="00BA50D3">
        <w:rPr>
          <w:sz w:val="22"/>
        </w:rPr>
        <w:t xml:space="preserve"> Reini</w:t>
      </w:r>
      <w:r>
        <w:rPr>
          <w:sz w:val="22"/>
        </w:rPr>
        <w:t>gung und Desinfektion der MP.</w:t>
      </w:r>
    </w:p>
    <w:p w14:paraId="1D9A16B2" w14:textId="047CC936" w:rsidR="000A015C" w:rsidRDefault="000A015C" w:rsidP="000A015C">
      <w:pPr>
        <w:pStyle w:val="InhaltVA"/>
        <w:rPr>
          <w:szCs w:val="22"/>
        </w:rPr>
      </w:pPr>
      <w:bookmarkStart w:id="0" w:name="_Hlk9426150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D43F8" w14:paraId="773CE9C0" w14:textId="77777777" w:rsidTr="003C1749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2DA5484" w14:textId="77777777" w:rsidR="004D43F8" w:rsidRDefault="004D43F8" w:rsidP="003C1749">
            <w:r>
              <w:rPr>
                <w:noProof/>
                <w:lang w:eastAsia="de-DE"/>
              </w:rPr>
              <w:drawing>
                <wp:inline distT="0" distB="0" distL="0" distR="0" wp14:anchorId="76E0701F" wp14:editId="1B3A3B64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E919CE" w14:textId="77777777" w:rsidR="004D43F8" w:rsidRPr="008068A0" w:rsidRDefault="004D43F8" w:rsidP="003C1749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058FC31D" w14:textId="77777777" w:rsidR="004D43F8" w:rsidRDefault="004D43F8" w:rsidP="003C1749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3B657D89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6B725B2" w14:textId="77777777" w:rsidTr="004D43F8">
        <w:trPr>
          <w:tblHeader/>
        </w:trPr>
        <w:tc>
          <w:tcPr>
            <w:tcW w:w="2551" w:type="dxa"/>
            <w:shd w:val="clear" w:color="auto" w:fill="00674D"/>
          </w:tcPr>
          <w:bookmarkEnd w:id="0"/>
          <w:p w14:paraId="3F8DC69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3D075B54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5E477743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4D43F8" w:rsidRPr="004D43F8" w14:paraId="3512C01E" w14:textId="77777777" w:rsidTr="008A34A3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6B2E0E21" w14:textId="01C485A3" w:rsidR="004D43F8" w:rsidRPr="004D43F8" w:rsidRDefault="004D43F8" w:rsidP="004D43F8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4D43F8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0E0FA8D" w14:textId="14DCA665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Bereitlegen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C1F1E9" w14:textId="77777777" w:rsidR="004D43F8" w:rsidRPr="004D43F8" w:rsidRDefault="004D43F8" w:rsidP="004D43F8">
            <w:pPr>
              <w:rPr>
                <w:rFonts w:eastAsia="Calibri"/>
              </w:rPr>
            </w:pPr>
            <w:r w:rsidRPr="004D43F8">
              <w:rPr>
                <w:rFonts w:eastAsia="Calibri"/>
              </w:rPr>
              <w:t>Bereitlegen:</w:t>
            </w:r>
          </w:p>
          <w:p w14:paraId="046A37DD" w14:textId="77777777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PSA</w:t>
            </w:r>
          </w:p>
          <w:p w14:paraId="31F8E916" w14:textId="79EDBFF2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Wagen und Einsätze der ErgAusstg RDG</w:t>
            </w:r>
          </w:p>
        </w:tc>
      </w:tr>
      <w:tr w:rsidR="004D43F8" w:rsidRPr="004D43F8" w14:paraId="0D8F4BD4" w14:textId="77777777" w:rsidTr="008A34A3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B61118C" w14:textId="30E99CA1" w:rsidR="004D43F8" w:rsidRPr="004D43F8" w:rsidRDefault="004D43F8" w:rsidP="004D43F8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4D43F8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5EAE8BF" w14:textId="77777777" w:rsidR="004D43F8" w:rsidRPr="004D43F8" w:rsidRDefault="004D43F8" w:rsidP="004D43F8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FEFCCC3" w14:textId="77777777" w:rsidR="004D43F8" w:rsidRPr="004D43F8" w:rsidRDefault="004D43F8" w:rsidP="004D43F8">
            <w:pPr>
              <w:pStyle w:val="InhaltVA"/>
              <w:rPr>
                <w:szCs w:val="22"/>
              </w:rPr>
            </w:pPr>
          </w:p>
        </w:tc>
      </w:tr>
      <w:tr w:rsidR="004D43F8" w:rsidRPr="004D43F8" w14:paraId="55AAE849" w14:textId="77777777" w:rsidTr="008A34A3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65E81B7" w14:textId="0D2A8DC1" w:rsidR="004D43F8" w:rsidRPr="004D43F8" w:rsidRDefault="004D43F8" w:rsidP="004D43F8">
            <w:pPr>
              <w:pStyle w:val="InhaltVA"/>
              <w:ind w:left="708"/>
              <w:jc w:val="left"/>
              <w:rPr>
                <w:szCs w:val="22"/>
              </w:rPr>
            </w:pPr>
            <w:r w:rsidRPr="004D43F8">
              <w:rPr>
                <w:rFonts w:eastAsia="Calibri"/>
                <w:b/>
                <w:szCs w:val="22"/>
                <w:lang w:eastAsia="en-US"/>
              </w:rPr>
              <w:t>Instrumente mit Innenlumen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2A33BF8" w14:textId="348CE09B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Maschinelle</w:t>
            </w:r>
            <w:r w:rsidRPr="004D43F8">
              <w:rPr>
                <w:rFonts w:eastAsia="Calibri"/>
                <w:szCs w:val="22"/>
                <w:lang w:eastAsia="en-US"/>
              </w:rPr>
              <w:t xml:space="preserve"> RuD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B4087E9" w14:textId="5F46562C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SAA_KPR_RED_0</w:t>
            </w:r>
            <w:r>
              <w:rPr>
                <w:szCs w:val="22"/>
              </w:rPr>
              <w:t>5</w:t>
            </w:r>
          </w:p>
        </w:tc>
      </w:tr>
      <w:tr w:rsidR="004D43F8" w:rsidRPr="004D43F8" w14:paraId="6EE79744" w14:textId="77777777" w:rsidTr="008A34A3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29B90E13" w14:textId="376958BC" w:rsidR="004D43F8" w:rsidRPr="004D43F8" w:rsidRDefault="004D43F8" w:rsidP="004D43F8">
            <w:pPr>
              <w:pStyle w:val="InhaltVA"/>
              <w:ind w:left="708"/>
              <w:jc w:val="left"/>
              <w:rPr>
                <w:szCs w:val="22"/>
              </w:rPr>
            </w:pPr>
            <w:r w:rsidRPr="004D43F8">
              <w:rPr>
                <w:rFonts w:eastAsia="Calibri"/>
                <w:b/>
                <w:szCs w:val="22"/>
                <w:lang w:eastAsia="en-US"/>
              </w:rPr>
              <w:t>Alle weiteren Instrumente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3B5DB3D4" w14:textId="5F7DF43E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Maschinelle</w:t>
            </w:r>
            <w:r w:rsidRPr="004D43F8">
              <w:rPr>
                <w:rFonts w:eastAsia="Calibri"/>
                <w:szCs w:val="22"/>
                <w:lang w:eastAsia="en-US"/>
              </w:rPr>
              <w:t xml:space="preserve"> RuD durchführen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4C89ACE" w14:textId="1CE46EE3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SAA_KPR_RED_0</w:t>
            </w:r>
            <w:r>
              <w:rPr>
                <w:szCs w:val="22"/>
              </w:rPr>
              <w:t>2</w:t>
            </w:r>
          </w:p>
        </w:tc>
      </w:tr>
      <w:tr w:rsidR="004D43F8" w:rsidRPr="004D43F8" w14:paraId="41F02A2E" w14:textId="77777777" w:rsidTr="00065FFE">
        <w:trPr>
          <w:trHeight w:val="425"/>
        </w:trPr>
        <w:tc>
          <w:tcPr>
            <w:tcW w:w="2551" w:type="dxa"/>
          </w:tcPr>
          <w:p w14:paraId="7ECEC641" w14:textId="432F53C9" w:rsidR="004D43F8" w:rsidRPr="004D43F8" w:rsidRDefault="004D43F8" w:rsidP="004D43F8">
            <w:pPr>
              <w:pStyle w:val="InhaltVA"/>
              <w:numPr>
                <w:ilvl w:val="0"/>
                <w:numId w:val="2"/>
              </w:numPr>
              <w:rPr>
                <w:szCs w:val="22"/>
              </w:rPr>
            </w:pPr>
            <w:r w:rsidRPr="004D43F8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</w:tcPr>
          <w:p w14:paraId="5D98A2AC" w14:textId="77777777" w:rsidR="004D43F8" w:rsidRPr="004D43F8" w:rsidRDefault="004D43F8" w:rsidP="004D43F8">
            <w:pPr>
              <w:pStyle w:val="InhaltVA"/>
              <w:rPr>
                <w:szCs w:val="22"/>
              </w:rPr>
            </w:pPr>
          </w:p>
        </w:tc>
        <w:tc>
          <w:tcPr>
            <w:tcW w:w="3685" w:type="dxa"/>
          </w:tcPr>
          <w:p w14:paraId="43A59273" w14:textId="77777777" w:rsidR="004D43F8" w:rsidRPr="004D43F8" w:rsidRDefault="004D43F8" w:rsidP="004D43F8">
            <w:pPr>
              <w:pStyle w:val="InhaltVA"/>
              <w:rPr>
                <w:szCs w:val="22"/>
              </w:rPr>
            </w:pPr>
          </w:p>
        </w:tc>
      </w:tr>
      <w:tr w:rsidR="004D43F8" w:rsidRPr="004D43F8" w14:paraId="52BE91BD" w14:textId="77777777" w:rsidTr="00065FFE">
        <w:trPr>
          <w:trHeight w:val="425"/>
        </w:trPr>
        <w:tc>
          <w:tcPr>
            <w:tcW w:w="2551" w:type="dxa"/>
          </w:tcPr>
          <w:p w14:paraId="4B6D4FB8" w14:textId="09AE2F99" w:rsidR="004D43F8" w:rsidRPr="004D43F8" w:rsidRDefault="004D43F8" w:rsidP="004D43F8">
            <w:pPr>
              <w:pStyle w:val="InhaltVA"/>
              <w:ind w:left="708"/>
              <w:jc w:val="left"/>
              <w:rPr>
                <w:szCs w:val="22"/>
              </w:rPr>
            </w:pPr>
            <w:r w:rsidRPr="004D43F8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</w:tcPr>
          <w:p w14:paraId="3B981C17" w14:textId="7A64B16F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Wischdesinfektion</w:t>
            </w:r>
            <w:r w:rsidRPr="004D43F8">
              <w:rPr>
                <w:rFonts w:eastAsia="Calibri"/>
                <w:szCs w:val="22"/>
                <w:lang w:eastAsia="en-US"/>
              </w:rPr>
              <w:t xml:space="preserve"> der Berührungsflächen</w:t>
            </w:r>
          </w:p>
        </w:tc>
        <w:tc>
          <w:tcPr>
            <w:tcW w:w="3685" w:type="dxa"/>
          </w:tcPr>
          <w:p w14:paraId="03F7D9A7" w14:textId="77777777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rFonts w:eastAsia="Calibri"/>
                <w:szCs w:val="22"/>
                <w:lang w:eastAsia="en-US"/>
              </w:rPr>
              <w:t>RDG und Oberfläche des Transferwagens desinfizieren</w:t>
            </w:r>
          </w:p>
          <w:p w14:paraId="557A5FEB" w14:textId="5665858D" w:rsidR="004D43F8" w:rsidRPr="004D43F8" w:rsidRDefault="004D43F8" w:rsidP="004D43F8">
            <w:pPr>
              <w:pStyle w:val="InhaltSAA"/>
              <w:numPr>
                <w:ilvl w:val="0"/>
                <w:numId w:val="1"/>
              </w:numPr>
              <w:rPr>
                <w:szCs w:val="22"/>
              </w:rPr>
            </w:pPr>
            <w:r w:rsidRPr="004D43F8">
              <w:rPr>
                <w:szCs w:val="22"/>
              </w:rPr>
              <w:t>SAA_GRU_HYG_03</w:t>
            </w:r>
          </w:p>
        </w:tc>
      </w:tr>
    </w:tbl>
    <w:p w14:paraId="4D5CC893" w14:textId="77777777" w:rsidR="000A015C" w:rsidRDefault="000A015C" w:rsidP="000A015C">
      <w:pPr>
        <w:pStyle w:val="InhaltVA"/>
      </w:pPr>
    </w:p>
    <w:p w14:paraId="7B8790F5" w14:textId="77777777" w:rsidR="001313CB" w:rsidRPr="000A015C" w:rsidRDefault="001313CB" w:rsidP="000A015C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9B103" w14:textId="77777777" w:rsidR="002909B6" w:rsidRDefault="002909B6" w:rsidP="001313CB">
      <w:pPr>
        <w:spacing w:after="0" w:line="240" w:lineRule="auto"/>
      </w:pPr>
      <w:r>
        <w:separator/>
      </w:r>
    </w:p>
  </w:endnote>
  <w:endnote w:type="continuationSeparator" w:id="0">
    <w:p w14:paraId="3A07EDD8" w14:textId="77777777" w:rsidR="002909B6" w:rsidRDefault="002909B6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8D62409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0801F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E4EE7E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423A35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63E4EA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F5CDEF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8E1C82C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8C92D29" w14:textId="77777777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4D43F8">
            <w:rPr>
              <w:noProof/>
              <w:sz w:val="16"/>
              <w:szCs w:val="16"/>
            </w:rPr>
            <w:t>Dokument4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2584EE4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A3132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C5FD2E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32BA65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C9A169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E60E89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6C86F0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780C3F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10D7314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2A8B6B2F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9BBF7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F0E215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C20BA0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E8E633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2B79F05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1EAC12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060100FD" w14:textId="1D8651E1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8A34A3">
            <w:rPr>
              <w:noProof/>
              <w:sz w:val="16"/>
              <w:szCs w:val="16"/>
            </w:rPr>
            <w:t>22.07.2021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8F9B2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3F748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6465CDE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098408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BF04452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006A27D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063F2" w14:textId="77777777" w:rsidR="002909B6" w:rsidRDefault="002909B6" w:rsidP="001313CB">
      <w:pPr>
        <w:spacing w:after="0" w:line="240" w:lineRule="auto"/>
      </w:pPr>
      <w:r>
        <w:separator/>
      </w:r>
    </w:p>
  </w:footnote>
  <w:footnote w:type="continuationSeparator" w:id="0">
    <w:p w14:paraId="11DE529A" w14:textId="77777777" w:rsidR="002909B6" w:rsidRDefault="002909B6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098C6DF" w14:textId="77777777" w:rsidTr="00164C10">
      <w:trPr>
        <w:trHeight w:val="850"/>
      </w:trPr>
      <w:tc>
        <w:tcPr>
          <w:tcW w:w="2409" w:type="dxa"/>
          <w:vMerge w:val="restart"/>
        </w:tcPr>
        <w:p w14:paraId="6E3F3392" w14:textId="38F6886F" w:rsidR="001313CB" w:rsidRDefault="008A34A3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4DCD9AC" wp14:editId="0797830A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9AA67D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695F84FD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107DD9D8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471AF794" w14:textId="283C1742" w:rsidR="001313CB" w:rsidRDefault="004D43F8" w:rsidP="001313CB">
          <w:pPr>
            <w:pStyle w:val="Kopfzeile"/>
            <w:jc w:val="right"/>
          </w:pPr>
          <w:r w:rsidRPr="004D43F8">
            <w:rPr>
              <w:b/>
              <w:sz w:val="18"/>
              <w:szCs w:val="18"/>
            </w:rPr>
            <w:t>SAA_KPR_TSM_RED_04</w:t>
          </w:r>
        </w:p>
      </w:tc>
    </w:tr>
    <w:tr w:rsidR="001313CB" w14:paraId="0C1D2860" w14:textId="77777777" w:rsidTr="00164C10">
      <w:tc>
        <w:tcPr>
          <w:tcW w:w="2409" w:type="dxa"/>
          <w:vMerge/>
        </w:tcPr>
        <w:p w14:paraId="30125E9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4BC45B6A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46F3DC0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144DEA2B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37D7F48F" w14:textId="77777777" w:rsidTr="00164C10">
      <w:tc>
        <w:tcPr>
          <w:tcW w:w="2409" w:type="dxa"/>
          <w:vMerge/>
        </w:tcPr>
        <w:p w14:paraId="55A2998E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C423D28" w14:textId="77777777" w:rsidR="004D43F8" w:rsidRDefault="004D43F8" w:rsidP="004D43F8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Maschinelle Reinigung und Desinfektion</w:t>
          </w:r>
        </w:p>
        <w:p w14:paraId="76F6DA88" w14:textId="38AC7DC2" w:rsidR="001313CB" w:rsidRPr="001313CB" w:rsidRDefault="004D43F8" w:rsidP="004D43F8">
          <w:pPr>
            <w:pStyle w:val="Kopfzeile"/>
            <w:jc w:val="center"/>
          </w:pPr>
          <w:r w:rsidRPr="00BD766B">
            <w:t>Osteosynthese</w:t>
          </w:r>
        </w:p>
      </w:tc>
      <w:tc>
        <w:tcPr>
          <w:tcW w:w="2409" w:type="dxa"/>
          <w:vMerge/>
        </w:tcPr>
        <w:p w14:paraId="772A9661" w14:textId="77777777" w:rsidR="001313CB" w:rsidRDefault="001313CB" w:rsidP="001313CB">
          <w:pPr>
            <w:pStyle w:val="Kopfzeile"/>
            <w:jc w:val="center"/>
          </w:pPr>
        </w:p>
      </w:tc>
    </w:tr>
  </w:tbl>
  <w:p w14:paraId="72CDEC63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0086D"/>
    <w:multiLevelType w:val="hybridMultilevel"/>
    <w:tmpl w:val="BEA68F7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F8"/>
    <w:rsid w:val="00047F23"/>
    <w:rsid w:val="00065FFE"/>
    <w:rsid w:val="000A015C"/>
    <w:rsid w:val="001107F7"/>
    <w:rsid w:val="001313CB"/>
    <w:rsid w:val="00164C10"/>
    <w:rsid w:val="001A7A8A"/>
    <w:rsid w:val="001F63CF"/>
    <w:rsid w:val="002909B6"/>
    <w:rsid w:val="003846F1"/>
    <w:rsid w:val="0039709C"/>
    <w:rsid w:val="004D43F8"/>
    <w:rsid w:val="004F6449"/>
    <w:rsid w:val="00593A0F"/>
    <w:rsid w:val="00616993"/>
    <w:rsid w:val="00626530"/>
    <w:rsid w:val="006B1039"/>
    <w:rsid w:val="007356BB"/>
    <w:rsid w:val="007C7A70"/>
    <w:rsid w:val="008A34A3"/>
    <w:rsid w:val="008C0669"/>
    <w:rsid w:val="009C32EE"/>
    <w:rsid w:val="009E77EE"/>
    <w:rsid w:val="00A45E35"/>
    <w:rsid w:val="00A935AB"/>
    <w:rsid w:val="00AB5608"/>
    <w:rsid w:val="00BE1F1A"/>
    <w:rsid w:val="00CF1AF7"/>
    <w:rsid w:val="00D53E7B"/>
    <w:rsid w:val="00EC6B9F"/>
    <w:rsid w:val="00F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0F3B8"/>
  <w15:chartTrackingRefBased/>
  <w15:docId w15:val="{FFF68B79-7BEB-4E85-A435-703CC98F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4D43F8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Kommentarzeichen">
    <w:name w:val="annotation reference"/>
    <w:uiPriority w:val="99"/>
    <w:semiHidden/>
    <w:rsid w:val="004D43F8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D43F8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43F8"/>
    <w:rPr>
      <w:rFonts w:eastAsia="Times New Roman"/>
      <w:sz w:val="20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4D43F8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4D43F8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71">
    <w:name w:val="Überschrift 71"/>
    <w:basedOn w:val="Standard"/>
    <w:next w:val="Standard"/>
    <w:uiPriority w:val="99"/>
    <w:rsid w:val="004D43F8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E29D3-13E6-4CFC-BB74-0285F957F15B}"/>
</file>

<file path=customXml/itemProps2.xml><?xml version="1.0" encoding="utf-8"?>
<ds:datastoreItem xmlns:ds="http://schemas.openxmlformats.org/officeDocument/2006/customXml" ds:itemID="{F265CFA3-D443-42CB-B144-CC05278E202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2021-07-22T09:26:00Z</dcterms:created>
  <dcterms:modified xsi:type="dcterms:W3CDTF">2022-01-28T10:27:00Z</dcterms:modified>
</cp:coreProperties>
</file>