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6DAF868C" w14:textId="77777777" w:rsidTr="000A015C">
        <w:tc>
          <w:tcPr>
            <w:tcW w:w="9071" w:type="dxa"/>
            <w:gridSpan w:val="2"/>
          </w:tcPr>
          <w:p w14:paraId="41D6EF85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817103" w14:paraId="62D33B7E" w14:textId="77777777" w:rsidTr="007B0B94">
        <w:tc>
          <w:tcPr>
            <w:tcW w:w="3685" w:type="dxa"/>
            <w:vAlign w:val="center"/>
          </w:tcPr>
          <w:p w14:paraId="01C9A2C6" w14:textId="77777777" w:rsidR="00817103" w:rsidRPr="001313CB" w:rsidRDefault="00817103" w:rsidP="00817103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2F76276D" w14:textId="64E91993" w:rsidR="00817103" w:rsidRPr="00817103" w:rsidRDefault="00817103" w:rsidP="00817103">
            <w:r w:rsidRPr="00817103">
              <w:t xml:space="preserve">Korrektes Beladen des RDG – Programmstart - </w:t>
            </w:r>
            <w:r w:rsidRPr="00817103">
              <w:rPr>
                <w:bCs/>
              </w:rPr>
              <w:t>OP-Schuhe</w:t>
            </w:r>
          </w:p>
        </w:tc>
      </w:tr>
      <w:tr w:rsidR="00817103" w14:paraId="1999187B" w14:textId="77777777" w:rsidTr="000A015C">
        <w:tc>
          <w:tcPr>
            <w:tcW w:w="3685" w:type="dxa"/>
            <w:vAlign w:val="center"/>
          </w:tcPr>
          <w:p w14:paraId="5C9E38C6" w14:textId="77777777" w:rsidR="00817103" w:rsidRPr="001313CB" w:rsidRDefault="00817103" w:rsidP="00817103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CF4E244" w14:textId="5D86FA36" w:rsidR="00817103" w:rsidRPr="00817103" w:rsidRDefault="00817103" w:rsidP="00817103">
            <w:r w:rsidRPr="00817103">
              <w:t>AEMP EL – RuD-Bereich</w:t>
            </w:r>
          </w:p>
        </w:tc>
      </w:tr>
      <w:tr w:rsidR="00817103" w14:paraId="0A4A19AC" w14:textId="77777777" w:rsidTr="000A015C">
        <w:tc>
          <w:tcPr>
            <w:tcW w:w="3685" w:type="dxa"/>
            <w:vAlign w:val="center"/>
          </w:tcPr>
          <w:p w14:paraId="214CEEFE" w14:textId="77777777" w:rsidR="00817103" w:rsidRPr="001313CB" w:rsidRDefault="00817103" w:rsidP="00817103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1F79449E" w14:textId="3FA9AD63" w:rsidR="00817103" w:rsidRPr="00817103" w:rsidRDefault="00817103" w:rsidP="00817103">
            <w:r w:rsidRPr="00817103">
              <w:t>TS</w:t>
            </w:r>
            <w:r>
              <w:t>A</w:t>
            </w:r>
            <w:r w:rsidRPr="00817103">
              <w:t>/Leitung AEMP</w:t>
            </w:r>
          </w:p>
        </w:tc>
      </w:tr>
      <w:tr w:rsidR="00817103" w14:paraId="71A2B0F3" w14:textId="77777777" w:rsidTr="00817103">
        <w:tc>
          <w:tcPr>
            <w:tcW w:w="3685" w:type="dxa"/>
            <w:vAlign w:val="center"/>
          </w:tcPr>
          <w:p w14:paraId="57C79EC5" w14:textId="77777777" w:rsidR="00817103" w:rsidRPr="001313CB" w:rsidRDefault="00817103" w:rsidP="00817103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2B6D95C3" w14:textId="77777777" w:rsidR="00817103" w:rsidRPr="00817103" w:rsidRDefault="00817103" w:rsidP="00817103">
            <w:pPr>
              <w:pStyle w:val="InhaltSAA"/>
              <w:rPr>
                <w:szCs w:val="22"/>
              </w:rPr>
            </w:pPr>
            <w:r w:rsidRPr="00817103">
              <w:rPr>
                <w:szCs w:val="22"/>
              </w:rPr>
              <w:t>SAA_GRU_HYG_01_01_Personalhygiene</w:t>
            </w:r>
          </w:p>
          <w:p w14:paraId="2617158F" w14:textId="77777777" w:rsidR="00817103" w:rsidRPr="00817103" w:rsidRDefault="00817103" w:rsidP="00817103">
            <w:pPr>
              <w:pStyle w:val="InhaltSAA"/>
              <w:rPr>
                <w:szCs w:val="22"/>
              </w:rPr>
            </w:pPr>
            <w:r w:rsidRPr="00817103">
              <w:rPr>
                <w:szCs w:val="22"/>
              </w:rPr>
              <w:t>SAA_GRU_HYG_03_01_Hygienische_Haendedesinfektion</w:t>
            </w:r>
          </w:p>
          <w:p w14:paraId="5EA2DFDF" w14:textId="77777777" w:rsidR="00817103" w:rsidRPr="00817103" w:rsidRDefault="00817103" w:rsidP="00817103">
            <w:pPr>
              <w:pStyle w:val="InhaltSAA"/>
              <w:rPr>
                <w:szCs w:val="22"/>
              </w:rPr>
            </w:pPr>
            <w:r w:rsidRPr="00817103">
              <w:rPr>
                <w:szCs w:val="22"/>
              </w:rPr>
              <w:t>SAA_GRU_HYG_04_01_Flaechendesinfektion</w:t>
            </w:r>
          </w:p>
          <w:p w14:paraId="29734E72" w14:textId="77777777" w:rsidR="00817103" w:rsidRPr="00817103" w:rsidRDefault="00817103" w:rsidP="00817103">
            <w:pPr>
              <w:pStyle w:val="InhaltSAA"/>
              <w:rPr>
                <w:szCs w:val="22"/>
              </w:rPr>
            </w:pPr>
            <w:r w:rsidRPr="00817103">
              <w:rPr>
                <w:szCs w:val="22"/>
              </w:rPr>
              <w:t>SAA_TIA_IBN_01_01_Inbetriebnahme_Geraete_Taeglich</w:t>
            </w:r>
          </w:p>
          <w:p w14:paraId="47953C7D" w14:textId="77777777" w:rsidR="00817103" w:rsidRPr="00817103" w:rsidRDefault="00817103" w:rsidP="00817103">
            <w:pPr>
              <w:pStyle w:val="InhaltSAA"/>
              <w:rPr>
                <w:szCs w:val="22"/>
              </w:rPr>
            </w:pPr>
            <w:proofErr w:type="spellStart"/>
            <w:r w:rsidRPr="00817103">
              <w:rPr>
                <w:szCs w:val="22"/>
              </w:rPr>
              <w:t>AKI_Rote_Broschuere_Instrumentenaufbereitung</w:t>
            </w:r>
            <w:proofErr w:type="spellEnd"/>
          </w:p>
          <w:p w14:paraId="433E4F6B" w14:textId="77777777" w:rsidR="00817103" w:rsidRPr="00817103" w:rsidRDefault="00817103" w:rsidP="00817103">
            <w:pPr>
              <w:pStyle w:val="InhaltSAA"/>
              <w:rPr>
                <w:szCs w:val="22"/>
              </w:rPr>
            </w:pPr>
            <w:r w:rsidRPr="00817103">
              <w:rPr>
                <w:szCs w:val="22"/>
              </w:rPr>
              <w:t>Miele_G7826_GA</w:t>
            </w:r>
          </w:p>
          <w:p w14:paraId="487984B4" w14:textId="77777777" w:rsidR="00817103" w:rsidRPr="00817103" w:rsidRDefault="00817103" w:rsidP="00817103">
            <w:pPr>
              <w:pStyle w:val="InhaltSAA"/>
              <w:rPr>
                <w:szCs w:val="22"/>
              </w:rPr>
            </w:pPr>
            <w:r w:rsidRPr="00817103">
              <w:rPr>
                <w:szCs w:val="22"/>
              </w:rPr>
              <w:t>Miele_G7826_Kurzanleitung</w:t>
            </w:r>
          </w:p>
          <w:p w14:paraId="78E4B625" w14:textId="77777777" w:rsidR="00817103" w:rsidRPr="00817103" w:rsidRDefault="00817103" w:rsidP="00817103">
            <w:pPr>
              <w:pStyle w:val="InhaltSAA"/>
              <w:rPr>
                <w:szCs w:val="22"/>
              </w:rPr>
            </w:pPr>
            <w:proofErr w:type="spellStart"/>
            <w:r w:rsidRPr="00817103">
              <w:rPr>
                <w:szCs w:val="22"/>
              </w:rPr>
              <w:t>Simicon_RI_Produktinformation</w:t>
            </w:r>
            <w:proofErr w:type="spellEnd"/>
          </w:p>
          <w:p w14:paraId="2022C9C1" w14:textId="792C9197" w:rsidR="00817103" w:rsidRPr="00817103" w:rsidRDefault="00817103" w:rsidP="00817103">
            <w:r w:rsidRPr="00817103">
              <w:t>Desinfektionsplan</w:t>
            </w:r>
          </w:p>
        </w:tc>
      </w:tr>
    </w:tbl>
    <w:p w14:paraId="096B5131" w14:textId="77777777" w:rsidR="000A015C" w:rsidRPr="000A015C" w:rsidRDefault="000A015C" w:rsidP="000A015C">
      <w:pPr>
        <w:pStyle w:val="InhaltVA"/>
        <w:rPr>
          <w:szCs w:val="22"/>
        </w:rPr>
      </w:pPr>
    </w:p>
    <w:p w14:paraId="75168277" w14:textId="77777777" w:rsidR="000A015C" w:rsidRPr="000A015C" w:rsidRDefault="000A015C" w:rsidP="000A015C">
      <w:pPr>
        <w:pStyle w:val="InhaltVA"/>
        <w:rPr>
          <w:szCs w:val="22"/>
        </w:rPr>
      </w:pPr>
    </w:p>
    <w:p w14:paraId="7B97FBE0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10A6A8E7" w14:textId="207D11C4" w:rsidR="000A015C" w:rsidRPr="000A015C" w:rsidRDefault="00817103" w:rsidP="000A015C">
      <w:pPr>
        <w:pStyle w:val="Listenabsatz"/>
        <w:ind w:left="360"/>
        <w:rPr>
          <w:bCs/>
          <w:sz w:val="22"/>
          <w:szCs w:val="22"/>
        </w:rPr>
      </w:pPr>
      <w:r w:rsidRPr="00BA50D3">
        <w:rPr>
          <w:sz w:val="22"/>
        </w:rPr>
        <w:t>Korrekte</w:t>
      </w:r>
      <w:r>
        <w:rPr>
          <w:sz w:val="22"/>
        </w:rPr>
        <w:t>s</w:t>
      </w:r>
      <w:r w:rsidRPr="00BA50D3">
        <w:rPr>
          <w:sz w:val="22"/>
        </w:rPr>
        <w:t xml:space="preserve"> Belad</w:t>
      </w:r>
      <w:r>
        <w:rPr>
          <w:sz w:val="22"/>
        </w:rPr>
        <w:t>e</w:t>
      </w:r>
      <w:r w:rsidRPr="00BA50D3">
        <w:rPr>
          <w:sz w:val="22"/>
        </w:rPr>
        <w:t>n des Reinigungs- und Desinfektionsgerätes nach den bei der Validierung festgelegten Vorgaben hinsichtlich der Beladungskonfiguration</w:t>
      </w:r>
      <w:r>
        <w:rPr>
          <w:sz w:val="22"/>
        </w:rPr>
        <w:t>. Programmstart</w:t>
      </w:r>
      <w:r w:rsidRPr="00BA50D3">
        <w:rPr>
          <w:sz w:val="22"/>
        </w:rPr>
        <w:t xml:space="preserve"> mit anschließende</w:t>
      </w:r>
      <w:r>
        <w:rPr>
          <w:sz w:val="22"/>
        </w:rPr>
        <w:t>r</w:t>
      </w:r>
      <w:r w:rsidRPr="00BA50D3">
        <w:rPr>
          <w:sz w:val="22"/>
        </w:rPr>
        <w:t xml:space="preserve"> Reini</w:t>
      </w:r>
      <w:r>
        <w:rPr>
          <w:sz w:val="22"/>
        </w:rPr>
        <w:t>gung und Desinfektion der MP.</w:t>
      </w:r>
    </w:p>
    <w:p w14:paraId="64AA6861" w14:textId="2D9E6A17" w:rsidR="000A015C" w:rsidRDefault="000A015C" w:rsidP="000A015C">
      <w:pPr>
        <w:pStyle w:val="InhaltVA"/>
        <w:rPr>
          <w:szCs w:val="22"/>
        </w:rPr>
      </w:pPr>
      <w:bookmarkStart w:id="0" w:name="_Hlk9426238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817103" w14:paraId="5E425A4C" w14:textId="77777777" w:rsidTr="003C174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EA41F80" w14:textId="77777777" w:rsidR="00817103" w:rsidRDefault="00817103" w:rsidP="003C1749">
            <w:r>
              <w:rPr>
                <w:noProof/>
                <w:lang w:eastAsia="de-DE"/>
              </w:rPr>
              <w:drawing>
                <wp:inline distT="0" distB="0" distL="0" distR="0" wp14:anchorId="328EFA04" wp14:editId="321A2E37">
                  <wp:extent cx="354965" cy="354965"/>
                  <wp:effectExtent l="0" t="0" r="6985" b="6985"/>
                  <wp:docPr id="2" name="Grafik 2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95938C2" w14:textId="68E8E0F4" w:rsidR="00817103" w:rsidRPr="008068A0" w:rsidRDefault="00817103" w:rsidP="003C174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Hinweis!</w:t>
            </w:r>
          </w:p>
          <w:p w14:paraId="2EE33A5A" w14:textId="755198FA" w:rsidR="00817103" w:rsidRDefault="00817103" w:rsidP="003C1749">
            <w:pPr>
              <w:pStyle w:val="60TextWarnhinweis"/>
            </w:pPr>
            <w:r w:rsidRPr="00817103">
              <w:rPr>
                <w:rFonts w:ascii="Times New Roman" w:hAnsi="Times New Roman"/>
                <w:szCs w:val="24"/>
              </w:rPr>
              <w:t>Die Aufbereitung der OP-Schuhe erfolgt immer an Schluss des OP-Programmes bzw. nach der Aufbereitung der MP. Im Anschluss ist eine Leercharge des RDG zu fahren.</w:t>
            </w:r>
          </w:p>
        </w:tc>
      </w:tr>
    </w:tbl>
    <w:p w14:paraId="7081CD0B" w14:textId="77777777" w:rsidR="00817103" w:rsidRDefault="00817103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817103" w14:paraId="5436D4E8" w14:textId="77777777" w:rsidTr="003C174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EFA130B" w14:textId="77777777" w:rsidR="00817103" w:rsidRDefault="00817103" w:rsidP="003C1749">
            <w:r>
              <w:rPr>
                <w:noProof/>
                <w:lang w:eastAsia="de-DE"/>
              </w:rPr>
              <w:drawing>
                <wp:inline distT="0" distB="0" distL="0" distR="0" wp14:anchorId="56929A2D" wp14:editId="51319EA4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AB97F6A" w14:textId="77777777" w:rsidR="00817103" w:rsidRPr="008068A0" w:rsidRDefault="00817103" w:rsidP="003C1749">
            <w:pPr>
              <w:rPr>
                <w:rFonts w:eastAsia="Calibri"/>
                <w:b/>
                <w:bCs/>
              </w:rPr>
            </w:pPr>
            <w:r w:rsidRPr="008068A0">
              <w:rPr>
                <w:rFonts w:eastAsia="Calibri"/>
                <w:b/>
                <w:bCs/>
              </w:rPr>
              <w:t>Personalschutz</w:t>
            </w:r>
            <w:r>
              <w:rPr>
                <w:rFonts w:eastAsia="Calibri"/>
                <w:b/>
                <w:bCs/>
              </w:rPr>
              <w:t>!</w:t>
            </w:r>
          </w:p>
          <w:p w14:paraId="0959C713" w14:textId="77777777" w:rsidR="00817103" w:rsidRDefault="00817103" w:rsidP="003C1749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78732F7F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0E8A7290" w14:textId="77777777" w:rsidTr="00817103">
        <w:trPr>
          <w:tblHeader/>
        </w:trPr>
        <w:tc>
          <w:tcPr>
            <w:tcW w:w="2551" w:type="dxa"/>
            <w:shd w:val="clear" w:color="auto" w:fill="00674D"/>
          </w:tcPr>
          <w:bookmarkEnd w:id="0"/>
          <w:p w14:paraId="75F2084E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61358B33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5E2A0EE6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817103" w:rsidRPr="00817103" w14:paraId="21AF74E1" w14:textId="77777777" w:rsidTr="00A440D2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7059AC17" w14:textId="65283F45" w:rsidR="00817103" w:rsidRPr="00817103" w:rsidRDefault="00817103" w:rsidP="00817103">
            <w:pPr>
              <w:pStyle w:val="InhaltVA"/>
              <w:numPr>
                <w:ilvl w:val="0"/>
                <w:numId w:val="3"/>
              </w:numPr>
              <w:rPr>
                <w:szCs w:val="22"/>
              </w:rPr>
            </w:pPr>
            <w:r w:rsidRPr="00817103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2BEDE2" w14:textId="49F0E147" w:rsidR="00817103" w:rsidRPr="00817103" w:rsidRDefault="00817103" w:rsidP="00817103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B</w:t>
            </w:r>
            <w:r w:rsidRPr="00817103">
              <w:rPr>
                <w:rFonts w:eastAsia="Calibri"/>
                <w:szCs w:val="22"/>
                <w:lang w:eastAsia="en-US"/>
              </w:rPr>
              <w:t>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A1D22D5" w14:textId="77777777" w:rsidR="00817103" w:rsidRPr="00817103" w:rsidRDefault="00817103" w:rsidP="00817103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817103">
              <w:rPr>
                <w:rFonts w:eastAsia="Calibri"/>
                <w:szCs w:val="22"/>
                <w:lang w:eastAsia="en-US"/>
              </w:rPr>
              <w:t>PSA</w:t>
            </w:r>
          </w:p>
          <w:p w14:paraId="1ACE03F2" w14:textId="77777777" w:rsidR="00817103" w:rsidRPr="00817103" w:rsidRDefault="00817103" w:rsidP="00817103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817103">
              <w:rPr>
                <w:szCs w:val="22"/>
              </w:rPr>
              <w:t>Wagen und Einsätze der ErgAusstg RDG</w:t>
            </w:r>
          </w:p>
          <w:p w14:paraId="1F51D6F0" w14:textId="6C7A2816" w:rsidR="00817103" w:rsidRPr="00817103" w:rsidRDefault="00817103" w:rsidP="00817103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817103">
              <w:rPr>
                <w:rFonts w:eastAsia="Calibri"/>
                <w:szCs w:val="22"/>
                <w:lang w:eastAsia="en-US"/>
              </w:rPr>
              <w:t>Transferwagen</w:t>
            </w:r>
          </w:p>
        </w:tc>
      </w:tr>
      <w:tr w:rsidR="00817103" w:rsidRPr="00817103" w14:paraId="464E48A2" w14:textId="77777777" w:rsidTr="00A440D2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63239E59" w14:textId="2560D7A5" w:rsidR="00817103" w:rsidRPr="00817103" w:rsidRDefault="00817103" w:rsidP="00817103">
            <w:pPr>
              <w:pStyle w:val="InhaltVA"/>
              <w:ind w:left="708"/>
              <w:rPr>
                <w:szCs w:val="22"/>
              </w:rPr>
            </w:pPr>
            <w:r w:rsidRPr="00817103">
              <w:rPr>
                <w:rFonts w:eastAsia="Calibri"/>
                <w:b/>
                <w:szCs w:val="22"/>
                <w:lang w:eastAsia="en-US"/>
              </w:rPr>
              <w:t>Beladewagen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7EA887" w14:textId="0F3D8DF7" w:rsidR="00817103" w:rsidRPr="00817103" w:rsidRDefault="00817103" w:rsidP="00817103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817103">
              <w:rPr>
                <w:rFonts w:eastAsia="Calibri"/>
                <w:szCs w:val="22"/>
                <w:lang w:eastAsia="en-US"/>
              </w:rPr>
              <w:t>Beladewagen auswählen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77BF8F9" w14:textId="77777777" w:rsidR="00817103" w:rsidRPr="00817103" w:rsidRDefault="00817103" w:rsidP="00817103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817103">
              <w:t xml:space="preserve">Beladewagen E775/1 mit Schuheinsatz bestücken und </w:t>
            </w:r>
            <w:r w:rsidRPr="00817103">
              <w:rPr>
                <w:rFonts w:eastAsia="Calibri"/>
              </w:rPr>
              <w:t>in den Transferwagen einhängen</w:t>
            </w:r>
          </w:p>
          <w:p w14:paraId="5E1427F8" w14:textId="7A0B43CB" w:rsidR="00817103" w:rsidRPr="00817103" w:rsidRDefault="00817103" w:rsidP="00817103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817103">
              <w:rPr>
                <w:rFonts w:eastAsia="Calibri"/>
                <w:szCs w:val="22"/>
                <w:lang w:eastAsia="en-US"/>
              </w:rPr>
              <w:t>Notwendiges Zubehör auswählen</w:t>
            </w:r>
          </w:p>
        </w:tc>
      </w:tr>
      <w:tr w:rsidR="00A440D2" w:rsidRPr="00817103" w14:paraId="0FC0ADDC" w14:textId="77777777" w:rsidTr="00A440D2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A09971" w14:textId="77777777" w:rsidR="00A440D2" w:rsidRPr="00817103" w:rsidRDefault="00A440D2" w:rsidP="00A440D2">
            <w:pPr>
              <w:pStyle w:val="InhaltVA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2B57BF" w14:textId="77777777" w:rsidR="00A440D2" w:rsidRPr="00817103" w:rsidRDefault="00A440D2" w:rsidP="00A440D2">
            <w:pPr>
              <w:pStyle w:val="InhaltSAA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2101B" w14:textId="77777777" w:rsidR="00A440D2" w:rsidRPr="00817103" w:rsidRDefault="00A440D2" w:rsidP="00A440D2"/>
        </w:tc>
      </w:tr>
      <w:tr w:rsidR="00A440D2" w:rsidRPr="00817103" w14:paraId="115C3598" w14:textId="77777777" w:rsidTr="00A440D2">
        <w:trPr>
          <w:trHeight w:val="42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C29C6CA" w14:textId="77777777" w:rsidR="00A440D2" w:rsidRPr="00817103" w:rsidRDefault="00A440D2" w:rsidP="00A440D2">
            <w:pPr>
              <w:pStyle w:val="InhaltVA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9BC232E" w14:textId="77777777" w:rsidR="00A440D2" w:rsidRPr="00817103" w:rsidRDefault="00A440D2" w:rsidP="00A440D2">
            <w:pPr>
              <w:pStyle w:val="InhaltSAA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9E4F7C" w14:textId="77777777" w:rsidR="00A440D2" w:rsidRPr="00817103" w:rsidRDefault="00A440D2" w:rsidP="00A440D2"/>
        </w:tc>
      </w:tr>
      <w:tr w:rsidR="00A440D2" w:rsidRPr="00817103" w14:paraId="21DAF902" w14:textId="77777777" w:rsidTr="00A440D2">
        <w:trPr>
          <w:trHeight w:val="42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34B9025" w14:textId="77777777" w:rsidR="00A440D2" w:rsidRPr="00817103" w:rsidRDefault="00A440D2" w:rsidP="00A440D2">
            <w:pPr>
              <w:pStyle w:val="InhaltVA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4E5A46C" w14:textId="77777777" w:rsidR="00A440D2" w:rsidRPr="00817103" w:rsidRDefault="00A440D2" w:rsidP="00A440D2">
            <w:pPr>
              <w:pStyle w:val="InhaltSAA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E199EE" w14:textId="77777777" w:rsidR="00A440D2" w:rsidRPr="00817103" w:rsidRDefault="00A440D2" w:rsidP="00A440D2"/>
        </w:tc>
      </w:tr>
      <w:tr w:rsidR="00A440D2" w:rsidRPr="00817103" w14:paraId="731A9339" w14:textId="77777777" w:rsidTr="00A440D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68E25E4" w14:textId="1D34ACB2" w:rsidR="00817103" w:rsidRPr="00817103" w:rsidRDefault="00817103" w:rsidP="00817103">
            <w:pPr>
              <w:pStyle w:val="InhaltVA"/>
              <w:numPr>
                <w:ilvl w:val="0"/>
                <w:numId w:val="3"/>
              </w:numPr>
              <w:rPr>
                <w:szCs w:val="22"/>
              </w:rPr>
            </w:pPr>
            <w:r w:rsidRPr="00817103">
              <w:rPr>
                <w:rFonts w:eastAsia="Calibri"/>
                <w:szCs w:val="22"/>
                <w:lang w:eastAsia="en-US"/>
              </w:rPr>
              <w:lastRenderedPageBreak/>
              <w:t>Durchführung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6507020" w14:textId="77777777" w:rsidR="00817103" w:rsidRPr="00817103" w:rsidRDefault="00817103" w:rsidP="00817103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6EA3C5D" w14:textId="77777777" w:rsidR="00817103" w:rsidRPr="00817103" w:rsidRDefault="00817103" w:rsidP="00817103">
            <w:pPr>
              <w:pStyle w:val="InhaltVA"/>
              <w:rPr>
                <w:szCs w:val="22"/>
              </w:rPr>
            </w:pPr>
          </w:p>
        </w:tc>
      </w:tr>
      <w:tr w:rsidR="00A440D2" w:rsidRPr="00817103" w14:paraId="1E21BBCF" w14:textId="77777777" w:rsidTr="00A440D2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57ADBE4C" w14:textId="5E5052EA" w:rsidR="00817103" w:rsidRPr="00817103" w:rsidRDefault="00817103" w:rsidP="00A440D2">
            <w:pPr>
              <w:pStyle w:val="InhaltVA"/>
              <w:ind w:left="708"/>
              <w:rPr>
                <w:szCs w:val="22"/>
              </w:rPr>
            </w:pPr>
            <w:r w:rsidRPr="00817103">
              <w:rPr>
                <w:rFonts w:eastAsia="Calibri"/>
                <w:b/>
                <w:szCs w:val="22"/>
                <w:lang w:eastAsia="en-US"/>
              </w:rPr>
              <w:t>Beladen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3F6A3D88" w14:textId="6F340CBA" w:rsidR="00817103" w:rsidRPr="00817103" w:rsidRDefault="00A440D2" w:rsidP="00A440D2">
            <w:pPr>
              <w:numPr>
                <w:ilvl w:val="0"/>
                <w:numId w:val="2"/>
              </w:numPr>
            </w:pPr>
            <w:r w:rsidRPr="0081710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8B5FFFA" wp14:editId="51F7D052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345440</wp:posOffset>
                  </wp:positionV>
                  <wp:extent cx="1080000" cy="1033200"/>
                  <wp:effectExtent l="0" t="0" r="6350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PencilGrayscale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3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7103" w:rsidRPr="00817103">
              <w:rPr>
                <w:rFonts w:eastAsia="Calibri"/>
              </w:rPr>
              <w:t>OP-Schuhe auf E 730 stecken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50335AB0" w14:textId="77777777" w:rsidR="00817103" w:rsidRPr="00817103" w:rsidRDefault="00817103" w:rsidP="00817103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817103">
              <w:t>Aufstecken von bis zu 20 OP-Schuhen auf den Einsatz E 730</w:t>
            </w:r>
          </w:p>
          <w:p w14:paraId="69C74EAA" w14:textId="559F5893" w:rsidR="00817103" w:rsidRPr="00817103" w:rsidRDefault="00817103" w:rsidP="00817103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817103">
              <w:rPr>
                <w:szCs w:val="22"/>
              </w:rPr>
              <w:t>Optional erst jetzt Einsatz E730 in E775/1</w:t>
            </w:r>
            <w:r w:rsidR="00A440D2" w:rsidRPr="00817103">
              <w:rPr>
                <w:szCs w:val="22"/>
              </w:rPr>
              <w:t xml:space="preserve"> einstellen</w:t>
            </w:r>
          </w:p>
        </w:tc>
      </w:tr>
      <w:tr w:rsidR="00A440D2" w:rsidRPr="00A440D2" w14:paraId="461B6AE2" w14:textId="77777777" w:rsidTr="00A440D2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08118F" w14:textId="693C654B" w:rsidR="00817103" w:rsidRPr="00A440D2" w:rsidRDefault="00817103" w:rsidP="00A440D2">
            <w:pPr>
              <w:pStyle w:val="InhaltVA"/>
              <w:ind w:left="708"/>
              <w:rPr>
                <w:szCs w:val="22"/>
              </w:rPr>
            </w:pPr>
            <w:r w:rsidRPr="00A440D2">
              <w:rPr>
                <w:rFonts w:eastAsia="Calibri"/>
                <w:b/>
                <w:szCs w:val="22"/>
                <w:lang w:eastAsia="en-US"/>
              </w:rPr>
              <w:t>Kontrolle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96845F" w14:textId="4D06CC81" w:rsidR="00817103" w:rsidRPr="00A440D2" w:rsidRDefault="00817103" w:rsidP="00A440D2">
            <w:pPr>
              <w:numPr>
                <w:ilvl w:val="0"/>
                <w:numId w:val="2"/>
              </w:numPr>
            </w:pPr>
            <w:r w:rsidRPr="00A440D2">
              <w:rPr>
                <w:rFonts w:eastAsia="Calibri"/>
              </w:rPr>
              <w:t>Funktion der Spülarme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612028" w14:textId="18E05E09" w:rsidR="00817103" w:rsidRPr="00A440D2" w:rsidRDefault="00817103" w:rsidP="00A440D2">
            <w:pPr>
              <w:numPr>
                <w:ilvl w:val="0"/>
                <w:numId w:val="2"/>
              </w:numPr>
            </w:pPr>
            <w:r w:rsidRPr="00A440D2">
              <w:rPr>
                <w:rFonts w:eastAsia="Calibri"/>
              </w:rPr>
              <w:t>Funktion der Spülarme nicht beeinträchtigt</w:t>
            </w:r>
          </w:p>
        </w:tc>
      </w:tr>
      <w:tr w:rsidR="00A440D2" w:rsidRPr="00A440D2" w14:paraId="6EC6FFFD" w14:textId="77777777" w:rsidTr="00A440D2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52BD2DF5" w14:textId="04D98F1B" w:rsidR="00A440D2" w:rsidRPr="00A440D2" w:rsidRDefault="00A440D2" w:rsidP="00A440D2">
            <w:pPr>
              <w:pStyle w:val="InhaltVA"/>
              <w:ind w:left="708"/>
              <w:rPr>
                <w:rFonts w:eastAsia="Calibri"/>
                <w:b/>
                <w:szCs w:val="22"/>
                <w:lang w:eastAsia="en-US"/>
              </w:rPr>
            </w:pPr>
            <w:r w:rsidRPr="00A440D2">
              <w:rPr>
                <w:rFonts w:eastAsia="Calibri"/>
                <w:b/>
                <w:szCs w:val="22"/>
                <w:lang w:eastAsia="en-US"/>
              </w:rPr>
              <w:t>Beladen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3E98FB4D" w14:textId="2953BB47" w:rsidR="00A440D2" w:rsidRPr="00A440D2" w:rsidRDefault="00A440D2" w:rsidP="00A440D2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40D2">
              <w:rPr>
                <w:rFonts w:eastAsia="Calibri"/>
              </w:rPr>
              <w:t>Beladen des RDG´s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0DED9703" w14:textId="0C445CAD" w:rsidR="00A440D2" w:rsidRPr="00A440D2" w:rsidRDefault="00A440D2" w:rsidP="00A440D2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40D2">
              <w:rPr>
                <w:rFonts w:eastAsia="Calibri"/>
              </w:rPr>
              <w:t>Tür des RDG´s öffnen</w:t>
            </w:r>
          </w:p>
        </w:tc>
      </w:tr>
      <w:tr w:rsidR="00A440D2" w:rsidRPr="00A440D2" w14:paraId="7B5C20D1" w14:textId="77777777" w:rsidTr="00A440D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822AC39" w14:textId="77777777" w:rsidR="00A440D2" w:rsidRPr="00A440D2" w:rsidRDefault="00A440D2" w:rsidP="00A440D2">
            <w:pPr>
              <w:pStyle w:val="InhaltVA"/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535B76A" w14:textId="77777777" w:rsidR="00A440D2" w:rsidRPr="00A440D2" w:rsidRDefault="00A440D2" w:rsidP="00A440D2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5A41012" w14:textId="77777777" w:rsidR="00A440D2" w:rsidRPr="00A440D2" w:rsidRDefault="00A440D2" w:rsidP="00A440D2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40D2">
              <w:rPr>
                <w:rFonts w:eastAsia="Calibri"/>
              </w:rPr>
              <w:t>Transferwagen mit dem bestückten Beladewagen an die geöffnete Tür schieben</w:t>
            </w:r>
          </w:p>
          <w:p w14:paraId="7209575B" w14:textId="77777777" w:rsidR="00A440D2" w:rsidRPr="00A440D2" w:rsidRDefault="00A440D2" w:rsidP="00A440D2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40D2">
              <w:t>Wagen so in das RDG schieben, dass die Magneten der Wagenkennung/Wasseranschluss auf der rechten Seite sind</w:t>
            </w:r>
          </w:p>
          <w:p w14:paraId="78CA1387" w14:textId="6B692F93" w:rsidR="00A440D2" w:rsidRPr="00A440D2" w:rsidRDefault="00A440D2" w:rsidP="00A440D2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40D2">
              <w:rPr>
                <w:rFonts w:eastAsia="Calibri"/>
              </w:rPr>
              <w:t>Transferwagen absenken</w:t>
            </w:r>
          </w:p>
        </w:tc>
      </w:tr>
      <w:tr w:rsidR="00A440D2" w:rsidRPr="00A440D2" w14:paraId="53CCDAF1" w14:textId="77777777" w:rsidTr="00A440D2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280A0B03" w14:textId="77777777" w:rsidR="00A440D2" w:rsidRPr="00A440D2" w:rsidRDefault="00A440D2" w:rsidP="00A440D2">
            <w:pPr>
              <w:pStyle w:val="InhaltVA"/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24554650" w14:textId="77777777" w:rsidR="00A440D2" w:rsidRPr="00A440D2" w:rsidRDefault="00A440D2" w:rsidP="00A440D2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67724D4" w14:textId="0D2E9734" w:rsidR="00A440D2" w:rsidRPr="00A440D2" w:rsidRDefault="00A440D2" w:rsidP="00A440D2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40D2">
              <w:rPr>
                <w:rFonts w:eastAsia="Calibri"/>
              </w:rPr>
              <w:t>Gerätetür schließen</w:t>
            </w:r>
          </w:p>
        </w:tc>
      </w:tr>
      <w:tr w:rsidR="00A440D2" w:rsidRPr="00A440D2" w14:paraId="49E64F7B" w14:textId="77777777" w:rsidTr="00A440D2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1808E721" w14:textId="07AFBAF2" w:rsidR="00A440D2" w:rsidRPr="00A440D2" w:rsidRDefault="00A440D2" w:rsidP="00A440D2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A440D2">
              <w:rPr>
                <w:rFonts w:eastAsia="Calibri"/>
                <w:b/>
                <w:szCs w:val="22"/>
                <w:lang w:eastAsia="en-US"/>
              </w:rPr>
              <w:t>Programmstart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28979317" w14:textId="7BA388C9" w:rsidR="00A440D2" w:rsidRPr="00A440D2" w:rsidRDefault="00A440D2" w:rsidP="00A440D2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40D2">
              <w:rPr>
                <w:rFonts w:eastAsia="Calibri"/>
              </w:rPr>
              <w:t>Programmwahl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4BC39409" w14:textId="77777777" w:rsidR="00A440D2" w:rsidRPr="00A440D2" w:rsidRDefault="00A440D2" w:rsidP="00A440D2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40D2">
              <w:rPr>
                <w:rFonts w:eastAsia="Calibri"/>
              </w:rPr>
              <w:t>Programmwahl nach aufzubereitenden Material</w:t>
            </w:r>
          </w:p>
          <w:p w14:paraId="59F29260" w14:textId="2912F16A" w:rsidR="00A440D2" w:rsidRPr="00A440D2" w:rsidRDefault="00A440D2" w:rsidP="00A440D2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40D2">
              <w:rPr>
                <w:rFonts w:eastAsia="Calibri"/>
              </w:rPr>
              <w:t>Programm Starten</w:t>
            </w:r>
          </w:p>
        </w:tc>
      </w:tr>
      <w:tr w:rsidR="00A440D2" w:rsidRPr="00A440D2" w14:paraId="72535B4A" w14:textId="77777777" w:rsidTr="00A440D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DAA1945" w14:textId="77777777" w:rsidR="00A440D2" w:rsidRPr="00A440D2" w:rsidRDefault="00A440D2" w:rsidP="00A440D2">
            <w:pPr>
              <w:pStyle w:val="InhaltVA"/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198647B" w14:textId="04D58BDC" w:rsidR="00A440D2" w:rsidRPr="00A440D2" w:rsidRDefault="00A440D2" w:rsidP="00A440D2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E537243" w14:textId="0F632468" w:rsidR="00A440D2" w:rsidRPr="00A440D2" w:rsidRDefault="00A440D2" w:rsidP="00A440D2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40D2">
              <w:rPr>
                <w:rFonts w:eastAsia="Calibri"/>
              </w:rPr>
              <w:t>Transferwagen entfernen</w:t>
            </w:r>
          </w:p>
        </w:tc>
      </w:tr>
      <w:tr w:rsidR="00A440D2" w:rsidRPr="00A440D2" w14:paraId="49548A6B" w14:textId="77777777" w:rsidTr="00A440D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4A7B7A3" w14:textId="4324CE2B" w:rsidR="00A440D2" w:rsidRPr="00A440D2" w:rsidRDefault="00A440D2" w:rsidP="00A440D2">
            <w:pPr>
              <w:pStyle w:val="InhaltVA"/>
              <w:numPr>
                <w:ilvl w:val="0"/>
                <w:numId w:val="3"/>
              </w:numPr>
              <w:rPr>
                <w:rFonts w:eastAsia="Calibri"/>
                <w:szCs w:val="22"/>
                <w:lang w:eastAsia="en-US"/>
              </w:rPr>
            </w:pPr>
            <w:r w:rsidRPr="00A440D2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313CAA61" w14:textId="77777777" w:rsidR="00A440D2" w:rsidRPr="00A440D2" w:rsidRDefault="00A440D2" w:rsidP="00A440D2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F610D9F" w14:textId="77777777" w:rsidR="00A440D2" w:rsidRPr="00A440D2" w:rsidRDefault="00A440D2" w:rsidP="00A440D2">
            <w:pPr>
              <w:rPr>
                <w:rFonts w:eastAsia="Calibri"/>
              </w:rPr>
            </w:pPr>
          </w:p>
        </w:tc>
      </w:tr>
      <w:tr w:rsidR="00A440D2" w:rsidRPr="00A440D2" w14:paraId="02DFBF71" w14:textId="77777777" w:rsidTr="00A440D2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67627B01" w14:textId="76061FBC" w:rsidR="00A440D2" w:rsidRPr="00A440D2" w:rsidRDefault="00A440D2" w:rsidP="00A440D2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A440D2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815CE39" w14:textId="63FC6083" w:rsidR="00A440D2" w:rsidRPr="00A440D2" w:rsidRDefault="00A440D2" w:rsidP="00A440D2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40D2">
              <w:rPr>
                <w:rFonts w:eastAsia="Calibri"/>
              </w:rPr>
              <w:t>Wischdesinfektion der Berührungsflächen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40F6D1C" w14:textId="77777777" w:rsidR="00A440D2" w:rsidRPr="00A440D2" w:rsidRDefault="00A440D2" w:rsidP="00A440D2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A440D2">
              <w:rPr>
                <w:rFonts w:eastAsia="Calibri"/>
                <w:szCs w:val="22"/>
                <w:lang w:eastAsia="en-US"/>
              </w:rPr>
              <w:t>RDG und Oberfläche des Transferwagens desinfizieren</w:t>
            </w:r>
          </w:p>
          <w:p w14:paraId="3ED9BE1D" w14:textId="77777777" w:rsidR="00A440D2" w:rsidRPr="00A440D2" w:rsidRDefault="00A440D2" w:rsidP="00A440D2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A440D2">
              <w:rPr>
                <w:szCs w:val="22"/>
              </w:rPr>
              <w:t>SAA_GRU_HYG_03</w:t>
            </w:r>
          </w:p>
          <w:p w14:paraId="07953A06" w14:textId="425F2A70" w:rsidR="00A440D2" w:rsidRPr="00A440D2" w:rsidRDefault="00A440D2" w:rsidP="00A440D2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40D2">
              <w:t>Bestücken der RDG-Kammer mit leeren Schuhwagen</w:t>
            </w:r>
          </w:p>
        </w:tc>
      </w:tr>
      <w:tr w:rsidR="00A440D2" w:rsidRPr="00A440D2" w14:paraId="334EB42B" w14:textId="77777777" w:rsidTr="00A440D2">
        <w:trPr>
          <w:trHeight w:val="425"/>
        </w:trPr>
        <w:tc>
          <w:tcPr>
            <w:tcW w:w="2551" w:type="dxa"/>
            <w:tcBorders>
              <w:top w:val="dashSmallGap" w:sz="4" w:space="0" w:color="auto"/>
            </w:tcBorders>
          </w:tcPr>
          <w:p w14:paraId="59509C91" w14:textId="5DAB35DB" w:rsidR="00A440D2" w:rsidRPr="00A440D2" w:rsidRDefault="00A440D2" w:rsidP="00A440D2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A440D2">
              <w:rPr>
                <w:rFonts w:eastAsia="Calibri"/>
                <w:b/>
                <w:szCs w:val="22"/>
                <w:lang w:eastAsia="en-US"/>
              </w:rPr>
              <w:t>Eigendesin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A440D2">
              <w:rPr>
                <w:rFonts w:eastAsia="Calibri"/>
                <w:b/>
                <w:szCs w:val="22"/>
                <w:lang w:eastAsia="en-US"/>
              </w:rPr>
              <w:t>fektion des RDG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04933B46" w14:textId="0FADC097" w:rsidR="00A440D2" w:rsidRPr="00A440D2" w:rsidRDefault="00A440D2" w:rsidP="00A440D2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40D2">
              <w:rPr>
                <w:rFonts w:eastAsia="Calibri"/>
              </w:rPr>
              <w:t>Programmwahl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17C20FC3" w14:textId="7C442779" w:rsidR="00A440D2" w:rsidRPr="00A440D2" w:rsidRDefault="00A440D2" w:rsidP="00A440D2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A440D2">
              <w:rPr>
                <w:rFonts w:eastAsia="Calibri"/>
                <w:szCs w:val="22"/>
                <w:lang w:eastAsia="en-US"/>
              </w:rPr>
              <w:t>Manuelle Programmwahl des Vario-TD-Programms</w:t>
            </w:r>
          </w:p>
          <w:p w14:paraId="1F55A2AE" w14:textId="0AE37A71" w:rsidR="00A440D2" w:rsidRPr="00A440D2" w:rsidRDefault="00A440D2" w:rsidP="00A440D2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40D2">
              <w:rPr>
                <w:rFonts w:eastAsia="Calibri"/>
              </w:rPr>
              <w:t>Programm starten</w:t>
            </w:r>
          </w:p>
        </w:tc>
      </w:tr>
    </w:tbl>
    <w:p w14:paraId="44454C23" w14:textId="77777777" w:rsidR="000A015C" w:rsidRDefault="000A015C" w:rsidP="000A015C">
      <w:pPr>
        <w:pStyle w:val="InhaltVA"/>
      </w:pPr>
    </w:p>
    <w:p w14:paraId="3186BA06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806CB" w14:textId="77777777" w:rsidR="00414DA0" w:rsidRDefault="00414DA0" w:rsidP="001313CB">
      <w:pPr>
        <w:spacing w:after="0" w:line="240" w:lineRule="auto"/>
      </w:pPr>
      <w:r>
        <w:separator/>
      </w:r>
    </w:p>
  </w:endnote>
  <w:endnote w:type="continuationSeparator" w:id="0">
    <w:p w14:paraId="6E08F0DA" w14:textId="77777777" w:rsidR="00414DA0" w:rsidRDefault="00414DA0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D7CC1E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436CB7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529473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B9DC38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E61DA1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AF8A75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00382ED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0669A21C" w14:textId="20C9B9FB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0371AC">
            <w:rPr>
              <w:noProof/>
              <w:sz w:val="16"/>
              <w:szCs w:val="16"/>
            </w:rPr>
            <w:t>SAA_KPR_TSM_RED_06_01_Masch_RuD_OP-Schuhe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79CBCD8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6275F7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F865A1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03C190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C99CDA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372856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B73F00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46DE360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A997CF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0D5C6C3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DB1762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C0F1BD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AAB3D1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652F06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3DAEE3A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5CA84E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5586E46" w14:textId="3600F764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B27513">
            <w:rPr>
              <w:noProof/>
              <w:sz w:val="16"/>
              <w:szCs w:val="16"/>
            </w:rPr>
            <w:t>22.07.2021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C8B58A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8D50E1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08A086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3A7244C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CC5071E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7960BB75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BCF68" w14:textId="77777777" w:rsidR="00414DA0" w:rsidRDefault="00414DA0" w:rsidP="001313CB">
      <w:pPr>
        <w:spacing w:after="0" w:line="240" w:lineRule="auto"/>
      </w:pPr>
      <w:r>
        <w:separator/>
      </w:r>
    </w:p>
  </w:footnote>
  <w:footnote w:type="continuationSeparator" w:id="0">
    <w:p w14:paraId="70C5646B" w14:textId="77777777" w:rsidR="00414DA0" w:rsidRDefault="00414DA0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2C2C11F" w14:textId="77777777" w:rsidTr="00164C10">
      <w:trPr>
        <w:trHeight w:val="850"/>
      </w:trPr>
      <w:tc>
        <w:tcPr>
          <w:tcW w:w="2409" w:type="dxa"/>
          <w:vMerge w:val="restart"/>
        </w:tcPr>
        <w:p w14:paraId="624D0895" w14:textId="7F8AA64A" w:rsidR="001313CB" w:rsidRDefault="00B27513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051A5521" wp14:editId="5E408A5C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404F1691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5219BBB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656033B7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36ACEB11" w14:textId="118DE6CE" w:rsidR="001313CB" w:rsidRDefault="00817103" w:rsidP="001313CB">
          <w:pPr>
            <w:pStyle w:val="Kopfzeile"/>
            <w:jc w:val="right"/>
          </w:pPr>
          <w:r w:rsidRPr="00817103">
            <w:rPr>
              <w:b/>
              <w:sz w:val="18"/>
              <w:szCs w:val="18"/>
            </w:rPr>
            <w:t>SAA_KPR_TSM_RED_06</w:t>
          </w:r>
        </w:p>
      </w:tc>
    </w:tr>
    <w:tr w:rsidR="001313CB" w14:paraId="4C4DB293" w14:textId="77777777" w:rsidTr="00164C10">
      <w:tc>
        <w:tcPr>
          <w:tcW w:w="2409" w:type="dxa"/>
          <w:vMerge/>
        </w:tcPr>
        <w:p w14:paraId="247782DA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17E3AEB4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14B1EA23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087003C8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5F7AD128" w14:textId="77777777" w:rsidTr="00164C10">
      <w:tc>
        <w:tcPr>
          <w:tcW w:w="2409" w:type="dxa"/>
          <w:vMerge/>
        </w:tcPr>
        <w:p w14:paraId="5BC87D9A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773051BD" w14:textId="77777777" w:rsidR="00817103" w:rsidRDefault="00817103" w:rsidP="00817103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Maschinelle Reinigung und Desinfektion</w:t>
          </w:r>
        </w:p>
        <w:p w14:paraId="28495E74" w14:textId="4F37871A" w:rsidR="001313CB" w:rsidRPr="001313CB" w:rsidRDefault="00817103" w:rsidP="00817103">
          <w:pPr>
            <w:pStyle w:val="Kopfzeile"/>
            <w:jc w:val="center"/>
          </w:pPr>
          <w:r>
            <w:rPr>
              <w:bCs/>
            </w:rPr>
            <w:t>OP-Schuhe</w:t>
          </w:r>
        </w:p>
      </w:tc>
      <w:tc>
        <w:tcPr>
          <w:tcW w:w="2409" w:type="dxa"/>
          <w:vMerge/>
        </w:tcPr>
        <w:p w14:paraId="21B95EE9" w14:textId="77777777" w:rsidR="001313CB" w:rsidRDefault="001313CB" w:rsidP="001313CB">
          <w:pPr>
            <w:pStyle w:val="Kopfzeile"/>
            <w:jc w:val="center"/>
          </w:pPr>
        </w:p>
      </w:tc>
    </w:tr>
  </w:tbl>
  <w:p w14:paraId="05B6D46F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642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B371AA"/>
    <w:multiLevelType w:val="hybridMultilevel"/>
    <w:tmpl w:val="286895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D4114C"/>
    <w:multiLevelType w:val="hybridMultilevel"/>
    <w:tmpl w:val="A7B8C37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E349DF"/>
    <w:multiLevelType w:val="hybridMultilevel"/>
    <w:tmpl w:val="D11CCA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03"/>
    <w:rsid w:val="000371AC"/>
    <w:rsid w:val="00047F23"/>
    <w:rsid w:val="00065FFE"/>
    <w:rsid w:val="000A015C"/>
    <w:rsid w:val="001107F7"/>
    <w:rsid w:val="001313CB"/>
    <w:rsid w:val="00164C10"/>
    <w:rsid w:val="001A7A8A"/>
    <w:rsid w:val="001F63CF"/>
    <w:rsid w:val="003846F1"/>
    <w:rsid w:val="0039709C"/>
    <w:rsid w:val="00414DA0"/>
    <w:rsid w:val="004F6449"/>
    <w:rsid w:val="00593A0F"/>
    <w:rsid w:val="00616993"/>
    <w:rsid w:val="00626530"/>
    <w:rsid w:val="006B1039"/>
    <w:rsid w:val="007C7A70"/>
    <w:rsid w:val="00817103"/>
    <w:rsid w:val="008C0669"/>
    <w:rsid w:val="009C32EE"/>
    <w:rsid w:val="009E77EE"/>
    <w:rsid w:val="00A440D2"/>
    <w:rsid w:val="00A45E35"/>
    <w:rsid w:val="00A935AB"/>
    <w:rsid w:val="00AB5608"/>
    <w:rsid w:val="00B27513"/>
    <w:rsid w:val="00CF1AF7"/>
    <w:rsid w:val="00D53E7B"/>
    <w:rsid w:val="00FA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081FD"/>
  <w15:chartTrackingRefBased/>
  <w15:docId w15:val="{1D6D72C1-5B3C-4550-A2AC-1E66ED7C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60TextWarnhinweis">
    <w:name w:val="60 Text Warnhinweis"/>
    <w:basedOn w:val="Standard"/>
    <w:qFormat/>
    <w:rsid w:val="00817103"/>
    <w:pPr>
      <w:spacing w:after="60" w:line="260" w:lineRule="exact"/>
    </w:pPr>
    <w:rPr>
      <w:rFonts w:ascii="Tahoma" w:eastAsia="Calibri" w:hAnsi="Tahoma" w:cs="Tahoma"/>
    </w:rPr>
  </w:style>
  <w:style w:type="paragraph" w:customStyle="1" w:styleId="berschrift11">
    <w:name w:val="Überschrift 11"/>
    <w:basedOn w:val="Standard"/>
    <w:next w:val="Standard"/>
    <w:uiPriority w:val="99"/>
    <w:rsid w:val="00817103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817103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817103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  <w:style w:type="character" w:styleId="Kommentarzeichen">
    <w:name w:val="annotation reference"/>
    <w:uiPriority w:val="99"/>
    <w:semiHidden/>
    <w:rsid w:val="00817103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817103"/>
    <w:pPr>
      <w:spacing w:after="0" w:line="240" w:lineRule="auto"/>
    </w:pPr>
    <w:rPr>
      <w:rFonts w:eastAsia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17103"/>
    <w:rPr>
      <w:rFonts w:eastAsia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98DE2-53C1-4F0D-949A-4D7E3378AFA6}"/>
</file>

<file path=customXml/itemProps2.xml><?xml version="1.0" encoding="utf-8"?>
<ds:datastoreItem xmlns:ds="http://schemas.openxmlformats.org/officeDocument/2006/customXml" ds:itemID="{FC83C571-4ADA-4AB1-B645-AB160C3675A5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303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4</cp:revision>
  <dcterms:created xsi:type="dcterms:W3CDTF">2021-07-22T10:02:00Z</dcterms:created>
  <dcterms:modified xsi:type="dcterms:W3CDTF">2022-01-28T10:46:00Z</dcterms:modified>
</cp:coreProperties>
</file>