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487788D" w14:textId="77777777" w:rsidTr="000A015C">
        <w:tc>
          <w:tcPr>
            <w:tcW w:w="9071" w:type="dxa"/>
            <w:gridSpan w:val="2"/>
          </w:tcPr>
          <w:p w14:paraId="72EE217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AF5D12" w14:paraId="6695A14D" w14:textId="77777777" w:rsidTr="00D82C0E">
        <w:tc>
          <w:tcPr>
            <w:tcW w:w="3685" w:type="dxa"/>
            <w:vAlign w:val="center"/>
          </w:tcPr>
          <w:p w14:paraId="4C287F48" w14:textId="77777777" w:rsidR="00AF5D12" w:rsidRPr="001313CB" w:rsidRDefault="00AF5D12" w:rsidP="00AF5D12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8A7C0A0" w14:textId="4D2892FA" w:rsidR="00AF5D12" w:rsidRPr="00AF5D12" w:rsidRDefault="00AF5D12" w:rsidP="00AF5D12">
            <w:r w:rsidRPr="00AF5D12">
              <w:t xml:space="preserve">Beladung und Programmwahl des Dampf-Groß-Sterilisators </w:t>
            </w:r>
            <w:r w:rsidRPr="00AF5D12">
              <w:rPr>
                <w:bCs/>
              </w:rPr>
              <w:t>VARIOKLAV</w:t>
            </w:r>
            <w:r w:rsidRPr="00AF5D12">
              <w:rPr>
                <w:bCs/>
                <w:vertAlign w:val="superscript"/>
              </w:rPr>
              <w:t>®</w:t>
            </w:r>
            <w:r w:rsidRPr="00AF5D12">
              <w:rPr>
                <w:bCs/>
              </w:rPr>
              <w:t xml:space="preserve"> 65 TC</w:t>
            </w:r>
          </w:p>
        </w:tc>
      </w:tr>
      <w:tr w:rsidR="00AF5D12" w14:paraId="0656DB85" w14:textId="77777777" w:rsidTr="000A015C">
        <w:tc>
          <w:tcPr>
            <w:tcW w:w="3685" w:type="dxa"/>
            <w:vAlign w:val="center"/>
          </w:tcPr>
          <w:p w14:paraId="1559E563" w14:textId="77777777" w:rsidR="00AF5D12" w:rsidRPr="001313CB" w:rsidRDefault="00AF5D12" w:rsidP="00AF5D12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C1B559" w14:textId="5F8E2050" w:rsidR="00AF5D12" w:rsidRPr="00AF5D12" w:rsidRDefault="00AF5D12" w:rsidP="00AF5D12">
            <w:r w:rsidRPr="00AF5D12">
              <w:t>AEMP EL – PuS-Bereich</w:t>
            </w:r>
          </w:p>
        </w:tc>
      </w:tr>
      <w:tr w:rsidR="00AF5D12" w14:paraId="0067C6DD" w14:textId="77777777" w:rsidTr="000A015C">
        <w:tc>
          <w:tcPr>
            <w:tcW w:w="3685" w:type="dxa"/>
            <w:vAlign w:val="center"/>
          </w:tcPr>
          <w:p w14:paraId="4D303C08" w14:textId="77777777" w:rsidR="00AF5D12" w:rsidRPr="001313CB" w:rsidRDefault="00AF5D12" w:rsidP="00AF5D12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BDA05" w14:textId="72D5CCA9" w:rsidR="00AF5D12" w:rsidRPr="00AF5D12" w:rsidRDefault="00AF5D12" w:rsidP="00AF5D12">
            <w:r w:rsidRPr="00AF5D12">
              <w:t>TS</w:t>
            </w:r>
            <w:r>
              <w:t>A</w:t>
            </w:r>
            <w:r w:rsidRPr="00AF5D12">
              <w:t>/Leitung AEMP</w:t>
            </w:r>
          </w:p>
        </w:tc>
      </w:tr>
      <w:tr w:rsidR="00AF5D12" w14:paraId="57B3774A" w14:textId="77777777" w:rsidTr="00AF5D12">
        <w:tc>
          <w:tcPr>
            <w:tcW w:w="3685" w:type="dxa"/>
            <w:vAlign w:val="center"/>
          </w:tcPr>
          <w:p w14:paraId="2844C5FB" w14:textId="77777777" w:rsidR="00AF5D12" w:rsidRPr="001313CB" w:rsidRDefault="00AF5D12" w:rsidP="00AF5D12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78A03D08" w14:textId="77777777" w:rsidR="00AF5D12" w:rsidRPr="00AF5D12" w:rsidRDefault="00AF5D12" w:rsidP="00AF5D12">
            <w:pPr>
              <w:pStyle w:val="InhaltSAA"/>
              <w:rPr>
                <w:szCs w:val="22"/>
              </w:rPr>
            </w:pPr>
            <w:r w:rsidRPr="00AF5D12">
              <w:rPr>
                <w:szCs w:val="22"/>
              </w:rPr>
              <w:t>SAA_TIA_IBN_01_01_Inbetriebnahme_Geraete_Taeglich</w:t>
            </w:r>
          </w:p>
          <w:p w14:paraId="36526540" w14:textId="77777777" w:rsidR="00AF5D12" w:rsidRPr="00AF5D12" w:rsidRDefault="00AF5D12" w:rsidP="00AF5D12">
            <w:pPr>
              <w:pStyle w:val="InhaltSAA"/>
              <w:rPr>
                <w:szCs w:val="22"/>
              </w:rPr>
            </w:pPr>
            <w:r w:rsidRPr="00AF5D12">
              <w:rPr>
                <w:szCs w:val="22"/>
              </w:rPr>
              <w:t>SAA_GRU_HYG_03_01_Hygienische_Haendedesinfektion</w:t>
            </w:r>
          </w:p>
          <w:p w14:paraId="12032025" w14:textId="77777777" w:rsidR="00AF5D12" w:rsidRPr="00AF5D12" w:rsidRDefault="00AF5D12" w:rsidP="00AF5D12">
            <w:pPr>
              <w:pStyle w:val="InhaltSAA"/>
              <w:rPr>
                <w:szCs w:val="22"/>
              </w:rPr>
            </w:pPr>
            <w:r w:rsidRPr="00AF5D12">
              <w:rPr>
                <w:szCs w:val="22"/>
              </w:rPr>
              <w:t>HP_VARIOKLAV_65_TC_GA</w:t>
            </w:r>
          </w:p>
          <w:p w14:paraId="1CF4E164" w14:textId="77777777" w:rsidR="00AF5D12" w:rsidRPr="006C7DAF" w:rsidRDefault="00AF5D12" w:rsidP="00AF5D12">
            <w:pPr>
              <w:pStyle w:val="InhaltSAA"/>
              <w:rPr>
                <w:rStyle w:val="Fett"/>
                <w:b w:val="0"/>
                <w:bCs/>
                <w:szCs w:val="22"/>
              </w:rPr>
            </w:pPr>
            <w:proofErr w:type="spellStart"/>
            <w:r w:rsidRPr="006C7DAF">
              <w:rPr>
                <w:rStyle w:val="Fett"/>
                <w:b w:val="0"/>
                <w:bCs/>
                <w:szCs w:val="22"/>
              </w:rPr>
              <w:t>gke_Indikatorstreifen_GA</w:t>
            </w:r>
            <w:proofErr w:type="spellEnd"/>
          </w:p>
          <w:p w14:paraId="79778AC6" w14:textId="77777777" w:rsidR="00AF5D12" w:rsidRPr="00AF5D12" w:rsidRDefault="00AF5D12" w:rsidP="00AF5D12">
            <w:pPr>
              <w:pStyle w:val="InhaltSAA"/>
              <w:rPr>
                <w:szCs w:val="22"/>
              </w:rPr>
            </w:pPr>
            <w:proofErr w:type="spellStart"/>
            <w:r w:rsidRPr="00AF5D12">
              <w:rPr>
                <w:szCs w:val="22"/>
              </w:rPr>
              <w:t>EVG_Liste</w:t>
            </w:r>
            <w:proofErr w:type="spellEnd"/>
          </w:p>
          <w:p w14:paraId="716C02C7" w14:textId="7A13B8C6" w:rsidR="00AF5D12" w:rsidRPr="00AF5D12" w:rsidRDefault="00AF5D12" w:rsidP="00AF5D12">
            <w:r w:rsidRPr="00AF5D12">
              <w:t>Desinfektionsplan</w:t>
            </w:r>
          </w:p>
        </w:tc>
      </w:tr>
    </w:tbl>
    <w:p w14:paraId="1AF43A69" w14:textId="77777777" w:rsidR="000A015C" w:rsidRPr="000A015C" w:rsidRDefault="000A015C" w:rsidP="000A015C">
      <w:pPr>
        <w:pStyle w:val="InhaltVA"/>
        <w:rPr>
          <w:szCs w:val="22"/>
        </w:rPr>
      </w:pPr>
    </w:p>
    <w:p w14:paraId="26719088" w14:textId="77777777" w:rsidR="000A015C" w:rsidRPr="000A015C" w:rsidRDefault="000A015C" w:rsidP="000A015C">
      <w:pPr>
        <w:pStyle w:val="InhaltVA"/>
        <w:rPr>
          <w:szCs w:val="22"/>
        </w:rPr>
      </w:pPr>
    </w:p>
    <w:p w14:paraId="6DC288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B0305F4" w14:textId="0BC59788" w:rsidR="000A015C" w:rsidRPr="00AF5D12" w:rsidRDefault="00AF5D12" w:rsidP="000A015C">
      <w:pPr>
        <w:pStyle w:val="Listenabsatz"/>
        <w:ind w:left="360"/>
        <w:rPr>
          <w:bCs/>
          <w:sz w:val="20"/>
          <w:szCs w:val="20"/>
        </w:rPr>
      </w:pPr>
      <w:r w:rsidRPr="00AF5D12">
        <w:rPr>
          <w:sz w:val="22"/>
          <w:szCs w:val="22"/>
        </w:rPr>
        <w:t xml:space="preserve">Beladung und Programmwahl Sterilisator </w:t>
      </w:r>
      <w:r w:rsidRPr="00AF5D12">
        <w:rPr>
          <w:bCs/>
          <w:sz w:val="22"/>
          <w:szCs w:val="22"/>
        </w:rPr>
        <w:t>VARIOKLAV</w:t>
      </w:r>
      <w:r w:rsidRPr="00AF5D12">
        <w:rPr>
          <w:bCs/>
          <w:sz w:val="22"/>
          <w:szCs w:val="22"/>
          <w:vertAlign w:val="superscript"/>
        </w:rPr>
        <w:t>®</w:t>
      </w:r>
      <w:r w:rsidRPr="00AF5D12">
        <w:rPr>
          <w:bCs/>
          <w:sz w:val="22"/>
          <w:szCs w:val="22"/>
        </w:rPr>
        <w:t xml:space="preserve"> 65 TC</w:t>
      </w:r>
      <w:r w:rsidRPr="00AF5D12">
        <w:rPr>
          <w:sz w:val="22"/>
          <w:szCs w:val="22"/>
        </w:rPr>
        <w:t xml:space="preserve"> und Vorbereitung des Starts zur Durchführung der Sterilisation.</w:t>
      </w:r>
    </w:p>
    <w:p w14:paraId="1E08540F" w14:textId="653B6404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F5D12" w14:paraId="2464C2FE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BB804F" w14:textId="77777777" w:rsidR="00AF5D12" w:rsidRDefault="00AF5D12" w:rsidP="001F48ED">
            <w:r>
              <w:rPr>
                <w:noProof/>
                <w:lang w:eastAsia="de-DE"/>
              </w:rPr>
              <w:drawing>
                <wp:inline distT="0" distB="0" distL="0" distR="0" wp14:anchorId="489948EA" wp14:editId="3B8F2428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364C1D" w14:textId="77777777" w:rsidR="00AF5D12" w:rsidRPr="008068A0" w:rsidRDefault="00AF5D12" w:rsidP="001F48E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212C038" w14:textId="77777777" w:rsidR="00AF5D12" w:rsidRDefault="00AF5D12" w:rsidP="001F48ED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408D84F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6C7DAF" w:rsidRPr="006C7DAF" w14:paraId="22491331" w14:textId="77777777" w:rsidTr="00AF5D12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031BB97" w14:textId="77777777" w:rsidR="000A015C" w:rsidRPr="006C7DA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6C7DAF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EF63F82" w14:textId="77777777" w:rsidR="000A015C" w:rsidRPr="006C7DA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6C7DAF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EF4C26" w14:textId="77777777" w:rsidR="000A015C" w:rsidRPr="006C7DA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6C7DAF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F5D12" w14:paraId="3A9B63BF" w14:textId="77777777" w:rsidTr="00AF5D12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6871F9EB" w14:textId="621D5CB0" w:rsidR="00AF5D12" w:rsidRPr="00AF5D12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</w:pPr>
            <w:r w:rsidRPr="00AF5D12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78D9245" w14:textId="50101AD0" w:rsidR="00AF5D12" w:rsidRPr="00AF5D12" w:rsidRDefault="00C83AE3" w:rsidP="00AF5D12">
            <w:pPr>
              <w:numPr>
                <w:ilvl w:val="0"/>
                <w:numId w:val="1"/>
              </w:numPr>
            </w:pPr>
            <w:r>
              <w:t>B</w:t>
            </w:r>
            <w:r w:rsidR="00AF5D12" w:rsidRPr="00AF5D12">
              <w:rPr>
                <w:rFonts w:eastAsia="Calibri"/>
              </w:rPr>
              <w:t>ereitlegen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28322E6D" w14:textId="77777777" w:rsidR="00AF5D12" w:rsidRPr="00AF5D12" w:rsidRDefault="00AF5D12" w:rsidP="00AF5D1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AF5D12">
              <w:t>Helix-Prüfkörper</w:t>
            </w:r>
            <w:r w:rsidRPr="00AF5D12">
              <w:br/>
              <w:t>Chemo-D-CH-PCD-HA</w:t>
            </w:r>
            <w:r w:rsidRPr="00AF5D12">
              <w:br/>
              <w:t xml:space="preserve">Art.-Nr. </w:t>
            </w:r>
            <w:r w:rsidRPr="00AF5D12">
              <w:rPr>
                <w:rFonts w:cs="Arial"/>
              </w:rPr>
              <w:t>603410</w:t>
            </w:r>
          </w:p>
          <w:p w14:paraId="0D316279" w14:textId="1D6CB825" w:rsidR="00AF5D12" w:rsidRPr="00C83AE3" w:rsidRDefault="00AF5D12" w:rsidP="00AF5D1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AF5D12">
              <w:t>Chargen-Kontrollindikator</w:t>
            </w:r>
            <w:r w:rsidRPr="00AF5D12">
              <w:br/>
              <w:t>Art.-Nr. 605486</w:t>
            </w:r>
          </w:p>
        </w:tc>
      </w:tr>
      <w:tr w:rsidR="00AF5D12" w14:paraId="76F7486B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472F4E54" w14:textId="678F9D6D" w:rsidR="00AF5D12" w:rsidRPr="00AF5D12" w:rsidRDefault="00AF5D12" w:rsidP="00AF5D1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Prüfung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7CDCCF31" w14:textId="0C6CCD86" w:rsidR="00AF5D12" w:rsidRPr="00AF5D12" w:rsidRDefault="00AF5D12" w:rsidP="00AF5D1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AF5D12">
              <w:t>V</w:t>
            </w:r>
            <w:r>
              <w:t>akuumtest</w:t>
            </w:r>
            <w:r w:rsidRPr="00AF5D12">
              <w:t xml:space="preserve"> </w:t>
            </w:r>
            <w:r>
              <w:t>und</w:t>
            </w:r>
            <w:r w:rsidRPr="00AF5D12">
              <w:t xml:space="preserve"> B</w:t>
            </w:r>
            <w:r>
              <w:t>owie</w:t>
            </w:r>
            <w:r w:rsidRPr="00AF5D12">
              <w:t xml:space="preserve"> &amp; D</w:t>
            </w:r>
            <w:r>
              <w:t>ick</w:t>
            </w:r>
            <w:r w:rsidRPr="00AF5D12">
              <w:t xml:space="preserve"> - T</w:t>
            </w:r>
            <w:r>
              <w:t>est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3E059378" w14:textId="0CBF6962" w:rsidR="00AF5D12" w:rsidRPr="00AF5D12" w:rsidRDefault="00AF5D12" w:rsidP="00AF5D12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Wurden beide Tests erfolgreich durchgeführt</w:t>
            </w:r>
          </w:p>
        </w:tc>
      </w:tr>
      <w:tr w:rsidR="00AF5D12" w14:paraId="066F93A1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764E5B2B" w14:textId="5B94F39F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AF5D12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370C7715" w14:textId="17981170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rPr>
                <w:rFonts w:eastAsia="Calibri"/>
              </w:rPr>
              <w:t xml:space="preserve">Vor dem </w:t>
            </w:r>
            <w:r w:rsidRPr="00AF5D12">
              <w:t>Beladen</w:t>
            </w:r>
            <w:r w:rsidRPr="00AF5D12">
              <w:rPr>
                <w:rFonts w:eastAsia="Calibri"/>
              </w:rPr>
              <w:t xml:space="preserve"> bzw. der Berührung von MP/ Verpackungen eine hygienische Händedesinfektion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74414135" w14:textId="2BF096B5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rPr>
                <w:rFonts w:eastAsia="Calibri"/>
              </w:rPr>
              <w:t>SAA_</w:t>
            </w:r>
            <w:r w:rsidRPr="00AF5D12">
              <w:t>GRU</w:t>
            </w:r>
            <w:r w:rsidRPr="00AF5D12">
              <w:rPr>
                <w:rFonts w:eastAsia="Calibri"/>
              </w:rPr>
              <w:t>_HYG_02</w:t>
            </w:r>
          </w:p>
        </w:tc>
      </w:tr>
      <w:tr w:rsidR="00AF5D12" w14:paraId="28B26D19" w14:textId="77777777" w:rsidTr="00AF5D12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6B7A5718" w14:textId="47D27AD1" w:rsidR="00AF5D12" w:rsidRPr="00AF5D12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</w:pPr>
            <w:r w:rsidRPr="00AF5D12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4F6C2370" w14:textId="70BE6E54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Bei der Beladung beachten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6AD1CA49" w14:textId="77777777" w:rsidR="00AF5D12" w:rsidRPr="00AF5D12" w:rsidRDefault="00AF5D12" w:rsidP="00AF5D1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AF5D12">
              <w:rPr>
                <w:rFonts w:eastAsia="Calibri"/>
              </w:rPr>
              <w:t xml:space="preserve">Leichte Siebe/MP werden oben, </w:t>
            </w:r>
            <w:r w:rsidRPr="00AF5D12">
              <w:t>schwere</w:t>
            </w:r>
            <w:r w:rsidRPr="00AF5D12">
              <w:rPr>
                <w:rFonts w:eastAsia="Calibri"/>
              </w:rPr>
              <w:t xml:space="preserve"> unten (auf Bodenauflage des Sterilisators) platziert</w:t>
            </w:r>
          </w:p>
          <w:p w14:paraId="029852F0" w14:textId="0D4A46A9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rPr>
                <w:rFonts w:eastAsia="Calibri"/>
              </w:rPr>
              <w:t>Die Öffnungen von Schüsseln/ Wannen oder anderen Gefäßen müssen nach unten zeigen</w:t>
            </w:r>
          </w:p>
        </w:tc>
      </w:tr>
      <w:tr w:rsidR="00AF5D12" w14:paraId="07073879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231F7A7" w14:textId="1A6D7689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b/>
              </w:rPr>
              <w:t>Beschickungs</w:t>
            </w:r>
            <w:r>
              <w:rPr>
                <w:b/>
              </w:rPr>
              <w:softHyphen/>
            </w:r>
            <w:r w:rsidRPr="00AF5D12">
              <w:rPr>
                <w:b/>
              </w:rPr>
              <w:t>vorgaben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1F69715" w14:textId="7E7BDD3F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Körbe mit Klarsichtverpackungen</w:t>
            </w:r>
            <w:r w:rsidRPr="00AF5D12">
              <w:br/>
              <w:t>(Abb. 1 und 2)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4AC480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Körbe nicht zu eng packen</w:t>
            </w:r>
          </w:p>
          <w:p w14:paraId="1C0F0388" w14:textId="48613479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Man muss mit der flachen Hand zwischen die Sterilisiergüter greifen können</w:t>
            </w:r>
          </w:p>
        </w:tc>
      </w:tr>
      <w:tr w:rsidR="00AF5D12" w14:paraId="0B12CC3E" w14:textId="77777777" w:rsidTr="00AF5D1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A46633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F17583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93616BA" w14:textId="5426D4DB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Senkrecht oder mindestens schräg stellen</w:t>
            </w:r>
          </w:p>
        </w:tc>
      </w:tr>
      <w:tr w:rsidR="00AF5D12" w14:paraId="1B859037" w14:textId="77777777" w:rsidTr="00AF5D1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B40AF2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14CEF7" w14:textId="35BBE185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Zusammenstellung der Beladung erfolgt immer nach den Vorgaben der validierten Beladungsmuster</w:t>
            </w:r>
            <w:r w:rsidRPr="00AF5D12">
              <w:br/>
              <w:t>(Abb. 3 bis 8)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C77B92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Sterilcontainer und Beladung müssen mindestens Raumtemperatur aufweisen</w:t>
            </w:r>
          </w:p>
          <w:p w14:paraId="16DC31C2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Sterilcontainer müssen waagrecht stehen</w:t>
            </w:r>
          </w:p>
          <w:p w14:paraId="186DAF47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Schwere Sterilcontainer nach unten, leichte nach oben</w:t>
            </w:r>
          </w:p>
          <w:p w14:paraId="42E9FB6D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Sterilcontainer über Sterilcontainer, Papier über Papier</w:t>
            </w:r>
          </w:p>
          <w:p w14:paraId="255F6D20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Folienverpackungen mit der Papierseite nach unten bzw. Folie an Folie - Papier an Papier (senkrecht) einlegen</w:t>
            </w:r>
          </w:p>
          <w:p w14:paraId="0554A689" w14:textId="58EA2703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Darauf achten, dass die Filteröffnungen der Sterilcontainer nicht verdeckt werden!</w:t>
            </w:r>
          </w:p>
        </w:tc>
      </w:tr>
      <w:tr w:rsidR="00AF5D12" w14:paraId="363F34F1" w14:textId="77777777" w:rsidTr="00AF5D1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A65B130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A4B6A8F" w14:textId="29E77562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Sterilisierkammer beladen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F8EFB88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Eine Bodenauflage muss sich immer in der Sterilisierkammer befinden.</w:t>
            </w:r>
          </w:p>
          <w:p w14:paraId="1B545C76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 xml:space="preserve">Ein Betrieb ohne Bodenauflage ist nicht zulässig. </w:t>
            </w:r>
          </w:p>
          <w:p w14:paraId="1A43CDE9" w14:textId="0E6BDC5C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Vorgaben für die Beladung beachten</w:t>
            </w:r>
          </w:p>
        </w:tc>
      </w:tr>
      <w:tr w:rsidR="00AF5D12" w14:paraId="7E1E7B57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927CDD" w14:textId="7400F484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b/>
              </w:rPr>
              <w:t>Chargen</w:t>
            </w:r>
            <w:r>
              <w:rPr>
                <w:b/>
              </w:rPr>
              <w:softHyphen/>
            </w:r>
            <w:r w:rsidRPr="00AF5D12">
              <w:rPr>
                <w:b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CD2578" w14:textId="78E7E185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Positionierung PCD für die Chargenkontrolle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2337BF" w14:textId="28EDE7F0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Einlegen des PCD an der bei der Validierung festgelegten Stelle in der Kammer des Sterilisators (vorne rechts unten)</w:t>
            </w:r>
          </w:p>
        </w:tc>
      </w:tr>
      <w:tr w:rsidR="00AF5D12" w14:paraId="2925E223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02DBDDD" w14:textId="54DA7E9E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b/>
              </w:rPr>
              <w:t>Programmwahl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05D9B4E9" w14:textId="5D385BEC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Programm auswählen</w:t>
            </w:r>
            <w:r w:rsidRPr="00AF5D12">
              <w:br/>
              <w:t>(Abb. 9)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562B557C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 xml:space="preserve">Sterilisierprogramm entsprechend der Beladung auswählen. </w:t>
            </w:r>
          </w:p>
          <w:p w14:paraId="577B4D56" w14:textId="77777777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Entsprechende Programmtaste P1 oder P2 drücken.</w:t>
            </w:r>
          </w:p>
          <w:p w14:paraId="0BFDF829" w14:textId="3052CD89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Mit den Tasten ▼▲ das gewünschte Programm wählen.</w:t>
            </w:r>
          </w:p>
        </w:tc>
      </w:tr>
      <w:tr w:rsidR="00AF5D12" w14:paraId="082D2816" w14:textId="77777777" w:rsidTr="00C83AE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03ED26" w14:textId="73A3CCD2" w:rsidR="00AF5D12" w:rsidRPr="00AF5D12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</w:pPr>
            <w:r w:rsidRPr="00AF5D12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ADA432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3685" w:type="dxa"/>
            <w:tcBorders>
              <w:bottom w:val="nil"/>
            </w:tcBorders>
          </w:tcPr>
          <w:p w14:paraId="4180E064" w14:textId="77777777" w:rsidR="00AF5D12" w:rsidRPr="00AF5D12" w:rsidRDefault="00AF5D12" w:rsidP="00AF5D12">
            <w:pPr>
              <w:pStyle w:val="InhaltVA"/>
              <w:jc w:val="left"/>
            </w:pPr>
          </w:p>
        </w:tc>
      </w:tr>
      <w:tr w:rsidR="00AF5D12" w14:paraId="5259FD64" w14:textId="77777777" w:rsidTr="00C83AE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2CAAB70" w14:textId="6DF57C23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b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1F8C67" w14:textId="7DA8419F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Beladung genau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5A2569" w14:textId="3AEA7B28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Kriterien siehe oben</w:t>
            </w:r>
          </w:p>
        </w:tc>
      </w:tr>
      <w:tr w:rsidR="00AF5D12" w14:paraId="35A40DEC" w14:textId="77777777" w:rsidTr="00C83AE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1B7B733" w14:textId="77777777" w:rsidR="00AF5D12" w:rsidRPr="00AF5D12" w:rsidRDefault="00AF5D12" w:rsidP="00AF5D12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FFC0847" w14:textId="508373E3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Passendes Programm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2D66316" w14:textId="77777777" w:rsidR="00AF5D12" w:rsidRPr="00AF5D12" w:rsidRDefault="00AF5D12" w:rsidP="00AF5D12">
            <w:pPr>
              <w:pStyle w:val="InhaltVA"/>
              <w:jc w:val="left"/>
            </w:pPr>
          </w:p>
        </w:tc>
      </w:tr>
      <w:tr w:rsidR="00AF5D12" w14:paraId="20DE88EC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7E0E7" w14:textId="5E01BACF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b/>
              </w:rPr>
              <w:t>Kennzeichnung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4BE398" w14:textId="03686DE5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Die Beladung muss gekennzeichnet sein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72AB7" w14:textId="77777777" w:rsidR="00AF5D12" w:rsidRPr="00AF5D12" w:rsidRDefault="00AF5D12" w:rsidP="00AF5D12">
            <w:pPr>
              <w:pStyle w:val="InhaltVA"/>
              <w:jc w:val="left"/>
            </w:pPr>
          </w:p>
        </w:tc>
      </w:tr>
      <w:tr w:rsidR="00AF5D12" w14:paraId="5BC01197" w14:textId="77777777" w:rsidTr="00AF5D12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17215299" w14:textId="584CA3BC" w:rsidR="00AF5D12" w:rsidRPr="00AF5D12" w:rsidRDefault="00AF5D12" w:rsidP="00AF5D12">
            <w:pPr>
              <w:pStyle w:val="InhaltVA"/>
              <w:ind w:left="708"/>
              <w:jc w:val="left"/>
            </w:pPr>
            <w:r w:rsidRPr="00AF5D12">
              <w:rPr>
                <w:rFonts w:eastAsia="Calibri"/>
                <w:b/>
                <w:szCs w:val="22"/>
                <w:lang w:eastAsia="en-US"/>
              </w:rPr>
              <w:t>Programmstart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746A782B" w14:textId="0F325052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t>Starten der Sterilisationscharge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3390F97D" w14:textId="18401848" w:rsidR="00AF5D12" w:rsidRPr="00AF5D12" w:rsidRDefault="00AF5D12" w:rsidP="00AF5D12">
            <w:pPr>
              <w:numPr>
                <w:ilvl w:val="0"/>
                <w:numId w:val="1"/>
              </w:numPr>
            </w:pPr>
            <w:r w:rsidRPr="00AF5D12">
              <w:rPr>
                <w:sz w:val="20"/>
              </w:rPr>
              <w:t>SAA_KPR_TSM_STE_02</w:t>
            </w:r>
          </w:p>
        </w:tc>
      </w:tr>
    </w:tbl>
    <w:p w14:paraId="017F4742" w14:textId="77777777" w:rsidR="000A015C" w:rsidRDefault="000A015C" w:rsidP="000A015C">
      <w:pPr>
        <w:pStyle w:val="InhaltVA"/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1475"/>
        <w:gridCol w:w="1477"/>
        <w:gridCol w:w="2950"/>
      </w:tblGrid>
      <w:tr w:rsidR="00C83AE3" w:rsidRPr="00055A6A" w14:paraId="02AD785F" w14:textId="77777777" w:rsidTr="001F48ED">
        <w:trPr>
          <w:trHeight w:val="42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00674D"/>
            <w:vAlign w:val="center"/>
          </w:tcPr>
          <w:p w14:paraId="01931586" w14:textId="77777777" w:rsidR="00C83AE3" w:rsidRPr="00055A6A" w:rsidRDefault="00C83AE3" w:rsidP="001F48ED">
            <w:pPr>
              <w:jc w:val="center"/>
              <w:rPr>
                <w:rFonts w:eastAsia="Calibri"/>
                <w:b/>
                <w:color w:val="FFFFFF"/>
              </w:rPr>
            </w:pPr>
            <w:r w:rsidRPr="00055A6A"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C83AE3" w:rsidRPr="00932BDA" w14:paraId="08EC47BB" w14:textId="77777777" w:rsidTr="001F48ED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3EF7AF3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254CA896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C83AE3" w:rsidRPr="00932BDA" w14:paraId="360249A6" w14:textId="77777777" w:rsidTr="001F48ED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6B887E1D" w14:textId="2A98DA2F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Times New Roman"/>
                <w:noProof/>
                <w:lang w:eastAsia="de-DE"/>
              </w:rPr>
              <w:drawing>
                <wp:anchor distT="0" distB="0" distL="114300" distR="114300" simplePos="0" relativeHeight="251654144" behindDoc="1" locked="0" layoutInCell="1" allowOverlap="1" wp14:anchorId="5C1B0B4D" wp14:editId="7546CD30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318751" cy="1656000"/>
                  <wp:effectExtent l="0" t="0" r="0" b="1905"/>
                  <wp:wrapTopAndBottom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51" cy="16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BDA">
              <w:rPr>
                <w:rFonts w:eastAsia="Calibri"/>
              </w:rPr>
              <w:t>Abb. 1</w:t>
            </w: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6E5B0CAD" w14:textId="1592AB43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Times New Roman"/>
                <w:noProof/>
                <w:lang w:eastAsia="de-DE"/>
              </w:rPr>
              <w:drawing>
                <wp:anchor distT="0" distB="0" distL="114300" distR="114300" simplePos="0" relativeHeight="251655168" behindDoc="1" locked="0" layoutInCell="1" allowOverlap="1" wp14:anchorId="148D752C" wp14:editId="14FBE814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170728" cy="1656000"/>
                  <wp:effectExtent l="0" t="0" r="0" b="1905"/>
                  <wp:wrapTopAndBottom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28" cy="16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BDA">
              <w:rPr>
                <w:rFonts w:eastAsia="Calibri"/>
              </w:rPr>
              <w:t>Abb. 2</w:t>
            </w:r>
          </w:p>
        </w:tc>
      </w:tr>
      <w:tr w:rsidR="00C83AE3" w:rsidRPr="00932BDA" w14:paraId="07AABC5F" w14:textId="77777777" w:rsidTr="001F48ED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10D04870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2177B014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C83AE3" w:rsidRPr="00932BDA" w14:paraId="6BBD5602" w14:textId="77777777" w:rsidTr="001F48ED">
        <w:trPr>
          <w:trHeight w:val="20"/>
        </w:trPr>
        <w:tc>
          <w:tcPr>
            <w:tcW w:w="1667" w:type="pct"/>
            <w:tcBorders>
              <w:top w:val="nil"/>
              <w:bottom w:val="nil"/>
            </w:tcBorders>
          </w:tcPr>
          <w:p w14:paraId="3C093877" w14:textId="250166FF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11D4D78D" wp14:editId="5D4246DE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57560"/>
                      <wp:effectExtent l="0" t="0" r="0" b="0"/>
                      <wp:wrapSquare wrapText="bothSides"/>
                      <wp:docPr id="30" name="Gruppieren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57560"/>
                                <a:chOff x="0" y="0"/>
                                <a:chExt cx="17995" cy="15069"/>
                              </a:xfrm>
                            </wpg:grpSpPr>
                            <wpg:grpSp>
                              <wpg:cNvPr id="31" name="Gruppieren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995" cy="15069"/>
                                  <a:chOff x="0" y="0"/>
                                  <a:chExt cx="17995" cy="1506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" name="Grafik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5" cy="15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33" name="Rechteck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" y="4169"/>
                                    <a:ext cx="16020" cy="5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Rechteck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" y="14034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A701F" id="Gruppieren 30" o:spid="_x0000_s1026" style="position:absolute;margin-left:0;margin-top:0;width:127.55pt;height:106.9pt;z-index:-251655168;mso-position-horizontal:center;mso-position-vertical:top;mso-position-vertical-relative:page" coordsize="17995,15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">
                      <o:lock v:ext="edit" aspectratio="t"/>
                      <v:group id="Gruppieren 11" o:spid="_x0000_s1027" style="position:absolute;width:17995;height:15069" coordsize="17995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fik 8" o:spid="_x0000_s1028" type="#_x0000_t75" style="position:absolute;width:17995;height:1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">
                          <v:imagedata r:id="rId11" o:title=""/>
                        </v:shape>
                        <v:rect id="Rechteck 10" o:spid="_x0000_s1029" style="position:absolute;left:1024;top:4169;width:16020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" stroked="f" strokeweight="2pt"/>
                      </v:group>
                      <v:rect id="Rechteck 17" o:spid="_x0000_s1030" style="position:absolute;left:425;top:14034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" fillcolor="#4f81bd" strokecolor="#385d8a" strokeweight="2pt"/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>Abb. 3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</w:tcPr>
          <w:p w14:paraId="48C810A9" w14:textId="6F3ECCC4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2D5E0966" wp14:editId="7E4B2C57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63525"/>
                      <wp:effectExtent l="0" t="0" r="0" b="8255"/>
                      <wp:wrapSquare wrapText="bothSides"/>
                      <wp:docPr id="27" name="Gruppiere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63525"/>
                                <a:chOff x="0" y="0"/>
                                <a:chExt cx="17969" cy="15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Grafik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69" cy="150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9" name="Rechteck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" y="13928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4E6E7" id="Gruppieren 27" o:spid="_x0000_s1026" style="position:absolute;margin-left:0;margin-top:0;width:127.55pt;height:107.35pt;z-index:-251654144;mso-position-horizontal:center;mso-position-vertical:top;mso-position-vertical-relative:page" coordsize="17969,15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">
                      <o:lock v:ext="edit" aspectratio="t"/>
                      <v:shape id="Grafik 7" o:spid="_x0000_s1027" type="#_x0000_t75" style="position:absolute;width:17969;height:15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">
                        <v:imagedata r:id="rId11" o:title=""/>
                      </v:shape>
                      <v:rect id="Rechteck 18" o:spid="_x0000_s1028" style="position:absolute;left:318;top:13928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" fillcolor="#4f81bd" strokecolor="#385d8a" strokeweight="2pt"/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>Abb. 4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3E33FEA8" w14:textId="471FD6EE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B9B6B58" wp14:editId="42EE1BFD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63525"/>
                      <wp:effectExtent l="0" t="0" r="0" b="8255"/>
                      <wp:wrapSquare wrapText="bothSides"/>
                      <wp:docPr id="24" name="Gruppieren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63525"/>
                                <a:chOff x="0" y="0"/>
                                <a:chExt cx="17969" cy="15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Grafik 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69" cy="150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" name="Rechteck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" y="13928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032CD" id="Gruppieren 24" o:spid="_x0000_s1026" style="position:absolute;margin-left:0;margin-top:0;width:127.55pt;height:107.35pt;z-index:-251653120;mso-position-horizontal:center;mso-position-vertical:top;mso-position-vertical-relative:page" coordsize="17969,15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">
                      <o:lock v:ext="edit" aspectratio="t"/>
                      <v:shape id="Grafik 9" o:spid="_x0000_s1027" type="#_x0000_t75" style="position:absolute;width:17969;height:15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">
                        <v:imagedata r:id="rId13" o:title=""/>
                        <o:lock v:ext="edit" aspectratio="f"/>
                      </v:shape>
                      <v:rect id="Rechteck 19" o:spid="_x0000_s1028" style="position:absolute;left:425;top:13928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" fillcolor="#4f81bd" strokecolor="#385d8a" strokeweight="2pt"/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 xml:space="preserve">Abb. </w:t>
            </w:r>
            <w:r>
              <w:rPr>
                <w:rFonts w:eastAsia="Calibri"/>
              </w:rPr>
              <w:t>5</w:t>
            </w:r>
          </w:p>
        </w:tc>
      </w:tr>
      <w:tr w:rsidR="00C83AE3" w14:paraId="5BD46CEC" w14:textId="77777777" w:rsidTr="001F48ED">
        <w:trPr>
          <w:trHeight w:val="20"/>
        </w:trPr>
        <w:tc>
          <w:tcPr>
            <w:tcW w:w="1667" w:type="pct"/>
            <w:tcBorders>
              <w:top w:val="nil"/>
              <w:bottom w:val="nil"/>
            </w:tcBorders>
          </w:tcPr>
          <w:p w14:paraId="599988E8" w14:textId="4F176124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471C7EA" wp14:editId="6502EEFE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57560"/>
                      <wp:effectExtent l="0" t="0" r="0" b="0"/>
                      <wp:wrapSquare wrapText="bothSides"/>
                      <wp:docPr id="17" name="Gruppieren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57560"/>
                                <a:chOff x="0" y="0"/>
                                <a:chExt cx="17989" cy="15068"/>
                              </a:xfrm>
                            </wpg:grpSpPr>
                            <wpg:grpSp>
                              <wpg:cNvPr id="18" name="Gruppieren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989" cy="15068"/>
                                  <a:chOff x="0" y="0"/>
                                  <a:chExt cx="17995" cy="1506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9" name="Grafik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5" cy="15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20" name="Rechteck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" y="4169"/>
                                    <a:ext cx="16020" cy="5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" name="Rechteck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" y="7241"/>
                                  <a:ext cx="17018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Rechteck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" y="14006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2" y="2748"/>
                                  <a:ext cx="15117" cy="438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A0E2E" id="Gruppieren 17" o:spid="_x0000_s1026" style="position:absolute;margin-left:0;margin-top:0;width:127.55pt;height:106.9pt;z-index:-251652096;mso-position-horizontal:center;mso-position-vertical:top;mso-position-vertical-relative:page" coordsize="17989,15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">
                      <o:lock v:ext="edit" aspectratio="t"/>
                      <v:group id="Gruppieren 12" o:spid="_x0000_s1027" style="position:absolute;width:17989;height:15068" coordsize="17995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Grafik 13" o:spid="_x0000_s1028" type="#_x0000_t75" style="position:absolute;width:17995;height:1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">
                          <v:imagedata r:id="rId11" o:title=""/>
                        </v:shape>
                        <v:rect id="Rechteck 14" o:spid="_x0000_s1029" style="position:absolute;left:1024;top:4169;width:16020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" stroked="f" strokeweight="2pt"/>
                      </v:group>
                      <v:rect id="Rechteck 16" o:spid="_x0000_s1030" style="position:absolute;left:475;top:7241;width:17018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" fillcolor="#4f81bd" strokecolor="#385d8a" strokeweight="2pt"/>
                      <v:rect id="Rechteck 20" o:spid="_x0000_s1031" style="position:absolute;left:528;top:14006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" fillcolor="#4f81bd" strokecolor="#385d8a" strokeweight="2pt"/>
                      <v:shape id="Picture 21" o:spid="_x0000_s1032" type="#_x0000_t75" style="position:absolute;left:1532;top:2748;width:15117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">
                        <v:imagedata r:id="rId15" o:title=""/>
                      </v:shape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 xml:space="preserve">Abb. </w:t>
            </w:r>
            <w:r>
              <w:rPr>
                <w:rFonts w:eastAsia="Calibri"/>
              </w:rPr>
              <w:t>6</w:t>
            </w:r>
          </w:p>
        </w:tc>
        <w:tc>
          <w:tcPr>
            <w:tcW w:w="1667" w:type="pct"/>
            <w:gridSpan w:val="2"/>
            <w:tcBorders>
              <w:top w:val="nil"/>
              <w:bottom w:val="nil"/>
            </w:tcBorders>
          </w:tcPr>
          <w:p w14:paraId="7226019F" w14:textId="2A35E2B1" w:rsidR="00C83AE3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C0F37A4" wp14:editId="66466509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57560"/>
                      <wp:effectExtent l="0" t="0" r="0" b="0"/>
                      <wp:wrapSquare wrapText="bothSides"/>
                      <wp:docPr id="11" name="Gruppier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57560"/>
                                <a:chOff x="0" y="0"/>
                                <a:chExt cx="17989" cy="15068"/>
                              </a:xfrm>
                            </wpg:grpSpPr>
                            <wpg:grpSp>
                              <wpg:cNvPr id="12" name="Gruppieren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989" cy="15068"/>
                                  <a:chOff x="0" y="0"/>
                                  <a:chExt cx="17995" cy="1506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Grafik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5" cy="15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4" name="Rechteck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" y="4169"/>
                                    <a:ext cx="16020" cy="5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5" name="Grafik 2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8" y="1701"/>
                                  <a:ext cx="15098" cy="1222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6" name="Rechteck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" y="14034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6163BF" id="Gruppieren 11" o:spid="_x0000_s1026" style="position:absolute;margin-left:0;margin-top:0;width:127.55pt;height:106.9pt;z-index:-251651072;mso-position-horizontal:center;mso-position-vertical:top;mso-position-vertical-relative:page" coordsize="17989,150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">
                      <o:lock v:ext="edit" aspectratio="t"/>
                      <v:group id="Gruppieren 26" o:spid="_x0000_s1027" style="position:absolute;width:17989;height:15068" coordsize="17995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Grafik 27" o:spid="_x0000_s1028" type="#_x0000_t75" style="position:absolute;width:17995;height:1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">
                          <v:imagedata r:id="rId11" o:title=""/>
                        </v:shape>
                        <v:rect id="Rechteck 28" o:spid="_x0000_s1029" style="position:absolute;left:1024;top:4169;width:16020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" stroked="f" strokeweight="2pt"/>
                      </v:group>
                      <v:shape id="Grafik 23" o:spid="_x0000_s1030" type="#_x0000_t75" style="position:absolute;left:1488;top:1701;width:15098;height:12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">
                        <v:imagedata r:id="rId17" o:title=""/>
                        <o:lock v:ext="edit" aspectratio="f"/>
                      </v:shape>
                      <v:rect id="Rechteck 25" o:spid="_x0000_s1031" style="position:absolute;left:425;top:14034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" fillcolor="#4f81bd" strokecolor="#385d8a" strokeweight="2pt"/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 xml:space="preserve">Abb. </w:t>
            </w:r>
            <w:r>
              <w:rPr>
                <w:rFonts w:eastAsia="Calibri"/>
              </w:rPr>
              <w:t>7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37192CB2" w14:textId="65C6C8CF" w:rsidR="00C83AE3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ED69466" wp14:editId="1845731C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1620000" cy="1357560"/>
                      <wp:effectExtent l="0" t="0" r="0" b="0"/>
                      <wp:wrapSquare wrapText="bothSides"/>
                      <wp:docPr id="4" name="Gruppier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20000" cy="1357560"/>
                                <a:chOff x="0" y="0"/>
                                <a:chExt cx="17989" cy="15068"/>
                              </a:xfrm>
                            </wpg:grpSpPr>
                            <wpg:grpSp>
                              <wpg:cNvPr id="5" name="Gruppieren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989" cy="15068"/>
                                  <a:chOff x="0" y="0"/>
                                  <a:chExt cx="17995" cy="1506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Grafik 3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95" cy="150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7" name="Rechteck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" y="4169"/>
                                    <a:ext cx="16020" cy="51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Rechteck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" y="7230"/>
                                  <a:ext cx="17018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Rechteck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" y="14034"/>
                                  <a:ext cx="17018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Grafik 2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9" y="2551"/>
                                  <a:ext cx="15205" cy="44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01B63" id="Gruppieren 4" o:spid="_x0000_s1026" style="position:absolute;margin-left:0;margin-top:0;width:127.55pt;height:106.9pt;z-index:-251650048;mso-position-horizontal:center;mso-position-vertical:top;mso-position-vertical-relative:page" coordsize="17989,15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">
                      <o:lock v:ext="edit" aspectratio="t"/>
                      <v:group id="Gruppieren 31" o:spid="_x0000_s1027" style="position:absolute;width:17989;height:15068" coordsize="17995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Grafik 32" o:spid="_x0000_s1028" type="#_x0000_t75" style="position:absolute;width:17995;height:1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">
                          <v:imagedata r:id="rId11" o:title=""/>
                        </v:shape>
                        <v:rect id="Rechteck 33" o:spid="_x0000_s1029" style="position:absolute;left:1024;top:4169;width:16020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" stroked="f" strokeweight="2pt"/>
                      </v:group>
                      <v:rect id="Rechteck 34" o:spid="_x0000_s1030" style="position:absolute;left:425;top:7230;width:17018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" fillcolor="#4f81bd" strokecolor="#385d8a" strokeweight="2pt"/>
                      <v:rect id="Rechteck 35" o:spid="_x0000_s1031" style="position:absolute;left:531;top:14034;width:1701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" fillcolor="#4f81bd" strokecolor="#385d8a" strokeweight="2pt"/>
                      <v:shape id="Grafik 24" o:spid="_x0000_s1032" type="#_x0000_t75" style="position:absolute;left:1169;top:2551;width:15205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">
                        <v:imagedata r:id="rId19" o:title=""/>
                        <o:lock v:ext="edit" aspectratio="f"/>
                      </v:shape>
                      <w10:wrap type="square" anchory="page"/>
                    </v:group>
                  </w:pict>
                </mc:Fallback>
              </mc:AlternateContent>
            </w:r>
            <w:r w:rsidRPr="00932BDA">
              <w:rPr>
                <w:rFonts w:eastAsia="Calibri"/>
              </w:rPr>
              <w:t xml:space="preserve">Abb. </w:t>
            </w:r>
            <w:r>
              <w:rPr>
                <w:rFonts w:eastAsia="Calibri"/>
              </w:rPr>
              <w:t>8</w:t>
            </w:r>
          </w:p>
        </w:tc>
      </w:tr>
      <w:tr w:rsidR="00C83AE3" w:rsidRPr="00932BDA" w14:paraId="0DC155CD" w14:textId="77777777" w:rsidTr="001F48ED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14:paraId="7F6385C7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14:paraId="281020A6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C83AE3" w:rsidRPr="00932BDA" w14:paraId="7522FE80" w14:textId="77777777" w:rsidTr="001F48ED">
        <w:trPr>
          <w:trHeight w:val="2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D05569D" w14:textId="60E8EEA3" w:rsidR="00C83AE3" w:rsidRDefault="00C83AE3" w:rsidP="00C83AE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07F6C7" wp14:editId="3F5C6470">
                  <wp:extent cx="2880000" cy="1575447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57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5BA8F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 w:rsidRPr="00932BDA">
              <w:rPr>
                <w:rFonts w:eastAsia="Calibri"/>
              </w:rPr>
              <w:t xml:space="preserve">Abb. </w:t>
            </w:r>
            <w:r>
              <w:rPr>
                <w:rFonts w:eastAsia="Calibri"/>
              </w:rPr>
              <w:t>9</w:t>
            </w:r>
          </w:p>
        </w:tc>
      </w:tr>
      <w:tr w:rsidR="00C83AE3" w:rsidRPr="00932BDA" w14:paraId="11DA19AA" w14:textId="77777777" w:rsidTr="001F48ED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A8A6CC2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B7B3CD9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14:paraId="0ADD5232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9B19" w14:textId="77777777" w:rsidR="00F87F3F" w:rsidRDefault="00F87F3F" w:rsidP="001313CB">
      <w:pPr>
        <w:spacing w:after="0" w:line="240" w:lineRule="auto"/>
      </w:pPr>
      <w:r>
        <w:separator/>
      </w:r>
    </w:p>
  </w:endnote>
  <w:endnote w:type="continuationSeparator" w:id="0">
    <w:p w14:paraId="39831221" w14:textId="77777777" w:rsidR="00F87F3F" w:rsidRDefault="00F87F3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019F" w14:textId="77777777" w:rsidR="00862416" w:rsidRDefault="008624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A2F44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4EF8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AC36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21E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A5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C1CB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AACA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1DBB2F" w14:textId="2CB85AB5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62C31">
            <w:rPr>
              <w:noProof/>
              <w:sz w:val="16"/>
              <w:szCs w:val="16"/>
            </w:rPr>
            <w:t>SAA_KPR_TSM_STE_01_01_Beladen_Sterilisator_ST1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385A4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8251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8C4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5F0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E36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FA9B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B2AC9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82220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10A7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F63D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ACC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4898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1B06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C32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9EE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4760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582B1A" w14:textId="0775F0AA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6C7DAF">
            <w:rPr>
              <w:noProof/>
              <w:sz w:val="16"/>
              <w:szCs w:val="16"/>
            </w:rPr>
            <w:t>27.07.2021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7A4D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FC05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5ED1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A4AD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9B086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168198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1B60" w14:textId="77777777" w:rsidR="00862416" w:rsidRDefault="00862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FF30" w14:textId="77777777" w:rsidR="00F87F3F" w:rsidRDefault="00F87F3F" w:rsidP="001313CB">
      <w:pPr>
        <w:spacing w:after="0" w:line="240" w:lineRule="auto"/>
      </w:pPr>
      <w:r>
        <w:separator/>
      </w:r>
    </w:p>
  </w:footnote>
  <w:footnote w:type="continuationSeparator" w:id="0">
    <w:p w14:paraId="23472E2B" w14:textId="77777777" w:rsidR="00F87F3F" w:rsidRDefault="00F87F3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D9D6" w14:textId="77777777" w:rsidR="00862416" w:rsidRDefault="008624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A23970" w14:textId="77777777" w:rsidTr="00164C10">
      <w:trPr>
        <w:trHeight w:val="850"/>
      </w:trPr>
      <w:tc>
        <w:tcPr>
          <w:tcW w:w="2409" w:type="dxa"/>
          <w:vMerge w:val="restart"/>
        </w:tcPr>
        <w:p w14:paraId="7EF0E7DE" w14:textId="77777777" w:rsidR="001313CB" w:rsidRDefault="001313CB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8925AC" wp14:editId="4E772BFF">
                <wp:simplePos x="0" y="0"/>
                <wp:positionH relativeFrom="column">
                  <wp:posOffset>103505</wp:posOffset>
                </wp:positionH>
                <wp:positionV relativeFrom="page">
                  <wp:posOffset>48260</wp:posOffset>
                </wp:positionV>
                <wp:extent cx="1187450" cy="942975"/>
                <wp:effectExtent l="0" t="0" r="0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FC1CE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4ED50B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3F2A8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54EEB3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A2479D" w14:textId="292A5AF8" w:rsidR="001313CB" w:rsidRDefault="00AF5D12" w:rsidP="001313CB">
          <w:pPr>
            <w:pStyle w:val="Kopfzeile"/>
            <w:jc w:val="right"/>
          </w:pPr>
          <w:r w:rsidRPr="00AF5D12">
            <w:rPr>
              <w:b/>
              <w:sz w:val="18"/>
              <w:szCs w:val="18"/>
            </w:rPr>
            <w:t>SAA_KPR_TSM_STE_01</w:t>
          </w:r>
        </w:p>
      </w:tc>
    </w:tr>
    <w:tr w:rsidR="001313CB" w14:paraId="11446173" w14:textId="77777777" w:rsidTr="00164C10">
      <w:tc>
        <w:tcPr>
          <w:tcW w:w="2409" w:type="dxa"/>
          <w:vMerge/>
        </w:tcPr>
        <w:p w14:paraId="1D824AA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A763DF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533CB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F1986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BBAF31" w14:textId="77777777" w:rsidTr="00164C10">
      <w:tc>
        <w:tcPr>
          <w:tcW w:w="2409" w:type="dxa"/>
          <w:vMerge/>
        </w:tcPr>
        <w:p w14:paraId="075B2D2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3161E8" w14:textId="7FA27944" w:rsidR="00AF5D12" w:rsidRDefault="00AF5D12" w:rsidP="00AF5D1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Beladen</w:t>
          </w:r>
        </w:p>
        <w:p w14:paraId="60E23F98" w14:textId="6FFBE2E7" w:rsidR="001313CB" w:rsidRPr="001313CB" w:rsidRDefault="00862416" w:rsidP="00AF5D12">
          <w:pPr>
            <w:pStyle w:val="Kopfzeile"/>
            <w:jc w:val="center"/>
          </w:pPr>
          <w:r>
            <w:rPr>
              <w:bCs/>
            </w:rPr>
            <w:t xml:space="preserve">Sterilisator </w:t>
          </w:r>
          <w:r w:rsidR="00AF5D12" w:rsidRPr="00DE52F0">
            <w:rPr>
              <w:bCs/>
            </w:rPr>
            <w:t>VARIOKLAV</w:t>
          </w:r>
          <w:r w:rsidR="00AF5D12" w:rsidRPr="00141DEF">
            <w:rPr>
              <w:bCs/>
              <w:vertAlign w:val="superscript"/>
            </w:rPr>
            <w:t>®</w:t>
          </w:r>
          <w:r w:rsidR="00AF5D12" w:rsidRPr="00DE52F0">
            <w:rPr>
              <w:bCs/>
            </w:rPr>
            <w:t xml:space="preserve"> 65 TC</w:t>
          </w:r>
          <w:r w:rsidR="00AF5D12" w:rsidRPr="001313CB">
            <w:t xml:space="preserve"> </w:t>
          </w:r>
        </w:p>
      </w:tc>
      <w:tc>
        <w:tcPr>
          <w:tcW w:w="2409" w:type="dxa"/>
          <w:vMerge/>
        </w:tcPr>
        <w:p w14:paraId="62AEA34D" w14:textId="77777777" w:rsidR="001313CB" w:rsidRDefault="001313CB" w:rsidP="001313CB">
          <w:pPr>
            <w:pStyle w:val="Kopfzeile"/>
            <w:jc w:val="center"/>
          </w:pPr>
        </w:p>
      </w:tc>
    </w:tr>
  </w:tbl>
  <w:p w14:paraId="1B3CCC0F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F68C" w14:textId="77777777" w:rsidR="00862416" w:rsidRDefault="008624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61E06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EF3614"/>
    <w:multiLevelType w:val="hybridMultilevel"/>
    <w:tmpl w:val="BB4E5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2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462C31"/>
    <w:rsid w:val="004F6449"/>
    <w:rsid w:val="00593A0F"/>
    <w:rsid w:val="00616993"/>
    <w:rsid w:val="00626530"/>
    <w:rsid w:val="006B1039"/>
    <w:rsid w:val="006C7DAF"/>
    <w:rsid w:val="007C7A70"/>
    <w:rsid w:val="00862416"/>
    <w:rsid w:val="008C0669"/>
    <w:rsid w:val="009C32EE"/>
    <w:rsid w:val="009E77EE"/>
    <w:rsid w:val="00A45E35"/>
    <w:rsid w:val="00A935AB"/>
    <w:rsid w:val="00AB5608"/>
    <w:rsid w:val="00AF5D12"/>
    <w:rsid w:val="00C83AE3"/>
    <w:rsid w:val="00CF1AF7"/>
    <w:rsid w:val="00D53E7B"/>
    <w:rsid w:val="00F87F3F"/>
    <w:rsid w:val="00F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3AF1E"/>
  <w15:chartTrackingRefBased/>
  <w15:docId w15:val="{E22203D6-CED9-4BCD-B9CB-FD11955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F5D1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Fett">
    <w:name w:val="Strong"/>
    <w:uiPriority w:val="99"/>
    <w:qFormat/>
    <w:rsid w:val="00AF5D12"/>
    <w:rPr>
      <w:rFonts w:cs="Times New Roman"/>
      <w:b/>
    </w:rPr>
  </w:style>
  <w:style w:type="paragraph" w:customStyle="1" w:styleId="InhaltSAA">
    <w:name w:val="Inhalt SAA"/>
    <w:basedOn w:val="Standard"/>
    <w:uiPriority w:val="99"/>
    <w:rsid w:val="00AF5D1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F5D12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F5D1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AF26B-8B48-49E0-8462-71243BA5DBCC}"/>
</file>

<file path=customXml/itemProps2.xml><?xml version="1.0" encoding="utf-8"?>
<ds:datastoreItem xmlns:ds="http://schemas.openxmlformats.org/officeDocument/2006/customXml" ds:itemID="{F3322A29-EE37-46F1-9364-0C47CECF23C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2021-07-27T06:17:00Z</dcterms:created>
  <dcterms:modified xsi:type="dcterms:W3CDTF">2021-07-27T07:05:00Z</dcterms:modified>
</cp:coreProperties>
</file>