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3487788D" w14:textId="77777777" w:rsidTr="000A015C">
        <w:tc>
          <w:tcPr>
            <w:tcW w:w="9071" w:type="dxa"/>
            <w:gridSpan w:val="2"/>
          </w:tcPr>
          <w:p w14:paraId="72EE217C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02104B" w14:paraId="6695A14D" w14:textId="77777777" w:rsidTr="00D82C0E">
        <w:tc>
          <w:tcPr>
            <w:tcW w:w="3685" w:type="dxa"/>
            <w:vAlign w:val="center"/>
          </w:tcPr>
          <w:p w14:paraId="4C287F48" w14:textId="77777777" w:rsidR="0002104B" w:rsidRPr="001313CB" w:rsidRDefault="0002104B" w:rsidP="0002104B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48A7C0A0" w14:textId="28C347E9" w:rsidR="0002104B" w:rsidRPr="0002104B" w:rsidRDefault="0002104B" w:rsidP="0002104B">
            <w:r w:rsidRPr="0002104B">
              <w:t>Startvorgang des Sterilisators</w:t>
            </w:r>
          </w:p>
        </w:tc>
      </w:tr>
      <w:tr w:rsidR="0002104B" w14:paraId="0656DB85" w14:textId="77777777" w:rsidTr="000A015C">
        <w:tc>
          <w:tcPr>
            <w:tcW w:w="3685" w:type="dxa"/>
            <w:vAlign w:val="center"/>
          </w:tcPr>
          <w:p w14:paraId="1559E563" w14:textId="77777777" w:rsidR="0002104B" w:rsidRPr="001313CB" w:rsidRDefault="0002104B" w:rsidP="0002104B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34C1B559" w14:textId="3774E38C" w:rsidR="0002104B" w:rsidRPr="0002104B" w:rsidRDefault="0002104B" w:rsidP="0002104B">
            <w:r w:rsidRPr="0002104B">
              <w:t>AEMP EL – PuS-Bereich</w:t>
            </w:r>
          </w:p>
        </w:tc>
      </w:tr>
      <w:tr w:rsidR="0002104B" w14:paraId="0067C6DD" w14:textId="77777777" w:rsidTr="000A015C">
        <w:tc>
          <w:tcPr>
            <w:tcW w:w="3685" w:type="dxa"/>
            <w:vAlign w:val="center"/>
          </w:tcPr>
          <w:p w14:paraId="4D303C08" w14:textId="77777777" w:rsidR="0002104B" w:rsidRPr="001313CB" w:rsidRDefault="0002104B" w:rsidP="0002104B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4E7BDA05" w14:textId="585A9A5A" w:rsidR="0002104B" w:rsidRPr="0002104B" w:rsidRDefault="0002104B" w:rsidP="0002104B">
            <w:r>
              <w:t>TSA</w:t>
            </w:r>
            <w:r w:rsidRPr="0002104B">
              <w:t>/Leitung AEMP</w:t>
            </w:r>
          </w:p>
        </w:tc>
      </w:tr>
      <w:tr w:rsidR="0002104B" w14:paraId="57B3774A" w14:textId="77777777" w:rsidTr="00AF5D12">
        <w:tc>
          <w:tcPr>
            <w:tcW w:w="3685" w:type="dxa"/>
            <w:vAlign w:val="center"/>
          </w:tcPr>
          <w:p w14:paraId="2844C5FB" w14:textId="77777777" w:rsidR="0002104B" w:rsidRPr="001313CB" w:rsidRDefault="0002104B" w:rsidP="0002104B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  <w:vAlign w:val="center"/>
          </w:tcPr>
          <w:p w14:paraId="2E8DFDEA" w14:textId="77777777" w:rsidR="0002104B" w:rsidRPr="0002104B" w:rsidRDefault="0002104B" w:rsidP="0002104B">
            <w:pPr>
              <w:pStyle w:val="InhaltSAA"/>
              <w:rPr>
                <w:szCs w:val="22"/>
              </w:rPr>
            </w:pPr>
            <w:r w:rsidRPr="0002104B">
              <w:rPr>
                <w:szCs w:val="22"/>
              </w:rPr>
              <w:t>SAA_KPR_STE_01_01_Beladen_Sterilisator_ST1</w:t>
            </w:r>
          </w:p>
          <w:p w14:paraId="716C02C7" w14:textId="1852BF9E" w:rsidR="0002104B" w:rsidRPr="0002104B" w:rsidRDefault="0002104B" w:rsidP="0002104B">
            <w:r w:rsidRPr="0002104B">
              <w:t>HP_VARIOKLAV_65_TC_GA</w:t>
            </w:r>
          </w:p>
        </w:tc>
      </w:tr>
    </w:tbl>
    <w:p w14:paraId="1AF43A69" w14:textId="77777777" w:rsidR="000A015C" w:rsidRPr="000A015C" w:rsidRDefault="000A015C" w:rsidP="000A015C">
      <w:pPr>
        <w:pStyle w:val="InhaltVA"/>
        <w:rPr>
          <w:szCs w:val="22"/>
        </w:rPr>
      </w:pPr>
    </w:p>
    <w:p w14:paraId="26719088" w14:textId="77777777" w:rsidR="000A015C" w:rsidRPr="000A015C" w:rsidRDefault="000A015C" w:rsidP="000A015C">
      <w:pPr>
        <w:pStyle w:val="InhaltVA"/>
        <w:rPr>
          <w:szCs w:val="22"/>
        </w:rPr>
      </w:pPr>
    </w:p>
    <w:p w14:paraId="6DC288B2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5B0305F4" w14:textId="304F6434" w:rsidR="000A015C" w:rsidRPr="0002104B" w:rsidRDefault="0002104B" w:rsidP="000A015C">
      <w:pPr>
        <w:pStyle w:val="Listenabsatz"/>
        <w:ind w:left="360"/>
        <w:rPr>
          <w:bCs/>
          <w:sz w:val="18"/>
          <w:szCs w:val="18"/>
        </w:rPr>
      </w:pPr>
      <w:r w:rsidRPr="0002104B">
        <w:rPr>
          <w:sz w:val="22"/>
          <w:szCs w:val="22"/>
        </w:rPr>
        <w:t>Startvorgang des Sterilisators, Ablauf der Sterilisation bis zum Ende-Signal.</w:t>
      </w:r>
    </w:p>
    <w:p w14:paraId="1E08540F" w14:textId="653B6404" w:rsidR="000A015C" w:rsidRDefault="000A015C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AF5D12" w14:paraId="2464C2FE" w14:textId="77777777" w:rsidTr="001F48ED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0BB804F" w14:textId="77777777" w:rsidR="00AF5D12" w:rsidRDefault="00AF5D12" w:rsidP="001F48ED">
            <w:r>
              <w:rPr>
                <w:noProof/>
                <w:lang w:eastAsia="de-DE"/>
              </w:rPr>
              <w:drawing>
                <wp:inline distT="0" distB="0" distL="0" distR="0" wp14:anchorId="489948EA" wp14:editId="3B8F2428">
                  <wp:extent cx="354965" cy="354965"/>
                  <wp:effectExtent l="0" t="0" r="6985" b="6985"/>
                  <wp:docPr id="2" name="Grafik 2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4364C1D" w14:textId="77777777" w:rsidR="00AF5D12" w:rsidRPr="008068A0" w:rsidRDefault="00AF5D12" w:rsidP="001F48E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Hinweis!</w:t>
            </w:r>
          </w:p>
          <w:p w14:paraId="0212C038" w14:textId="77777777" w:rsidR="00AF5D12" w:rsidRDefault="00AF5D12" w:rsidP="001F48ED">
            <w:pPr>
              <w:pStyle w:val="60TextWarnhinweis"/>
            </w:pPr>
            <w:r w:rsidRPr="008068A0">
              <w:rPr>
                <w:rFonts w:ascii="Times New Roman" w:hAnsi="Times New Roman" w:cs="Times New Roman"/>
              </w:rPr>
              <w:t xml:space="preserve">Bei der Durchführung dieser Tätigkeiten auf </w:t>
            </w:r>
            <w:r>
              <w:rPr>
                <w:rFonts w:ascii="Times New Roman" w:hAnsi="Times New Roman" w:cs="Times New Roman"/>
              </w:rPr>
              <w:t>eine korrekte Händedesinfektion</w:t>
            </w:r>
            <w:r w:rsidRPr="008068A0">
              <w:rPr>
                <w:rFonts w:ascii="Times New Roman" w:hAnsi="Times New Roman" w:cs="Times New Roman"/>
              </w:rPr>
              <w:t xml:space="preserve"> achten!</w:t>
            </w:r>
          </w:p>
        </w:tc>
      </w:tr>
    </w:tbl>
    <w:p w14:paraId="408D84F0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966F7F" w:rsidRPr="00966F7F" w14:paraId="22491331" w14:textId="77777777" w:rsidTr="00966F7F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1031BB97" w14:textId="77777777" w:rsidR="000A015C" w:rsidRPr="00966F7F" w:rsidRDefault="000A015C" w:rsidP="00AF5D12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</w:rPr>
            </w:pPr>
            <w:r w:rsidRPr="00966F7F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5EF63F82" w14:textId="77777777" w:rsidR="000A015C" w:rsidRPr="00966F7F" w:rsidRDefault="000A015C" w:rsidP="00AF5D12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</w:rPr>
            </w:pPr>
            <w:r w:rsidRPr="00966F7F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27EF4C26" w14:textId="77777777" w:rsidR="000A015C" w:rsidRPr="00966F7F" w:rsidRDefault="000A015C" w:rsidP="00AF5D12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</w:rPr>
            </w:pPr>
            <w:r w:rsidRPr="00966F7F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AF5D12" w:rsidRPr="00966F7F" w14:paraId="3A9B63BF" w14:textId="77777777" w:rsidTr="00966F7F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871F9EB" w14:textId="621D5CB0" w:rsidR="00AF5D12" w:rsidRPr="00966F7F" w:rsidRDefault="00AF5D12" w:rsidP="00AF5D1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966F7F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778D9245" w14:textId="0F851424" w:rsidR="00AF5D12" w:rsidRPr="00966F7F" w:rsidRDefault="00AF5D12" w:rsidP="00966F7F"/>
        </w:tc>
        <w:tc>
          <w:tcPr>
            <w:tcW w:w="3685" w:type="dxa"/>
            <w:tcBorders>
              <w:bottom w:val="nil"/>
            </w:tcBorders>
          </w:tcPr>
          <w:p w14:paraId="0D316279" w14:textId="708DEB34" w:rsidR="00AF5D12" w:rsidRPr="00966F7F" w:rsidRDefault="00AF5D12" w:rsidP="00966F7F">
            <w:pPr>
              <w:rPr>
                <w:rFonts w:eastAsia="Calibri"/>
              </w:rPr>
            </w:pPr>
          </w:p>
        </w:tc>
      </w:tr>
      <w:tr w:rsidR="00966F7F" w:rsidRPr="00966F7F" w14:paraId="76F7486B" w14:textId="77777777" w:rsidTr="00966F7F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72F4E54" w14:textId="7F62726E" w:rsidR="00966F7F" w:rsidRPr="00966F7F" w:rsidRDefault="00966F7F" w:rsidP="00966F7F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CDCCF31" w14:textId="498ECE43" w:rsidR="00966F7F" w:rsidRPr="00966F7F" w:rsidRDefault="00966F7F" w:rsidP="00966F7F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66F7F">
              <w:rPr>
                <w:rFonts w:eastAsia="Calibri"/>
              </w:rPr>
              <w:t>Beladung und Programmwahl durchgeführt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3E059378" w14:textId="14A6D698" w:rsidR="00966F7F" w:rsidRPr="00966F7F" w:rsidRDefault="00966F7F" w:rsidP="00966F7F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66F7F">
              <w:t>SAA_KPR_TSM_STE_0</w:t>
            </w:r>
            <w:r w:rsidRPr="00966F7F">
              <w:t>1</w:t>
            </w:r>
          </w:p>
        </w:tc>
      </w:tr>
      <w:tr w:rsidR="00AF5D12" w:rsidRPr="00966F7F" w14:paraId="28B26D19" w14:textId="77777777" w:rsidTr="00966F7F">
        <w:trPr>
          <w:trHeight w:val="425"/>
        </w:trPr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6B7A5718" w14:textId="47D27AD1" w:rsidR="00AF5D12" w:rsidRPr="00966F7F" w:rsidRDefault="00AF5D12" w:rsidP="00AF5D1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966F7F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4F6C2370" w14:textId="61E031C8" w:rsidR="00AF5D12" w:rsidRPr="00966F7F" w:rsidRDefault="00AF5D12" w:rsidP="00966F7F"/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029852F0" w14:textId="39A09E28" w:rsidR="00AF5D12" w:rsidRPr="00966F7F" w:rsidRDefault="00AF5D12" w:rsidP="00966F7F"/>
        </w:tc>
      </w:tr>
      <w:tr w:rsidR="00966F7F" w:rsidRPr="00966F7F" w14:paraId="07073879" w14:textId="77777777" w:rsidTr="00966F7F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2231F7A7" w14:textId="429E53AC" w:rsidR="00966F7F" w:rsidRPr="00966F7F" w:rsidRDefault="00966F7F" w:rsidP="00966F7F">
            <w:pPr>
              <w:pStyle w:val="InhaltVA"/>
              <w:ind w:left="708"/>
              <w:jc w:val="left"/>
              <w:rPr>
                <w:szCs w:val="22"/>
              </w:rPr>
            </w:pPr>
            <w:r w:rsidRPr="00966F7F">
              <w:rPr>
                <w:b/>
                <w:szCs w:val="22"/>
              </w:rPr>
              <w:t>Schließen der Kammer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71F69715" w14:textId="4EFCC1A1" w:rsidR="00966F7F" w:rsidRPr="00966F7F" w:rsidRDefault="00966F7F" w:rsidP="00966F7F">
            <w:pPr>
              <w:numPr>
                <w:ilvl w:val="0"/>
                <w:numId w:val="1"/>
              </w:numPr>
            </w:pPr>
            <w:r w:rsidRPr="00966F7F">
              <w:t>Schließen der Kammertüre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1C0F0388" w14:textId="519D16A7" w:rsidR="00966F7F" w:rsidRPr="00966F7F" w:rsidRDefault="00966F7F" w:rsidP="00966F7F">
            <w:pPr>
              <w:numPr>
                <w:ilvl w:val="0"/>
                <w:numId w:val="1"/>
              </w:numPr>
            </w:pPr>
            <w:r w:rsidRPr="00966F7F">
              <w:t xml:space="preserve">Sicherstellen, dass die Türe plan am Verschlusssystem </w:t>
            </w:r>
            <w:proofErr w:type="gramStart"/>
            <w:r w:rsidRPr="00966F7F">
              <w:t>anliegt</w:t>
            </w:r>
            <w:proofErr w:type="gramEnd"/>
          </w:p>
        </w:tc>
      </w:tr>
      <w:tr w:rsidR="00966F7F" w:rsidRPr="00966F7F" w14:paraId="0B12CC3E" w14:textId="77777777" w:rsidTr="00966F7F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36A46633" w14:textId="127AE45B" w:rsidR="00966F7F" w:rsidRPr="00966F7F" w:rsidRDefault="00966F7F" w:rsidP="00966F7F">
            <w:pPr>
              <w:pStyle w:val="InhaltVA"/>
              <w:ind w:left="708"/>
              <w:jc w:val="left"/>
              <w:rPr>
                <w:szCs w:val="22"/>
              </w:rPr>
            </w:pPr>
            <w:r w:rsidRPr="00966F7F">
              <w:rPr>
                <w:rFonts w:eastAsia="Calibri"/>
                <w:b/>
                <w:szCs w:val="22"/>
                <w:lang w:eastAsia="en-US"/>
              </w:rPr>
              <w:t>Programm starten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5BF17583" w14:textId="0F9728D0" w:rsidR="00966F7F" w:rsidRPr="00966F7F" w:rsidRDefault="00966F7F" w:rsidP="00966F7F">
            <w:pPr>
              <w:numPr>
                <w:ilvl w:val="0"/>
                <w:numId w:val="1"/>
              </w:numPr>
            </w:pPr>
            <w:r w:rsidRPr="00966F7F">
              <w:t>Starten des Sterilisationsprogramms</w:t>
            </w:r>
            <w:r w:rsidRPr="00966F7F">
              <w:br/>
              <w:t>(Abb. 1)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593616BA" w14:textId="35057E6B" w:rsidR="00966F7F" w:rsidRPr="00966F7F" w:rsidRDefault="00966F7F" w:rsidP="00966F7F">
            <w:pPr>
              <w:numPr>
                <w:ilvl w:val="0"/>
                <w:numId w:val="1"/>
              </w:numPr>
            </w:pPr>
            <w:r w:rsidRPr="00966F7F">
              <w:t>Sterilisierprogramm entsprechend der Beladung auswählen</w:t>
            </w:r>
          </w:p>
        </w:tc>
      </w:tr>
      <w:tr w:rsidR="00966F7F" w:rsidRPr="00966F7F" w14:paraId="1B859037" w14:textId="77777777" w:rsidTr="00966F7F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EB40AF2" w14:textId="77777777" w:rsidR="00966F7F" w:rsidRPr="00966F7F" w:rsidRDefault="00966F7F" w:rsidP="00966F7F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C14CEF7" w14:textId="466F85C7" w:rsidR="00966F7F" w:rsidRPr="00966F7F" w:rsidRDefault="00966F7F" w:rsidP="00966F7F"/>
        </w:tc>
        <w:tc>
          <w:tcPr>
            <w:tcW w:w="3685" w:type="dxa"/>
            <w:tcBorders>
              <w:top w:val="nil"/>
              <w:bottom w:val="nil"/>
            </w:tcBorders>
          </w:tcPr>
          <w:p w14:paraId="0554A689" w14:textId="2ECF93F5" w:rsidR="00966F7F" w:rsidRPr="00966F7F" w:rsidRDefault="00966F7F" w:rsidP="00966F7F">
            <w:pPr>
              <w:numPr>
                <w:ilvl w:val="0"/>
                <w:numId w:val="1"/>
              </w:numPr>
            </w:pPr>
            <w:r w:rsidRPr="00966F7F">
              <w:t>Entsprechende Programmtaste P</w:t>
            </w:r>
            <w:r w:rsidRPr="00966F7F">
              <w:rPr>
                <w:vertAlign w:val="subscript"/>
              </w:rPr>
              <w:t>1</w:t>
            </w:r>
            <w:r w:rsidRPr="00966F7F">
              <w:t xml:space="preserve"> oder P</w:t>
            </w:r>
            <w:r w:rsidRPr="00966F7F">
              <w:rPr>
                <w:vertAlign w:val="subscript"/>
              </w:rPr>
              <w:t>2</w:t>
            </w:r>
            <w:r w:rsidRPr="00966F7F">
              <w:t xml:space="preserve"> am Bedienfeld drücken</w:t>
            </w:r>
          </w:p>
        </w:tc>
      </w:tr>
      <w:tr w:rsidR="00966F7F" w:rsidRPr="00966F7F" w14:paraId="363F34F1" w14:textId="77777777" w:rsidTr="00966F7F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A65B130" w14:textId="77777777" w:rsidR="00966F7F" w:rsidRPr="00966F7F" w:rsidRDefault="00966F7F" w:rsidP="00966F7F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A4B6A8F" w14:textId="2C289B0B" w:rsidR="00966F7F" w:rsidRPr="00966F7F" w:rsidRDefault="00966F7F" w:rsidP="00966F7F"/>
        </w:tc>
        <w:tc>
          <w:tcPr>
            <w:tcW w:w="3685" w:type="dxa"/>
            <w:tcBorders>
              <w:top w:val="nil"/>
              <w:bottom w:val="nil"/>
            </w:tcBorders>
          </w:tcPr>
          <w:p w14:paraId="6C6BE39C" w14:textId="77777777" w:rsidR="00966F7F" w:rsidRPr="00966F7F" w:rsidRDefault="00966F7F" w:rsidP="00966F7F">
            <w:pPr>
              <w:numPr>
                <w:ilvl w:val="0"/>
                <w:numId w:val="1"/>
              </w:numPr>
            </w:pPr>
            <w:r w:rsidRPr="00966F7F">
              <w:t>die ▼-Taste bzw. ▲-Taste am Bedienfeld bis in der Zyklusanzeige das ausgewählte Programm erscheint drücken</w:t>
            </w:r>
          </w:p>
          <w:p w14:paraId="1A43CDE9" w14:textId="0207CE10" w:rsidR="00966F7F" w:rsidRPr="00966F7F" w:rsidRDefault="00966F7F" w:rsidP="00966F7F">
            <w:pPr>
              <w:numPr>
                <w:ilvl w:val="0"/>
                <w:numId w:val="1"/>
              </w:numPr>
            </w:pPr>
            <w:r w:rsidRPr="00966F7F">
              <w:t>Tür leicht an die Kammer drücken</w:t>
            </w:r>
          </w:p>
        </w:tc>
      </w:tr>
      <w:tr w:rsidR="00966F7F" w:rsidRPr="00966F7F" w14:paraId="7E1E7B57" w14:textId="77777777" w:rsidTr="00966F7F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5927CDD" w14:textId="24A27C94" w:rsidR="00966F7F" w:rsidRPr="00966F7F" w:rsidRDefault="00966F7F" w:rsidP="00966F7F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FCD2578" w14:textId="5F9650B1" w:rsidR="00966F7F" w:rsidRPr="00966F7F" w:rsidRDefault="00966F7F" w:rsidP="00966F7F"/>
        </w:tc>
        <w:tc>
          <w:tcPr>
            <w:tcW w:w="3685" w:type="dxa"/>
            <w:tcBorders>
              <w:top w:val="nil"/>
              <w:bottom w:val="nil"/>
            </w:tcBorders>
          </w:tcPr>
          <w:p w14:paraId="4C2337BF" w14:textId="0078EEFE" w:rsidR="00966F7F" w:rsidRPr="00966F7F" w:rsidRDefault="00966F7F" w:rsidP="00966F7F">
            <w:pPr>
              <w:numPr>
                <w:ilvl w:val="0"/>
                <w:numId w:val="1"/>
              </w:numPr>
            </w:pPr>
            <w:r w:rsidRPr="00966F7F"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3A753C13" wp14:editId="77743887">
                  <wp:simplePos x="0" y="0"/>
                  <wp:positionH relativeFrom="column">
                    <wp:posOffset>1586865</wp:posOffset>
                  </wp:positionH>
                  <wp:positionV relativeFrom="paragraph">
                    <wp:posOffset>26035</wp:posOffset>
                  </wp:positionV>
                  <wp:extent cx="212725" cy="308610"/>
                  <wp:effectExtent l="0" t="0" r="0" b="0"/>
                  <wp:wrapTight wrapText="bothSides">
                    <wp:wrapPolygon edited="0">
                      <wp:start x="0" y="0"/>
                      <wp:lineTo x="0" y="20000"/>
                      <wp:lineTo x="19343" y="20000"/>
                      <wp:lineTo x="19343" y="0"/>
                      <wp:lineTo x="0" y="0"/>
                    </wp:wrapPolygon>
                  </wp:wrapTight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8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6F7F">
              <w:t>START/STOP-Taste drücken</w:t>
            </w:r>
          </w:p>
        </w:tc>
      </w:tr>
      <w:tr w:rsidR="00966F7F" w:rsidRPr="00966F7F" w14:paraId="2925E223" w14:textId="77777777" w:rsidTr="00966F7F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02DBDDD" w14:textId="361D8DF7" w:rsidR="00966F7F" w:rsidRPr="00966F7F" w:rsidRDefault="00966F7F" w:rsidP="00966F7F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5D9B4E9" w14:textId="66ADD6FD" w:rsidR="00966F7F" w:rsidRPr="00966F7F" w:rsidRDefault="00966F7F" w:rsidP="00966F7F"/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4E75243" w14:textId="77777777" w:rsidR="00966F7F" w:rsidRPr="00966F7F" w:rsidRDefault="00966F7F" w:rsidP="00966F7F">
            <w:pPr>
              <w:numPr>
                <w:ilvl w:val="0"/>
                <w:numId w:val="1"/>
              </w:numPr>
              <w:rPr>
                <w:noProof/>
              </w:rPr>
            </w:pPr>
            <w:r w:rsidRPr="00966F7F">
              <w:t>Tür wird automatisch verriegelt.</w:t>
            </w:r>
          </w:p>
          <w:p w14:paraId="794BB512" w14:textId="77777777" w:rsidR="00966F7F" w:rsidRPr="00966F7F" w:rsidRDefault="00966F7F" w:rsidP="00966F7F">
            <w:pPr>
              <w:numPr>
                <w:ilvl w:val="0"/>
                <w:numId w:val="1"/>
              </w:numPr>
              <w:rPr>
                <w:noProof/>
              </w:rPr>
            </w:pPr>
            <w:r w:rsidRPr="00966F7F">
              <w:t xml:space="preserve">Am Bedienfeld erscheint die gelbe Anzeige </w:t>
            </w:r>
            <w:r w:rsidRPr="00966F7F">
              <w:object w:dxaOrig="256" w:dyaOrig="234" w14:anchorId="7BBAB6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6.8pt;height:16.2pt" o:ole="" fillcolor="window">
                  <v:imagedata r:id="rId9" o:title=""/>
                </v:shape>
                <o:OLEObject Type="Embed" ProgID="CorelDraw.Graphic.8" ShapeID="_x0000_i1027" DrawAspect="Content" ObjectID="_1688880949" r:id="rId10"/>
              </w:object>
            </w:r>
            <w:r w:rsidRPr="00966F7F">
              <w:t xml:space="preserve"> Tür geschlossen</w:t>
            </w:r>
          </w:p>
          <w:p w14:paraId="0BFDF829" w14:textId="686E607C" w:rsidR="00966F7F" w:rsidRPr="00966F7F" w:rsidRDefault="00966F7F" w:rsidP="00966F7F">
            <w:pPr>
              <w:numPr>
                <w:ilvl w:val="0"/>
                <w:numId w:val="1"/>
              </w:numPr>
            </w:pPr>
            <w:r w:rsidRPr="00966F7F">
              <w:t>das ausgewählte Programm wird gestartet</w:t>
            </w:r>
          </w:p>
        </w:tc>
      </w:tr>
      <w:tr w:rsidR="00966F7F" w:rsidRPr="00966F7F" w14:paraId="082D2816" w14:textId="77777777" w:rsidTr="00966F7F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403ED26" w14:textId="73A3CCD2" w:rsidR="00966F7F" w:rsidRPr="00966F7F" w:rsidRDefault="00966F7F" w:rsidP="00966F7F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966F7F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15ADA432" w14:textId="77777777" w:rsidR="00966F7F" w:rsidRPr="00966F7F" w:rsidRDefault="00966F7F" w:rsidP="00966F7F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4180E064" w14:textId="77777777" w:rsidR="00966F7F" w:rsidRPr="00966F7F" w:rsidRDefault="00966F7F" w:rsidP="00966F7F">
            <w:pPr>
              <w:pStyle w:val="InhaltVA"/>
              <w:jc w:val="left"/>
              <w:rPr>
                <w:szCs w:val="22"/>
              </w:rPr>
            </w:pPr>
          </w:p>
        </w:tc>
      </w:tr>
      <w:tr w:rsidR="00966F7F" w:rsidRPr="00966F7F" w14:paraId="5259FD64" w14:textId="77777777" w:rsidTr="00966F7F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2CAAB70" w14:textId="51D5E368" w:rsidR="00966F7F" w:rsidRPr="00966F7F" w:rsidRDefault="00966F7F" w:rsidP="00966F7F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41F8C67" w14:textId="36A6D5B0" w:rsidR="00966F7F" w:rsidRPr="00966F7F" w:rsidRDefault="00966F7F" w:rsidP="00966F7F">
            <w:pPr>
              <w:numPr>
                <w:ilvl w:val="0"/>
                <w:numId w:val="1"/>
              </w:numPr>
            </w:pPr>
            <w:r w:rsidRPr="00966F7F">
              <w:rPr>
                <w:rFonts w:eastAsia="Calibri"/>
              </w:rPr>
              <w:t>Vorgehensweise Programmende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395A2569" w14:textId="47BA5183" w:rsidR="00966F7F" w:rsidRPr="00966F7F" w:rsidRDefault="00966F7F" w:rsidP="00966F7F">
            <w:pPr>
              <w:numPr>
                <w:ilvl w:val="0"/>
                <w:numId w:val="1"/>
              </w:numPr>
            </w:pPr>
            <w:r w:rsidRPr="00966F7F">
              <w:rPr>
                <w:rFonts w:eastAsia="Calibri"/>
              </w:rPr>
              <w:t>SAA_KPR_TSM_STE_03</w:t>
            </w:r>
          </w:p>
        </w:tc>
      </w:tr>
    </w:tbl>
    <w:p w14:paraId="017F4742" w14:textId="77777777" w:rsidR="000A015C" w:rsidRDefault="000A015C" w:rsidP="000A015C">
      <w:pPr>
        <w:pStyle w:val="InhaltVA"/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7"/>
        <w:gridCol w:w="4427"/>
      </w:tblGrid>
      <w:tr w:rsidR="00C83AE3" w:rsidRPr="00055A6A" w14:paraId="02AD785F" w14:textId="77777777" w:rsidTr="001F48ED">
        <w:trPr>
          <w:trHeight w:val="425"/>
          <w:tblHeader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shd w:val="clear" w:color="auto" w:fill="00674D"/>
            <w:vAlign w:val="center"/>
          </w:tcPr>
          <w:p w14:paraId="01931586" w14:textId="77777777" w:rsidR="00C83AE3" w:rsidRPr="00055A6A" w:rsidRDefault="00C83AE3" w:rsidP="001F48ED">
            <w:pPr>
              <w:jc w:val="center"/>
              <w:rPr>
                <w:rFonts w:eastAsia="Calibri"/>
                <w:b/>
                <w:color w:val="FFFFFF"/>
              </w:rPr>
            </w:pPr>
            <w:r w:rsidRPr="00055A6A">
              <w:rPr>
                <w:rFonts w:eastAsia="Calibri"/>
                <w:b/>
                <w:color w:val="FFFFFF"/>
              </w:rPr>
              <w:t>Bildteil</w:t>
            </w:r>
          </w:p>
        </w:tc>
      </w:tr>
      <w:tr w:rsidR="00C83AE3" w:rsidRPr="00932BDA" w14:paraId="08EC47BB" w14:textId="77777777" w:rsidTr="001F48ED">
        <w:trPr>
          <w:trHeight w:val="20"/>
        </w:trPr>
        <w:tc>
          <w:tcPr>
            <w:tcW w:w="2500" w:type="pct"/>
            <w:tcBorders>
              <w:top w:val="nil"/>
              <w:bottom w:val="nil"/>
            </w:tcBorders>
          </w:tcPr>
          <w:p w14:paraId="53EF7AF3" w14:textId="77777777" w:rsidR="00C83AE3" w:rsidRPr="00932BDA" w:rsidRDefault="00C83AE3" w:rsidP="00C83AE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500" w:type="pct"/>
            <w:tcBorders>
              <w:top w:val="nil"/>
              <w:bottom w:val="nil"/>
            </w:tcBorders>
          </w:tcPr>
          <w:p w14:paraId="254CA896" w14:textId="77777777" w:rsidR="00C83AE3" w:rsidRPr="00932BDA" w:rsidRDefault="00C83AE3" w:rsidP="00C83AE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  <w:tr w:rsidR="00C83AE3" w:rsidRPr="00932BDA" w14:paraId="7522FE80" w14:textId="77777777" w:rsidTr="001F48ED">
        <w:trPr>
          <w:trHeight w:val="20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4D05569D" w14:textId="60E8EEA3" w:rsidR="00C83AE3" w:rsidRDefault="00C83AE3" w:rsidP="00C83AE3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907F6C7" wp14:editId="3F5C6470">
                  <wp:extent cx="2880000" cy="1575447"/>
                  <wp:effectExtent l="0" t="0" r="0" b="571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57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95BA8F" w14:textId="45BDAD62" w:rsidR="00C83AE3" w:rsidRPr="00932BDA" w:rsidRDefault="00C83AE3" w:rsidP="00C83AE3">
            <w:pPr>
              <w:spacing w:after="0" w:line="240" w:lineRule="auto"/>
              <w:jc w:val="center"/>
              <w:rPr>
                <w:rFonts w:eastAsia="Calibri"/>
              </w:rPr>
            </w:pPr>
            <w:r w:rsidRPr="00932BDA">
              <w:rPr>
                <w:rFonts w:eastAsia="Calibri"/>
              </w:rPr>
              <w:t xml:space="preserve">Abb. </w:t>
            </w:r>
            <w:r w:rsidR="00966F7F">
              <w:rPr>
                <w:rFonts w:eastAsia="Calibri"/>
              </w:rPr>
              <w:t>1</w:t>
            </w:r>
          </w:p>
        </w:tc>
      </w:tr>
      <w:tr w:rsidR="00C83AE3" w:rsidRPr="00932BDA" w14:paraId="11DA19AA" w14:textId="77777777" w:rsidTr="001F48ED">
        <w:trPr>
          <w:trHeight w:val="20"/>
        </w:trPr>
        <w:tc>
          <w:tcPr>
            <w:tcW w:w="2500" w:type="pct"/>
            <w:tcBorders>
              <w:top w:val="nil"/>
              <w:bottom w:val="single" w:sz="4" w:space="0" w:color="auto"/>
              <w:right w:val="nil"/>
            </w:tcBorders>
          </w:tcPr>
          <w:p w14:paraId="5A8A6CC2" w14:textId="77777777" w:rsidR="00C83AE3" w:rsidRPr="00932BDA" w:rsidRDefault="00C83AE3" w:rsidP="00C83AE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</w:tcBorders>
          </w:tcPr>
          <w:p w14:paraId="0B7B3CD9" w14:textId="77777777" w:rsidR="00C83AE3" w:rsidRPr="00932BDA" w:rsidRDefault="00C83AE3" w:rsidP="00C83AE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</w:tbl>
    <w:p w14:paraId="0ADD5232" w14:textId="77777777" w:rsidR="001313CB" w:rsidRPr="000A015C" w:rsidRDefault="001313CB" w:rsidP="000A015C">
      <w:pPr>
        <w:pStyle w:val="InhaltVA"/>
      </w:pPr>
    </w:p>
    <w:sectPr w:rsidR="001313CB" w:rsidRPr="000A015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CEE3A" w14:textId="77777777" w:rsidR="0099232A" w:rsidRDefault="0099232A" w:rsidP="001313CB">
      <w:pPr>
        <w:spacing w:after="0" w:line="240" w:lineRule="auto"/>
      </w:pPr>
      <w:r>
        <w:separator/>
      </w:r>
    </w:p>
  </w:endnote>
  <w:endnote w:type="continuationSeparator" w:id="0">
    <w:p w14:paraId="070A76F2" w14:textId="77777777" w:rsidR="0099232A" w:rsidRDefault="0099232A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6CEA9" w14:textId="77777777" w:rsidR="00966F7F" w:rsidRDefault="00966F7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61A2F44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54EF8D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1AC36E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6C21E1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00A509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26C1CB8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73AACA3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7A1DBB2F" w14:textId="36ADC8D9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966F7F">
            <w:rPr>
              <w:noProof/>
              <w:sz w:val="16"/>
              <w:szCs w:val="16"/>
            </w:rPr>
            <w:t>SAA_KPR_TSM_STE_02_01_Programmstart_Sterilisation_ST1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3385A4D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38251E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98C423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4D5F0A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E7E366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AFA9B7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7B2AC99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5822208B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910A77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7EF63DC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7ACCD3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B4898C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B1B060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6C329A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699EEFF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04760C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D582B1A" w14:textId="5F7D2F13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462C31">
            <w:rPr>
              <w:noProof/>
              <w:sz w:val="16"/>
              <w:szCs w:val="16"/>
            </w:rPr>
            <w:t>27.07.2021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A7A4D7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0FC052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1F5ED1D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13A4AD5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2F9B086C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11681984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6E24B" w14:textId="77777777" w:rsidR="00966F7F" w:rsidRDefault="00966F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55202" w14:textId="77777777" w:rsidR="0099232A" w:rsidRDefault="0099232A" w:rsidP="001313CB">
      <w:pPr>
        <w:spacing w:after="0" w:line="240" w:lineRule="auto"/>
      </w:pPr>
      <w:r>
        <w:separator/>
      </w:r>
    </w:p>
  </w:footnote>
  <w:footnote w:type="continuationSeparator" w:id="0">
    <w:p w14:paraId="20A2549B" w14:textId="77777777" w:rsidR="0099232A" w:rsidRDefault="0099232A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AF7DB" w14:textId="77777777" w:rsidR="00966F7F" w:rsidRDefault="00966F7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4FA23970" w14:textId="77777777" w:rsidTr="00164C10">
      <w:trPr>
        <w:trHeight w:val="850"/>
      </w:trPr>
      <w:tc>
        <w:tcPr>
          <w:tcW w:w="2409" w:type="dxa"/>
          <w:vMerge w:val="restart"/>
        </w:tcPr>
        <w:p w14:paraId="7EF0E7DE" w14:textId="77777777" w:rsidR="001313CB" w:rsidRDefault="001313CB" w:rsidP="001313CB">
          <w:pPr>
            <w:pStyle w:val="Kopfzeile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E8925AC" wp14:editId="4E772BFF">
                <wp:simplePos x="0" y="0"/>
                <wp:positionH relativeFrom="column">
                  <wp:posOffset>103505</wp:posOffset>
                </wp:positionH>
                <wp:positionV relativeFrom="page">
                  <wp:posOffset>48260</wp:posOffset>
                </wp:positionV>
                <wp:extent cx="1187450" cy="942975"/>
                <wp:effectExtent l="0" t="0" r="0" b="9525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7450" cy="942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AFC1CE4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34ED50BD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0F3F2A85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054EEB37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3FA2479D" w14:textId="102DF5F0" w:rsidR="001313CB" w:rsidRDefault="00AF5D12" w:rsidP="001313CB">
          <w:pPr>
            <w:pStyle w:val="Kopfzeile"/>
            <w:jc w:val="right"/>
          </w:pPr>
          <w:r w:rsidRPr="00AF5D12">
            <w:rPr>
              <w:b/>
              <w:sz w:val="18"/>
              <w:szCs w:val="18"/>
            </w:rPr>
            <w:t>SAA_KPR_TSM_STE_0</w:t>
          </w:r>
          <w:r w:rsidR="0002104B">
            <w:rPr>
              <w:b/>
              <w:sz w:val="18"/>
              <w:szCs w:val="18"/>
            </w:rPr>
            <w:t>2</w:t>
          </w:r>
        </w:p>
      </w:tc>
    </w:tr>
    <w:tr w:rsidR="001313CB" w14:paraId="11446173" w14:textId="77777777" w:rsidTr="00164C10">
      <w:tc>
        <w:tcPr>
          <w:tcW w:w="2409" w:type="dxa"/>
          <w:vMerge/>
        </w:tcPr>
        <w:p w14:paraId="1D824AA4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2A763DF6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1533CBAE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7F19865C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60BBAF31" w14:textId="77777777" w:rsidTr="00164C10">
      <w:tc>
        <w:tcPr>
          <w:tcW w:w="2409" w:type="dxa"/>
          <w:vMerge/>
        </w:tcPr>
        <w:p w14:paraId="075B2D28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3F3161E8" w14:textId="33A0A9A5" w:rsidR="00AF5D12" w:rsidRDefault="0002104B" w:rsidP="00AF5D12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Programmstart und Ablauf</w:t>
          </w:r>
        </w:p>
        <w:p w14:paraId="60E23F98" w14:textId="6FFBE2E7" w:rsidR="001313CB" w:rsidRPr="001313CB" w:rsidRDefault="00862416" w:rsidP="00AF5D12">
          <w:pPr>
            <w:pStyle w:val="Kopfzeile"/>
            <w:jc w:val="center"/>
          </w:pPr>
          <w:r>
            <w:rPr>
              <w:bCs/>
            </w:rPr>
            <w:t xml:space="preserve">Sterilisator </w:t>
          </w:r>
          <w:r w:rsidR="00AF5D12" w:rsidRPr="00DE52F0">
            <w:rPr>
              <w:bCs/>
            </w:rPr>
            <w:t>VARIOKLAV</w:t>
          </w:r>
          <w:r w:rsidR="00AF5D12" w:rsidRPr="00141DEF">
            <w:rPr>
              <w:bCs/>
              <w:vertAlign w:val="superscript"/>
            </w:rPr>
            <w:t>®</w:t>
          </w:r>
          <w:r w:rsidR="00AF5D12" w:rsidRPr="00DE52F0">
            <w:rPr>
              <w:bCs/>
            </w:rPr>
            <w:t xml:space="preserve"> 65 TC</w:t>
          </w:r>
          <w:r w:rsidR="00AF5D12" w:rsidRPr="001313CB">
            <w:t xml:space="preserve"> </w:t>
          </w:r>
        </w:p>
      </w:tc>
      <w:tc>
        <w:tcPr>
          <w:tcW w:w="2409" w:type="dxa"/>
          <w:vMerge/>
        </w:tcPr>
        <w:p w14:paraId="62AEA34D" w14:textId="77777777" w:rsidR="001313CB" w:rsidRDefault="001313CB" w:rsidP="001313CB">
          <w:pPr>
            <w:pStyle w:val="Kopfzeile"/>
            <w:jc w:val="center"/>
          </w:pPr>
        </w:p>
      </w:tc>
    </w:tr>
  </w:tbl>
  <w:p w14:paraId="1B3CCC0F" w14:textId="77777777" w:rsidR="001313CB" w:rsidRPr="001313CB" w:rsidRDefault="001313C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896A3" w14:textId="77777777" w:rsidR="00966F7F" w:rsidRDefault="00966F7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349DF"/>
    <w:multiLevelType w:val="hybridMultilevel"/>
    <w:tmpl w:val="61E063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A04AC8"/>
    <w:multiLevelType w:val="hybridMultilevel"/>
    <w:tmpl w:val="4E64AB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F3614"/>
    <w:multiLevelType w:val="hybridMultilevel"/>
    <w:tmpl w:val="BB4E55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12"/>
    <w:rsid w:val="0002104B"/>
    <w:rsid w:val="00047F23"/>
    <w:rsid w:val="00065FFE"/>
    <w:rsid w:val="000A015C"/>
    <w:rsid w:val="001107F7"/>
    <w:rsid w:val="001313CB"/>
    <w:rsid w:val="00164C10"/>
    <w:rsid w:val="001A7A8A"/>
    <w:rsid w:val="001F63CF"/>
    <w:rsid w:val="003846F1"/>
    <w:rsid w:val="0039709C"/>
    <w:rsid w:val="00462C31"/>
    <w:rsid w:val="004F6449"/>
    <w:rsid w:val="00593A0F"/>
    <w:rsid w:val="00616993"/>
    <w:rsid w:val="00626530"/>
    <w:rsid w:val="006B1039"/>
    <w:rsid w:val="007C7A70"/>
    <w:rsid w:val="00862416"/>
    <w:rsid w:val="008C0669"/>
    <w:rsid w:val="00966F7F"/>
    <w:rsid w:val="0099232A"/>
    <w:rsid w:val="009C32EE"/>
    <w:rsid w:val="009E77EE"/>
    <w:rsid w:val="00A45E35"/>
    <w:rsid w:val="00A935AB"/>
    <w:rsid w:val="00AB5608"/>
    <w:rsid w:val="00AF5D12"/>
    <w:rsid w:val="00C83AE3"/>
    <w:rsid w:val="00CF1AF7"/>
    <w:rsid w:val="00D5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3AF1E"/>
  <w15:chartTrackingRefBased/>
  <w15:docId w15:val="{E22203D6-CED9-4BCD-B9CB-FD119555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AF5D12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styleId="Fett">
    <w:name w:val="Strong"/>
    <w:uiPriority w:val="99"/>
    <w:qFormat/>
    <w:rsid w:val="00AF5D12"/>
    <w:rPr>
      <w:rFonts w:cs="Times New Roman"/>
      <w:b/>
    </w:rPr>
  </w:style>
  <w:style w:type="paragraph" w:customStyle="1" w:styleId="InhaltSAA">
    <w:name w:val="Inhalt SAA"/>
    <w:basedOn w:val="Standard"/>
    <w:rsid w:val="00AF5D12"/>
    <w:p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60TextWarnhinweis">
    <w:name w:val="60 Text Warnhinweis"/>
    <w:basedOn w:val="Standard"/>
    <w:qFormat/>
    <w:rsid w:val="00AF5D12"/>
    <w:pPr>
      <w:spacing w:after="60" w:line="260" w:lineRule="exact"/>
    </w:pPr>
    <w:rPr>
      <w:rFonts w:ascii="Tahoma" w:eastAsia="Calibri" w:hAnsi="Tahoma" w:cs="Tahoma"/>
    </w:rPr>
  </w:style>
  <w:style w:type="paragraph" w:customStyle="1" w:styleId="berschrift71">
    <w:name w:val="Überschrift 71"/>
    <w:basedOn w:val="Standard"/>
    <w:next w:val="Standard"/>
    <w:uiPriority w:val="99"/>
    <w:rsid w:val="00AF5D12"/>
    <w:pPr>
      <w:keepNext/>
      <w:spacing w:after="0" w:line="240" w:lineRule="auto"/>
      <w:jc w:val="center"/>
      <w:outlineLvl w:val="6"/>
    </w:pPr>
    <w:rPr>
      <w:rFonts w:eastAsia="Times New Roman"/>
      <w:b/>
      <w:bCs/>
      <w:sz w:val="20"/>
      <w:szCs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F0AFCA-E557-4595-82CC-B21A9E40117D}"/>
</file>

<file path=customXml/itemProps2.xml><?xml version="1.0" encoding="utf-8"?>
<ds:datastoreItem xmlns:ds="http://schemas.openxmlformats.org/officeDocument/2006/customXml" ds:itemID="{ADE27D02-E13E-4658-91EB-95722A75FBAD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2</Pages>
  <Words>174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3</cp:revision>
  <dcterms:created xsi:type="dcterms:W3CDTF">2021-07-27T06:43:00Z</dcterms:created>
  <dcterms:modified xsi:type="dcterms:W3CDTF">2021-07-27T06:49:00Z</dcterms:modified>
</cp:coreProperties>
</file>