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487788D" w14:textId="77777777" w:rsidTr="000A015C">
        <w:tc>
          <w:tcPr>
            <w:tcW w:w="9071" w:type="dxa"/>
            <w:gridSpan w:val="2"/>
          </w:tcPr>
          <w:p w14:paraId="72EE217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2104B" w14:paraId="6695A14D" w14:textId="77777777" w:rsidTr="00D82C0E">
        <w:tc>
          <w:tcPr>
            <w:tcW w:w="3685" w:type="dxa"/>
            <w:vAlign w:val="center"/>
          </w:tcPr>
          <w:p w14:paraId="4C287F48" w14:textId="77777777" w:rsidR="0002104B" w:rsidRPr="001313CB" w:rsidRDefault="0002104B" w:rsidP="0002104B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8A7C0A0" w14:textId="28C347E9" w:rsidR="0002104B" w:rsidRPr="0002104B" w:rsidRDefault="0002104B" w:rsidP="0002104B">
            <w:r w:rsidRPr="0002104B">
              <w:t>Startvorgang des Sterilisators</w:t>
            </w:r>
          </w:p>
        </w:tc>
      </w:tr>
      <w:tr w:rsidR="0002104B" w14:paraId="0656DB85" w14:textId="77777777" w:rsidTr="000A015C">
        <w:tc>
          <w:tcPr>
            <w:tcW w:w="3685" w:type="dxa"/>
            <w:vAlign w:val="center"/>
          </w:tcPr>
          <w:p w14:paraId="1559E563" w14:textId="77777777" w:rsidR="0002104B" w:rsidRPr="001313CB" w:rsidRDefault="0002104B" w:rsidP="0002104B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4C1B559" w14:textId="3774E38C" w:rsidR="0002104B" w:rsidRPr="0002104B" w:rsidRDefault="0002104B" w:rsidP="0002104B">
            <w:r w:rsidRPr="0002104B">
              <w:t>AEMP EL – PuS-Bereich</w:t>
            </w:r>
          </w:p>
        </w:tc>
      </w:tr>
      <w:tr w:rsidR="0002104B" w14:paraId="0067C6DD" w14:textId="77777777" w:rsidTr="000A015C">
        <w:tc>
          <w:tcPr>
            <w:tcW w:w="3685" w:type="dxa"/>
            <w:vAlign w:val="center"/>
          </w:tcPr>
          <w:p w14:paraId="4D303C08" w14:textId="77777777" w:rsidR="0002104B" w:rsidRPr="001313CB" w:rsidRDefault="0002104B" w:rsidP="0002104B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E7BDA05" w14:textId="585A9A5A" w:rsidR="0002104B" w:rsidRPr="0002104B" w:rsidRDefault="0002104B" w:rsidP="0002104B">
            <w:r>
              <w:t>TSA</w:t>
            </w:r>
            <w:r w:rsidRPr="0002104B">
              <w:t>/Leitung AEMP</w:t>
            </w:r>
          </w:p>
        </w:tc>
      </w:tr>
      <w:tr w:rsidR="0002104B" w14:paraId="57B3774A" w14:textId="77777777" w:rsidTr="00AF5D12">
        <w:tc>
          <w:tcPr>
            <w:tcW w:w="3685" w:type="dxa"/>
            <w:vAlign w:val="center"/>
          </w:tcPr>
          <w:p w14:paraId="2844C5FB" w14:textId="77777777" w:rsidR="0002104B" w:rsidRPr="001313CB" w:rsidRDefault="0002104B" w:rsidP="0002104B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406A9870" w14:textId="0DF350D3" w:rsidR="009716D4" w:rsidRPr="009716D4" w:rsidRDefault="009716D4" w:rsidP="009716D4">
            <w:pPr>
              <w:pStyle w:val="InhaltSAA"/>
              <w:rPr>
                <w:szCs w:val="22"/>
              </w:rPr>
            </w:pPr>
            <w:r w:rsidRPr="009716D4">
              <w:rPr>
                <w:szCs w:val="22"/>
              </w:rPr>
              <w:t>SAA_KPR_STE_0</w:t>
            </w:r>
            <w:r w:rsidR="003E587F">
              <w:rPr>
                <w:szCs w:val="22"/>
              </w:rPr>
              <w:t>4</w:t>
            </w:r>
            <w:r w:rsidRPr="009716D4">
              <w:rPr>
                <w:szCs w:val="22"/>
              </w:rPr>
              <w:t>_01_Beladen_Sterilisator_ST4</w:t>
            </w:r>
          </w:p>
          <w:p w14:paraId="77AF0861" w14:textId="77777777" w:rsidR="00C9498B" w:rsidRPr="00DA141C" w:rsidRDefault="00C9498B" w:rsidP="00C9498B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</w:t>
            </w:r>
            <w:r w:rsidRPr="00280AE0">
              <w:rPr>
                <w:szCs w:val="22"/>
              </w:rPr>
              <w:t>_VARIOKLAV_ECO_300_HC_Gebrauchsanweisung</w:t>
            </w:r>
          </w:p>
          <w:p w14:paraId="716C02C7" w14:textId="4CF10410" w:rsidR="0002104B" w:rsidRPr="000329F5" w:rsidRDefault="00C9498B" w:rsidP="000329F5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</w:t>
            </w:r>
            <w:r w:rsidRPr="00280AE0">
              <w:rPr>
                <w:szCs w:val="22"/>
              </w:rPr>
              <w:t>_VARIOKLAV_ECO_300_HC_Kurzanleitung</w:t>
            </w:r>
          </w:p>
        </w:tc>
      </w:tr>
    </w:tbl>
    <w:p w14:paraId="1AF43A69" w14:textId="77777777" w:rsidR="000A015C" w:rsidRPr="000A015C" w:rsidRDefault="000A015C" w:rsidP="000A015C">
      <w:pPr>
        <w:pStyle w:val="InhaltVA"/>
        <w:rPr>
          <w:szCs w:val="22"/>
        </w:rPr>
      </w:pPr>
    </w:p>
    <w:p w14:paraId="26719088" w14:textId="77777777" w:rsidR="000A015C" w:rsidRPr="000A015C" w:rsidRDefault="000A015C" w:rsidP="000A015C">
      <w:pPr>
        <w:pStyle w:val="InhaltVA"/>
        <w:rPr>
          <w:szCs w:val="22"/>
        </w:rPr>
      </w:pPr>
    </w:p>
    <w:p w14:paraId="6DC288B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B0305F4" w14:textId="304F6434" w:rsidR="000A015C" w:rsidRPr="0002104B" w:rsidRDefault="0002104B" w:rsidP="000A015C">
      <w:pPr>
        <w:pStyle w:val="Listenabsatz"/>
        <w:ind w:left="360"/>
        <w:rPr>
          <w:bCs/>
          <w:sz w:val="18"/>
          <w:szCs w:val="18"/>
        </w:rPr>
      </w:pPr>
      <w:r w:rsidRPr="0002104B">
        <w:rPr>
          <w:sz w:val="22"/>
          <w:szCs w:val="22"/>
        </w:rPr>
        <w:t>Startvorgang des Sterilisators, Ablauf der Sterilisation bis zum Ende-Signal.</w:t>
      </w:r>
    </w:p>
    <w:p w14:paraId="1E08540F" w14:textId="653B6404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F5D12" w14:paraId="2464C2FE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BB804F" w14:textId="77777777" w:rsidR="00AF5D12" w:rsidRDefault="00AF5D12" w:rsidP="001F48ED">
            <w:bookmarkStart w:id="0" w:name="_Hlk94522599"/>
            <w:r>
              <w:rPr>
                <w:noProof/>
                <w:lang w:eastAsia="de-DE"/>
              </w:rPr>
              <w:drawing>
                <wp:inline distT="0" distB="0" distL="0" distR="0" wp14:anchorId="489948EA" wp14:editId="3B8F2428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364C1D" w14:textId="77777777" w:rsidR="00AF5D12" w:rsidRPr="008068A0" w:rsidRDefault="00AF5D12" w:rsidP="001F48E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0212C038" w14:textId="77777777" w:rsidR="00AF5D12" w:rsidRDefault="00AF5D12" w:rsidP="001F48ED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408D84F0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966F7F" w:rsidRPr="00966F7F" w14:paraId="22491331" w14:textId="77777777" w:rsidTr="00966F7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031BB97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EF63F82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7EF4C26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F5D12" w:rsidRPr="00966F7F" w14:paraId="3A9B63BF" w14:textId="77777777" w:rsidTr="00966F7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871F9EB" w14:textId="621D5CB0" w:rsidR="00AF5D12" w:rsidRPr="00966F7F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66F7F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78D9245" w14:textId="0F851424" w:rsidR="00AF5D12" w:rsidRPr="00966F7F" w:rsidRDefault="00AF5D12" w:rsidP="00966F7F"/>
        </w:tc>
        <w:tc>
          <w:tcPr>
            <w:tcW w:w="3685" w:type="dxa"/>
            <w:tcBorders>
              <w:bottom w:val="nil"/>
            </w:tcBorders>
          </w:tcPr>
          <w:p w14:paraId="0D316279" w14:textId="708DEB34" w:rsidR="00AF5D12" w:rsidRPr="00966F7F" w:rsidRDefault="00AF5D12" w:rsidP="00966F7F">
            <w:pPr>
              <w:rPr>
                <w:rFonts w:eastAsia="Calibri"/>
              </w:rPr>
            </w:pPr>
          </w:p>
        </w:tc>
      </w:tr>
      <w:tr w:rsidR="00966F7F" w:rsidRPr="00966F7F" w14:paraId="76F7486B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72F4E54" w14:textId="7F62726E" w:rsidR="00966F7F" w:rsidRPr="00966F7F" w:rsidRDefault="00966F7F" w:rsidP="00966F7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CDCCF31" w14:textId="498ECE43" w:rsidR="00966F7F" w:rsidRPr="00966F7F" w:rsidRDefault="00966F7F" w:rsidP="00966F7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66F7F">
              <w:rPr>
                <w:rFonts w:eastAsia="Calibri"/>
              </w:rPr>
              <w:t>Beladung und Programmwahl durchgeführt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E059378" w14:textId="59289099" w:rsidR="00966F7F" w:rsidRPr="00966F7F" w:rsidRDefault="00966F7F" w:rsidP="00966F7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66F7F">
              <w:t>SAA_KPR_TSM_STE_0</w:t>
            </w:r>
            <w:r w:rsidR="009716D4">
              <w:t>4</w:t>
            </w:r>
          </w:p>
        </w:tc>
      </w:tr>
      <w:tr w:rsidR="00AF5D12" w:rsidRPr="00966F7F" w14:paraId="28B26D19" w14:textId="77777777" w:rsidTr="00966F7F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B7A5718" w14:textId="47D27AD1" w:rsidR="00AF5D12" w:rsidRPr="00966F7F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66F7F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F6C2370" w14:textId="61E031C8" w:rsidR="00AF5D12" w:rsidRPr="00966F7F" w:rsidRDefault="00AF5D12" w:rsidP="00966F7F"/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29852F0" w14:textId="39A09E28" w:rsidR="00AF5D12" w:rsidRPr="00966F7F" w:rsidRDefault="00AF5D12" w:rsidP="00966F7F"/>
        </w:tc>
      </w:tr>
      <w:tr w:rsidR="009716D4" w:rsidRPr="00966F7F" w14:paraId="07073879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231F7A7" w14:textId="429E53AC" w:rsidR="009716D4" w:rsidRPr="00966F7F" w:rsidRDefault="009716D4" w:rsidP="009716D4">
            <w:pPr>
              <w:pStyle w:val="InhaltVA"/>
              <w:ind w:left="708"/>
              <w:jc w:val="left"/>
              <w:rPr>
                <w:szCs w:val="22"/>
              </w:rPr>
            </w:pPr>
            <w:r w:rsidRPr="00966F7F">
              <w:rPr>
                <w:b/>
                <w:szCs w:val="22"/>
              </w:rPr>
              <w:t>Schließen der Kammer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1F69715" w14:textId="4EFCC1A1" w:rsidR="009716D4" w:rsidRPr="00966F7F" w:rsidRDefault="009716D4" w:rsidP="009716D4">
            <w:pPr>
              <w:numPr>
                <w:ilvl w:val="0"/>
                <w:numId w:val="1"/>
              </w:numPr>
            </w:pPr>
            <w:r w:rsidRPr="00966F7F">
              <w:t>Schließen der Kammertüre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C0F0388" w14:textId="7C031D09" w:rsidR="009716D4" w:rsidRPr="00966F7F" w:rsidRDefault="009716D4" w:rsidP="009716D4">
            <w:pPr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E7DE5D9" wp14:editId="6D87653D">
                  <wp:simplePos x="0" y="0"/>
                  <wp:positionH relativeFrom="column">
                    <wp:posOffset>1678305</wp:posOffset>
                  </wp:positionH>
                  <wp:positionV relativeFrom="paragraph">
                    <wp:posOffset>27940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Anwählen</w:t>
            </w:r>
            <w:r w:rsidRPr="005223C2">
              <w:t xml:space="preserve"> </w:t>
            </w:r>
            <w:r>
              <w:t>d</w:t>
            </w:r>
            <w:r w:rsidRPr="005223C2">
              <w:t>e</w:t>
            </w:r>
            <w:r>
              <w:t>s</w:t>
            </w:r>
            <w:r w:rsidRPr="005223C2">
              <w:t xml:space="preserve"> Button</w:t>
            </w:r>
            <w:r>
              <w:t>s</w:t>
            </w:r>
            <w:r>
              <w:br/>
            </w:r>
            <w:r w:rsidRPr="005223C2">
              <w:t>„Tür ZU“</w:t>
            </w:r>
            <w:r>
              <w:t xml:space="preserve"> </w:t>
            </w:r>
          </w:p>
        </w:tc>
      </w:tr>
      <w:tr w:rsidR="009716D4" w:rsidRPr="00966F7F" w14:paraId="0B12CC3E" w14:textId="77777777" w:rsidTr="00966F7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6A46633" w14:textId="127AE45B" w:rsidR="009716D4" w:rsidRPr="00966F7F" w:rsidRDefault="009716D4" w:rsidP="009716D4">
            <w:pPr>
              <w:pStyle w:val="InhaltVA"/>
              <w:ind w:left="708"/>
              <w:jc w:val="left"/>
              <w:rPr>
                <w:szCs w:val="22"/>
              </w:rPr>
            </w:pPr>
            <w:r w:rsidRPr="00966F7F">
              <w:rPr>
                <w:rFonts w:eastAsia="Calibri"/>
                <w:b/>
                <w:szCs w:val="22"/>
                <w:lang w:eastAsia="en-US"/>
              </w:rPr>
              <w:t>Programm starten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BF17583" w14:textId="1880EE97" w:rsidR="009716D4" w:rsidRPr="00966F7F" w:rsidRDefault="009716D4" w:rsidP="009716D4">
            <w:pPr>
              <w:numPr>
                <w:ilvl w:val="0"/>
                <w:numId w:val="1"/>
              </w:numPr>
            </w:pPr>
            <w:r w:rsidRPr="00A03B7A">
              <w:t>Starten des Sterilisationsprogramms über den Touchscreen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54DDA85" w14:textId="77777777" w:rsidR="009716D4" w:rsidRPr="00A03B7A" w:rsidRDefault="009716D4" w:rsidP="009716D4">
            <w:pPr>
              <w:numPr>
                <w:ilvl w:val="0"/>
                <w:numId w:val="1"/>
              </w:numPr>
            </w:pPr>
            <w:r w:rsidRPr="00A03B7A">
              <w:t xml:space="preserve">Sterilisierprogramm entsprechend der Beladung </w:t>
            </w:r>
            <w:r>
              <w:t>festlegen</w:t>
            </w:r>
          </w:p>
          <w:p w14:paraId="593616BA" w14:textId="36C4D49E" w:rsidR="009716D4" w:rsidRPr="00966F7F" w:rsidRDefault="009716D4" w:rsidP="009716D4">
            <w:pPr>
              <w:numPr>
                <w:ilvl w:val="0"/>
                <w:numId w:val="1"/>
              </w:numPr>
            </w:pPr>
            <w:r>
              <w:t>Das</w:t>
            </w:r>
            <w:r w:rsidRPr="00A03B7A">
              <w:t xml:space="preserve"> entsprechende Programm auf dem Bildschirm an</w:t>
            </w:r>
            <w:r>
              <w:t>wählen</w:t>
            </w:r>
          </w:p>
        </w:tc>
      </w:tr>
      <w:tr w:rsidR="009716D4" w:rsidRPr="00966F7F" w14:paraId="1B859037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B40AF2" w14:textId="77777777" w:rsidR="009716D4" w:rsidRPr="00966F7F" w:rsidRDefault="009716D4" w:rsidP="009716D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14CEF7" w14:textId="466F85C7" w:rsidR="009716D4" w:rsidRPr="00966F7F" w:rsidRDefault="009716D4" w:rsidP="009716D4"/>
        </w:tc>
        <w:tc>
          <w:tcPr>
            <w:tcW w:w="3685" w:type="dxa"/>
            <w:tcBorders>
              <w:top w:val="nil"/>
              <w:bottom w:val="nil"/>
            </w:tcBorders>
          </w:tcPr>
          <w:p w14:paraId="0554A689" w14:textId="381D82FF" w:rsidR="009716D4" w:rsidRPr="00966F7F" w:rsidRDefault="009716D4" w:rsidP="009716D4">
            <w:pPr>
              <w:numPr>
                <w:ilvl w:val="0"/>
                <w:numId w:val="1"/>
              </w:numPr>
            </w:pPr>
            <w:r w:rsidRPr="00A03B7A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F37430E" wp14:editId="3E27D247">
                  <wp:simplePos x="0" y="0"/>
                  <wp:positionH relativeFrom="column">
                    <wp:posOffset>1678305</wp:posOffset>
                  </wp:positionH>
                  <wp:positionV relativeFrom="paragraph">
                    <wp:posOffset>36195</wp:posOffset>
                  </wp:positionV>
                  <wp:extent cx="539750" cy="516890"/>
                  <wp:effectExtent l="0" t="0" r="0" b="0"/>
                  <wp:wrapTight wrapText="bothSides">
                    <wp:wrapPolygon edited="0">
                      <wp:start x="0" y="0"/>
                      <wp:lineTo x="0" y="20698"/>
                      <wp:lineTo x="20584" y="20698"/>
                      <wp:lineTo x="20584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3B7A">
              <w:t>Starten d</w:t>
            </w:r>
            <w:r>
              <w:t>e</w:t>
            </w:r>
            <w:r w:rsidRPr="00A03B7A">
              <w:t>s Programm</w:t>
            </w:r>
            <w:r>
              <w:t>s</w:t>
            </w:r>
            <w:r w:rsidRPr="00A03B7A">
              <w:t xml:space="preserve"> mit der Taste “Start“</w:t>
            </w:r>
          </w:p>
        </w:tc>
      </w:tr>
      <w:tr w:rsidR="009716D4" w:rsidRPr="00966F7F" w14:paraId="082D2816" w14:textId="77777777" w:rsidTr="00966F7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403ED26" w14:textId="73A3CCD2" w:rsidR="009716D4" w:rsidRPr="00966F7F" w:rsidRDefault="009716D4" w:rsidP="009716D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66F7F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ADA432" w14:textId="77777777" w:rsidR="009716D4" w:rsidRPr="00966F7F" w:rsidRDefault="009716D4" w:rsidP="009716D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180E064" w14:textId="77777777" w:rsidR="009716D4" w:rsidRPr="00966F7F" w:rsidRDefault="009716D4" w:rsidP="009716D4">
            <w:pPr>
              <w:pStyle w:val="InhaltVA"/>
              <w:jc w:val="left"/>
              <w:rPr>
                <w:szCs w:val="22"/>
              </w:rPr>
            </w:pPr>
          </w:p>
        </w:tc>
      </w:tr>
      <w:tr w:rsidR="009716D4" w:rsidRPr="00966F7F" w14:paraId="5259FD64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2CAAB70" w14:textId="51D5E368" w:rsidR="009716D4" w:rsidRPr="00966F7F" w:rsidRDefault="009716D4" w:rsidP="009716D4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41F8C67" w14:textId="36A6D5B0" w:rsidR="009716D4" w:rsidRPr="00966F7F" w:rsidRDefault="009716D4" w:rsidP="009716D4">
            <w:pPr>
              <w:numPr>
                <w:ilvl w:val="0"/>
                <w:numId w:val="1"/>
              </w:numPr>
            </w:pPr>
            <w:r w:rsidRPr="00966F7F">
              <w:rPr>
                <w:rFonts w:eastAsia="Calibri"/>
              </w:rPr>
              <w:t>Vorgehensweise Programmende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95A2569" w14:textId="5024C80D" w:rsidR="009716D4" w:rsidRPr="00966F7F" w:rsidRDefault="009716D4" w:rsidP="009716D4">
            <w:pPr>
              <w:numPr>
                <w:ilvl w:val="0"/>
                <w:numId w:val="1"/>
              </w:numPr>
            </w:pPr>
            <w:r w:rsidRPr="00966F7F">
              <w:rPr>
                <w:rFonts w:eastAsia="Calibri"/>
              </w:rPr>
              <w:t>SAA_KPR_TSM_STE_0</w:t>
            </w:r>
            <w:r>
              <w:rPr>
                <w:rFonts w:eastAsia="Calibri"/>
              </w:rPr>
              <w:t>6</w:t>
            </w:r>
          </w:p>
        </w:tc>
      </w:tr>
    </w:tbl>
    <w:p w14:paraId="017F4742" w14:textId="77777777" w:rsidR="000A015C" w:rsidRDefault="000A015C" w:rsidP="000A015C">
      <w:pPr>
        <w:pStyle w:val="InhaltVA"/>
      </w:pPr>
    </w:p>
    <w:p w14:paraId="0ADD5232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A59D" w14:textId="77777777" w:rsidR="005A5431" w:rsidRDefault="005A5431" w:rsidP="001313CB">
      <w:pPr>
        <w:spacing w:after="0" w:line="240" w:lineRule="auto"/>
      </w:pPr>
      <w:r>
        <w:separator/>
      </w:r>
    </w:p>
  </w:endnote>
  <w:endnote w:type="continuationSeparator" w:id="0">
    <w:p w14:paraId="3D8B308C" w14:textId="77777777" w:rsidR="005A5431" w:rsidRDefault="005A543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1A2F44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4EF8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AC36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C21E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A50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C1CB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3AACA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A1DBB2F" w14:textId="60439132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0A0E6F">
            <w:rPr>
              <w:noProof/>
              <w:sz w:val="16"/>
              <w:szCs w:val="16"/>
            </w:rPr>
            <w:t>SAA_KPR_TSM_STE_05_01_Programmstart_Sterilisation_ST4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385A4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38251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8C4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D5F0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7E366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AFA9B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B2AC9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82220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10A7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F63DC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ACCD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4898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1B06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6C329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99EEF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4760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582B1A" w14:textId="5A1ACA80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C9498B">
            <w:rPr>
              <w:noProof/>
              <w:sz w:val="16"/>
              <w:szCs w:val="16"/>
            </w:rPr>
            <w:t>31.01.2022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7A4D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FC05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5ED1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3A4AD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F9B086C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168198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0DFD" w14:textId="77777777" w:rsidR="005A5431" w:rsidRDefault="005A5431" w:rsidP="001313CB">
      <w:pPr>
        <w:spacing w:after="0" w:line="240" w:lineRule="auto"/>
      </w:pPr>
      <w:r>
        <w:separator/>
      </w:r>
    </w:p>
  </w:footnote>
  <w:footnote w:type="continuationSeparator" w:id="0">
    <w:p w14:paraId="571EE5B1" w14:textId="77777777" w:rsidR="005A5431" w:rsidRDefault="005A543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FA23970" w14:textId="77777777" w:rsidTr="00164C10">
      <w:trPr>
        <w:trHeight w:val="850"/>
      </w:trPr>
      <w:tc>
        <w:tcPr>
          <w:tcW w:w="2409" w:type="dxa"/>
          <w:vMerge w:val="restart"/>
        </w:tcPr>
        <w:p w14:paraId="7AFC1CE4" w14:textId="0A7B3365" w:rsidR="001313CB" w:rsidRDefault="000329F5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36F5932" wp14:editId="51BDB325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4ED50B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F3F2A85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54EEB3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FA2479D" w14:textId="1ECC7E34" w:rsidR="001313CB" w:rsidRDefault="00AF5D12" w:rsidP="001313CB">
          <w:pPr>
            <w:pStyle w:val="Kopfzeile"/>
            <w:jc w:val="right"/>
          </w:pPr>
          <w:r w:rsidRPr="00AF5D12">
            <w:rPr>
              <w:b/>
              <w:sz w:val="18"/>
              <w:szCs w:val="18"/>
            </w:rPr>
            <w:t>SAA_KPR_TSM_STE_0</w:t>
          </w:r>
          <w:r w:rsidR="009716D4">
            <w:rPr>
              <w:b/>
              <w:sz w:val="18"/>
              <w:szCs w:val="18"/>
            </w:rPr>
            <w:t>5</w:t>
          </w:r>
        </w:p>
      </w:tc>
    </w:tr>
    <w:tr w:rsidR="001313CB" w14:paraId="11446173" w14:textId="77777777" w:rsidTr="00164C10">
      <w:tc>
        <w:tcPr>
          <w:tcW w:w="2409" w:type="dxa"/>
          <w:vMerge/>
        </w:tcPr>
        <w:p w14:paraId="1D824AA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A763DF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533CBA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F19865C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0BBAF31" w14:textId="77777777" w:rsidTr="00164C10">
      <w:tc>
        <w:tcPr>
          <w:tcW w:w="2409" w:type="dxa"/>
          <w:vMerge/>
        </w:tcPr>
        <w:p w14:paraId="075B2D2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F3161E8" w14:textId="33A0A9A5" w:rsidR="00AF5D12" w:rsidRDefault="0002104B" w:rsidP="00AF5D1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Programmstart und Ablauf</w:t>
          </w:r>
        </w:p>
        <w:p w14:paraId="60E23F98" w14:textId="37664621" w:rsidR="001313CB" w:rsidRPr="001313CB" w:rsidRDefault="00862416" w:rsidP="00AF5D12">
          <w:pPr>
            <w:pStyle w:val="Kopfzeile"/>
            <w:jc w:val="center"/>
          </w:pPr>
          <w:r>
            <w:rPr>
              <w:bCs/>
            </w:rPr>
            <w:t xml:space="preserve">Sterilisator </w:t>
          </w:r>
          <w:r w:rsidR="00AF5D12" w:rsidRPr="00DE52F0">
            <w:rPr>
              <w:bCs/>
            </w:rPr>
            <w:t>VARIOKLAV</w:t>
          </w:r>
          <w:r w:rsidR="00AF5D12" w:rsidRPr="00141DEF">
            <w:rPr>
              <w:bCs/>
              <w:vertAlign w:val="superscript"/>
            </w:rPr>
            <w:t>®</w:t>
          </w:r>
          <w:r w:rsidR="00AF5D12" w:rsidRPr="00DE52F0">
            <w:rPr>
              <w:bCs/>
            </w:rPr>
            <w:t xml:space="preserve"> </w:t>
          </w:r>
          <w:r w:rsidR="009716D4">
            <w:rPr>
              <w:bCs/>
            </w:rPr>
            <w:t>ECO</w:t>
          </w:r>
          <w:r w:rsidR="00AF5D12" w:rsidRPr="001313CB">
            <w:t xml:space="preserve"> </w:t>
          </w:r>
          <w:r w:rsidR="009716D4">
            <w:t>300 HC</w:t>
          </w:r>
        </w:p>
      </w:tc>
      <w:tc>
        <w:tcPr>
          <w:tcW w:w="2409" w:type="dxa"/>
          <w:vMerge/>
        </w:tcPr>
        <w:p w14:paraId="62AEA34D" w14:textId="77777777" w:rsidR="001313CB" w:rsidRDefault="001313CB" w:rsidP="001313CB">
          <w:pPr>
            <w:pStyle w:val="Kopfzeile"/>
            <w:jc w:val="center"/>
          </w:pPr>
        </w:p>
      </w:tc>
    </w:tr>
  </w:tbl>
  <w:p w14:paraId="1B3CCC0F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61E063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F3614"/>
    <w:multiLevelType w:val="hybridMultilevel"/>
    <w:tmpl w:val="BB4E5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2"/>
    <w:rsid w:val="0002104B"/>
    <w:rsid w:val="000329F5"/>
    <w:rsid w:val="00047F23"/>
    <w:rsid w:val="00065FFE"/>
    <w:rsid w:val="000A015C"/>
    <w:rsid w:val="000A0E6F"/>
    <w:rsid w:val="001107F7"/>
    <w:rsid w:val="001313CB"/>
    <w:rsid w:val="00164C10"/>
    <w:rsid w:val="001A7A8A"/>
    <w:rsid w:val="001F63CF"/>
    <w:rsid w:val="003846F1"/>
    <w:rsid w:val="0039709C"/>
    <w:rsid w:val="003E587F"/>
    <w:rsid w:val="00462C31"/>
    <w:rsid w:val="004F6449"/>
    <w:rsid w:val="00593A0F"/>
    <w:rsid w:val="005A5431"/>
    <w:rsid w:val="00616993"/>
    <w:rsid w:val="00626530"/>
    <w:rsid w:val="006B1039"/>
    <w:rsid w:val="007C7A70"/>
    <w:rsid w:val="00862416"/>
    <w:rsid w:val="008C0669"/>
    <w:rsid w:val="00913455"/>
    <w:rsid w:val="00966F7F"/>
    <w:rsid w:val="009716D4"/>
    <w:rsid w:val="0099232A"/>
    <w:rsid w:val="009C32EE"/>
    <w:rsid w:val="009E77EE"/>
    <w:rsid w:val="00A45E35"/>
    <w:rsid w:val="00A935AB"/>
    <w:rsid w:val="00AB5608"/>
    <w:rsid w:val="00AF5D12"/>
    <w:rsid w:val="00C83AE3"/>
    <w:rsid w:val="00C9498B"/>
    <w:rsid w:val="00CF1AF7"/>
    <w:rsid w:val="00D53E7B"/>
    <w:rsid w:val="00FB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3AF1E"/>
  <w15:chartTrackingRefBased/>
  <w15:docId w15:val="{E22203D6-CED9-4BCD-B9CB-FD11955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F5D12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Fett">
    <w:name w:val="Strong"/>
    <w:uiPriority w:val="99"/>
    <w:qFormat/>
    <w:rsid w:val="00AF5D12"/>
    <w:rPr>
      <w:rFonts w:cs="Times New Roman"/>
      <w:b/>
    </w:rPr>
  </w:style>
  <w:style w:type="paragraph" w:customStyle="1" w:styleId="InhaltSAA">
    <w:name w:val="Inhalt SAA"/>
    <w:basedOn w:val="Standard"/>
    <w:uiPriority w:val="99"/>
    <w:rsid w:val="00AF5D12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F5D12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AF5D12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6E53D-7839-4B1D-8D6E-7F0EAF982722}"/>
</file>

<file path=customXml/itemProps2.xml><?xml version="1.0" encoding="utf-8"?>
<ds:datastoreItem xmlns:ds="http://schemas.openxmlformats.org/officeDocument/2006/customXml" ds:itemID="{165595CC-CBAA-4B10-8ADC-813155E5DEE9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2021-07-27T07:18:00Z</dcterms:created>
  <dcterms:modified xsi:type="dcterms:W3CDTF">2022-01-31T11:11:00Z</dcterms:modified>
</cp:coreProperties>
</file>